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7AE3" w14:textId="2FC73112" w:rsidR="00A10861" w:rsidRPr="008B1452" w:rsidRDefault="00B45134" w:rsidP="00725794">
      <w:pPr>
        <w:pStyle w:val="BodyCont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594D9F" wp14:editId="7D873886">
                <wp:simplePos x="0" y="0"/>
                <wp:positionH relativeFrom="margin">
                  <wp:posOffset>-110919</wp:posOffset>
                </wp:positionH>
                <wp:positionV relativeFrom="margin">
                  <wp:posOffset>0</wp:posOffset>
                </wp:positionV>
                <wp:extent cx="3287611" cy="960755"/>
                <wp:effectExtent l="0" t="0" r="0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611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id w:val="-529877164"/>
                            </w:sdtPr>
                            <w:sdtEndPr>
                              <w:rPr>
                                <w:rStyle w:val="CompanyNameChar"/>
                                <w:color w:val="auto"/>
                              </w:rPr>
                            </w:sdtEndPr>
                            <w:sdtContent>
                              <w:p w14:paraId="7A78C02B" w14:textId="3649ACD5" w:rsidR="005E79A0" w:rsidRPr="00B45134" w:rsidRDefault="005E79A0">
                                <w:pP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B45134"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Cognitive/Computational</w:t>
                                </w:r>
                              </w:p>
                              <w:p w14:paraId="05712624" w14:textId="77777777" w:rsidR="00FD4C44" w:rsidRPr="00B45134" w:rsidRDefault="005E79A0">
                                <w:pP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B45134"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Specialization</w:t>
                                </w:r>
                              </w:p>
                              <w:p w14:paraId="60D0E880" w14:textId="20E052A4" w:rsidR="00C41D91" w:rsidRPr="005E79A0" w:rsidRDefault="00B45134">
                                <w:pPr>
                                  <w:rPr>
                                    <w:smallCap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For Students Declared </w:t>
                                </w:r>
                                <w:r w:rsidR="00FD426F"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AU22</w:t>
                                </w:r>
                                <w: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to Present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18288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94D9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8.75pt;margin-top:0;width:258.85pt;height:75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" filled="f" stroked="f">
                <v:textbox style="mso-fit-shape-to-text:t" inset="14.4pt,14.4pt,14.4pt,14.4pt">
                  <w:txbxContent>
                    <w:sdt>
                      <w:sdtPr>
                        <w:rPr>
                          <w:rStyle w:val="CompanyNameChar"/>
                          <w:smallCaps/>
                          <w:color w:val="FFFFFF" w:themeColor="background1"/>
                          <w:sz w:val="36"/>
                          <w:szCs w:val="36"/>
                        </w:rPr>
                        <w:id w:val="-529877164"/>
                      </w:sdtPr>
                      <w:sdtEndPr>
                        <w:rPr>
                          <w:rStyle w:val="CompanyNameChar"/>
                          <w:color w:val="auto"/>
                        </w:rPr>
                      </w:sdtEndPr>
                      <w:sdtContent>
                        <w:p w14:paraId="7A78C02B" w14:textId="3649ACD5" w:rsidR="005E79A0" w:rsidRPr="00B45134" w:rsidRDefault="005E79A0">
                          <w:pPr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45134"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Cognitive/Computational</w:t>
                          </w:r>
                        </w:p>
                        <w:p w14:paraId="05712624" w14:textId="77777777" w:rsidR="00FD4C44" w:rsidRPr="00B45134" w:rsidRDefault="005E79A0">
                          <w:pPr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45134"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Specialization</w:t>
                          </w:r>
                        </w:p>
                        <w:p w14:paraId="60D0E880" w14:textId="20E052A4" w:rsidR="00C41D91" w:rsidRPr="005E79A0" w:rsidRDefault="00B45134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ompanyNameChar"/>
                              <w:small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For Students Declared </w:t>
                          </w:r>
                          <w:r w:rsidR="00FD426F">
                            <w:rPr>
                              <w:rStyle w:val="CompanyNameChar"/>
                              <w:smallCaps/>
                              <w:color w:val="FFFFFF" w:themeColor="background1"/>
                              <w:sz w:val="18"/>
                              <w:szCs w:val="18"/>
                            </w:rPr>
                            <w:t>AU22</w:t>
                          </w:r>
                          <w:r>
                            <w:rPr>
                              <w:rStyle w:val="CompanyNameChar"/>
                              <w:smallCaps/>
                              <w:color w:val="FFFFFF" w:themeColor="background1"/>
                              <w:sz w:val="18"/>
                              <w:szCs w:val="18"/>
                            </w:rPr>
                            <w:t xml:space="preserve"> to Present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A59D52" wp14:editId="18D26427">
                <wp:simplePos x="0" y="0"/>
                <wp:positionH relativeFrom="column">
                  <wp:posOffset>28575</wp:posOffset>
                </wp:positionH>
                <wp:positionV relativeFrom="paragraph">
                  <wp:posOffset>1031203</wp:posOffset>
                </wp:positionV>
                <wp:extent cx="3038475" cy="800100"/>
                <wp:effectExtent l="0" t="0" r="9525" b="0"/>
                <wp:wrapNone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3038475" cy="800100"/>
                          <a:chOff x="0" y="0"/>
                          <a:chExt cx="2674620" cy="1539825"/>
                        </a:xfrm>
                      </wpg:grpSpPr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 flipH="1" flipV="1">
                            <a:off x="0" y="68580"/>
                            <a:ext cx="2674620" cy="1471245"/>
                          </a:xfrm>
                          <a:custGeom>
                            <a:avLst/>
                            <a:gdLst>
                              <a:gd name="T0" fmla="*/ 7224 w 7224"/>
                              <a:gd name="T1" fmla="*/ 966 h 3869"/>
                              <a:gd name="T2" fmla="*/ 0 w 7224"/>
                              <a:gd name="T3" fmla="*/ 0 h 3869"/>
                              <a:gd name="T4" fmla="*/ 7224 w 7224"/>
                              <a:gd name="T5" fmla="*/ 384 h 3869"/>
                              <a:gd name="T6" fmla="*/ 7224 w 7224"/>
                              <a:gd name="T7" fmla="*/ 966 h 3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24" h="3869">
                                <a:moveTo>
                                  <a:pt x="7224" y="966"/>
                                </a:moveTo>
                                <a:cubicBezTo>
                                  <a:pt x="1719" y="3869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989" y="3340"/>
                                  <a:pt x="7224" y="384"/>
                                </a:cubicBezTo>
                                <a:cubicBezTo>
                                  <a:pt x="7221" y="630"/>
                                  <a:pt x="7224" y="978"/>
                                  <a:pt x="7224" y="9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98667" cy="1454769"/>
                          </a:xfrm>
                          <a:custGeom>
                            <a:avLst/>
                            <a:gdLst>
                              <a:gd name="T0" fmla="*/ 0 w 1097"/>
                              <a:gd name="T1" fmla="*/ 484 h 648"/>
                              <a:gd name="T2" fmla="*/ 1097 w 1097"/>
                              <a:gd name="T3" fmla="*/ 648 h 648"/>
                              <a:gd name="T4" fmla="*/ 0 w 1097"/>
                              <a:gd name="T5" fmla="*/ 386 h 648"/>
                              <a:gd name="T6" fmla="*/ 0 w 1097"/>
                              <a:gd name="T7" fmla="*/ 484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7" h="648">
                                <a:moveTo>
                                  <a:pt x="0" y="484"/>
                                </a:moveTo>
                                <a:cubicBezTo>
                                  <a:pt x="842" y="94"/>
                                  <a:pt x="1076" y="603"/>
                                  <a:pt x="1097" y="648"/>
                                </a:cubicBezTo>
                                <a:cubicBezTo>
                                  <a:pt x="1097" y="648"/>
                                  <a:pt x="946" y="0"/>
                                  <a:pt x="0" y="386"/>
                                </a:cubicBez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3D424" id="Group 3" o:spid="_x0000_s1026" style="position:absolute;margin-left:2.25pt;margin-top:81.2pt;width:239.25pt;height:63pt;flip:y;z-index:251659776;mso-width-relative:margin;mso-height-relative:margin" coordsize="26746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">
                <v:shape id="Freeform 17" o:spid="_x0000_s1027" style="position:absolute;top:685;width:26746;height:14713;flip:x y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" path="m7224,966c1719,3869,,,,,,,1989,3340,7224,384v-3,246,,594,,582xe" fillcolor="#7fd13b [3204]" stroked="f">
                  <v:path arrowok="t" o:connecttype="custom" o:connectlocs="2674620,367336;0,0;2674620,146022;2674620,367336" o:connectangles="0,0,0,0"/>
                </v:shape>
                <v:shape id="Freeform 18" o:spid="_x0000_s1028" style="position:absolute;width:23986;height:14547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" path="m,484c842,94,1076,603,1097,648,1097,648,946,,,386r,98xe" fillcolor="#00addc [3207]" stroked="f">
                  <v:path arrowok="t" o:connecttype="custom" o:connectlocs="0,1086587;2398667,1454769;0,866575;0,1086587" o:connectangles="0,0,0,0"/>
                </v:shape>
              </v:group>
            </w:pict>
          </mc:Fallback>
        </mc:AlternateContent>
      </w:r>
      <w:r w:rsidR="006E57B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540805" wp14:editId="3E21CB5D">
                <wp:simplePos x="0" y="0"/>
                <wp:positionH relativeFrom="margin">
                  <wp:posOffset>28852</wp:posOffset>
                </wp:positionH>
                <wp:positionV relativeFrom="paragraph">
                  <wp:posOffset>3855128</wp:posOffset>
                </wp:positionV>
                <wp:extent cx="3000653" cy="8324850"/>
                <wp:effectExtent l="0" t="0" r="9525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653" cy="832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BodyContent02Char"/>
                                <w:color w:val="auto"/>
                              </w:rPr>
                              <w:id w:val="1038398579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14:paraId="046EA0A4" w14:textId="7B90910F" w:rsidR="00E474E5" w:rsidRPr="006E57B6" w:rsidRDefault="00C41D91" w:rsidP="006E57B6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  <w:r w:rsidRPr="006E57B6">
                                  <w:rPr>
                                    <w:rStyle w:val="BodyContent02Char"/>
                                    <w:rFonts w:asciiTheme="majorHAnsi" w:hAnsiTheme="majorHAnsi"/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  <w:t>What is Cognitive/Computational Neuroscience?</w:t>
                                </w:r>
                              </w:p>
                              <w:p w14:paraId="4C573C34" w14:textId="23157165" w:rsidR="00C41D91" w:rsidRPr="006E57B6" w:rsidRDefault="00C41D91" w:rsidP="000129BC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BodyContent02Char"/>
                                    <w:color w:val="auto"/>
                                  </w:rPr>
                                  <w:br/>
                                </w:r>
                                <w:r w:rsidRPr="006E57B6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Cognitive/Computational neuroscience is a subfield of neuroscience that studies the neural mechanisms that underlie mental processes. Cognitive/Computational neuroscientists tend to study how specific areas of t</w:t>
                                </w:r>
                                <w:r w:rsidR="00110147" w:rsidRPr="006E57B6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he brain are related to thought and sensory processing</w:t>
                                </w:r>
                                <w:r w:rsidRPr="006E57B6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, create mathematical models to understand cognitive processes, and may conduct research in areas of artificial intelligence.</w:t>
                                </w:r>
                                <w:r w:rsidRPr="006E57B6">
                                  <w:rPr>
                                    <w:color w:val="auto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9AD7B38" w14:textId="77777777" w:rsidR="00C41D91" w:rsidRDefault="00C41D91" w:rsidP="000129BC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color w:val="auto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5B603EE0" w14:textId="77777777" w:rsidR="006E57B6" w:rsidRDefault="006E57B6" w:rsidP="006E57B6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022B559C" w14:textId="65A61FB3" w:rsidR="006E57B6" w:rsidRDefault="006E57B6" w:rsidP="006E57B6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  <w:t>D</w:t>
                                </w:r>
                                <w:r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  <w:t xml:space="preserve">ECLARATION </w:t>
                                </w:r>
                                <w:r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  <w:t>R</w:t>
                                </w:r>
                                <w:r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  <w:t>EQUIREMENTS</w:t>
                                </w:r>
                              </w:p>
                              <w:p w14:paraId="537FE1AA" w14:textId="77777777" w:rsidR="006E57B6" w:rsidRPr="00110B35" w:rsidRDefault="006E57B6" w:rsidP="006E57B6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C01261A" w14:textId="77777777" w:rsidR="006E57B6" w:rsidRDefault="006E57B6" w:rsidP="006E57B6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In order to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 declare the pre-major, students must meet with a Neuroscience Advisor to discuss the requirements. To set up an appointment:</w:t>
                                </w:r>
                              </w:p>
                              <w:p w14:paraId="031FA125" w14:textId="77777777" w:rsidR="006E57B6" w:rsidRDefault="006E57B6" w:rsidP="006E57B6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F75B8EB" w14:textId="77777777" w:rsidR="006E57B6" w:rsidRPr="00123A19" w:rsidRDefault="006E57B6" w:rsidP="006E57B6">
                                <w:pPr>
                                  <w:pStyle w:val="BodyContent02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contextualSpacing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Stop by room 10 Townshend Hall</w:t>
                                </w:r>
                              </w:p>
                              <w:p w14:paraId="1243FD39" w14:textId="77777777" w:rsidR="006E57B6" w:rsidRPr="00123A19" w:rsidRDefault="006E57B6" w:rsidP="006E57B6">
                                <w:pPr>
                                  <w:pStyle w:val="BodyContent02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contextualSpacing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Give us a call at (614)-292-8512</w:t>
                                </w:r>
                              </w:p>
                              <w:p w14:paraId="555622D6" w14:textId="77777777" w:rsidR="006E57B6" w:rsidRPr="00A173DB" w:rsidRDefault="006E57B6" w:rsidP="006E57B6">
                                <w:pPr>
                                  <w:pStyle w:val="BodyContent02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contextualSpacing/>
                                  <w:rPr>
                                    <w:rStyle w:val="Hyperlink"/>
                                    <w:color w:val="auto"/>
                                    <w:u w:val="none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E-mail us at </w:t>
                                </w:r>
                                <w:hyperlink r:id="rId9" w:history="1">
                                  <w:r w:rsidRPr="00123879">
                                    <w:rPr>
                                      <w:rStyle w:val="Hyperlink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NeuroAdvising@osu.edu</w:t>
                                  </w:r>
                                </w:hyperlink>
                              </w:p>
                              <w:p w14:paraId="337EE1AD" w14:textId="77777777" w:rsidR="006E57B6" w:rsidRPr="006E57B6" w:rsidRDefault="006E57B6" w:rsidP="00D02DBA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FAB1731" w14:textId="7D498A7D" w:rsidR="00E474E5" w:rsidRDefault="00E474E5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smallCap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952C963" w14:textId="77777777" w:rsidR="00901FAE" w:rsidRDefault="00901FAE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smallCap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3CE6C20" w14:textId="77777777" w:rsidR="0060715D" w:rsidRDefault="0060715D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smallCap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770AA5D" w14:textId="452D3EC9" w:rsidR="00C41D91" w:rsidRPr="0097536C" w:rsidRDefault="00C41D9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smallCaps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smallCaps/>
                                    <w:sz w:val="24"/>
                                    <w:szCs w:val="24"/>
                                  </w:rPr>
                                  <w:t>Contact Us</w:t>
                                </w:r>
                              </w:p>
                              <w:p w14:paraId="08446FAE" w14:textId="77777777" w:rsidR="00C41D91" w:rsidRPr="0097536C" w:rsidRDefault="00C41D9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Neuroscience Undergraduate Program</w:t>
                                </w:r>
                              </w:p>
                              <w:p w14:paraId="447D1B09" w14:textId="77777777" w:rsidR="00C41D91" w:rsidRPr="0097536C" w:rsidRDefault="00C41D9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College of Medicine &amp; College of Arts and Sciences</w:t>
                                </w:r>
                              </w:p>
                              <w:p w14:paraId="0E830449" w14:textId="77777777" w:rsidR="00C41D91" w:rsidRPr="0097536C" w:rsidRDefault="00724D4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10 Townshend</w:t>
                                </w:r>
                                <w:r w:rsidR="00C41D91"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 xml:space="preserve"> Hall</w:t>
                                </w:r>
                              </w:p>
                              <w:p w14:paraId="53481A18" w14:textId="77777777" w:rsidR="00C41D91" w:rsidRPr="0097536C" w:rsidRDefault="00724D4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1885</w:t>
                                </w:r>
                                <w:r w:rsidR="00C41D91"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 xml:space="preserve"> Neil Avenue</w:t>
                                </w: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 xml:space="preserve"> Mall</w:t>
                                </w:r>
                              </w:p>
                              <w:p w14:paraId="101DDFB1" w14:textId="77777777" w:rsidR="00C41D91" w:rsidRPr="0097536C" w:rsidRDefault="00C41D9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Columbus, OH  43210</w:t>
                                </w:r>
                              </w:p>
                              <w:p w14:paraId="651B3C06" w14:textId="77777777" w:rsidR="00C41D91" w:rsidRPr="0097536C" w:rsidRDefault="00C41D91" w:rsidP="000129BC">
                                <w:pPr>
                                  <w:pStyle w:val="CompanyAddress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</w:pPr>
                                <w:r w:rsidRPr="0097536C">
                                  <w:rPr>
                                    <w:rStyle w:val="BodyContentChar"/>
                                    <w:rFonts w:asciiTheme="majorHAnsi" w:hAnsiTheme="majorHAnsi"/>
                                    <w:sz w:val="24"/>
                                    <w:szCs w:val="24"/>
                                  </w:rPr>
                                  <w:t>Phone: (614) 292-8512</w:t>
                                </w:r>
                              </w:p>
                              <w:p w14:paraId="60DAB142" w14:textId="77777777" w:rsidR="00C41D91" w:rsidRPr="0097536C" w:rsidRDefault="00C41D91" w:rsidP="000129BC">
                                <w:pPr>
                                  <w:pStyle w:val="ListParagraph"/>
                                  <w:ind w:left="180"/>
                                  <w:jc w:val="center"/>
                                  <w:rPr>
                                    <w:rStyle w:val="BodyContentChar"/>
                                    <w:rFonts w:asciiTheme="majorHAnsi" w:hAnsiTheme="majorHAnsi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hyperlink r:id="rId10" w:history="1">
                                  <w:r w:rsidRPr="0097536C">
                                    <w:rPr>
                                      <w:rStyle w:val="Hyperlink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http://NeuroscienceMajor.osu.edu</w:t>
                                  </w:r>
                                </w:hyperlink>
                              </w:p>
                              <w:p w14:paraId="40CF0D37" w14:textId="0BEB80B9" w:rsidR="00C41D91" w:rsidRDefault="00C41D91" w:rsidP="00CA0914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jc w:val="center"/>
                                  <w:rPr>
                                    <w:rStyle w:val="BodyContent02Char"/>
                                    <w:rFonts w:asciiTheme="majorHAnsi" w:hAnsiTheme="majorHAnsi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4B5E45D" w14:textId="1F6CFB91" w:rsidR="00A50AA0" w:rsidRDefault="00A50AA0" w:rsidP="00CA0914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jc w:val="center"/>
                                  <w:rPr>
                                    <w:rStyle w:val="BodyContent02Char"/>
                                    <w:rFonts w:asciiTheme="majorHAnsi" w:hAnsiTheme="majorHAnsi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23AC175" w14:textId="18BDD1FB" w:rsidR="00C41D91" w:rsidRPr="00261154" w:rsidRDefault="00A50AA0" w:rsidP="00A50AA0">
                                <w:pPr>
                                  <w:pStyle w:val="BodyContent02"/>
                                  <w:spacing w:line="276" w:lineRule="auto"/>
                                  <w:jc w:val="center"/>
                                  <w:rPr>
                                    <w:color w:val="auto"/>
                                  </w:rPr>
                                </w:pPr>
                                <w:r w:rsidRPr="00DC66EE">
                                  <w:rPr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 xml:space="preserve">Form Last Updated </w:t>
                                </w:r>
                                <w:r w:rsidR="0060715D">
                                  <w:rPr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>SP26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40805" id="Rectangle 21" o:spid="_x0000_s1027" style="position:absolute;margin-left:2.25pt;margin-top:303.55pt;width:236.25pt;height:655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" fillcolor="#d6ecff [3214]" stroked="f">
                <v:textbox inset="14.4pt,14.4pt,14.4pt">
                  <w:txbxContent>
                    <w:sdt>
                      <w:sdtPr>
                        <w:rPr>
                          <w:rStyle w:val="BodyContent02Char"/>
                          <w:color w:val="auto"/>
                        </w:rPr>
                        <w:id w:val="1038398579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14:paraId="046EA0A4" w14:textId="7B90910F" w:rsidR="00E474E5" w:rsidRPr="006E57B6" w:rsidRDefault="00C41D91" w:rsidP="006E57B6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Style w:val="BodyContent02Char"/>
                              <w:color w:val="auto"/>
                            </w:rPr>
                          </w:pPr>
                          <w:r w:rsidRPr="006E57B6">
                            <w:rPr>
                              <w:rStyle w:val="BodyContent02Char"/>
                              <w:rFonts w:asciiTheme="majorHAnsi" w:hAnsiTheme="majorHAnsi"/>
                              <w:b/>
                              <w:color w:val="auto"/>
                              <w:sz w:val="28"/>
                              <w:szCs w:val="28"/>
                            </w:rPr>
                            <w:t>What is Cognitive/Computational Neuroscience?</w:t>
                          </w:r>
                        </w:p>
                        <w:p w14:paraId="4C573C34" w14:textId="23157165" w:rsidR="00C41D91" w:rsidRPr="006E57B6" w:rsidRDefault="00C41D91" w:rsidP="000129BC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BodyContent02Char"/>
                              <w:color w:val="auto"/>
                            </w:rPr>
                            <w:br/>
                          </w:r>
                          <w:r w:rsidRPr="006E57B6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Cognitive/Computational neuroscience is a subfield of neuroscience that studies the neural mechanisms that underlie mental processes. Cognitive/Computational neuroscientists tend to study how specific areas of t</w:t>
                          </w:r>
                          <w:r w:rsidR="00110147" w:rsidRPr="006E57B6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he brain are related to thought and sensory processing</w:t>
                          </w:r>
                          <w:r w:rsidRPr="006E57B6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, create mathematical models to understand cognitive processes, and may conduct research in areas of artificial intelligence.</w:t>
                          </w:r>
                          <w:r w:rsidRPr="006E57B6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9AD7B38" w14:textId="77777777" w:rsidR="00C41D91" w:rsidRDefault="00C41D91" w:rsidP="000129BC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color w:val="auto"/>
                              <w:sz w:val="10"/>
                              <w:szCs w:val="10"/>
                            </w:rPr>
                          </w:pPr>
                        </w:p>
                        <w:p w14:paraId="5B603EE0" w14:textId="77777777" w:rsidR="006E57B6" w:rsidRDefault="006E57B6" w:rsidP="006E57B6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</w:pPr>
                        </w:p>
                        <w:p w14:paraId="022B559C" w14:textId="65A61FB3" w:rsidR="006E57B6" w:rsidRDefault="006E57B6" w:rsidP="006E57B6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  <w:r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  <w:t>D</w:t>
                          </w:r>
                          <w:r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  <w:t xml:space="preserve">ECLARATION </w:t>
                          </w:r>
                          <w:r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  <w:t>R</w:t>
                          </w:r>
                          <w:r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  <w:t>EQUIREMENTS</w:t>
                          </w:r>
                        </w:p>
                        <w:p w14:paraId="537FE1AA" w14:textId="77777777" w:rsidR="006E57B6" w:rsidRPr="00110B35" w:rsidRDefault="006E57B6" w:rsidP="006E57B6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6"/>
                              <w:szCs w:val="6"/>
                            </w:rPr>
                          </w:pPr>
                        </w:p>
                        <w:p w14:paraId="6C01261A" w14:textId="77777777" w:rsidR="006E57B6" w:rsidRDefault="006E57B6" w:rsidP="006E57B6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In order to</w:t>
                          </w:r>
                          <w:proofErr w:type="gramEnd"/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 declare the pre-major, students must meet with a Neuroscience Advisor to discuss the requirements. To set up an appointment:</w:t>
                          </w:r>
                        </w:p>
                        <w:p w14:paraId="031FA125" w14:textId="77777777" w:rsidR="006E57B6" w:rsidRDefault="006E57B6" w:rsidP="006E57B6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6F75B8EB" w14:textId="77777777" w:rsidR="006E57B6" w:rsidRPr="00123A19" w:rsidRDefault="006E57B6" w:rsidP="006E57B6">
                          <w:pPr>
                            <w:pStyle w:val="BodyContent02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contextualSpacing/>
                            <w:rPr>
                              <w:color w:val="auto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Stop by room 10 Townshend Hall</w:t>
                          </w:r>
                        </w:p>
                        <w:p w14:paraId="1243FD39" w14:textId="77777777" w:rsidR="006E57B6" w:rsidRPr="00123A19" w:rsidRDefault="006E57B6" w:rsidP="006E57B6">
                          <w:pPr>
                            <w:pStyle w:val="BodyContent02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contextualSpacing/>
                            <w:rPr>
                              <w:color w:val="auto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Give us a call at (614)-292-8512</w:t>
                          </w:r>
                        </w:p>
                        <w:p w14:paraId="555622D6" w14:textId="77777777" w:rsidR="006E57B6" w:rsidRPr="00A173DB" w:rsidRDefault="006E57B6" w:rsidP="006E57B6">
                          <w:pPr>
                            <w:pStyle w:val="BodyContent02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contextualSpacing/>
                            <w:rPr>
                              <w:rStyle w:val="Hyperlink"/>
                              <w:color w:val="auto"/>
                              <w:u w:val="none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E-mail us at </w:t>
                          </w:r>
                          <w:hyperlink r:id="rId11" w:history="1">
                            <w:r w:rsidRPr="00123879">
                              <w:rPr>
                                <w:rStyle w:val="Hyperlink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NeuroAdvising@osu.edu</w:t>
                            </w:r>
                          </w:hyperlink>
                        </w:p>
                        <w:p w14:paraId="337EE1AD" w14:textId="77777777" w:rsidR="006E57B6" w:rsidRPr="006E57B6" w:rsidRDefault="006E57B6" w:rsidP="00D02DBA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7FAB1731" w14:textId="7D498A7D" w:rsidR="00E474E5" w:rsidRDefault="00E474E5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b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14:paraId="0952C963" w14:textId="77777777" w:rsidR="00901FAE" w:rsidRDefault="00901FAE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b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14:paraId="73CE6C20" w14:textId="77777777" w:rsidR="0060715D" w:rsidRDefault="0060715D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b/>
                              <w:smallCaps/>
                              <w:sz w:val="24"/>
                              <w:szCs w:val="24"/>
                            </w:rPr>
                          </w:pPr>
                        </w:p>
                        <w:p w14:paraId="0770AA5D" w14:textId="452D3EC9" w:rsidR="00C41D91" w:rsidRPr="0097536C" w:rsidRDefault="00C41D9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b/>
                              <w:smallCaps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b/>
                              <w:smallCaps/>
                              <w:sz w:val="24"/>
                              <w:szCs w:val="24"/>
                            </w:rPr>
                            <w:t>Contact Us</w:t>
                          </w:r>
                        </w:p>
                        <w:p w14:paraId="08446FAE" w14:textId="77777777" w:rsidR="00C41D91" w:rsidRPr="0097536C" w:rsidRDefault="00C41D9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Neuroscience Undergraduate Program</w:t>
                          </w:r>
                        </w:p>
                        <w:p w14:paraId="447D1B09" w14:textId="77777777" w:rsidR="00C41D91" w:rsidRPr="0097536C" w:rsidRDefault="00C41D9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College of Medicine &amp; College of Arts and Sciences</w:t>
                          </w:r>
                        </w:p>
                        <w:p w14:paraId="0E830449" w14:textId="77777777" w:rsidR="00C41D91" w:rsidRPr="0097536C" w:rsidRDefault="00724D4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10 Townshend</w:t>
                          </w:r>
                          <w:r w:rsidR="00C41D91"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 xml:space="preserve"> Hall</w:t>
                          </w:r>
                        </w:p>
                        <w:p w14:paraId="53481A18" w14:textId="77777777" w:rsidR="00C41D91" w:rsidRPr="0097536C" w:rsidRDefault="00724D4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1885</w:t>
                          </w:r>
                          <w:r w:rsidR="00C41D91"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 xml:space="preserve"> Neil Avenue</w:t>
                          </w: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 xml:space="preserve"> Mall</w:t>
                          </w:r>
                        </w:p>
                        <w:p w14:paraId="101DDFB1" w14:textId="77777777" w:rsidR="00C41D91" w:rsidRPr="0097536C" w:rsidRDefault="00C41D9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Columbus, OH  43210</w:t>
                          </w:r>
                        </w:p>
                        <w:p w14:paraId="651B3C06" w14:textId="77777777" w:rsidR="00C41D91" w:rsidRPr="0097536C" w:rsidRDefault="00C41D91" w:rsidP="000129BC">
                          <w:pPr>
                            <w:pStyle w:val="CompanyAddress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97536C">
                            <w:rPr>
                              <w:rStyle w:val="BodyContentChar"/>
                              <w:rFonts w:asciiTheme="majorHAnsi" w:hAnsiTheme="majorHAnsi"/>
                              <w:sz w:val="24"/>
                              <w:szCs w:val="24"/>
                            </w:rPr>
                            <w:t>Phone: (614) 292-8512</w:t>
                          </w:r>
                        </w:p>
                        <w:p w14:paraId="60DAB142" w14:textId="77777777" w:rsidR="00C41D91" w:rsidRPr="0097536C" w:rsidRDefault="00C41D91" w:rsidP="000129BC">
                          <w:pPr>
                            <w:pStyle w:val="ListParagraph"/>
                            <w:ind w:left="180"/>
                            <w:jc w:val="center"/>
                            <w:rPr>
                              <w:rStyle w:val="BodyContentChar"/>
                              <w:rFonts w:asciiTheme="majorHAnsi" w:hAnsiTheme="majorHAnsi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hyperlink r:id="rId12" w:history="1">
                            <w:r w:rsidRPr="0097536C">
                              <w:rPr>
                                <w:rStyle w:val="Hyperlink"/>
                                <w:b/>
                                <w:color w:val="C00000"/>
                                <w:sz w:val="24"/>
                                <w:szCs w:val="24"/>
                              </w:rPr>
                              <w:t>http://NeuroscienceMajor.osu.edu</w:t>
                            </w:r>
                          </w:hyperlink>
                        </w:p>
                        <w:p w14:paraId="40CF0D37" w14:textId="0BEB80B9" w:rsidR="00C41D91" w:rsidRDefault="00C41D91" w:rsidP="00CA0914">
                          <w:pPr>
                            <w:pStyle w:val="BodyContent02"/>
                            <w:spacing w:line="276" w:lineRule="auto"/>
                            <w:contextualSpacing/>
                            <w:jc w:val="center"/>
                            <w:rPr>
                              <w:rStyle w:val="BodyContent02Char"/>
                              <w:rFonts w:asciiTheme="majorHAnsi" w:hAnsiTheme="majorHAnsi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64B5E45D" w14:textId="1F6CFB91" w:rsidR="00A50AA0" w:rsidRDefault="00A50AA0" w:rsidP="00CA0914">
                          <w:pPr>
                            <w:pStyle w:val="BodyContent02"/>
                            <w:spacing w:line="276" w:lineRule="auto"/>
                            <w:contextualSpacing/>
                            <w:jc w:val="center"/>
                            <w:rPr>
                              <w:rStyle w:val="BodyContent02Char"/>
                              <w:rFonts w:asciiTheme="majorHAnsi" w:hAnsiTheme="majorHAnsi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623AC175" w14:textId="18BDD1FB" w:rsidR="00C41D91" w:rsidRPr="00261154" w:rsidRDefault="00A50AA0" w:rsidP="00A50AA0">
                          <w:pPr>
                            <w:pStyle w:val="BodyContent02"/>
                            <w:spacing w:line="276" w:lineRule="auto"/>
                            <w:jc w:val="center"/>
                            <w:rPr>
                              <w:color w:val="auto"/>
                            </w:rPr>
                          </w:pPr>
                          <w:r w:rsidRPr="00DC66EE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 xml:space="preserve">Form Last Updated </w:t>
                          </w:r>
                          <w:r w:rsidR="0060715D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SP26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E474E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B4AACD" wp14:editId="21769140">
                <wp:simplePos x="0" y="0"/>
                <wp:positionH relativeFrom="margin">
                  <wp:posOffset>3034665</wp:posOffset>
                </wp:positionH>
                <wp:positionV relativeFrom="margin">
                  <wp:posOffset>-335068</wp:posOffset>
                </wp:positionV>
                <wp:extent cx="4504267" cy="12763500"/>
                <wp:effectExtent l="0" t="0" r="0" b="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267" cy="1276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8F6B1E" w14:textId="41262637" w:rsidR="00C7546F" w:rsidRDefault="001B58B4" w:rsidP="008433A2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89A83B" w14:textId="14AF4CB9" w:rsidR="0097536C" w:rsidRDefault="0097536C" w:rsidP="0097536C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24DD6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The Neuroscience Undergraduate Program is a selective admissions major. 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20"/>
                              </w:rPr>
                              <w:t xml:space="preserve">All 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students must complete N</w:t>
                            </w:r>
                            <w:r w:rsidR="00FD426F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RO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1100(H), Psych 3313 and Neuro 3000 with grades of ‘B’ or higher and earn a minimum 3.0 cumulative GPA.</w:t>
                            </w:r>
                          </w:p>
                          <w:p w14:paraId="0507C8C9" w14:textId="77777777" w:rsidR="0097536C" w:rsidRDefault="0097536C" w:rsidP="0097536C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16AE8955" w14:textId="67B5BE92" w:rsidR="0097536C" w:rsidRDefault="0097536C" w:rsidP="0097536C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The requirements for the </w:t>
                            </w:r>
                            <w:proofErr w:type="gramStart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semester</w:t>
                            </w:r>
                            <w:proofErr w:type="gramEnd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hour (1</w:t>
                            </w:r>
                            <w:r w:rsidR="00D6764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1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classes)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N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euroscience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ajor are distributed across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6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Requirments</w:t>
                            </w:r>
                            <w:proofErr w:type="spellEnd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Professional Survey, 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Core, Data Analysis, Specialization, Breadth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, and Writing. </w:t>
                            </w:r>
                          </w:p>
                          <w:p w14:paraId="40D75234" w14:textId="77777777" w:rsidR="0097536C" w:rsidRPr="00123879" w:rsidRDefault="0097536C" w:rsidP="0097536C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color w:val="003E75" w:themeColor="background2" w:themeShade="40"/>
                                <w:sz w:val="18"/>
                                <w:szCs w:val="18"/>
                              </w:rPr>
                            </w:pPr>
                          </w:p>
                          <w:p w14:paraId="1F7963F1" w14:textId="77777777" w:rsidR="0097536C" w:rsidRPr="00CA4AE2" w:rsidRDefault="0097536C" w:rsidP="0097536C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sz w:val="6"/>
                                <w:szCs w:val="10"/>
                              </w:rPr>
                            </w:pPr>
                          </w:p>
                          <w:p w14:paraId="0EFBE03B" w14:textId="77777777" w:rsidR="0097536C" w:rsidRPr="00F33672" w:rsidRDefault="0097536C" w:rsidP="0097536C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33672"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rStyle w:val="Heading03Char"/>
                                <w:smallCaps/>
                                <w:sz w:val="24"/>
                              </w:rPr>
                              <w:t>Professional and Curriculum Readiness</w:t>
                            </w:r>
                          </w:p>
                          <w:p w14:paraId="6FD5FC71" w14:textId="77777777" w:rsidR="0097536C" w:rsidRPr="004D66F3" w:rsidRDefault="0097536C" w:rsidP="0097536C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00192F" w:themeColor="background2" w:themeShade="1A"/>
                                <w:sz w:val="2"/>
                                <w:szCs w:val="2"/>
                              </w:rPr>
                            </w:pPr>
                          </w:p>
                          <w:p w14:paraId="66459B08" w14:textId="62A7D8A8" w:rsidR="0097536C" w:rsidRDefault="0097536C" w:rsidP="00A7149B">
                            <w:pPr>
                              <w:pStyle w:val="Heading04"/>
                              <w:numPr>
                                <w:ilvl w:val="0"/>
                                <w:numId w:val="7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8315FD">
                              <w:rPr>
                                <w:rStyle w:val="BodyContentChar"/>
                                <w:b/>
                                <w:szCs w:val="20"/>
                              </w:rPr>
                              <w:t>N</w:t>
                            </w:r>
                            <w:r w:rsidR="00FD426F">
                              <w:rPr>
                                <w:rStyle w:val="BodyContentChar"/>
                                <w:b/>
                                <w:szCs w:val="20"/>
                              </w:rPr>
                              <w:t>RO</w:t>
                            </w:r>
                            <w:r w:rsidRPr="008315FD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1100</w:t>
                            </w:r>
                            <w:r w:rsidR="00FD426F">
                              <w:rPr>
                                <w:rStyle w:val="BodyContentChar"/>
                                <w:b/>
                                <w:szCs w:val="20"/>
                              </w:rPr>
                              <w:t>(</w:t>
                            </w:r>
                            <w:r w:rsidRPr="008315FD">
                              <w:rPr>
                                <w:rStyle w:val="BodyContentChar"/>
                                <w:b/>
                                <w:szCs w:val="20"/>
                              </w:rPr>
                              <w:t>H</w:t>
                            </w:r>
                            <w:r w:rsidR="00FD426F">
                              <w:rPr>
                                <w:rStyle w:val="BodyContentChar"/>
                                <w:b/>
                                <w:szCs w:val="20"/>
                              </w:rPr>
                              <w:t>)</w:t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Neuroscience Honors Survey</w:t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ab/>
                              <w:t>1</w:t>
                            </w:r>
                            <w:proofErr w:type="gramStart"/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>hr  |</w:t>
                            </w:r>
                            <w:proofErr w:type="gramEnd"/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8315FD">
                              <w:rPr>
                                <w:rStyle w:val="BodyContentChar"/>
                                <w:szCs w:val="20"/>
                              </w:rPr>
                              <w:t xml:space="preserve">|  </w:t>
                            </w:r>
                            <w:r w:rsidRPr="008315FD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8315FD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8315FD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8315FD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Full or Pre-Majors Only)   </w:t>
                            </w:r>
                          </w:p>
                          <w:p w14:paraId="5D140E12" w14:textId="656CBD33" w:rsidR="0097536C" w:rsidRPr="0097536C" w:rsidRDefault="0097536C" w:rsidP="00E474E5">
                            <w:pPr>
                              <w:pStyle w:val="Heading01"/>
                              <w:spacing w:line="276" w:lineRule="auto"/>
                              <w:contextualSpacing/>
                              <w:rPr>
                                <w:rStyle w:val="BodyContentChar"/>
                                <w:szCs w:val="20"/>
                              </w:rPr>
                            </w:pPr>
                          </w:p>
                          <w:p w14:paraId="60FA2281" w14:textId="77777777" w:rsidR="002E7F57" w:rsidRPr="008F0164" w:rsidRDefault="004B7D52" w:rsidP="00E474E5">
                            <w:pPr>
                              <w:pStyle w:val="Heading01"/>
                              <w:spacing w:line="276" w:lineRule="auto"/>
                              <w:contextualSpacing/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>I</w:t>
                            </w:r>
                            <w:r w:rsidR="002E7F57" w:rsidRPr="008F0164"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 xml:space="preserve">I. </w:t>
                            </w:r>
                            <w:r w:rsidR="000C6A46" w:rsidRPr="008F0164">
                              <w:rPr>
                                <w:rStyle w:val="Heading03Char"/>
                                <w:smallCaps/>
                                <w:sz w:val="24"/>
                              </w:rPr>
                              <w:t>Core</w:t>
                            </w:r>
                            <w:r w:rsidR="000C6A46" w:rsidRPr="008F0164">
                              <w:rPr>
                                <w:rStyle w:val="Heading03Char"/>
                                <w:smallCaps/>
                                <w:sz w:val="52"/>
                                <w:szCs w:val="24"/>
                              </w:rPr>
                              <w:t xml:space="preserve"> </w:t>
                            </w:r>
                            <w:r w:rsidR="000C6A46" w:rsidRPr="008F0164">
                              <w:rPr>
                                <w:rStyle w:val="Heading03Char"/>
                                <w:smallCaps/>
                                <w:sz w:val="24"/>
                              </w:rPr>
                              <w:t>Requirements</w:t>
                            </w:r>
                          </w:p>
                          <w:p w14:paraId="1A9A4F83" w14:textId="77777777" w:rsidR="0097536C" w:rsidRPr="00733F45" w:rsidRDefault="0097536C" w:rsidP="0097536C">
                            <w:pPr>
                              <w:pStyle w:val="Heading01"/>
                              <w:contextualSpacing/>
                              <w:rPr>
                                <w:color w:val="auto"/>
                                <w:sz w:val="18"/>
                                <w:szCs w:val="20"/>
                              </w:rPr>
                            </w:pPr>
                            <w:r w:rsidRPr="00733F45">
                              <w:rPr>
                                <w:color w:val="auto"/>
                                <w:sz w:val="18"/>
                                <w:szCs w:val="20"/>
                              </w:rPr>
                              <w:t xml:space="preserve">Take all 4 of the courses below </w:t>
                            </w:r>
                          </w:p>
                          <w:p w14:paraId="2CE91A33" w14:textId="77777777" w:rsidR="0097536C" w:rsidRPr="005D6523" w:rsidRDefault="0097536C" w:rsidP="0097536C">
                            <w:pPr>
                              <w:pStyle w:val="Heading01"/>
                              <w:spacing w:after="100" w:afterAutospacing="1"/>
                              <w:contextualSpacing/>
                              <w:rPr>
                                <w:rStyle w:val="BodyContentChar"/>
                                <w:i/>
                                <w:color w:val="auto"/>
                                <w:sz w:val="4"/>
                                <w:szCs w:val="4"/>
                              </w:rPr>
                            </w:pPr>
                          </w:p>
                          <w:p w14:paraId="059EE68E" w14:textId="0264A631" w:rsidR="0097536C" w:rsidRPr="002848EC" w:rsidRDefault="0097536C" w:rsidP="0097536C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20"/>
                              </w:rPr>
                              <w:t xml:space="preserve">All Full and 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20"/>
                              </w:rPr>
                              <w:t>P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re-major students m</w:t>
                            </w: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ust complete N</w:t>
                            </w:r>
                            <w:r w:rsidR="00FD426F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1100(H), Psych 3313 and Neuro 3000 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with grades of ‘B’ or higher in both classes and earn a minimum 3.0 cumulative GPA</w:t>
                            </w:r>
                          </w:p>
                          <w:p w14:paraId="2C0429F8" w14:textId="77777777" w:rsidR="00B51327" w:rsidRDefault="00B51327" w:rsidP="00E474E5">
                            <w:pPr>
                              <w:pStyle w:val="Heading01"/>
                              <w:spacing w:after="0" w:line="276" w:lineRule="auto"/>
                              <w:contextualSpacing/>
                              <w:rPr>
                                <w:rStyle w:val="BodyContentChar"/>
                                <w:i/>
                                <w:color w:val="00192F" w:themeColor="background2" w:themeShade="1A"/>
                                <w:sz w:val="10"/>
                                <w:szCs w:val="10"/>
                              </w:rPr>
                            </w:pPr>
                          </w:p>
                          <w:p w14:paraId="08D261D8" w14:textId="78138CF7" w:rsidR="00F91187" w:rsidRPr="0023512E" w:rsidRDefault="00F91187" w:rsidP="00F91187">
                            <w:pPr>
                              <w:pStyle w:val="Heading04"/>
                              <w:numPr>
                                <w:ilvl w:val="0"/>
                                <w:numId w:val="7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</w:rPr>
                            </w:pPr>
                            <w:proofErr w:type="gramStart"/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3313</w:t>
                            </w:r>
                            <w:proofErr w:type="gramEnd"/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Behavioral Neuroscience</w:t>
                            </w:r>
                            <w:r>
                              <w:rPr>
                                <w:rStyle w:val="BodyContentChar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  <w:t xml:space="preserve"> 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Su</w:t>
                            </w:r>
                            <w:r w:rsidR="008529D5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1100)</w:t>
                            </w:r>
                          </w:p>
                          <w:p w14:paraId="0A004F19" w14:textId="77777777" w:rsidR="00F91187" w:rsidRPr="0023512E" w:rsidRDefault="00F91187" w:rsidP="00F91187">
                            <w:pPr>
                              <w:pStyle w:val="Heading04"/>
                              <w:spacing w:after="40"/>
                              <w:ind w:left="461"/>
                              <w:contextualSpacing/>
                              <w:rPr>
                                <w:rStyle w:val="BodyContentChar"/>
                                <w:sz w:val="10"/>
                              </w:rPr>
                            </w:pPr>
                          </w:p>
                          <w:p w14:paraId="48E72B54" w14:textId="03F62080" w:rsidR="00F91187" w:rsidRPr="00536481" w:rsidRDefault="00F91187" w:rsidP="00F91187">
                            <w:pPr>
                              <w:pStyle w:val="Heading04"/>
                              <w:numPr>
                                <w:ilvl w:val="0"/>
                                <w:numId w:val="7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3000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Molecular/Cellular Neuroscience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Bio 1113 and Pre-Major)</w:t>
                            </w:r>
                          </w:p>
                          <w:p w14:paraId="677606A9" w14:textId="77777777" w:rsidR="00F91187" w:rsidRPr="00F71B60" w:rsidRDefault="00F91187" w:rsidP="00F91187">
                            <w:pPr>
                              <w:pStyle w:val="Heading04"/>
                              <w:spacing w:after="40"/>
                              <w:ind w:left="144"/>
                              <w:contextualSpacing/>
                              <w:rPr>
                                <w:rStyle w:val="BodyContentChar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5EA76BC" w14:textId="60884276" w:rsidR="00F91187" w:rsidRPr="00F71B60" w:rsidRDefault="00F91187" w:rsidP="00F91187">
                            <w:pPr>
                              <w:pStyle w:val="Heading04"/>
                              <w:numPr>
                                <w:ilvl w:val="0"/>
                                <w:numId w:val="7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3513</w:t>
                            </w:r>
                            <w:proofErr w:type="gramEnd"/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Cognitive Neuroscience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1100)</w:t>
                            </w:r>
                          </w:p>
                          <w:p w14:paraId="7ED9CF01" w14:textId="77777777" w:rsidR="00F91187" w:rsidRPr="0023512E" w:rsidRDefault="00F91187" w:rsidP="00F91187">
                            <w:pPr>
                              <w:pStyle w:val="Heading04"/>
                              <w:spacing w:after="60"/>
                              <w:ind w:left="461"/>
                              <w:rPr>
                                <w:rStyle w:val="BodyContentChar"/>
                                <w:sz w:val="10"/>
                              </w:rPr>
                            </w:pPr>
                          </w:p>
                          <w:p w14:paraId="04E748DC" w14:textId="1F6FE811" w:rsidR="00F91187" w:rsidRPr="008761E9" w:rsidRDefault="00F91187" w:rsidP="00F91187">
                            <w:pPr>
                              <w:pStyle w:val="Heading04"/>
                              <w:numPr>
                                <w:ilvl w:val="0"/>
                                <w:numId w:val="7"/>
                              </w:numPr>
                              <w:spacing w:after="40"/>
                              <w:ind w:left="461" w:hanging="187"/>
                              <w:rPr>
                                <w:rStyle w:val="BodyContentChar"/>
                                <w:color w:val="007DEB" w:themeColor="background2" w:themeShade="80"/>
                                <w:sz w:val="18"/>
                                <w:szCs w:val="18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3050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Structure &amp; Function of the Nervous System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Bio 1113 &amp; Neuro 3000)</w:t>
                            </w:r>
                          </w:p>
                          <w:p w14:paraId="2B0EE2A6" w14:textId="77777777" w:rsidR="00817C9E" w:rsidRPr="00F91187" w:rsidRDefault="00817C9E" w:rsidP="00E474E5">
                            <w:pPr>
                              <w:pStyle w:val="Heading04"/>
                              <w:spacing w:after="40" w:line="276" w:lineRule="auto"/>
                              <w:contextualSpacing/>
                              <w:rPr>
                                <w:rStyle w:val="Heading03Char"/>
                                <w:b w:val="0"/>
                                <w:color w:val="007DEB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7519C442" w14:textId="0B72798B" w:rsidR="009D7A57" w:rsidRPr="00B3194A" w:rsidRDefault="0068457C" w:rsidP="00E474E5">
                            <w:pPr>
                              <w:spacing w:after="0" w:line="276" w:lineRule="auto"/>
                              <w:rPr>
                                <w:rStyle w:val="Heading03Char"/>
                                <w:b w:val="0"/>
                                <w:sz w:val="18"/>
                                <w:szCs w:val="20"/>
                              </w:rPr>
                            </w:pPr>
                            <w:r w:rsidRPr="00844D8B">
                              <w:rPr>
                                <w:rStyle w:val="Heading03Char"/>
                                <w:sz w:val="24"/>
                                <w:szCs w:val="24"/>
                              </w:rPr>
                              <w:t>I</w:t>
                            </w:r>
                            <w:r w:rsidR="004B7D52" w:rsidRPr="00844D8B">
                              <w:rPr>
                                <w:rStyle w:val="Heading03Char"/>
                                <w:sz w:val="24"/>
                                <w:szCs w:val="24"/>
                              </w:rPr>
                              <w:t>I</w:t>
                            </w:r>
                            <w:r w:rsidRPr="00844D8B">
                              <w:rPr>
                                <w:rStyle w:val="Heading03Char"/>
                                <w:sz w:val="24"/>
                                <w:szCs w:val="24"/>
                              </w:rPr>
                              <w:t>I</w:t>
                            </w:r>
                            <w:r w:rsidR="009D7A57" w:rsidRPr="00844D8B">
                              <w:rPr>
                                <w:rStyle w:val="Heading03Char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D7A57" w:rsidRPr="00844D8B">
                              <w:rPr>
                                <w:rStyle w:val="Heading03Char"/>
                                <w:smallCaps/>
                                <w:sz w:val="24"/>
                                <w:szCs w:val="24"/>
                              </w:rPr>
                              <w:t>Data Analysis Requirement</w:t>
                            </w:r>
                            <w:r w:rsidR="009D7A57" w:rsidRPr="00844D8B">
                              <w:rPr>
                                <w:rStyle w:val="Heading03Char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7384">
                              <w:rPr>
                                <w:rStyle w:val="Heading03Char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="00B3194A" w:rsidRPr="00733F45">
                              <w:rPr>
                                <w:rStyle w:val="Heading03Char"/>
                                <w:b w:val="0"/>
                                <w:sz w:val="18"/>
                                <w:szCs w:val="20"/>
                              </w:rPr>
                              <w:t xml:space="preserve">Take 1 of the </w:t>
                            </w:r>
                            <w:r w:rsidR="00C97384">
                              <w:rPr>
                                <w:rStyle w:val="Heading03Char"/>
                                <w:b w:val="0"/>
                                <w:sz w:val="18"/>
                                <w:szCs w:val="20"/>
                              </w:rPr>
                              <w:t>3</w:t>
                            </w:r>
                            <w:r w:rsidR="00B3194A">
                              <w:rPr>
                                <w:rStyle w:val="Heading03Char"/>
                                <w:b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B75E6">
                              <w:rPr>
                                <w:rStyle w:val="Heading03Char"/>
                                <w:b w:val="0"/>
                                <w:sz w:val="18"/>
                                <w:szCs w:val="20"/>
                              </w:rPr>
                              <w:t>Courses</w:t>
                            </w:r>
                          </w:p>
                          <w:p w14:paraId="788AFC87" w14:textId="77777777" w:rsidR="00B51327" w:rsidRPr="001A4A48" w:rsidRDefault="00B51327" w:rsidP="00E474E5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14:paraId="0706BE42" w14:textId="0DD14F02" w:rsidR="009D7A57" w:rsidRPr="00742AB9" w:rsidRDefault="009D7A57" w:rsidP="00E474E5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446" w:hanging="187"/>
                              <w:rPr>
                                <w:rStyle w:val="BodyContentChar"/>
                                <w:sz w:val="12"/>
                                <w:szCs w:val="12"/>
                              </w:rPr>
                            </w:pP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Psych 2220 </w:t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="005E79A0"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Data Analysis in Psychology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3hrs  |</w:t>
                            </w:r>
                            <w:r w:rsidR="008C0707"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Au, </w:t>
                            </w:r>
                            <w:proofErr w:type="spellStart"/>
                            <w:r w:rsidR="008C0707"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Sp</w:t>
                            </w:r>
                            <w:proofErr w:type="spellEnd"/>
                            <w:r w:rsidR="008C0707"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, Su</w:t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|  (Pre-</w:t>
                            </w:r>
                            <w:proofErr w:type="spellStart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reqs</w:t>
                            </w:r>
                            <w:proofErr w:type="spellEnd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: Psych 1100 &amp; Math 1148)</w:t>
                            </w:r>
                          </w:p>
                          <w:p w14:paraId="28BD9D28" w14:textId="77777777" w:rsidR="001A4A48" w:rsidRPr="001A4A48" w:rsidRDefault="001A4A48" w:rsidP="00E474E5">
                            <w:pPr>
                              <w:pStyle w:val="Heading04"/>
                              <w:spacing w:after="0" w:line="276" w:lineRule="auto"/>
                              <w:rPr>
                                <w:rStyle w:val="BodyContentChar"/>
                                <w:sz w:val="6"/>
                                <w:szCs w:val="14"/>
                              </w:rPr>
                            </w:pPr>
                          </w:p>
                          <w:p w14:paraId="0D42BD55" w14:textId="194E5669" w:rsidR="009D7A57" w:rsidRPr="001A4A48" w:rsidRDefault="009D7A57" w:rsidP="00E474E5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446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Stats 2480 </w:t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="005E79A0"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>Statistics for Life Sciences</w:t>
                            </w:r>
                            <w:r w:rsidRPr="002E7EF3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proofErr w:type="gramStart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hrs  |</w:t>
                            </w:r>
                            <w:proofErr w:type="gramEnd"/>
                            <w:r w:rsidR="008C0707" w:rsidRPr="00E745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707" w:rsidRPr="00E745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C0707" w:rsidRPr="00E745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707" w:rsidRPr="0060715D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|</w:t>
                            </w:r>
                            <w:proofErr w:type="gramEnd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(Pre-</w:t>
                            </w:r>
                            <w:proofErr w:type="spellStart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reqs</w:t>
                            </w:r>
                            <w:proofErr w:type="spellEnd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: Math 1151)</w:t>
                            </w:r>
                          </w:p>
                          <w:p w14:paraId="54662963" w14:textId="77777777" w:rsidR="001A4A48" w:rsidRPr="001A4A48" w:rsidRDefault="001A4A48" w:rsidP="00E474E5">
                            <w:pPr>
                              <w:pStyle w:val="Heading04"/>
                              <w:spacing w:after="0" w:line="276" w:lineRule="auto"/>
                              <w:ind w:left="446"/>
                              <w:rPr>
                                <w:rStyle w:val="BodyContentChar"/>
                                <w:sz w:val="6"/>
                                <w:szCs w:val="20"/>
                              </w:rPr>
                            </w:pPr>
                          </w:p>
                          <w:p w14:paraId="6E4EAE0D" w14:textId="0C5CAE24" w:rsidR="00532C25" w:rsidRPr="001A4A48" w:rsidRDefault="009D7A57" w:rsidP="00E474E5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446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Stats 2450 </w:t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="005E79A0"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Statistical Analysis</w:t>
                            </w:r>
                            <w:r w:rsidRPr="002E7EF3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5E79A0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proofErr w:type="gramStart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hrs  |</w:t>
                            </w:r>
                            <w:proofErr w:type="gramEnd"/>
                            <w:r w:rsidR="008C0707"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C0707" w:rsidRPr="00E7459A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="008C0707" w:rsidRPr="00E7459A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707" w:rsidRPr="0060715D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|</w:t>
                            </w:r>
                            <w:proofErr w:type="gramEnd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(Pre-</w:t>
                            </w:r>
                            <w:proofErr w:type="spellStart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reqs</w:t>
                            </w:r>
                            <w:proofErr w:type="spellEnd"/>
                            <w:r w:rsidRPr="00E7459A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: Math 1151)</w:t>
                            </w:r>
                          </w:p>
                          <w:p w14:paraId="5B7828EC" w14:textId="77777777" w:rsidR="001A4A48" w:rsidRPr="001A4A48" w:rsidRDefault="001A4A48" w:rsidP="00E474E5">
                            <w:pPr>
                              <w:pStyle w:val="Heading04"/>
                              <w:spacing w:after="0" w:line="276" w:lineRule="auto"/>
                              <w:rPr>
                                <w:rStyle w:val="BodyContentChar"/>
                                <w:sz w:val="6"/>
                                <w:szCs w:val="20"/>
                              </w:rPr>
                            </w:pPr>
                          </w:p>
                          <w:p w14:paraId="073987D5" w14:textId="77777777" w:rsidR="00817C9E" w:rsidRPr="00817C9E" w:rsidRDefault="00817C9E" w:rsidP="00E474E5">
                            <w:pPr>
                              <w:pStyle w:val="Heading04"/>
                              <w:spacing w:after="0" w:line="276" w:lineRule="auto"/>
                              <w:rPr>
                                <w:rStyle w:val="Heading03Char"/>
                                <w:b w:val="0"/>
                                <w:sz w:val="12"/>
                                <w:szCs w:val="14"/>
                              </w:rPr>
                            </w:pPr>
                          </w:p>
                          <w:p w14:paraId="451C9A1F" w14:textId="5D6978A3" w:rsidR="002E7F57" w:rsidRPr="00C97384" w:rsidRDefault="007C4D8D" w:rsidP="00C97384">
                            <w:pPr>
                              <w:pStyle w:val="Heading04"/>
                              <w:spacing w:before="100" w:beforeAutospacing="1" w:after="0"/>
                              <w:contextualSpacing/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</w:pPr>
                            <w:r w:rsidRPr="001C4D9B">
                              <w:rPr>
                                <w:rStyle w:val="Heading03Char"/>
                                <w:sz w:val="22"/>
                              </w:rPr>
                              <w:t>I</w:t>
                            </w:r>
                            <w:r w:rsidR="004B7D52" w:rsidRPr="001C4D9B">
                              <w:rPr>
                                <w:rStyle w:val="Heading03Char"/>
                                <w:sz w:val="22"/>
                              </w:rPr>
                              <w:t>V</w:t>
                            </w:r>
                            <w:r w:rsidR="002E7F57" w:rsidRPr="001C4D9B">
                              <w:rPr>
                                <w:rStyle w:val="Heading03Char"/>
                                <w:sz w:val="22"/>
                              </w:rPr>
                              <w:t xml:space="preserve">. </w:t>
                            </w:r>
                            <w:r w:rsidR="002E7F57" w:rsidRPr="001C4D9B">
                              <w:rPr>
                                <w:rStyle w:val="Heading03Char"/>
                                <w:smallCaps/>
                                <w:sz w:val="22"/>
                              </w:rPr>
                              <w:t>Specialization Requirements</w:t>
                            </w:r>
                            <w:r w:rsidR="001C4D9B">
                              <w:rPr>
                                <w:rStyle w:val="Heading03Char"/>
                                <w:smallCaps/>
                                <w:sz w:val="22"/>
                              </w:rPr>
                              <w:t xml:space="preserve">  </w:t>
                            </w:r>
                            <w:r w:rsidR="00C97384">
                              <w:rPr>
                                <w:rStyle w:val="Heading03Char"/>
                                <w:smallCaps/>
                                <w:sz w:val="22"/>
                              </w:rPr>
                              <w:br/>
                            </w:r>
                            <w:r w:rsidR="00C97384" w:rsidRPr="00123879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Choose at least </w:t>
                            </w:r>
                            <w:r w:rsidR="00C97384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>4</w:t>
                            </w:r>
                            <w:r w:rsidR="00C97384" w:rsidRPr="00123879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 specialization courses from the options below</w:t>
                            </w:r>
                            <w:r w:rsidR="00C97384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5516363" w14:textId="77777777" w:rsidR="00A048C0" w:rsidRPr="00A048C0" w:rsidRDefault="00E6413D" w:rsidP="00E474E5">
                            <w:pPr>
                              <w:pStyle w:val="Heading04"/>
                              <w:spacing w:after="0" w:line="276" w:lineRule="auto"/>
                              <w:rPr>
                                <w:rStyle w:val="BodyContentChar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A048C0"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  <w:t>.</w:t>
                            </w:r>
                            <w:r w:rsidR="00A048C0" w:rsidRPr="00A048C0">
                              <w:rPr>
                                <w:rStyle w:val="BodyContentChar"/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4E5EBBC9" w14:textId="161A5142" w:rsidR="00A048C0" w:rsidRPr="002512CB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Ling 3701       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Language and the Mind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: Psych 1100)</w:t>
                            </w:r>
                          </w:p>
                          <w:p w14:paraId="2356DA60" w14:textId="77777777" w:rsidR="00F06C63" w:rsidRPr="00A93FFD" w:rsidRDefault="00F06C63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56044BDF" w14:textId="78873991" w:rsidR="00F06C63" w:rsidRPr="00A93FFD" w:rsidRDefault="00F06C63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>Psych  3321</w:t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Quantitative</w:t>
                            </w:r>
                            <w:r w:rsidR="0097536C">
                              <w:rPr>
                                <w:rStyle w:val="BodyContentChar"/>
                                <w:b/>
                                <w:szCs w:val="20"/>
                              </w:rPr>
                              <w:t>/</w:t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Statistical Methods in Psychology</w:t>
                            </w:r>
                          </w:p>
                          <w:p w14:paraId="7DDF9049" w14:textId="0495636B" w:rsidR="00F06C63" w:rsidRDefault="00F06C63" w:rsidP="00A93FFD">
                            <w:pPr>
                              <w:pStyle w:val="Heading04"/>
                              <w:spacing w:after="0"/>
                              <w:ind w:left="374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A04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: B or higher in 2220)</w:t>
                            </w:r>
                          </w:p>
                          <w:p w14:paraId="04AF3E67" w14:textId="77777777" w:rsidR="00F06C63" w:rsidRPr="00F06C63" w:rsidRDefault="00F06C63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C00000"/>
                                <w:sz w:val="4"/>
                                <w:szCs w:val="4"/>
                              </w:rPr>
                            </w:pPr>
                          </w:p>
                          <w:p w14:paraId="51F9AEE3" w14:textId="77777777" w:rsidR="00F06C63" w:rsidRPr="00A93FFD" w:rsidRDefault="00F06C63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21541405" w14:textId="6CC6D69F" w:rsidR="00FD426F" w:rsidRPr="00A93FFD" w:rsidRDefault="00FD426F" w:rsidP="00FD426F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>Psych 560</w:t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Psychobiology of Learning and Memory </w:t>
                            </w:r>
                          </w:p>
                          <w:p w14:paraId="148083FC" w14:textId="7AC298C2" w:rsidR="00FD426F" w:rsidRPr="00FD426F" w:rsidRDefault="00FD426F" w:rsidP="00FD426F">
                            <w:pPr>
                              <w:pStyle w:val="Heading04"/>
                              <w:spacing w:after="0"/>
                              <w:ind w:left="360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: Psych 3313 &amp; 3000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40F37BE" w14:textId="77777777" w:rsidR="00FD426F" w:rsidRPr="00FD426F" w:rsidRDefault="00FD426F" w:rsidP="00FD426F">
                            <w:pPr>
                              <w:pStyle w:val="Heading04"/>
                              <w:spacing w:after="0"/>
                              <w:ind w:left="360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2B72084" w14:textId="40075330" w:rsidR="00F06C63" w:rsidRPr="00A93FFD" w:rsidRDefault="00F06C63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>Psych 5608</w:t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C684D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 to Mathematical Psychology</w:t>
                            </w:r>
                          </w:p>
                          <w:p w14:paraId="766750ED" w14:textId="2A53E708" w:rsidR="008C2AB3" w:rsidRPr="0060715D" w:rsidRDefault="00F06C63" w:rsidP="00A93FFD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259"/>
                              <w:contextualSpacing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: Psych 3321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, Psych 3313 &amp; 3000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  <w:p w14:paraId="7498805E" w14:textId="77777777" w:rsidR="00A048C0" w:rsidRPr="0060715D" w:rsidRDefault="00A048C0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1869AF5D" w14:textId="0A60589B" w:rsidR="00A048C0" w:rsidRPr="0060715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Psych/CSE/Ling/</w:t>
                            </w:r>
                            <w:proofErr w:type="spellStart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Philos</w:t>
                            </w:r>
                            <w:proofErr w:type="spellEnd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5612    Introduction to Cognitive Science</w:t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proofErr w:type="gram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: 12hr in Psych/CSE/Ling/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Philos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  <w:t>.</w:t>
                            </w:r>
                            <w:r w:rsidR="00A93FFD" w:rsidRPr="0060715D">
                              <w:rPr>
                                <w:rStyle w:val="BodyContentChar"/>
                                <w:color w:val="auto"/>
                                <w:sz w:val="10"/>
                                <w:szCs w:val="4"/>
                              </w:rPr>
                              <w:t xml:space="preserve">  </w:t>
                            </w:r>
                          </w:p>
                          <w:p w14:paraId="47388DDE" w14:textId="77777777" w:rsidR="00A93FFD" w:rsidRPr="0060715D" w:rsidRDefault="00A93FFD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2"/>
                                <w:szCs w:val="10"/>
                              </w:rPr>
                            </w:pPr>
                          </w:p>
                          <w:p w14:paraId="29793CEE" w14:textId="3D5EC689" w:rsidR="00A048C0" w:rsidRPr="00A93FF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proofErr w:type="gramStart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5614</w:t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Cognitive Neuroscience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2A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Psych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3313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 or 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Neuro 3000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B234E81" w14:textId="4BC3798C" w:rsidR="00A048C0" w:rsidRPr="0060715D" w:rsidRDefault="00A048C0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A048C0">
                              <w:rPr>
                                <w:rStyle w:val="BodyContentChar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  <w:t>.</w:t>
                            </w:r>
                            <w:r w:rsidR="00A93FFD" w:rsidRPr="0060715D"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7780293" w14:textId="77777777" w:rsidR="00A93FFD" w:rsidRPr="0060715D" w:rsidRDefault="00A93FFD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5DAB5D2C" w14:textId="48FA8B1B" w:rsidR="00A93FFD" w:rsidRPr="0060715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proofErr w:type="gramStart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5618</w:t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  to</w:t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Computational Cognitive Neuroscience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2A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  <w:t>Psych 3313 &amp; Neuro 3000</w:t>
                            </w:r>
                            <w:proofErr w:type="gram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  <w:t>.</w:t>
                            </w:r>
                          </w:p>
                          <w:p w14:paraId="4590C9D3" w14:textId="77777777" w:rsidR="00A93FFD" w:rsidRPr="0060715D" w:rsidRDefault="00A93FFD" w:rsidP="00A93FFD">
                            <w:pPr>
                              <w:pStyle w:val="Heading04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40E9703D" w14:textId="6EADEE2E" w:rsidR="00A048C0" w:rsidRPr="0060715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proofErr w:type="gramStart"/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5628</w:t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Developmental Cognitive Neuroscience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Psych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3313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 or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 Neuro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3000</w:t>
                            </w:r>
                            <w:proofErr w:type="gram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  <w:proofErr w:type="gramEnd"/>
                            <w:r w:rsidRPr="0086714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  <w:p w14:paraId="5683A7B4" w14:textId="77777777" w:rsidR="00A048C0" w:rsidRPr="00A93FFD" w:rsidRDefault="00A048C0" w:rsidP="00A93FFD">
                            <w:pPr>
                              <w:pStyle w:val="Heading04"/>
                              <w:spacing w:after="0"/>
                              <w:ind w:left="1746" w:firstLine="126"/>
                              <w:contextualSpacing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13C5928A" w14:textId="420F883A" w:rsidR="00A048C0" w:rsidRPr="00456736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contextualSpacing/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Math 4350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Quantitative Neuroscience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F2242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Math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1152)</w:t>
                            </w:r>
                          </w:p>
                          <w:p w14:paraId="1FD48D66" w14:textId="77777777" w:rsidR="00456736" w:rsidRDefault="00456736" w:rsidP="00456736">
                            <w:pPr>
                              <w:pStyle w:val="ListParagraph"/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64A4C2DD" w14:textId="77777777" w:rsidR="00456736" w:rsidRPr="00456736" w:rsidRDefault="00456736" w:rsidP="00456736">
                            <w:pPr>
                              <w:pStyle w:val="Heading04"/>
                              <w:spacing w:after="0"/>
                              <w:ind w:left="360"/>
                              <w:contextualSpacing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AE5C7D0" w14:textId="77777777" w:rsidR="00456736" w:rsidRDefault="00456736" w:rsidP="00456736">
                            <w:pPr>
                              <w:pStyle w:val="ListParagraph"/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6C2F5D5D" w14:textId="6C861C01" w:rsidR="00456736" w:rsidRPr="00F20DB3" w:rsidRDefault="00456736" w:rsidP="0045673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5673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Psych 5089  </w:t>
                            </w: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Cognitive Aging,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Neurodegen</w:t>
                            </w:r>
                            <w:proofErr w:type="spellEnd"/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, &amp; </w:t>
                            </w:r>
                            <w:r w:rsidRPr="0045673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Neuroplasticity</w:t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1E18A5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1E18A5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 Pre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2F181B8D" w14:textId="77777777" w:rsidR="00456736" w:rsidRPr="00456736" w:rsidRDefault="00456736" w:rsidP="00456736">
                            <w:pPr>
                              <w:pStyle w:val="Heading04"/>
                              <w:spacing w:after="0"/>
                              <w:ind w:left="360"/>
                              <w:contextualSpacing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D936C10" w14:textId="77777777" w:rsidR="00A048C0" w:rsidRPr="00A93FFD" w:rsidRDefault="00A048C0" w:rsidP="00A93FFD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374" w:right="-302"/>
                              <w:contextualSpacing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3BA55091" w14:textId="71A88B5B" w:rsidR="00A048C0" w:rsidRPr="0060715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80"/>
                              </w:tabs>
                              <w:spacing w:after="0"/>
                              <w:ind w:left="360" w:hanging="180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CSE 5052</w:t>
                            </w: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Survey of Artificial Intelligence for Non-Majors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CSE 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Programming &amp; Neuro 3000</w:t>
                            </w:r>
                            <w:r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  <w:p w14:paraId="5010B1B4" w14:textId="77777777" w:rsidR="00A048C0" w:rsidRPr="00A93FFD" w:rsidRDefault="00A048C0" w:rsidP="00A93FFD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right="-302"/>
                              <w:contextualSpacing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2B7E16DD" w14:textId="49EFCA65" w:rsidR="00A048C0" w:rsidRPr="0060715D" w:rsidRDefault="00A048C0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CSE  5526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Neural Networks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2A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="00334920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CSE 3521)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  <w:p w14:paraId="1F3FF946" w14:textId="77777777" w:rsidR="00F06C63" w:rsidRPr="0060715D" w:rsidRDefault="00F06C63" w:rsidP="00A93FFD">
                            <w:pPr>
                              <w:pStyle w:val="Heading04"/>
                              <w:spacing w:after="0"/>
                              <w:ind w:left="374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744AB5DD" w14:textId="64AB9524" w:rsidR="00F06C63" w:rsidRPr="0060715D" w:rsidRDefault="00F06C63" w:rsidP="00A93FF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SHS 5760</w:t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End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Neurology of Speech and Hearing Mechanisms</w:t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Psych 3313 &amp; Neuro 3000</w:t>
                            </w:r>
                            <w:r w:rsidRPr="0033479F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)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  <w:p w14:paraId="712FCB67" w14:textId="77777777" w:rsidR="00A048C0" w:rsidRPr="0060715D" w:rsidRDefault="008C2AB3" w:rsidP="00A93FFD">
                            <w:pPr>
                              <w:pStyle w:val="Heading04"/>
                              <w:spacing w:after="0"/>
                              <w:ind w:left="374"/>
                              <w:contextualSpacing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60715D"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5C30BC93" w14:textId="0A755842" w:rsidR="00F91187" w:rsidRPr="006E57B6" w:rsidRDefault="00A048C0" w:rsidP="006E57B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contextualSpacing/>
                              <w:rPr>
                                <w:rStyle w:val="Heading03Char"/>
                                <w:b w:val="0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Econ 5870</w:t>
                            </w: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            </w:t>
                            </w:r>
                            <w:r w:rsidRPr="00A93FF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Neuroeconomics and Decision Neuroscience</w:t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                           </w:t>
                            </w:r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A93FF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 </w:t>
                            </w:r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2AB3" w:rsidRPr="0060715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3FFD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2373F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02373F"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02373F"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F2242">
                              <w:rPr>
                                <w:rStyle w:val="BodyContentChar"/>
                                <w:sz w:val="14"/>
                                <w:szCs w:val="14"/>
                              </w:rPr>
                              <w:t>Psych 3313 &amp; Neuro 3000</w:t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  <w:t>)</w:t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AACD" id="Rectangle 6" o:spid="_x0000_s1028" style="position:absolute;margin-left:238.95pt;margin-top:-26.4pt;width:354.65pt;height:10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" fillcolor="white [3212]" stroked="f">
                <v:textbox inset="14.4pt,14.4pt,14.4pt,14.4pt">
                  <w:txbxContent>
                    <w:p w14:paraId="0A8F6B1E" w14:textId="41262637" w:rsidR="00C7546F" w:rsidRDefault="001B58B4" w:rsidP="008433A2">
                      <w:pPr>
                        <w:pStyle w:val="Heading01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89A83B" w14:textId="14AF4CB9" w:rsidR="0097536C" w:rsidRDefault="0097536C" w:rsidP="0097536C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r w:rsidRPr="00524DD6">
                        <w:rPr>
                          <w:rStyle w:val="BodyContentChar"/>
                          <w:sz w:val="18"/>
                          <w:szCs w:val="18"/>
                        </w:rPr>
                        <w:t xml:space="preserve">The Neuroscience Undergraduate Program is a selective admissions major. 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20"/>
                        </w:rPr>
                        <w:t xml:space="preserve">All 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students must complete N</w:t>
                      </w:r>
                      <w:r w:rsidR="00FD426F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RO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1100(H), Psych 3313 and Neuro 3000 with grades of ‘B’ or higher and earn a minimum 3.0 cumulative GPA.</w:t>
                      </w:r>
                    </w:p>
                    <w:p w14:paraId="0507C8C9" w14:textId="77777777" w:rsidR="0097536C" w:rsidRDefault="0097536C" w:rsidP="0097536C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</w:p>
                    <w:p w14:paraId="16AE8955" w14:textId="67B5BE92" w:rsidR="0097536C" w:rsidRDefault="0097536C" w:rsidP="0097536C">
                      <w:pPr>
                        <w:pStyle w:val="Heading01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The requirements for the </w:t>
                      </w:r>
                      <w:proofErr w:type="gramStart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semester</w:t>
                      </w:r>
                      <w:proofErr w:type="gramEnd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hour (1</w:t>
                      </w:r>
                      <w:r w:rsidR="00D67645">
                        <w:rPr>
                          <w:rStyle w:val="BodyContentChar"/>
                          <w:sz w:val="18"/>
                          <w:szCs w:val="18"/>
                        </w:rPr>
                        <w:t>1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classes)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N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euroscience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M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ajor are distributed across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6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ContentChar"/>
                          <w:sz w:val="18"/>
                          <w:szCs w:val="18"/>
                        </w:rPr>
                        <w:t>Requirments</w:t>
                      </w:r>
                      <w:proofErr w:type="spellEnd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Professional Survey, 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Core, Data Analysis, Specialization, Breadth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, and Writing. </w:t>
                      </w:r>
                    </w:p>
                    <w:p w14:paraId="40D75234" w14:textId="77777777" w:rsidR="0097536C" w:rsidRPr="00123879" w:rsidRDefault="0097536C" w:rsidP="0097536C">
                      <w:pPr>
                        <w:pStyle w:val="Heading01"/>
                        <w:contextualSpacing/>
                        <w:rPr>
                          <w:rStyle w:val="BodyContentChar"/>
                          <w:color w:val="003E75" w:themeColor="background2" w:themeShade="40"/>
                          <w:sz w:val="18"/>
                          <w:szCs w:val="18"/>
                        </w:rPr>
                      </w:pPr>
                    </w:p>
                    <w:p w14:paraId="1F7963F1" w14:textId="77777777" w:rsidR="0097536C" w:rsidRPr="00CA4AE2" w:rsidRDefault="0097536C" w:rsidP="0097536C">
                      <w:pPr>
                        <w:pStyle w:val="Heading01"/>
                        <w:contextualSpacing/>
                        <w:rPr>
                          <w:rStyle w:val="BodyContentChar"/>
                          <w:sz w:val="6"/>
                          <w:szCs w:val="10"/>
                        </w:rPr>
                      </w:pPr>
                    </w:p>
                    <w:p w14:paraId="0EFBE03B" w14:textId="77777777" w:rsidR="0097536C" w:rsidRPr="00F33672" w:rsidRDefault="0097536C" w:rsidP="0097536C">
                      <w:pPr>
                        <w:pStyle w:val="Heading01"/>
                        <w:spacing w:after="0"/>
                        <w:contextualSpacing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F33672"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 xml:space="preserve">I. </w:t>
                      </w:r>
                      <w:r>
                        <w:rPr>
                          <w:rStyle w:val="Heading03Char"/>
                          <w:smallCaps/>
                          <w:sz w:val="24"/>
                        </w:rPr>
                        <w:t>Professional and Curriculum Readiness</w:t>
                      </w:r>
                    </w:p>
                    <w:p w14:paraId="6FD5FC71" w14:textId="77777777" w:rsidR="0097536C" w:rsidRPr="004D66F3" w:rsidRDefault="0097536C" w:rsidP="0097536C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i/>
                          <w:color w:val="00192F" w:themeColor="background2" w:themeShade="1A"/>
                          <w:sz w:val="2"/>
                          <w:szCs w:val="2"/>
                        </w:rPr>
                      </w:pPr>
                    </w:p>
                    <w:p w14:paraId="66459B08" w14:textId="62A7D8A8" w:rsidR="0097536C" w:rsidRDefault="0097536C" w:rsidP="00A7149B">
                      <w:pPr>
                        <w:pStyle w:val="Heading04"/>
                        <w:numPr>
                          <w:ilvl w:val="0"/>
                          <w:numId w:val="7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8315FD">
                        <w:rPr>
                          <w:rStyle w:val="BodyContentChar"/>
                          <w:b/>
                          <w:szCs w:val="20"/>
                        </w:rPr>
                        <w:t>N</w:t>
                      </w:r>
                      <w:r w:rsidR="00FD426F">
                        <w:rPr>
                          <w:rStyle w:val="BodyContentChar"/>
                          <w:b/>
                          <w:szCs w:val="20"/>
                        </w:rPr>
                        <w:t>RO</w:t>
                      </w:r>
                      <w:r w:rsidRPr="008315FD">
                        <w:rPr>
                          <w:rStyle w:val="BodyContentChar"/>
                          <w:b/>
                          <w:szCs w:val="20"/>
                        </w:rPr>
                        <w:t xml:space="preserve"> 1100</w:t>
                      </w:r>
                      <w:r w:rsidR="00FD426F">
                        <w:rPr>
                          <w:rStyle w:val="BodyContentChar"/>
                          <w:b/>
                          <w:szCs w:val="20"/>
                        </w:rPr>
                        <w:t>(</w:t>
                      </w:r>
                      <w:r w:rsidRPr="008315FD">
                        <w:rPr>
                          <w:rStyle w:val="BodyContentChar"/>
                          <w:b/>
                          <w:szCs w:val="20"/>
                        </w:rPr>
                        <w:t>H</w:t>
                      </w:r>
                      <w:r w:rsidR="00FD426F">
                        <w:rPr>
                          <w:rStyle w:val="BodyContentChar"/>
                          <w:b/>
                          <w:szCs w:val="20"/>
                        </w:rPr>
                        <w:t>)</w:t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b/>
                          <w:szCs w:val="20"/>
                        </w:rPr>
                        <w:t>Neuroscience Honors Survey</w:t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8315FD">
                        <w:rPr>
                          <w:rStyle w:val="BodyContentChar"/>
                          <w:szCs w:val="20"/>
                        </w:rPr>
                        <w:tab/>
                        <w:t>1</w:t>
                      </w:r>
                      <w:proofErr w:type="gramStart"/>
                      <w:r w:rsidRPr="008315FD">
                        <w:rPr>
                          <w:rStyle w:val="BodyContentChar"/>
                          <w:szCs w:val="20"/>
                        </w:rPr>
                        <w:t>hr  |</w:t>
                      </w:r>
                      <w:proofErr w:type="gramEnd"/>
                      <w:r w:rsidRPr="008315FD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r w:rsidRPr="008315F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gramStart"/>
                      <w:r w:rsidRPr="008315FD">
                        <w:rPr>
                          <w:rStyle w:val="BodyContentChar"/>
                          <w:szCs w:val="20"/>
                        </w:rPr>
                        <w:t xml:space="preserve">|  </w:t>
                      </w:r>
                      <w:r w:rsidRPr="008315FD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8315FD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8315FD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8315FD">
                        <w:rPr>
                          <w:rStyle w:val="BodyContentChar"/>
                          <w:sz w:val="16"/>
                          <w:szCs w:val="16"/>
                        </w:rPr>
                        <w:t xml:space="preserve">: Full or Pre-Majors Only)   </w:t>
                      </w:r>
                    </w:p>
                    <w:p w14:paraId="5D140E12" w14:textId="656CBD33" w:rsidR="0097536C" w:rsidRPr="0097536C" w:rsidRDefault="0097536C" w:rsidP="00E474E5">
                      <w:pPr>
                        <w:pStyle w:val="Heading01"/>
                        <w:spacing w:line="276" w:lineRule="auto"/>
                        <w:contextualSpacing/>
                        <w:rPr>
                          <w:rStyle w:val="BodyContentChar"/>
                          <w:szCs w:val="20"/>
                        </w:rPr>
                      </w:pPr>
                    </w:p>
                    <w:p w14:paraId="60FA2281" w14:textId="77777777" w:rsidR="002E7F57" w:rsidRPr="008F0164" w:rsidRDefault="004B7D52" w:rsidP="00E474E5">
                      <w:pPr>
                        <w:pStyle w:val="Heading01"/>
                        <w:spacing w:line="276" w:lineRule="auto"/>
                        <w:contextualSpacing/>
                        <w:rPr>
                          <w:rStyle w:val="BodyContentChar"/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>I</w:t>
                      </w:r>
                      <w:r w:rsidR="002E7F57" w:rsidRPr="008F0164"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 xml:space="preserve">I. </w:t>
                      </w:r>
                      <w:r w:rsidR="000C6A46" w:rsidRPr="008F0164">
                        <w:rPr>
                          <w:rStyle w:val="Heading03Char"/>
                          <w:smallCaps/>
                          <w:sz w:val="24"/>
                        </w:rPr>
                        <w:t>Core</w:t>
                      </w:r>
                      <w:r w:rsidR="000C6A46" w:rsidRPr="008F0164">
                        <w:rPr>
                          <w:rStyle w:val="Heading03Char"/>
                          <w:smallCaps/>
                          <w:sz w:val="52"/>
                          <w:szCs w:val="24"/>
                        </w:rPr>
                        <w:t xml:space="preserve"> </w:t>
                      </w:r>
                      <w:r w:rsidR="000C6A46" w:rsidRPr="008F0164">
                        <w:rPr>
                          <w:rStyle w:val="Heading03Char"/>
                          <w:smallCaps/>
                          <w:sz w:val="24"/>
                        </w:rPr>
                        <w:t>Requirements</w:t>
                      </w:r>
                    </w:p>
                    <w:p w14:paraId="1A9A4F83" w14:textId="77777777" w:rsidR="0097536C" w:rsidRPr="00733F45" w:rsidRDefault="0097536C" w:rsidP="0097536C">
                      <w:pPr>
                        <w:pStyle w:val="Heading01"/>
                        <w:contextualSpacing/>
                        <w:rPr>
                          <w:color w:val="auto"/>
                          <w:sz w:val="18"/>
                          <w:szCs w:val="20"/>
                        </w:rPr>
                      </w:pPr>
                      <w:r w:rsidRPr="00733F45">
                        <w:rPr>
                          <w:color w:val="auto"/>
                          <w:sz w:val="18"/>
                          <w:szCs w:val="20"/>
                        </w:rPr>
                        <w:t xml:space="preserve">Take all 4 of the courses below </w:t>
                      </w:r>
                    </w:p>
                    <w:p w14:paraId="2CE91A33" w14:textId="77777777" w:rsidR="0097536C" w:rsidRPr="005D6523" w:rsidRDefault="0097536C" w:rsidP="0097536C">
                      <w:pPr>
                        <w:pStyle w:val="Heading01"/>
                        <w:spacing w:after="100" w:afterAutospacing="1"/>
                        <w:contextualSpacing/>
                        <w:rPr>
                          <w:rStyle w:val="BodyContentChar"/>
                          <w:i/>
                          <w:color w:val="auto"/>
                          <w:sz w:val="4"/>
                          <w:szCs w:val="4"/>
                        </w:rPr>
                      </w:pPr>
                    </w:p>
                    <w:p w14:paraId="059EE68E" w14:textId="0264A631" w:rsidR="0097536C" w:rsidRPr="002848EC" w:rsidRDefault="0097536C" w:rsidP="0097536C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20"/>
                        </w:rPr>
                        <w:t xml:space="preserve">All Full and 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20"/>
                        </w:rPr>
                        <w:t>P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re-major students m</w:t>
                      </w: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ust complete N</w:t>
                      </w:r>
                      <w:r w:rsidR="00FD426F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 xml:space="preserve"> 1100(H), Psych 3313 and Neuro 3000 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with grades of ‘B’ or higher in both classes and earn a minimum 3.0 cumulative GPA</w:t>
                      </w:r>
                    </w:p>
                    <w:p w14:paraId="2C0429F8" w14:textId="77777777" w:rsidR="00B51327" w:rsidRDefault="00B51327" w:rsidP="00E474E5">
                      <w:pPr>
                        <w:pStyle w:val="Heading01"/>
                        <w:spacing w:after="0" w:line="276" w:lineRule="auto"/>
                        <w:contextualSpacing/>
                        <w:rPr>
                          <w:rStyle w:val="BodyContentChar"/>
                          <w:i/>
                          <w:color w:val="00192F" w:themeColor="background2" w:themeShade="1A"/>
                          <w:sz w:val="10"/>
                          <w:szCs w:val="10"/>
                        </w:rPr>
                      </w:pPr>
                    </w:p>
                    <w:p w14:paraId="08D261D8" w14:textId="78138CF7" w:rsidR="00F91187" w:rsidRPr="0023512E" w:rsidRDefault="00F91187" w:rsidP="00F91187">
                      <w:pPr>
                        <w:pStyle w:val="Heading04"/>
                        <w:numPr>
                          <w:ilvl w:val="0"/>
                          <w:numId w:val="7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</w:rPr>
                      </w:pPr>
                      <w:proofErr w:type="gramStart"/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Psych  3313</w:t>
                      </w:r>
                      <w:proofErr w:type="gramEnd"/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szCs w:val="20"/>
                        </w:rPr>
                        <w:t xml:space="preserve">  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Behavioral Neuroscience</w:t>
                      </w:r>
                      <w:r>
                        <w:rPr>
                          <w:rStyle w:val="BodyContentChar"/>
                        </w:rPr>
                        <w:t xml:space="preserve"> </w:t>
                      </w:r>
                      <w:r>
                        <w:rPr>
                          <w:rStyle w:val="BodyContentChar"/>
                        </w:rPr>
                        <w:br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  <w:t xml:space="preserve"> 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Su</w:t>
                      </w:r>
                      <w:r w:rsidR="008529D5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Psych 1100)</w:t>
                      </w:r>
                    </w:p>
                    <w:p w14:paraId="0A004F19" w14:textId="77777777" w:rsidR="00F91187" w:rsidRPr="0023512E" w:rsidRDefault="00F91187" w:rsidP="00F91187">
                      <w:pPr>
                        <w:pStyle w:val="Heading04"/>
                        <w:spacing w:after="40"/>
                        <w:ind w:left="461"/>
                        <w:contextualSpacing/>
                        <w:rPr>
                          <w:rStyle w:val="BodyContentChar"/>
                          <w:sz w:val="10"/>
                        </w:rPr>
                      </w:pPr>
                    </w:p>
                    <w:p w14:paraId="48E72B54" w14:textId="03F62080" w:rsidR="00F91187" w:rsidRPr="00536481" w:rsidRDefault="00F91187" w:rsidP="00F91187">
                      <w:pPr>
                        <w:pStyle w:val="Heading04"/>
                        <w:numPr>
                          <w:ilvl w:val="0"/>
                          <w:numId w:val="7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Neuro 3000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szCs w:val="20"/>
                        </w:rPr>
                        <w:t xml:space="preserve">  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Molecular/Cellular Neuroscience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Bio 1113 and Pre-Major)</w:t>
                      </w:r>
                    </w:p>
                    <w:p w14:paraId="677606A9" w14:textId="77777777" w:rsidR="00F91187" w:rsidRPr="00F71B60" w:rsidRDefault="00F91187" w:rsidP="00F91187">
                      <w:pPr>
                        <w:pStyle w:val="Heading04"/>
                        <w:spacing w:after="40"/>
                        <w:ind w:left="144"/>
                        <w:contextualSpacing/>
                        <w:rPr>
                          <w:rStyle w:val="BodyContentChar"/>
                          <w:i/>
                          <w:sz w:val="10"/>
                          <w:szCs w:val="10"/>
                        </w:rPr>
                      </w:pPr>
                    </w:p>
                    <w:p w14:paraId="35EA76BC" w14:textId="60884276" w:rsidR="00F91187" w:rsidRPr="00F71B60" w:rsidRDefault="00F91187" w:rsidP="00F91187">
                      <w:pPr>
                        <w:pStyle w:val="Heading04"/>
                        <w:numPr>
                          <w:ilvl w:val="0"/>
                          <w:numId w:val="7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  <w:sz w:val="16"/>
                          <w:szCs w:val="16"/>
                        </w:rPr>
                      </w:pPr>
                      <w:proofErr w:type="gramStart"/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Psych  3513</w:t>
                      </w:r>
                      <w:proofErr w:type="gramEnd"/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szCs w:val="20"/>
                        </w:rPr>
                        <w:t xml:space="preserve">  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Cognitive Neuroscience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Psych 1100)</w:t>
                      </w:r>
                    </w:p>
                    <w:p w14:paraId="7ED9CF01" w14:textId="77777777" w:rsidR="00F91187" w:rsidRPr="0023512E" w:rsidRDefault="00F91187" w:rsidP="00F91187">
                      <w:pPr>
                        <w:pStyle w:val="Heading04"/>
                        <w:spacing w:after="60"/>
                        <w:ind w:left="461"/>
                        <w:rPr>
                          <w:rStyle w:val="BodyContentChar"/>
                          <w:sz w:val="10"/>
                        </w:rPr>
                      </w:pPr>
                    </w:p>
                    <w:p w14:paraId="04E748DC" w14:textId="1F6FE811" w:rsidR="00F91187" w:rsidRPr="008761E9" w:rsidRDefault="00F91187" w:rsidP="00F91187">
                      <w:pPr>
                        <w:pStyle w:val="Heading04"/>
                        <w:numPr>
                          <w:ilvl w:val="0"/>
                          <w:numId w:val="7"/>
                        </w:numPr>
                        <w:spacing w:after="40"/>
                        <w:ind w:left="461" w:hanging="187"/>
                        <w:rPr>
                          <w:rStyle w:val="BodyContentChar"/>
                          <w:color w:val="007DEB" w:themeColor="background2" w:themeShade="80"/>
                          <w:sz w:val="18"/>
                          <w:szCs w:val="18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Neuro 3050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szCs w:val="20"/>
                        </w:rPr>
                        <w:t xml:space="preserve">  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Structure &amp; Function of the Nervous System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Bio 1113 &amp; Neuro 3000)</w:t>
                      </w:r>
                    </w:p>
                    <w:p w14:paraId="2B0EE2A6" w14:textId="77777777" w:rsidR="00817C9E" w:rsidRPr="00F91187" w:rsidRDefault="00817C9E" w:rsidP="00E474E5">
                      <w:pPr>
                        <w:pStyle w:val="Heading04"/>
                        <w:spacing w:after="40" w:line="276" w:lineRule="auto"/>
                        <w:contextualSpacing/>
                        <w:rPr>
                          <w:rStyle w:val="Heading03Char"/>
                          <w:b w:val="0"/>
                          <w:color w:val="007DEB" w:themeColor="background2" w:themeShade="80"/>
                          <w:sz w:val="20"/>
                          <w:szCs w:val="20"/>
                        </w:rPr>
                      </w:pPr>
                    </w:p>
                    <w:p w14:paraId="7519C442" w14:textId="0B72798B" w:rsidR="009D7A57" w:rsidRPr="00B3194A" w:rsidRDefault="0068457C" w:rsidP="00E474E5">
                      <w:pPr>
                        <w:spacing w:after="0" w:line="276" w:lineRule="auto"/>
                        <w:rPr>
                          <w:rStyle w:val="Heading03Char"/>
                          <w:b w:val="0"/>
                          <w:sz w:val="18"/>
                          <w:szCs w:val="20"/>
                        </w:rPr>
                      </w:pPr>
                      <w:r w:rsidRPr="00844D8B">
                        <w:rPr>
                          <w:rStyle w:val="Heading03Char"/>
                          <w:sz w:val="24"/>
                          <w:szCs w:val="24"/>
                        </w:rPr>
                        <w:t>I</w:t>
                      </w:r>
                      <w:r w:rsidR="004B7D52" w:rsidRPr="00844D8B">
                        <w:rPr>
                          <w:rStyle w:val="Heading03Char"/>
                          <w:sz w:val="24"/>
                          <w:szCs w:val="24"/>
                        </w:rPr>
                        <w:t>I</w:t>
                      </w:r>
                      <w:r w:rsidRPr="00844D8B">
                        <w:rPr>
                          <w:rStyle w:val="Heading03Char"/>
                          <w:sz w:val="24"/>
                          <w:szCs w:val="24"/>
                        </w:rPr>
                        <w:t>I</w:t>
                      </w:r>
                      <w:r w:rsidR="009D7A57" w:rsidRPr="00844D8B">
                        <w:rPr>
                          <w:rStyle w:val="Heading03Char"/>
                          <w:sz w:val="24"/>
                          <w:szCs w:val="24"/>
                        </w:rPr>
                        <w:t xml:space="preserve">. </w:t>
                      </w:r>
                      <w:r w:rsidR="009D7A57" w:rsidRPr="00844D8B">
                        <w:rPr>
                          <w:rStyle w:val="Heading03Char"/>
                          <w:smallCaps/>
                          <w:sz w:val="24"/>
                          <w:szCs w:val="24"/>
                        </w:rPr>
                        <w:t>Data Analysis Requirement</w:t>
                      </w:r>
                      <w:r w:rsidR="009D7A57" w:rsidRPr="00844D8B">
                        <w:rPr>
                          <w:rStyle w:val="Heading03Char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97384">
                        <w:rPr>
                          <w:rStyle w:val="Heading03Char"/>
                          <w:i/>
                          <w:sz w:val="24"/>
                          <w:szCs w:val="24"/>
                        </w:rPr>
                        <w:br/>
                      </w:r>
                      <w:r w:rsidR="00B3194A" w:rsidRPr="00733F45">
                        <w:rPr>
                          <w:rStyle w:val="Heading03Char"/>
                          <w:b w:val="0"/>
                          <w:sz w:val="18"/>
                          <w:szCs w:val="20"/>
                        </w:rPr>
                        <w:t xml:space="preserve">Take 1 of the </w:t>
                      </w:r>
                      <w:r w:rsidR="00C97384">
                        <w:rPr>
                          <w:rStyle w:val="Heading03Char"/>
                          <w:b w:val="0"/>
                          <w:sz w:val="18"/>
                          <w:szCs w:val="20"/>
                        </w:rPr>
                        <w:t>3</w:t>
                      </w:r>
                      <w:r w:rsidR="00B3194A">
                        <w:rPr>
                          <w:rStyle w:val="Heading03Char"/>
                          <w:b w:val="0"/>
                          <w:sz w:val="18"/>
                          <w:szCs w:val="20"/>
                        </w:rPr>
                        <w:t xml:space="preserve"> </w:t>
                      </w:r>
                      <w:r w:rsidR="00BB75E6">
                        <w:rPr>
                          <w:rStyle w:val="Heading03Char"/>
                          <w:b w:val="0"/>
                          <w:sz w:val="18"/>
                          <w:szCs w:val="20"/>
                        </w:rPr>
                        <w:t>Courses</w:t>
                      </w:r>
                    </w:p>
                    <w:p w14:paraId="788AFC87" w14:textId="77777777" w:rsidR="00B51327" w:rsidRPr="001A4A48" w:rsidRDefault="00B51327" w:rsidP="00E474E5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10"/>
                          <w:szCs w:val="20"/>
                        </w:rPr>
                      </w:pPr>
                    </w:p>
                    <w:p w14:paraId="0706BE42" w14:textId="0DD14F02" w:rsidR="009D7A57" w:rsidRPr="00742AB9" w:rsidRDefault="009D7A57" w:rsidP="00E474E5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446" w:hanging="187"/>
                        <w:rPr>
                          <w:rStyle w:val="BodyContentChar"/>
                          <w:sz w:val="12"/>
                          <w:szCs w:val="12"/>
                        </w:rPr>
                      </w:pP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 xml:space="preserve">Psych 2220 </w:t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="005E79A0"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>Introduction to Data Analysis in Psychology</w:t>
                      </w:r>
                      <w:r w:rsidRPr="002E7EF3">
                        <w:rPr>
                          <w:rStyle w:val="BodyContentChar"/>
                          <w:sz w:val="18"/>
                          <w:szCs w:val="20"/>
                        </w:rPr>
                        <w:t xml:space="preserve"> </w:t>
                      </w:r>
                      <w:r w:rsidRPr="002E7EF3">
                        <w:rPr>
                          <w:rStyle w:val="BodyContentChar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>
                        <w:rPr>
                          <w:rStyle w:val="BodyContentChar"/>
                          <w:sz w:val="18"/>
                        </w:rPr>
                        <w:tab/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3hrs  |</w:t>
                      </w:r>
                      <w:r w:rsidR="008C0707" w:rsidRPr="00E7459A">
                        <w:rPr>
                          <w:rStyle w:val="BodyContentChar"/>
                          <w:sz w:val="18"/>
                          <w:szCs w:val="18"/>
                        </w:rPr>
                        <w:t xml:space="preserve">  Au, </w:t>
                      </w:r>
                      <w:proofErr w:type="spellStart"/>
                      <w:r w:rsidR="008C0707" w:rsidRPr="00E7459A">
                        <w:rPr>
                          <w:rStyle w:val="BodyContentChar"/>
                          <w:sz w:val="18"/>
                          <w:szCs w:val="18"/>
                        </w:rPr>
                        <w:t>Sp</w:t>
                      </w:r>
                      <w:proofErr w:type="spellEnd"/>
                      <w:r w:rsidR="008C0707" w:rsidRPr="00E7459A">
                        <w:rPr>
                          <w:rStyle w:val="BodyContentChar"/>
                          <w:sz w:val="18"/>
                          <w:szCs w:val="18"/>
                        </w:rPr>
                        <w:t>, Su</w:t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 xml:space="preserve">  |  (Pre-</w:t>
                      </w:r>
                      <w:proofErr w:type="spellStart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reqs</w:t>
                      </w:r>
                      <w:proofErr w:type="spellEnd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: Psych 1100 &amp; Math 1148)</w:t>
                      </w:r>
                    </w:p>
                    <w:p w14:paraId="28BD9D28" w14:textId="77777777" w:rsidR="001A4A48" w:rsidRPr="001A4A48" w:rsidRDefault="001A4A48" w:rsidP="00E474E5">
                      <w:pPr>
                        <w:pStyle w:val="Heading04"/>
                        <w:spacing w:after="0" w:line="276" w:lineRule="auto"/>
                        <w:rPr>
                          <w:rStyle w:val="BodyContentChar"/>
                          <w:sz w:val="6"/>
                          <w:szCs w:val="14"/>
                        </w:rPr>
                      </w:pPr>
                    </w:p>
                    <w:p w14:paraId="0D42BD55" w14:textId="194E5669" w:rsidR="009D7A57" w:rsidRPr="001A4A48" w:rsidRDefault="009D7A57" w:rsidP="00E474E5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446" w:hanging="187"/>
                        <w:rPr>
                          <w:rStyle w:val="BodyContentChar"/>
                          <w:szCs w:val="20"/>
                        </w:rPr>
                      </w:pP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 xml:space="preserve">Stats 2480 </w:t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="005E79A0"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>Statistics for Life Sciences</w:t>
                      </w:r>
                      <w:r w:rsidRPr="002E7EF3">
                        <w:rPr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 w:rsidRPr="00E7459A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proofErr w:type="gramStart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hrs  |</w:t>
                      </w:r>
                      <w:proofErr w:type="gramEnd"/>
                      <w:r w:rsidR="008C0707" w:rsidRPr="00E7459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C0707" w:rsidRPr="00E7459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8C0707" w:rsidRPr="00E7459A">
                        <w:rPr>
                          <w:color w:val="000000" w:themeColor="text1"/>
                          <w:sz w:val="18"/>
                          <w:szCs w:val="18"/>
                        </w:rPr>
                        <w:t>Sp</w:t>
                      </w:r>
                      <w:proofErr w:type="spellEnd"/>
                      <w:r w:rsidR="0060715D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8C0707" w:rsidRPr="0060715D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|</w:t>
                      </w:r>
                      <w:proofErr w:type="gramEnd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 xml:space="preserve">  (Pre-</w:t>
                      </w:r>
                      <w:proofErr w:type="spellStart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reqs</w:t>
                      </w:r>
                      <w:proofErr w:type="spellEnd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: Math 1151)</w:t>
                      </w:r>
                    </w:p>
                    <w:p w14:paraId="54662963" w14:textId="77777777" w:rsidR="001A4A48" w:rsidRPr="001A4A48" w:rsidRDefault="001A4A48" w:rsidP="00E474E5">
                      <w:pPr>
                        <w:pStyle w:val="Heading04"/>
                        <w:spacing w:after="0" w:line="276" w:lineRule="auto"/>
                        <w:ind w:left="446"/>
                        <w:rPr>
                          <w:rStyle w:val="BodyContentChar"/>
                          <w:sz w:val="6"/>
                          <w:szCs w:val="20"/>
                        </w:rPr>
                      </w:pPr>
                    </w:p>
                    <w:p w14:paraId="6E4EAE0D" w14:textId="0C5CAE24" w:rsidR="00532C25" w:rsidRPr="001A4A48" w:rsidRDefault="009D7A57" w:rsidP="00E474E5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446" w:hanging="187"/>
                        <w:rPr>
                          <w:rStyle w:val="BodyContentChar"/>
                          <w:szCs w:val="20"/>
                        </w:rPr>
                      </w:pP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 xml:space="preserve">Stats 2450 </w:t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="005E79A0" w:rsidRPr="00E7459A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E7459A">
                        <w:rPr>
                          <w:rStyle w:val="BodyContentChar"/>
                          <w:b/>
                          <w:szCs w:val="20"/>
                        </w:rPr>
                        <w:t>Introduction to Statistical Analysis</w:t>
                      </w:r>
                      <w:r w:rsidRPr="002E7EF3">
                        <w:rPr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>
                        <w:rPr>
                          <w:rStyle w:val="BodyContentChar"/>
                          <w:sz w:val="18"/>
                        </w:rPr>
                        <w:tab/>
                      </w:r>
                      <w:r w:rsidR="005E79A0">
                        <w:rPr>
                          <w:rStyle w:val="BodyContentChar"/>
                          <w:sz w:val="18"/>
                        </w:rPr>
                        <w:tab/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proofErr w:type="gramStart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hrs  |</w:t>
                      </w:r>
                      <w:proofErr w:type="gramEnd"/>
                      <w:r w:rsidR="008C0707" w:rsidRPr="00E7459A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="008C0707" w:rsidRPr="00E7459A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Au, </w:t>
                      </w:r>
                      <w:proofErr w:type="spellStart"/>
                      <w:proofErr w:type="gramStart"/>
                      <w:r w:rsidR="008C0707" w:rsidRPr="00E7459A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8C0707" w:rsidRPr="0060715D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|</w:t>
                      </w:r>
                      <w:proofErr w:type="gramEnd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 xml:space="preserve">  (Pre-</w:t>
                      </w:r>
                      <w:proofErr w:type="spellStart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reqs</w:t>
                      </w:r>
                      <w:proofErr w:type="spellEnd"/>
                      <w:r w:rsidRPr="00E7459A">
                        <w:rPr>
                          <w:rStyle w:val="BodyContentChar"/>
                          <w:sz w:val="18"/>
                          <w:szCs w:val="18"/>
                        </w:rPr>
                        <w:t>: Math 1151)</w:t>
                      </w:r>
                    </w:p>
                    <w:p w14:paraId="5B7828EC" w14:textId="77777777" w:rsidR="001A4A48" w:rsidRPr="001A4A48" w:rsidRDefault="001A4A48" w:rsidP="00E474E5">
                      <w:pPr>
                        <w:pStyle w:val="Heading04"/>
                        <w:spacing w:after="0" w:line="276" w:lineRule="auto"/>
                        <w:rPr>
                          <w:rStyle w:val="BodyContentChar"/>
                          <w:sz w:val="6"/>
                          <w:szCs w:val="20"/>
                        </w:rPr>
                      </w:pPr>
                    </w:p>
                    <w:p w14:paraId="073987D5" w14:textId="77777777" w:rsidR="00817C9E" w:rsidRPr="00817C9E" w:rsidRDefault="00817C9E" w:rsidP="00E474E5">
                      <w:pPr>
                        <w:pStyle w:val="Heading04"/>
                        <w:spacing w:after="0" w:line="276" w:lineRule="auto"/>
                        <w:rPr>
                          <w:rStyle w:val="Heading03Char"/>
                          <w:b w:val="0"/>
                          <w:sz w:val="12"/>
                          <w:szCs w:val="14"/>
                        </w:rPr>
                      </w:pPr>
                    </w:p>
                    <w:p w14:paraId="451C9A1F" w14:textId="5D6978A3" w:rsidR="002E7F57" w:rsidRPr="00C97384" w:rsidRDefault="007C4D8D" w:rsidP="00C97384">
                      <w:pPr>
                        <w:pStyle w:val="Heading04"/>
                        <w:spacing w:before="100" w:beforeAutospacing="1" w:after="0"/>
                        <w:contextualSpacing/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</w:pPr>
                      <w:r w:rsidRPr="001C4D9B">
                        <w:rPr>
                          <w:rStyle w:val="Heading03Char"/>
                          <w:sz w:val="22"/>
                        </w:rPr>
                        <w:t>I</w:t>
                      </w:r>
                      <w:r w:rsidR="004B7D52" w:rsidRPr="001C4D9B">
                        <w:rPr>
                          <w:rStyle w:val="Heading03Char"/>
                          <w:sz w:val="22"/>
                        </w:rPr>
                        <w:t>V</w:t>
                      </w:r>
                      <w:r w:rsidR="002E7F57" w:rsidRPr="001C4D9B">
                        <w:rPr>
                          <w:rStyle w:val="Heading03Char"/>
                          <w:sz w:val="22"/>
                        </w:rPr>
                        <w:t xml:space="preserve">. </w:t>
                      </w:r>
                      <w:r w:rsidR="002E7F57" w:rsidRPr="001C4D9B">
                        <w:rPr>
                          <w:rStyle w:val="Heading03Char"/>
                          <w:smallCaps/>
                          <w:sz w:val="22"/>
                        </w:rPr>
                        <w:t>Specialization Requirements</w:t>
                      </w:r>
                      <w:r w:rsidR="001C4D9B">
                        <w:rPr>
                          <w:rStyle w:val="Heading03Char"/>
                          <w:smallCaps/>
                          <w:sz w:val="22"/>
                        </w:rPr>
                        <w:t xml:space="preserve">  </w:t>
                      </w:r>
                      <w:r w:rsidR="00C97384">
                        <w:rPr>
                          <w:rStyle w:val="Heading03Char"/>
                          <w:smallCaps/>
                          <w:sz w:val="22"/>
                        </w:rPr>
                        <w:br/>
                      </w:r>
                      <w:r w:rsidR="00C97384" w:rsidRPr="00123879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Choose at least </w:t>
                      </w:r>
                      <w:r w:rsidR="00C97384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>4</w:t>
                      </w:r>
                      <w:r w:rsidR="00C97384" w:rsidRPr="00123879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 specialization courses from the options below</w:t>
                      </w:r>
                      <w:r w:rsidR="00C97384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</w:p>
                    <w:p w14:paraId="75516363" w14:textId="77777777" w:rsidR="00A048C0" w:rsidRPr="00A048C0" w:rsidRDefault="00E6413D" w:rsidP="00E474E5">
                      <w:pPr>
                        <w:pStyle w:val="Heading04"/>
                        <w:spacing w:after="0" w:line="276" w:lineRule="auto"/>
                        <w:rPr>
                          <w:rStyle w:val="BodyContentChar"/>
                          <w:color w:val="FFFFFF" w:themeColor="background1"/>
                          <w:sz w:val="4"/>
                          <w:szCs w:val="4"/>
                        </w:rPr>
                      </w:pPr>
                      <w:r w:rsidRPr="00A048C0"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  <w:t>.</w:t>
                      </w:r>
                      <w:r w:rsidR="00A048C0" w:rsidRPr="00A048C0">
                        <w:rPr>
                          <w:rStyle w:val="BodyContentChar"/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</w:p>
                    <w:p w14:paraId="4E5EBBC9" w14:textId="161A5142" w:rsidR="00A048C0" w:rsidRPr="002512CB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 xml:space="preserve">Ling 3701       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Language and the Mind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: Psych 1100)</w:t>
                      </w:r>
                    </w:p>
                    <w:p w14:paraId="2356DA60" w14:textId="77777777" w:rsidR="00F06C63" w:rsidRPr="00A93FFD" w:rsidRDefault="00F06C63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56044BDF" w14:textId="78873991" w:rsidR="00F06C63" w:rsidRPr="00A93FFD" w:rsidRDefault="00F06C63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>Psych  3321</w:t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Quantitative</w:t>
                      </w:r>
                      <w:r w:rsidR="0097536C">
                        <w:rPr>
                          <w:rStyle w:val="BodyContentChar"/>
                          <w:b/>
                          <w:szCs w:val="20"/>
                        </w:rPr>
                        <w:t>/</w:t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Statistical Methods in Psychology</w:t>
                      </w:r>
                    </w:p>
                    <w:p w14:paraId="7DDF9049" w14:textId="0495636B" w:rsidR="00F06C63" w:rsidRDefault="00F06C63" w:rsidP="00A93FFD">
                      <w:pPr>
                        <w:pStyle w:val="Heading04"/>
                        <w:spacing w:after="0"/>
                        <w:ind w:left="374"/>
                        <w:contextualSpacing/>
                        <w:rPr>
                          <w:rStyle w:val="BodyContentChar"/>
                          <w:color w:val="FFFFFF" w:themeColor="background1"/>
                          <w:sz w:val="12"/>
                          <w:szCs w:val="12"/>
                        </w:rPr>
                      </w:pP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A045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: B or higher in 2220)</w:t>
                      </w:r>
                    </w:p>
                    <w:p w14:paraId="04AF3E67" w14:textId="77777777" w:rsidR="00F06C63" w:rsidRPr="00F06C63" w:rsidRDefault="00F06C63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i/>
                          <w:color w:val="C00000"/>
                          <w:sz w:val="4"/>
                          <w:szCs w:val="4"/>
                        </w:rPr>
                      </w:pPr>
                    </w:p>
                    <w:p w14:paraId="51F9AEE3" w14:textId="77777777" w:rsidR="00F06C63" w:rsidRPr="00A93FFD" w:rsidRDefault="00F06C63" w:rsidP="00A93FFD">
                      <w:pPr>
                        <w:pStyle w:val="Heading04"/>
                        <w:spacing w:after="0"/>
                        <w:contextualSpacing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21541405" w14:textId="6CC6D69F" w:rsidR="00FD426F" w:rsidRPr="00A93FFD" w:rsidRDefault="00FD426F" w:rsidP="00FD426F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contextualSpacing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>Psych 560</w:t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>0</w:t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 xml:space="preserve">Psychobiology of Learning and Memory </w:t>
                      </w:r>
                    </w:p>
                    <w:p w14:paraId="148083FC" w14:textId="7AC298C2" w:rsidR="00FD426F" w:rsidRPr="00FD426F" w:rsidRDefault="00FD426F" w:rsidP="00FD426F">
                      <w:pPr>
                        <w:pStyle w:val="Heading04"/>
                        <w:spacing w:after="0"/>
                        <w:ind w:left="360"/>
                        <w:contextualSpacing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: Psych 3313 &amp; 3000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</w:p>
                    <w:p w14:paraId="740F37BE" w14:textId="77777777" w:rsidR="00FD426F" w:rsidRPr="00FD426F" w:rsidRDefault="00FD426F" w:rsidP="00FD426F">
                      <w:pPr>
                        <w:pStyle w:val="Heading04"/>
                        <w:spacing w:after="0"/>
                        <w:ind w:left="360"/>
                        <w:contextualSpacing/>
                        <w:rPr>
                          <w:rStyle w:val="BodyContentChar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72B72084" w14:textId="40075330" w:rsidR="00F06C63" w:rsidRPr="00A93FFD" w:rsidRDefault="00F06C63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contextualSpacing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>Psych 5608</w:t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C684D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Intro to Mathematical Psychology</w:t>
                      </w:r>
                    </w:p>
                    <w:p w14:paraId="766750ED" w14:textId="2A53E708" w:rsidR="008C2AB3" w:rsidRPr="0060715D" w:rsidRDefault="00F06C63" w:rsidP="00A93FFD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259"/>
                        <w:contextualSpacing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>
                        <w:rPr>
                          <w:rStyle w:val="BodyContentChar"/>
                          <w:sz w:val="14"/>
                          <w:szCs w:val="14"/>
                        </w:rPr>
                        <w:t>: Psych 3321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, Psych 3313 &amp; 3000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  <w:p w14:paraId="7498805E" w14:textId="77777777" w:rsidR="00A048C0" w:rsidRPr="0060715D" w:rsidRDefault="00A048C0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1869AF5D" w14:textId="0A60589B" w:rsidR="00A048C0" w:rsidRPr="0060715D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Psych/CSE/Ling/</w:t>
                      </w:r>
                      <w:proofErr w:type="spellStart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Philos</w:t>
                      </w:r>
                      <w:proofErr w:type="spellEnd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 xml:space="preserve"> 5612    Introduction to Cognitive Science</w:t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</w:t>
                      </w:r>
                      <w:proofErr w:type="gram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proofErr w:type="gram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: 12hr in Psych/CSE/Ling/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Philos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60715D"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  <w:t>.</w:t>
                      </w:r>
                      <w:r w:rsidR="00A93FFD" w:rsidRPr="0060715D">
                        <w:rPr>
                          <w:rStyle w:val="BodyContentChar"/>
                          <w:color w:val="auto"/>
                          <w:sz w:val="10"/>
                          <w:szCs w:val="4"/>
                        </w:rPr>
                        <w:t xml:space="preserve">  </w:t>
                      </w:r>
                    </w:p>
                    <w:p w14:paraId="47388DDE" w14:textId="77777777" w:rsidR="00A93FFD" w:rsidRPr="0060715D" w:rsidRDefault="00A93FFD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2"/>
                          <w:szCs w:val="10"/>
                        </w:rPr>
                      </w:pPr>
                    </w:p>
                    <w:p w14:paraId="29793CEE" w14:textId="3D5EC689" w:rsidR="00A048C0" w:rsidRPr="00A93FFD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FFFFFF" w:themeColor="background1"/>
                          <w:sz w:val="4"/>
                          <w:szCs w:val="4"/>
                        </w:rPr>
                      </w:pPr>
                      <w:proofErr w:type="gramStart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Psych  5614</w:t>
                      </w:r>
                      <w:proofErr w:type="gramEnd"/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Cognitive Neuroscience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C2A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: Psych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3313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 or 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Neuro 3000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</w:p>
                    <w:p w14:paraId="2B234E81" w14:textId="4BC3798C" w:rsidR="00A048C0" w:rsidRPr="0060715D" w:rsidRDefault="00A048C0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  <w:r w:rsidRPr="00A048C0">
                        <w:rPr>
                          <w:rStyle w:val="BodyContentChar"/>
                          <w:sz w:val="4"/>
                          <w:szCs w:val="4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  <w:t>.</w:t>
                      </w:r>
                      <w:r w:rsidR="00A93FFD" w:rsidRPr="0060715D"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7780293" w14:textId="77777777" w:rsidR="00A93FFD" w:rsidRPr="0060715D" w:rsidRDefault="00A93FFD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5DAB5D2C" w14:textId="48FA8B1B" w:rsidR="00A93FFD" w:rsidRPr="0060715D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proofErr w:type="gramStart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Psych  5618</w:t>
                      </w:r>
                      <w:proofErr w:type="gramEnd"/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Start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Intro  to</w:t>
                      </w:r>
                      <w:proofErr w:type="gramEnd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 xml:space="preserve"> Computational Cognitive Neuroscience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C2A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  <w:t>Psych 3313 &amp; Neuro 3000</w:t>
                      </w:r>
                      <w:proofErr w:type="gram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  <w:proofErr w:type="gramEnd"/>
                      <w:r w:rsidRPr="00A93FFD">
                        <w:rPr>
                          <w:rStyle w:val="BodyContentChar"/>
                          <w:sz w:val="4"/>
                          <w:szCs w:val="4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  <w:t>.</w:t>
                      </w:r>
                    </w:p>
                    <w:p w14:paraId="4590C9D3" w14:textId="77777777" w:rsidR="00A93FFD" w:rsidRPr="0060715D" w:rsidRDefault="00A93FFD" w:rsidP="00A93FFD">
                      <w:pPr>
                        <w:pStyle w:val="Heading04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40E9703D" w14:textId="6EADEE2E" w:rsidR="00A048C0" w:rsidRPr="0060715D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proofErr w:type="gramStart"/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Psych  5628</w:t>
                      </w:r>
                      <w:proofErr w:type="gramEnd"/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Developmental Cognitive Neuroscience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: Psych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3313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 or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 xml:space="preserve"> Neuro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 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3000</w:t>
                      </w:r>
                      <w:proofErr w:type="gram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  <w:proofErr w:type="gramEnd"/>
                      <w:r w:rsidRPr="00867145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  <w:p w14:paraId="5683A7B4" w14:textId="77777777" w:rsidR="00A048C0" w:rsidRPr="00A93FFD" w:rsidRDefault="00A048C0" w:rsidP="00A93FFD">
                      <w:pPr>
                        <w:pStyle w:val="Heading04"/>
                        <w:spacing w:after="0"/>
                        <w:ind w:left="1746" w:firstLine="126"/>
                        <w:contextualSpacing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13C5928A" w14:textId="420F883A" w:rsidR="00A048C0" w:rsidRPr="00456736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contextualSpacing/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Math 4350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Quantitative Neuroscience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: </w:t>
                      </w:r>
                      <w:r w:rsidR="00AF2242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Math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1152)</w:t>
                      </w:r>
                    </w:p>
                    <w:p w14:paraId="1FD48D66" w14:textId="77777777" w:rsidR="00456736" w:rsidRDefault="00456736" w:rsidP="00456736">
                      <w:pPr>
                        <w:pStyle w:val="ListParagraph"/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64A4C2DD" w14:textId="77777777" w:rsidR="00456736" w:rsidRPr="00456736" w:rsidRDefault="00456736" w:rsidP="00456736">
                      <w:pPr>
                        <w:pStyle w:val="Heading04"/>
                        <w:spacing w:after="0"/>
                        <w:ind w:left="360"/>
                        <w:contextualSpacing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AE5C7D0" w14:textId="77777777" w:rsidR="00456736" w:rsidRDefault="00456736" w:rsidP="00456736">
                      <w:pPr>
                        <w:pStyle w:val="ListParagraph"/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6C2F5D5D" w14:textId="6C861C01" w:rsidR="00456736" w:rsidRPr="00F20DB3" w:rsidRDefault="00456736" w:rsidP="0045673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5673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Psych 5089  </w:t>
                      </w: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Cognitive Aging, </w:t>
                      </w:r>
                      <w:proofErr w:type="spellStart"/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Neurodegen</w:t>
                      </w:r>
                      <w:proofErr w:type="spellEnd"/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, &amp; </w:t>
                      </w:r>
                      <w:r w:rsidRPr="0045673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Neuroplasticity</w:t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56736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56736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56736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1E18A5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1E18A5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( Pre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2F181B8D" w14:textId="77777777" w:rsidR="00456736" w:rsidRPr="00456736" w:rsidRDefault="00456736" w:rsidP="00456736">
                      <w:pPr>
                        <w:pStyle w:val="Heading04"/>
                        <w:spacing w:after="0"/>
                        <w:ind w:left="360"/>
                        <w:contextualSpacing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1D936C10" w14:textId="77777777" w:rsidR="00A048C0" w:rsidRPr="00A93FFD" w:rsidRDefault="00A048C0" w:rsidP="00A93FFD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374" w:right="-302"/>
                        <w:contextualSpacing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3BA55091" w14:textId="71A88B5B" w:rsidR="00A048C0" w:rsidRPr="0060715D" w:rsidRDefault="00A048C0" w:rsidP="00A93FFD">
                      <w:pPr>
                        <w:pStyle w:val="Heading04"/>
                        <w:numPr>
                          <w:ilvl w:val="0"/>
                          <w:numId w:val="6"/>
                        </w:numPr>
                        <w:tabs>
                          <w:tab w:val="left" w:pos="1980"/>
                        </w:tabs>
                        <w:spacing w:after="0"/>
                        <w:ind w:left="360" w:hanging="180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CSE 5052</w:t>
                      </w: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 xml:space="preserve"> </w:t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Survey of Artificial Intelligence for Non-Majors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 xml:space="preserve">CSE 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Programming &amp; Neuro 3000</w:t>
                      </w:r>
                      <w:r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  <w:p w14:paraId="5010B1B4" w14:textId="77777777" w:rsidR="00A048C0" w:rsidRPr="00A93FFD" w:rsidRDefault="00A048C0" w:rsidP="00A93FFD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right="-302"/>
                        <w:contextualSpacing/>
                        <w:rPr>
                          <w:rStyle w:val="BodyContentChar"/>
                          <w:i/>
                          <w:color w:val="C00000"/>
                          <w:sz w:val="10"/>
                          <w:szCs w:val="10"/>
                        </w:rPr>
                      </w:pPr>
                    </w:p>
                    <w:p w14:paraId="2B7E16DD" w14:textId="49EFCA65" w:rsidR="00A048C0" w:rsidRPr="0060715D" w:rsidRDefault="00A048C0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CSE  5526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 xml:space="preserve">   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Introduction to Neural Networks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C2A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="00334920">
                        <w:rPr>
                          <w:rStyle w:val="BodyContentChar"/>
                          <w:sz w:val="14"/>
                          <w:szCs w:val="14"/>
                        </w:rPr>
                        <w:t xml:space="preserve">: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CSE 3521)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  <w:p w14:paraId="1F3FF946" w14:textId="77777777" w:rsidR="00F06C63" w:rsidRPr="0060715D" w:rsidRDefault="00F06C63" w:rsidP="00A93FFD">
                      <w:pPr>
                        <w:pStyle w:val="Heading04"/>
                        <w:spacing w:after="0"/>
                        <w:ind w:left="374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744AB5DD" w14:textId="64AB9524" w:rsidR="00F06C63" w:rsidRPr="0060715D" w:rsidRDefault="00F06C63" w:rsidP="00A93FF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SHS 5760</w:t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 xml:space="preserve">  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End"/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b/>
                          <w:szCs w:val="20"/>
                        </w:rPr>
                        <w:t>Neurology of Speech and Hearing Mechanisms</w:t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A93FF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 xml:space="preserve">: 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Psych 3313 &amp; Neuro 3000</w:t>
                      </w:r>
                      <w:r w:rsidRPr="0033479F">
                        <w:rPr>
                          <w:rStyle w:val="BodyContentChar"/>
                          <w:sz w:val="14"/>
                          <w:szCs w:val="14"/>
                        </w:rPr>
                        <w:t>)</w:t>
                      </w:r>
                      <w:r w:rsidRPr="0060715D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  <w:p w14:paraId="712FCB67" w14:textId="77777777" w:rsidR="00A048C0" w:rsidRPr="0060715D" w:rsidRDefault="008C2AB3" w:rsidP="00A93FFD">
                      <w:pPr>
                        <w:pStyle w:val="Heading04"/>
                        <w:spacing w:after="0"/>
                        <w:ind w:left="374"/>
                        <w:contextualSpacing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  <w:r w:rsidRPr="0060715D"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  <w:t xml:space="preserve"> </w:t>
                      </w:r>
                    </w:p>
                    <w:p w14:paraId="5C30BC93" w14:textId="0A755842" w:rsidR="00F91187" w:rsidRPr="006E57B6" w:rsidRDefault="00A048C0" w:rsidP="006E57B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contextualSpacing/>
                        <w:rPr>
                          <w:rStyle w:val="Heading03Char"/>
                          <w:b w:val="0"/>
                          <w:color w:val="FFFFFF" w:themeColor="background1"/>
                          <w:sz w:val="4"/>
                          <w:szCs w:val="4"/>
                        </w:rPr>
                      </w:pP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Econ 5870</w:t>
                      </w: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            </w:t>
                      </w:r>
                      <w:r w:rsidRPr="00A93FF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Neuroeconomics and Decision Neuroscience</w:t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</w:t>
                      </w:r>
                      <w:r w:rsidR="00A93FFD">
                        <w:rPr>
                          <w:rStyle w:val="BodyContentChar"/>
                          <w:color w:val="auto"/>
                          <w:szCs w:val="20"/>
                        </w:rPr>
                        <w:t xml:space="preserve">                             </w:t>
                      </w:r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A93FFD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 </w:t>
                      </w:r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8C2AB3" w:rsidRPr="0060715D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A93FFD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2373F">
                        <w:rPr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02373F"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02373F"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02373F"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  <w:t xml:space="preserve">: </w:t>
                      </w:r>
                      <w:r w:rsidR="00AF2242">
                        <w:rPr>
                          <w:rStyle w:val="BodyContentChar"/>
                          <w:sz w:val="14"/>
                          <w:szCs w:val="14"/>
                        </w:rPr>
                        <w:t>Psych 3313 &amp; Neuro 3000</w:t>
                      </w:r>
                      <w:r w:rsidRPr="0002373F"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  <w:t>)</w:t>
                      </w:r>
                      <w:r w:rsidRPr="0002373F"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  <w:t>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8755B" w:rsidRPr="008B1452">
        <w:rPr>
          <w:noProof/>
        </w:rPr>
        <w:t xml:space="preserve"> </w:t>
      </w:r>
      <w:r w:rsidR="00673C46">
        <w:rPr>
          <w:noProof/>
        </w:rPr>
        <w:drawing>
          <wp:inline distT="0" distB="0" distL="0" distR="0" wp14:anchorId="18B6159E" wp14:editId="768C55A6">
            <wp:extent cx="3054350" cy="4583544"/>
            <wp:effectExtent l="0" t="0" r="0" b="7620"/>
            <wp:docPr id="1" name="Picture 1" descr="MRI that is used for brain imag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RI that is used for brain imaging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45" cy="458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4DA">
        <w:rPr>
          <w:noProof/>
        </w:rPr>
        <w:t xml:space="preserve"> </w:t>
      </w:r>
      <w:r w:rsidR="00A721B0">
        <w:rPr>
          <w:noProof/>
        </w:rPr>
        <w:t xml:space="preserve"> </w:t>
      </w:r>
    </w:p>
    <w:p w14:paraId="3A1F1ACD" w14:textId="0BB45283" w:rsidR="00A10861" w:rsidRDefault="003E036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7E7BA6" wp14:editId="415F82CA">
                <wp:simplePos x="0" y="0"/>
                <wp:positionH relativeFrom="column">
                  <wp:posOffset>29845</wp:posOffset>
                </wp:positionH>
                <wp:positionV relativeFrom="paragraph">
                  <wp:posOffset>2478405</wp:posOffset>
                </wp:positionV>
                <wp:extent cx="2989519" cy="1987303"/>
                <wp:effectExtent l="19050" t="19050" r="20955" b="1333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19" cy="19873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09F1A" id="Rectangle 8" o:spid="_x0000_s1026" style="position:absolute;margin-left:2.35pt;margin-top:195.15pt;width:235.4pt;height:15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" filled="f" strokecolor="#007ce9 [1614]" strokeweight="2.25pt">
                <v:path arrowok="t"/>
              </v:rect>
            </w:pict>
          </mc:Fallback>
        </mc:AlternateContent>
      </w:r>
      <w:r w:rsidR="00A10861">
        <w:br w:type="page"/>
      </w:r>
    </w:p>
    <w:p w14:paraId="5653F720" w14:textId="1FCE1DF2" w:rsidR="00420F4D" w:rsidRDefault="007C506B" w:rsidP="005F322A">
      <w:pPr>
        <w:spacing w:after="100" w:afterAutospacing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DB1433" wp14:editId="39CF9E9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4895850" cy="11765543"/>
                <wp:effectExtent l="0" t="0" r="0" b="762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11765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407E3F" w14:textId="77777777" w:rsidR="00437EC3" w:rsidRDefault="00DD38C3" w:rsidP="00EA1B9F">
                            <w:pPr>
                              <w:pStyle w:val="Heading03"/>
                              <w:spacing w:before="0" w:after="0"/>
                              <w:rPr>
                                <w:rStyle w:val="Heading03Char"/>
                                <w:b/>
                                <w:smallCaps/>
                              </w:rPr>
                            </w:pPr>
                            <w:r>
                              <w:rPr>
                                <w:rStyle w:val="Heading03Char"/>
                                <w:b/>
                                <w:sz w:val="24"/>
                              </w:rPr>
                              <w:t xml:space="preserve"> </w:t>
                            </w:r>
                            <w:r w:rsidR="0068457C" w:rsidRPr="009926F2">
                              <w:rPr>
                                <w:rStyle w:val="Heading03Char"/>
                                <w:b/>
                              </w:rPr>
                              <w:t>V</w:t>
                            </w:r>
                            <w:r w:rsidR="003C48F1" w:rsidRPr="009926F2">
                              <w:rPr>
                                <w:rStyle w:val="Heading03Char"/>
                                <w:b/>
                              </w:rPr>
                              <w:t xml:space="preserve">. </w:t>
                            </w:r>
                            <w:r w:rsidR="003C48F1" w:rsidRPr="009926F2">
                              <w:rPr>
                                <w:rStyle w:val="Heading03Char"/>
                                <w:b/>
                                <w:smallCaps/>
                              </w:rPr>
                              <w:t>Breadth Requirement</w:t>
                            </w:r>
                            <w:r w:rsidR="009926F2">
                              <w:rPr>
                                <w:rStyle w:val="Heading03Char"/>
                                <w:b/>
                                <w:smallCaps/>
                              </w:rPr>
                              <w:t xml:space="preserve"> </w:t>
                            </w:r>
                          </w:p>
                          <w:p w14:paraId="2D857ED3" w14:textId="0FAD8FFE" w:rsidR="00C97384" w:rsidRDefault="00C97384" w:rsidP="00C97384">
                            <w:pPr>
                              <w:pStyle w:val="Heading03"/>
                              <w:spacing w:before="0" w:after="0"/>
                              <w:rPr>
                                <w:rStyle w:val="Heading03Char"/>
                                <w:sz w:val="18"/>
                                <w:szCs w:val="18"/>
                              </w:rPr>
                            </w:pPr>
                            <w:r w:rsidRPr="00123879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Choose</w:t>
                            </w:r>
                            <w:r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 1 Course</w:t>
                            </w:r>
                            <w:r w:rsidRPr="00123879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 from the list below</w:t>
                            </w:r>
                          </w:p>
                          <w:p w14:paraId="1079BE18" w14:textId="77777777" w:rsidR="00C97384" w:rsidRPr="00264E6F" w:rsidRDefault="00C97384" w:rsidP="00C97384">
                            <w:pPr>
                              <w:pStyle w:val="Heading03"/>
                              <w:spacing w:before="0" w:after="0"/>
                              <w:rPr>
                                <w:rStyle w:val="Heading03Char"/>
                                <w:sz w:val="6"/>
                                <w:szCs w:val="6"/>
                              </w:rPr>
                            </w:pPr>
                          </w:p>
                          <w:p w14:paraId="5C866EE8" w14:textId="73EC67C1" w:rsidR="003C48F1" w:rsidRPr="00437EC3" w:rsidRDefault="003C48F1" w:rsidP="00AE343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</w:t>
                            </w:r>
                            <w:r w:rsidR="00240D21"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3025</w:t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240D21"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History of Neuroscience</w:t>
                            </w:r>
                          </w:p>
                          <w:p w14:paraId="0D1D73FA" w14:textId="5004A236" w:rsidR="00437EC3" w:rsidRDefault="003C48F1" w:rsidP="00F20DB3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8C0707"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8C0707"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(Pre</w:t>
                            </w:r>
                            <w:r w:rsidR="00437EC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="00437EC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437EC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2BA72D6B" w14:textId="77777777" w:rsidR="00437EC3" w:rsidRPr="00264E6F" w:rsidRDefault="00437EC3" w:rsidP="00F20DB3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44C4CB98" w14:textId="24484F2E" w:rsidR="00437EC3" w:rsidRPr="006F635F" w:rsidRDefault="00437EC3" w:rsidP="00437EC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4850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>Contemporary Topics in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Neuroscience</w:t>
                            </w:r>
                          </w:p>
                          <w:p w14:paraId="4CC3556B" w14:textId="2E1E5240" w:rsidR="00437EC3" w:rsidRDefault="00437EC3" w:rsidP="00437EC3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                                       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3hrs 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|  </w:t>
                            </w:r>
                            <w:proofErr w:type="spell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proofErr w:type="gram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0337713C" w14:textId="77777777" w:rsidR="00DC66EE" w:rsidRPr="00264E6F" w:rsidRDefault="00DC66EE" w:rsidP="00DC66EE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5AF74F8E" w14:textId="2F705346" w:rsidR="00DC66EE" w:rsidRPr="006F635F" w:rsidRDefault="00DC66EE" w:rsidP="00DC66EE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4207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>Dark History of Treatments for Neuro Conditions</w:t>
                            </w:r>
                          </w:p>
                          <w:p w14:paraId="5CB3E655" w14:textId="0B58E9EC" w:rsidR="00DC66EE" w:rsidRDefault="00DC66EE" w:rsidP="00DC66EE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                                       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3hrs 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|  </w:t>
                            </w:r>
                            <w:proofErr w:type="spell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proofErr w:type="gram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4CAE9AA3" w14:textId="77777777" w:rsidR="00C97384" w:rsidRPr="00264E6F" w:rsidRDefault="00C97384" w:rsidP="00437EC3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2E5FC56C" w14:textId="01E7E72A" w:rsidR="00C97384" w:rsidRPr="00C97384" w:rsidRDefault="00C97384" w:rsidP="00437EC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4425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  </w:t>
                            </w:r>
                            <w:r w:rsidRPr="00834DD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Neurotrauma: TBI, Stroke, &amp; Spinal Cord Injury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834DDE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34DDE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  <w:r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C5991A6" w14:textId="47863411" w:rsidR="002C5E3E" w:rsidRPr="00264E6F" w:rsidRDefault="002C5E3E" w:rsidP="00F20DB3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03355F35" w14:textId="1606C6FE" w:rsidR="002C5E3E" w:rsidRPr="00437EC3" w:rsidRDefault="002C5E3E" w:rsidP="002C5E3E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3305</w:t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Neuropharmacology</w:t>
                            </w:r>
                          </w:p>
                          <w:p w14:paraId="5176EC3B" w14:textId="73575866" w:rsidR="00DC66EE" w:rsidRDefault="002C5E3E" w:rsidP="00F20DB3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Psych 3313 &amp; Neuro 3000</w:t>
                            </w:r>
                            <w:r w:rsid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9E6E176" w14:textId="77777777" w:rsidR="00DC66EE" w:rsidRPr="00264E6F" w:rsidRDefault="00DC66EE" w:rsidP="00F20DB3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5A517D02" w14:textId="1DEC3E0C" w:rsidR="00DC66EE" w:rsidRPr="00437EC3" w:rsidRDefault="00DC66EE" w:rsidP="00DC66EE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Neuro 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4500</w:t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Intro to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NeuroImmunology</w:t>
                            </w:r>
                            <w:proofErr w:type="spellEnd"/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</w:p>
                          <w:p w14:paraId="319215D3" w14:textId="5BADE810" w:rsidR="0001082F" w:rsidRPr="00264E6F" w:rsidRDefault="00DC66EE" w:rsidP="00DC66EE">
                            <w:pPr>
                              <w:pStyle w:val="Heading04"/>
                              <w:spacing w:after="0"/>
                              <w:ind w:left="187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Psych 3313 &amp; Neuro 3000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  <w:r w:rsid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C5C0184" w14:textId="2D60C65F" w:rsidR="0001082F" w:rsidRPr="00437EC3" w:rsidRDefault="0001082F" w:rsidP="00F20DB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ind w:left="734" w:hanging="547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4501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Advanced Behavioral Neuroscience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F2242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AF2242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="00AF2242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proofErr w:type="gramEnd"/>
                            <w:r w:rsidR="00AF2242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3313 &amp; Neuro 3000)</w:t>
                            </w:r>
                          </w:p>
                          <w:p w14:paraId="1EE2B457" w14:textId="77777777" w:rsidR="00437EC3" w:rsidRPr="00264E6F" w:rsidRDefault="00437EC3" w:rsidP="00437EC3">
                            <w:pPr>
                              <w:pStyle w:val="Heading04"/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ind w:left="734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00B308D6" w14:textId="45F18748" w:rsidR="0001082F" w:rsidRPr="00F20DB3" w:rsidRDefault="0001082F" w:rsidP="00F20DB3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5602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 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Behavioral Genetics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6F66B216" w14:textId="77777777" w:rsidR="00F20DB3" w:rsidRPr="00264E6F" w:rsidRDefault="00F20DB3" w:rsidP="00F20DB3">
                            <w:pPr>
                              <w:pStyle w:val="Heading04"/>
                              <w:spacing w:after="0"/>
                              <w:ind w:left="360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51CAE69C" w14:textId="69B0B9A7" w:rsidR="0001082F" w:rsidRDefault="0001082F" w:rsidP="0001082F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5604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Sex Differences in the Brain and Behavior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6FFDD459" w14:textId="77777777" w:rsidR="00F20DB3" w:rsidRPr="00264E6F" w:rsidRDefault="00F20DB3" w:rsidP="00F20DB3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77C846D3" w14:textId="610ED581" w:rsidR="0001082F" w:rsidRPr="00437EC3" w:rsidRDefault="0001082F" w:rsidP="00AE3436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180"/>
                              <w:rPr>
                                <w:rStyle w:val="Heading03Char"/>
                                <w:b w:val="0"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5622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The Development of Brain and Behavior</w:t>
                            </w:r>
                          </w:p>
                          <w:p w14:paraId="59B48A93" w14:textId="132B25E2" w:rsidR="00437EC3" w:rsidRDefault="0001082F" w:rsidP="00437EC3">
                            <w:pPr>
                              <w:pStyle w:val="Heading04"/>
                              <w:spacing w:after="0"/>
                              <w:ind w:left="720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56C6A549" w14:textId="77777777" w:rsidR="00437EC3" w:rsidRPr="00264E6F" w:rsidRDefault="00437EC3" w:rsidP="00437EC3">
                            <w:pPr>
                              <w:pStyle w:val="Heading04"/>
                              <w:spacing w:after="0"/>
                              <w:ind w:left="720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3BDAFE45" w14:textId="2DC42F98" w:rsidR="0001082F" w:rsidRDefault="004357A5" w:rsidP="00F20DB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Psych 5898  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Seminar in Behavioral Neuroscience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437EC3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ab/>
                            </w:r>
                            <w:r w:rsidR="001E18A5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(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4501)</w:t>
                            </w:r>
                          </w:p>
                          <w:p w14:paraId="443BF3C6" w14:textId="77777777" w:rsidR="00437EC3" w:rsidRPr="00264E6F" w:rsidRDefault="00437EC3" w:rsidP="00437EC3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5B5982D1" w14:textId="68A7A3B5" w:rsidR="00817C9E" w:rsidRPr="00437EC3" w:rsidRDefault="00817C9E" w:rsidP="00F20DB3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5613</w:t>
                            </w:r>
                            <w:r w:rsidR="001A407B"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(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</w:t>
                            </w:r>
                            <w:r w:rsidR="001A407B"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)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Biological Psychiatry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A407B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Psych 3313 &amp; Neuro 3000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616861B" w14:textId="77777777" w:rsidR="00437EC3" w:rsidRPr="00264E6F" w:rsidRDefault="00437EC3" w:rsidP="00437EC3">
                            <w:pPr>
                              <w:pStyle w:val="Heading04"/>
                              <w:spacing w:after="0"/>
                              <w:ind w:left="360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13FC7F65" w14:textId="22E83774" w:rsidR="0001082F" w:rsidRPr="00F20DB3" w:rsidRDefault="0001082F" w:rsidP="00AE3436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EEOB 4550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Neurobiology of Behavior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Pr="00437EC3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(</w:t>
                            </w:r>
                            <w:proofErr w:type="gram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2 courses in Bio)</w:t>
                            </w:r>
                          </w:p>
                          <w:p w14:paraId="58AFF5A5" w14:textId="77777777" w:rsidR="0001082F" w:rsidRPr="00264E6F" w:rsidRDefault="0001082F" w:rsidP="0001082F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716F9E5E" w14:textId="79044A4B" w:rsidR="0001082F" w:rsidRPr="00F20DB3" w:rsidRDefault="0001082F" w:rsidP="00AE343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3010 </w:t>
                            </w:r>
                            <w:r w:rsidRPr="00437EC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>Neurophysiology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A407B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Psych 3313 &amp; Neuro 3000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21B7DC6" w14:textId="77777777" w:rsidR="0001082F" w:rsidRPr="00264E6F" w:rsidRDefault="0001082F" w:rsidP="0001082F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53B4F80F" w14:textId="0689FD0C" w:rsidR="0001082F" w:rsidRPr="00437EC3" w:rsidRDefault="0001082F" w:rsidP="00AE3436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4050H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Neurogenetics</w:t>
                            </w:r>
                          </w:p>
                          <w:p w14:paraId="609D3D33" w14:textId="70F4A7B5" w:rsidR="0001082F" w:rsidRPr="00F20DB3" w:rsidRDefault="0001082F" w:rsidP="00437EC3">
                            <w:pPr>
                              <w:pStyle w:val="Heading04"/>
                              <w:spacing w:after="0"/>
                              <w:ind w:left="189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Neuro 3000</w:t>
                            </w:r>
                            <w:r w:rsidR="001A407B"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or Permission of Instructor</w:t>
                            </w:r>
                            <w:r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B41C0FF" w14:textId="77777777" w:rsidR="0001082F" w:rsidRPr="00264E6F" w:rsidRDefault="0001082F" w:rsidP="0001082F">
                            <w:pPr>
                              <w:pStyle w:val="Heading04"/>
                              <w:spacing w:after="0"/>
                              <w:ind w:left="1890" w:firstLine="126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495A697" w14:textId="249C2A80" w:rsidR="0001082F" w:rsidRPr="00437EC3" w:rsidRDefault="0001082F" w:rsidP="005E79A0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4640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Neuronal Signal Transduction</w:t>
                            </w:r>
                          </w:p>
                          <w:p w14:paraId="2C24D249" w14:textId="55900D06" w:rsidR="0001082F" w:rsidRPr="00F20DB3" w:rsidRDefault="00437EC3" w:rsidP="00437EC3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3D04C8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01082F"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="0001082F"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="0001082F"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01082F" w:rsidRPr="00437EC3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1082F" w:rsidRPr="00437EC3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01082F"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01082F"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01082F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1082F"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01082F"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01082F" w:rsidRPr="00F20DB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1BA415DC" w14:textId="77777777" w:rsidR="0001082F" w:rsidRPr="003F4D4B" w:rsidRDefault="0001082F" w:rsidP="005E79A0">
                            <w:pPr>
                              <w:pStyle w:val="Heading04"/>
                              <w:spacing w:after="0"/>
                              <w:ind w:left="1746" w:firstLine="126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00E75C83" w14:textId="3547FA97" w:rsidR="0001082F" w:rsidRPr="00F20DB3" w:rsidRDefault="0001082F" w:rsidP="005E79A0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5790H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>Developmental Neuroscience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 &amp; 3050</w:t>
                            </w:r>
                            <w:r w:rsidR="001A407B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&amp; Jr. or Sr. standing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A13C574" w14:textId="77777777" w:rsidR="00AE47E4" w:rsidRPr="003F4D4B" w:rsidRDefault="00AE47E4" w:rsidP="00AE47E4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6"/>
                                <w:szCs w:val="6"/>
                              </w:rPr>
                            </w:pPr>
                          </w:p>
                          <w:p w14:paraId="70B2ECEE" w14:textId="3AD7535A" w:rsidR="00437EC3" w:rsidRPr="00B56E07" w:rsidRDefault="00437EC3" w:rsidP="00437EC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4305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  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Introduction to Psychopharmacology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06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Permission of Instructor)</w:t>
                            </w:r>
                          </w:p>
                          <w:p w14:paraId="1B386C23" w14:textId="612ED0B6" w:rsidR="00437EC3" w:rsidRPr="00B56E07" w:rsidRDefault="00437EC3" w:rsidP="00437EC3">
                            <w:pPr>
                              <w:pStyle w:val="Heading04"/>
                              <w:spacing w:after="0"/>
                              <w:ind w:left="720" w:hanging="18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Not Open to Students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With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Credit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PHR 4440 or 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Biophrm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5824</w:t>
                            </w:r>
                          </w:p>
                          <w:p w14:paraId="5E992FFD" w14:textId="77777777" w:rsidR="00437EC3" w:rsidRPr="00DF6ECA" w:rsidRDefault="00437EC3" w:rsidP="00437EC3">
                            <w:pPr>
                              <w:pStyle w:val="Heading04"/>
                              <w:spacing w:after="0"/>
                              <w:ind w:left="450" w:hanging="180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35D2DC5F" w14:textId="77777777" w:rsidR="00437EC3" w:rsidRPr="00024D8D" w:rsidRDefault="00437EC3" w:rsidP="00437EC3">
                            <w:pPr>
                              <w:pStyle w:val="Heading04"/>
                              <w:spacing w:after="0"/>
                              <w:ind w:left="1746" w:hanging="180"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</w:p>
                          <w:p w14:paraId="755CEBB8" w14:textId="71A584BA" w:rsidR="00437EC3" w:rsidRPr="00B56E07" w:rsidRDefault="00437EC3" w:rsidP="00437EC3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Biophrm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5824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   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Pharmacology of the Nervous System</w:t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1E18A5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r w:rsidRPr="00A5206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Permission of Instructor)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736485" w14:textId="1A82B396" w:rsidR="00DD38C3" w:rsidRPr="00F20DB3" w:rsidRDefault="00437EC3" w:rsidP="00437EC3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Not Open to Students with Credit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PHR 4440 or Psych 4305</w:t>
                            </w:r>
                          </w:p>
                          <w:p w14:paraId="18E41198" w14:textId="77777777" w:rsidR="0001082F" w:rsidRPr="00DF6ECA" w:rsidRDefault="0001082F" w:rsidP="005E79A0">
                            <w:pPr>
                              <w:rPr>
                                <w:rStyle w:val="BodyContentChar"/>
                                <w:b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14:paraId="0083AE71" w14:textId="6F10F817" w:rsidR="0001082F" w:rsidRPr="00F20DB3" w:rsidRDefault="0001082F" w:rsidP="005E79A0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Chem 5230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Neurotransmitter Chemistry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                            </w:t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 </w:t>
                            </w:r>
                            <w:r w:rsidRPr="00437EC3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37EC3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37EC3">
                              <w:rPr>
                                <w:color w:val="auto"/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2AB3" w:rsidRPr="0060715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A407B"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Chem 2540</w:t>
                            </w:r>
                            <w:r w:rsidRPr="00F20DB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&amp; 2520)</w:t>
                            </w:r>
                          </w:p>
                          <w:p w14:paraId="4C90DBCB" w14:textId="77777777" w:rsidR="009B1496" w:rsidRPr="00DF6ECA" w:rsidRDefault="009B1496" w:rsidP="00437EC3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Heading03Char"/>
                                <w:b w:val="0"/>
                                <w:sz w:val="6"/>
                                <w:szCs w:val="6"/>
                              </w:rPr>
                            </w:pPr>
                          </w:p>
                          <w:p w14:paraId="6C4CCFCA" w14:textId="5E6A4DD9" w:rsidR="009B1496" w:rsidRPr="00437EC3" w:rsidRDefault="009B1496" w:rsidP="009B1496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4623</w:t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  </w:t>
                            </w:r>
                            <w:r w:rsidR="00AB1FF7"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Biological Clocks</w:t>
                            </w:r>
                            <w:r w:rsid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&amp; Rhythms</w:t>
                            </w:r>
                          </w:p>
                          <w:p w14:paraId="59CC5871" w14:textId="45C7F228" w:rsidR="009B1496" w:rsidRPr="00F20DB3" w:rsidRDefault="008C2AB3" w:rsidP="008C2AB3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9B1496"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9B1496" w:rsidRPr="00437EC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0F69BBCC" w14:textId="77777777" w:rsidR="009B1496" w:rsidRPr="00DF6ECA" w:rsidRDefault="009B1496" w:rsidP="008C2AB3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Heading03Char"/>
                                <w:b w:val="0"/>
                                <w:sz w:val="6"/>
                                <w:szCs w:val="6"/>
                              </w:rPr>
                            </w:pPr>
                          </w:p>
                          <w:p w14:paraId="6656454B" w14:textId="245A774C" w:rsidR="009B1496" w:rsidRPr="00F20DB3" w:rsidRDefault="009B1496" w:rsidP="009B1496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4644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Hormones &amp; Behavior</w:t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37EC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37EC3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(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Psych 3313 &amp; Neuro 3000) </w:t>
                            </w:r>
                          </w:p>
                          <w:p w14:paraId="16AD3354" w14:textId="0C45B4F7" w:rsidR="009B1496" w:rsidRPr="00F20DB3" w:rsidRDefault="00437EC3" w:rsidP="00437EC3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                                                 </w:t>
                            </w:r>
                            <w:r w:rsidR="003D04C8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1496" w:rsidRPr="00F20DB3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Not Open to Students with Credit For Neuro 5644</w:t>
                            </w:r>
                          </w:p>
                          <w:p w14:paraId="0D96D245" w14:textId="77777777" w:rsidR="009B1496" w:rsidRPr="00DF6ECA" w:rsidRDefault="009B1496" w:rsidP="008C2AB3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Heading03Char"/>
                                <w:b w:val="0"/>
                                <w:sz w:val="6"/>
                                <w:szCs w:val="6"/>
                              </w:rPr>
                            </w:pPr>
                          </w:p>
                          <w:p w14:paraId="6E0D4FBF" w14:textId="28641665" w:rsidR="009B1496" w:rsidRPr="00F20DB3" w:rsidRDefault="009B1496" w:rsidP="009B149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45673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Psych 5603   </w:t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Stem Cells and the Brain</w:t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1E18A5"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 Pre</w:t>
                            </w:r>
                            <w:proofErr w:type="gram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4ED11428" w14:textId="3D3E3A06" w:rsidR="009B1496" w:rsidRPr="00DF6ECA" w:rsidRDefault="009B1496" w:rsidP="009B1496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  <w:r w:rsidRPr="00F20DB3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FF2D14" w14:textId="470E91EB" w:rsidR="009B1496" w:rsidRPr="00456736" w:rsidRDefault="009B1496" w:rsidP="009B149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4100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>Basic &amp; Clinical Foundations of Neurological Disease</w:t>
                            </w:r>
                          </w:p>
                          <w:p w14:paraId="69713D57" w14:textId="1B206349" w:rsidR="009B1496" w:rsidRPr="00F20DB3" w:rsidRDefault="00456736" w:rsidP="00456736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9B1496" w:rsidRPr="00456736">
                              <w:rPr>
                                <w:rStyle w:val="BodyContentChar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="009B1496" w:rsidRPr="00456736">
                              <w:rPr>
                                <w:rStyle w:val="BodyContentChar"/>
                                <w:szCs w:val="20"/>
                              </w:rPr>
                              <w:t>hrs</w:t>
                            </w:r>
                            <w:proofErr w:type="spellEnd"/>
                            <w:r w:rsidR="009B1496" w:rsidRPr="00456736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B1496" w:rsidRPr="00456736">
                              <w:rPr>
                                <w:rStyle w:val="BodyContentChar"/>
                                <w:szCs w:val="20"/>
                              </w:rPr>
                              <w:t>|  Au</w:t>
                            </w:r>
                            <w:proofErr w:type="gramEnd"/>
                            <w:r w:rsidR="001E18A5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9B1496" w:rsidRPr="00456736">
                              <w:rPr>
                                <w:rStyle w:val="BodyContentChar"/>
                                <w:szCs w:val="20"/>
                              </w:rPr>
                              <w:t xml:space="preserve">| </w:t>
                            </w:r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9B1496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384B3415" w14:textId="77777777" w:rsidR="008C2AB3" w:rsidRPr="00DF6ECA" w:rsidRDefault="008C2AB3" w:rsidP="008C2AB3">
                            <w:pPr>
                              <w:pStyle w:val="Heading04"/>
                              <w:spacing w:after="0"/>
                              <w:ind w:left="1872" w:firstLine="144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53804C8B" w14:textId="299C4BA0" w:rsidR="00D029F0" w:rsidRPr="00456736" w:rsidRDefault="00D029F0" w:rsidP="00456736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4550</w:t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45673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Start"/>
                            <w:r w:rsid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>Autism Spectrum Disorder</w:t>
                            </w:r>
                            <w:proofErr w:type="gramEnd"/>
                            <w:r w:rsid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Neurodev</w:t>
                            </w:r>
                            <w:proofErr w:type="spellEnd"/>
                            <w:r w:rsidRPr="0045673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Disorders </w:t>
                            </w:r>
                          </w:p>
                          <w:p w14:paraId="7C054516" w14:textId="0B48AEBB" w:rsidR="00D029F0" w:rsidRPr="00F20DB3" w:rsidRDefault="00456736" w:rsidP="00456736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D029F0" w:rsidRPr="00456736">
                              <w:rPr>
                                <w:rStyle w:val="BodyContentChar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="00D029F0" w:rsidRPr="00456736">
                              <w:rPr>
                                <w:rStyle w:val="BodyContentChar"/>
                                <w:szCs w:val="20"/>
                              </w:rPr>
                              <w:t>hrs</w:t>
                            </w:r>
                            <w:proofErr w:type="spellEnd"/>
                            <w:r w:rsidR="00D029F0" w:rsidRPr="00456736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D029F0" w:rsidRPr="00456736">
                              <w:rPr>
                                <w:rStyle w:val="BodyContentChar"/>
                                <w:szCs w:val="20"/>
                              </w:rPr>
                              <w:t>|  Au</w:t>
                            </w:r>
                            <w:proofErr w:type="gramEnd"/>
                            <w:r w:rsid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D029F0"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D029F0" w:rsidRPr="00456736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r w:rsidR="00D029F0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(Pre-</w:t>
                            </w:r>
                            <w:proofErr w:type="spellStart"/>
                            <w:r w:rsidR="00D029F0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D029F0" w:rsidRPr="00F20DB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71385FF7" w14:textId="77777777" w:rsidR="008C2AB3" w:rsidRPr="00DF6ECA" w:rsidRDefault="008C2AB3" w:rsidP="008C2AB3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rStyle w:val="BodyContentChar"/>
                                <w:sz w:val="6"/>
                                <w:szCs w:val="6"/>
                              </w:rPr>
                            </w:pPr>
                          </w:p>
                          <w:p w14:paraId="7DF91EFB" w14:textId="3A503A33" w:rsidR="00C97384" w:rsidRPr="000E797C" w:rsidRDefault="00C97384" w:rsidP="00C97384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Biochem 4511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/ MolGen 4500 / MicroBio 4000</w:t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176B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3-</w:t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4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Su  |</w:t>
                            </w:r>
                            <w:proofErr w:type="gramEnd"/>
                            <w:r w:rsidRPr="00C176B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Refer to Course Catalog for Pre-reqs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2D342C0" w14:textId="28A78DFB" w:rsidR="007C506B" w:rsidRDefault="00C97384" w:rsidP="007C506B">
                            <w:pPr>
                              <w:pStyle w:val="Heading04"/>
                              <w:spacing w:after="0"/>
                              <w:ind w:left="461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3D04C8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Students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can only use ONE of these courses toward the major</w:t>
                            </w:r>
                          </w:p>
                          <w:p w14:paraId="4A019B61" w14:textId="77777777" w:rsidR="007C506B" w:rsidRPr="007C506B" w:rsidRDefault="007C506B" w:rsidP="007C506B">
                            <w:pPr>
                              <w:pStyle w:val="Heading04"/>
                              <w:spacing w:after="0"/>
                              <w:ind w:left="461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</w:p>
                          <w:p w14:paraId="2603878C" w14:textId="2CD1CED4" w:rsidR="0001082F" w:rsidRPr="00456736" w:rsidRDefault="00456736" w:rsidP="005E79A0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0"/>
                              </w:tabs>
                              <w:spacing w:after="0"/>
                              <w:ind w:left="360" w:hanging="180"/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</w:t>
                            </w:r>
                            <w:r w:rsidR="00DF6ECA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RO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4998/3193 </w:t>
                            </w:r>
                            <w:r w:rsidR="0001082F" w:rsidRPr="0045673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Undergraduate Research &amp; Individual Studies</w:t>
                            </w:r>
                          </w:p>
                          <w:p w14:paraId="7073C09A" w14:textId="55CBCD4C" w:rsidR="0001082F" w:rsidRPr="00AC031E" w:rsidRDefault="00AC031E" w:rsidP="00AC031E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01082F" w:rsidRPr="00AC031E"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 xml:space="preserve">Pre-approval required. </w:t>
                            </w:r>
                          </w:p>
                          <w:p w14:paraId="4E5DAEDE" w14:textId="5EDCB082" w:rsidR="005E79A0" w:rsidRDefault="00AC031E" w:rsidP="00DF6ECA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  <w:r w:rsidR="0001082F" w:rsidRPr="00AC031E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Up to 3 credit hours of any combination of Undergraduate Research (4998) 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br/>
                              <w:t xml:space="preserve">                                                     </w:t>
                            </w:r>
                            <w:r w:rsidR="0001082F" w:rsidRPr="00AC031E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and Individual Studies (3193) can be applied to the breadth requirement</w:t>
                            </w:r>
                            <w:r w:rsidR="00B3194A" w:rsidRPr="00AC031E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D2C17CB" w14:textId="77777777" w:rsidR="007C506B" w:rsidRDefault="007C506B" w:rsidP="007C506B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275C93" w14:textId="3EEE0B16" w:rsidR="007C506B" w:rsidRPr="00B131BC" w:rsidRDefault="007C506B" w:rsidP="007C506B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sz w:val="24"/>
                                <w:szCs w:val="24"/>
                              </w:rPr>
                            </w:pPr>
                            <w:r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Style w:val="Heading03Char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Neuroscience Writing Requirement </w:t>
                            </w:r>
                          </w:p>
                          <w:p w14:paraId="7C174EF6" w14:textId="77777777" w:rsidR="007C506B" w:rsidRPr="002848EC" w:rsidRDefault="007C506B" w:rsidP="007C506B">
                            <w:pPr>
                              <w:pStyle w:val="Heading03"/>
                              <w:spacing w:before="0" w:after="0"/>
                              <w:rPr>
                                <w:rStyle w:val="Heading03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Choose at least </w:t>
                            </w:r>
                            <w:r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course from the list below</w:t>
                            </w:r>
                          </w:p>
                          <w:p w14:paraId="253D3239" w14:textId="77777777" w:rsidR="007C506B" w:rsidRPr="002B5B26" w:rsidRDefault="007C506B" w:rsidP="007C506B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37BC7C1D" w14:textId="77777777" w:rsidR="007C506B" w:rsidRPr="00111346" w:rsidRDefault="007C506B" w:rsidP="007C506B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English 3304</w:t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12C79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Business &amp; Professional Writing</w:t>
                            </w:r>
                          </w:p>
                          <w:p w14:paraId="54F24258" w14:textId="5CE22CCC" w:rsidR="007C506B" w:rsidRDefault="007C506B" w:rsidP="007C506B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3hrs </w:t>
                            </w:r>
                            <w:proofErr w:type="gramStart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|  </w:t>
                            </w:r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>Au</w:t>
                            </w:r>
                            <w:proofErr w:type="gramEnd"/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>Sp</w:t>
                            </w:r>
                            <w:proofErr w:type="spellEnd"/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>,</w:t>
                            </w:r>
                            <w:r w:rsidR="001E18A5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 xml:space="preserve"> </w:t>
                            </w:r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 xml:space="preserve">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English 1110.XX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CE813B1" w14:textId="77777777" w:rsidR="007C506B" w:rsidRPr="00D91613" w:rsidRDefault="007C506B" w:rsidP="007C506B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0"/>
                                <w:szCs w:val="16"/>
                              </w:rPr>
                            </w:pPr>
                          </w:p>
                          <w:p w14:paraId="1E485275" w14:textId="77777777" w:rsidR="007C506B" w:rsidRPr="006F635F" w:rsidRDefault="007C506B" w:rsidP="007C506B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English 3305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Technical Writing: Science and Engineering Majors</w:t>
                            </w:r>
                          </w:p>
                          <w:p w14:paraId="57900E5F" w14:textId="77777777" w:rsidR="007C506B" w:rsidRDefault="007C506B" w:rsidP="007C506B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3hrs 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| </w:t>
                            </w:r>
                            <w:r w:rsidRPr="00DD085A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Au</w:t>
                            </w:r>
                            <w:proofErr w:type="gramEnd"/>
                            <w:r w:rsidRPr="00DD085A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D085A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60715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Su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English 1110.XX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517A525" w14:textId="77777777" w:rsidR="007C506B" w:rsidRPr="00DF6ECA" w:rsidRDefault="007C506B" w:rsidP="00DF6ECA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1433" id="_x0000_s1029" style="position:absolute;margin-left:0;margin-top:0;width:385.5pt;height:926.4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" fillcolor="white [3212]" stroked="f">
                <v:textbox inset="14.4pt,14.4pt,14.4pt,14.4pt">
                  <w:txbxContent>
                    <w:p w14:paraId="5E407E3F" w14:textId="77777777" w:rsidR="00437EC3" w:rsidRDefault="00DD38C3" w:rsidP="00EA1B9F">
                      <w:pPr>
                        <w:pStyle w:val="Heading03"/>
                        <w:spacing w:before="0" w:after="0"/>
                        <w:rPr>
                          <w:rStyle w:val="Heading03Char"/>
                          <w:b/>
                          <w:smallCaps/>
                        </w:rPr>
                      </w:pPr>
                      <w:r>
                        <w:rPr>
                          <w:rStyle w:val="Heading03Char"/>
                          <w:b/>
                          <w:sz w:val="24"/>
                        </w:rPr>
                        <w:t xml:space="preserve"> </w:t>
                      </w:r>
                      <w:r w:rsidR="0068457C" w:rsidRPr="009926F2">
                        <w:rPr>
                          <w:rStyle w:val="Heading03Char"/>
                          <w:b/>
                        </w:rPr>
                        <w:t>V</w:t>
                      </w:r>
                      <w:r w:rsidR="003C48F1" w:rsidRPr="009926F2">
                        <w:rPr>
                          <w:rStyle w:val="Heading03Char"/>
                          <w:b/>
                        </w:rPr>
                        <w:t xml:space="preserve">. </w:t>
                      </w:r>
                      <w:r w:rsidR="003C48F1" w:rsidRPr="009926F2">
                        <w:rPr>
                          <w:rStyle w:val="Heading03Char"/>
                          <w:b/>
                          <w:smallCaps/>
                        </w:rPr>
                        <w:t>Breadth Requirement</w:t>
                      </w:r>
                      <w:r w:rsidR="009926F2">
                        <w:rPr>
                          <w:rStyle w:val="Heading03Char"/>
                          <w:b/>
                          <w:smallCaps/>
                        </w:rPr>
                        <w:t xml:space="preserve"> </w:t>
                      </w:r>
                    </w:p>
                    <w:p w14:paraId="2D857ED3" w14:textId="0FAD8FFE" w:rsidR="00C97384" w:rsidRDefault="00C97384" w:rsidP="00C97384">
                      <w:pPr>
                        <w:pStyle w:val="Heading03"/>
                        <w:spacing w:before="0" w:after="0"/>
                        <w:rPr>
                          <w:rStyle w:val="Heading03Char"/>
                          <w:sz w:val="18"/>
                          <w:szCs w:val="18"/>
                        </w:rPr>
                      </w:pPr>
                      <w:r w:rsidRPr="00123879">
                        <w:rPr>
                          <w:rStyle w:val="Heading03Char"/>
                          <w:sz w:val="18"/>
                          <w:szCs w:val="18"/>
                        </w:rPr>
                        <w:t>Choose</w:t>
                      </w:r>
                      <w:r>
                        <w:rPr>
                          <w:rStyle w:val="Heading03Char"/>
                          <w:sz w:val="18"/>
                          <w:szCs w:val="18"/>
                        </w:rPr>
                        <w:t xml:space="preserve"> 1 Course</w:t>
                      </w:r>
                      <w:r w:rsidRPr="00123879">
                        <w:rPr>
                          <w:rStyle w:val="Heading03Char"/>
                          <w:sz w:val="18"/>
                          <w:szCs w:val="18"/>
                        </w:rPr>
                        <w:t xml:space="preserve"> from the list below</w:t>
                      </w:r>
                    </w:p>
                    <w:p w14:paraId="1079BE18" w14:textId="77777777" w:rsidR="00C97384" w:rsidRPr="00264E6F" w:rsidRDefault="00C97384" w:rsidP="00C97384">
                      <w:pPr>
                        <w:pStyle w:val="Heading03"/>
                        <w:spacing w:before="0" w:after="0"/>
                        <w:rPr>
                          <w:rStyle w:val="Heading03Char"/>
                          <w:sz w:val="6"/>
                          <w:szCs w:val="6"/>
                        </w:rPr>
                      </w:pPr>
                    </w:p>
                    <w:p w14:paraId="5C866EE8" w14:textId="73EC67C1" w:rsidR="003C48F1" w:rsidRPr="00437EC3" w:rsidRDefault="003C48F1" w:rsidP="00AE343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</w:t>
                      </w:r>
                      <w:r w:rsidR="00240D21"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3025</w:t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="00240D21"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History of Neuroscience</w:t>
                      </w:r>
                    </w:p>
                    <w:p w14:paraId="0D1D73FA" w14:textId="5004A236" w:rsidR="00437EC3" w:rsidRDefault="003C48F1" w:rsidP="00F20DB3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="008C0707"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8C0707"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(Pre</w:t>
                      </w:r>
                      <w:r w:rsidR="00437EC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="00437EC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437EC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Neuro 3000)</w:t>
                      </w:r>
                    </w:p>
                    <w:p w14:paraId="2BA72D6B" w14:textId="77777777" w:rsidR="00437EC3" w:rsidRPr="00264E6F" w:rsidRDefault="00437EC3" w:rsidP="00F20DB3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44C4CB98" w14:textId="24484F2E" w:rsidR="00437EC3" w:rsidRPr="006F635F" w:rsidRDefault="00437EC3" w:rsidP="00437EC3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Neuro 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4850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  <w:t>Contemporary Topics in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 Neuroscience</w:t>
                      </w:r>
                    </w:p>
                    <w:p w14:paraId="4CC3556B" w14:textId="2E1E5240" w:rsidR="00437EC3" w:rsidRDefault="00437EC3" w:rsidP="00437EC3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 xml:space="preserve">                                         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3hrs 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|  </w:t>
                      </w:r>
                      <w:proofErr w:type="spell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proofErr w:type="gram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Neuro 3000)</w:t>
                      </w:r>
                    </w:p>
                    <w:p w14:paraId="0337713C" w14:textId="77777777" w:rsidR="00DC66EE" w:rsidRPr="00264E6F" w:rsidRDefault="00DC66EE" w:rsidP="00DC66EE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b/>
                          <w:sz w:val="6"/>
                          <w:szCs w:val="6"/>
                        </w:rPr>
                      </w:pPr>
                    </w:p>
                    <w:p w14:paraId="5AF74F8E" w14:textId="2F705346" w:rsidR="00DC66EE" w:rsidRPr="006F635F" w:rsidRDefault="00DC66EE" w:rsidP="00DC66EE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Neuro 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4207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ab/>
                        <w:t>Dark History of Treatments for Neuro Conditions</w:t>
                      </w:r>
                    </w:p>
                    <w:p w14:paraId="5CB3E655" w14:textId="0B58E9EC" w:rsidR="00DC66EE" w:rsidRDefault="00DC66EE" w:rsidP="00DC66EE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color w:val="auto"/>
                          <w:szCs w:val="20"/>
                        </w:rPr>
                        <w:t xml:space="preserve">                                         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3hrs 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|  </w:t>
                      </w:r>
                      <w:proofErr w:type="spell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proofErr w:type="gram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Neuro 3000)</w:t>
                      </w:r>
                    </w:p>
                    <w:p w14:paraId="4CAE9AA3" w14:textId="77777777" w:rsidR="00C97384" w:rsidRPr="00264E6F" w:rsidRDefault="00C97384" w:rsidP="00437EC3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2E5FC56C" w14:textId="01E7E72A" w:rsidR="00C97384" w:rsidRPr="00C97384" w:rsidRDefault="00C97384" w:rsidP="00437EC3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rPr>
                          <w:rStyle w:val="BodyContentChar"/>
                          <w:sz w:val="4"/>
                          <w:szCs w:val="4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Neuro 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4425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 xml:space="preserve">   </w:t>
                      </w:r>
                      <w:r w:rsidRPr="00834DD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Neurotrauma: TBI, Stroke, &amp; Spinal Cord Injury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="003D04C8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834DDE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834DDE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  <w:r>
                        <w:rPr>
                          <w:rStyle w:val="BodyContentChar"/>
                          <w:sz w:val="16"/>
                          <w:szCs w:val="16"/>
                        </w:rPr>
                        <w:br/>
                      </w:r>
                    </w:p>
                    <w:p w14:paraId="2C5991A6" w14:textId="47863411" w:rsidR="002C5E3E" w:rsidRPr="00264E6F" w:rsidRDefault="002C5E3E" w:rsidP="00F20DB3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03355F35" w14:textId="1606C6FE" w:rsidR="002C5E3E" w:rsidRPr="00437EC3" w:rsidRDefault="002C5E3E" w:rsidP="002C5E3E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3305</w:t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Neuropharmacology</w:t>
                      </w:r>
                    </w:p>
                    <w:p w14:paraId="5176EC3B" w14:textId="73575866" w:rsidR="00DC66EE" w:rsidRDefault="002C5E3E" w:rsidP="00F20DB3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(Pre-</w:t>
                      </w:r>
                      <w:proofErr w:type="spellStart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Psych 3313 &amp; Neuro 3000</w:t>
                      </w:r>
                      <w:r w:rsid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39E6E176" w14:textId="77777777" w:rsidR="00DC66EE" w:rsidRPr="00264E6F" w:rsidRDefault="00DC66EE" w:rsidP="00F20DB3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5A517D02" w14:textId="1DEC3E0C" w:rsidR="00DC66EE" w:rsidRPr="00437EC3" w:rsidRDefault="00DC66EE" w:rsidP="00DC66EE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Neuro 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4500</w:t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Intro to </w:t>
                      </w:r>
                      <w:proofErr w:type="spellStart"/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NeuroImmunology</w:t>
                      </w:r>
                      <w:proofErr w:type="spellEnd"/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</w:t>
                      </w:r>
                    </w:p>
                    <w:p w14:paraId="319215D3" w14:textId="5BADE810" w:rsidR="0001082F" w:rsidRPr="00264E6F" w:rsidRDefault="00DC66EE" w:rsidP="00DC66EE">
                      <w:pPr>
                        <w:pStyle w:val="Heading04"/>
                        <w:spacing w:after="0"/>
                        <w:ind w:left="187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(Pre-</w:t>
                      </w:r>
                      <w:proofErr w:type="spellStart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Psych 3313 &amp; Neuro 3000</w:t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)</w:t>
                      </w:r>
                      <w:r w:rsid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br/>
                      </w:r>
                    </w:p>
                    <w:p w14:paraId="4C5C0184" w14:textId="2D60C65F" w:rsidR="0001082F" w:rsidRPr="00437EC3" w:rsidRDefault="0001082F" w:rsidP="00F20DB3">
                      <w:pPr>
                        <w:pStyle w:val="Heading04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630"/>
                        </w:tabs>
                        <w:spacing w:after="0"/>
                        <w:ind w:left="734" w:hanging="547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4501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Advanced Behavioral Neuroscience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</w:t>
                      </w:r>
                      <w:r w:rsidR="00AF2242" w:rsidRPr="00F20DB3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AF2242" w:rsidRPr="00F20DB3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="00AF2242"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proofErr w:type="gramEnd"/>
                      <w:r w:rsidR="00AF2242"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3313 &amp; Neuro 3000)</w:t>
                      </w:r>
                    </w:p>
                    <w:p w14:paraId="1EE2B457" w14:textId="77777777" w:rsidR="00437EC3" w:rsidRPr="00264E6F" w:rsidRDefault="00437EC3" w:rsidP="00437EC3">
                      <w:pPr>
                        <w:pStyle w:val="Heading04"/>
                        <w:tabs>
                          <w:tab w:val="left" w:pos="360"/>
                          <w:tab w:val="left" w:pos="630"/>
                        </w:tabs>
                        <w:spacing w:after="0"/>
                        <w:ind w:left="734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00B308D6" w14:textId="45F18748" w:rsidR="0001082F" w:rsidRPr="00F20DB3" w:rsidRDefault="0001082F" w:rsidP="00F20DB3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5602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3D04C8">
                        <w:rPr>
                          <w:rStyle w:val="BodyContentChar"/>
                          <w:color w:val="auto"/>
                          <w:szCs w:val="20"/>
                        </w:rPr>
                        <w:t xml:space="preserve">   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Behavioral Genetics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6F66B216" w14:textId="77777777" w:rsidR="00F20DB3" w:rsidRPr="00264E6F" w:rsidRDefault="00F20DB3" w:rsidP="00F20DB3">
                      <w:pPr>
                        <w:pStyle w:val="Heading04"/>
                        <w:spacing w:after="0"/>
                        <w:ind w:left="360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51CAE69C" w14:textId="69B0B9A7" w:rsidR="0001082F" w:rsidRDefault="0001082F" w:rsidP="0001082F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5604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Sex Differences in the Brain and Behavior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6FFDD459" w14:textId="77777777" w:rsidR="00F20DB3" w:rsidRPr="00264E6F" w:rsidRDefault="00F20DB3" w:rsidP="00F20DB3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77C846D3" w14:textId="610ED581" w:rsidR="0001082F" w:rsidRPr="00437EC3" w:rsidRDefault="0001082F" w:rsidP="00AE3436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360" w:hanging="180"/>
                        <w:rPr>
                          <w:rStyle w:val="Heading03Char"/>
                          <w:b w:val="0"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5622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The Development of Brain and Behavior</w:t>
                      </w:r>
                    </w:p>
                    <w:p w14:paraId="59B48A93" w14:textId="132B25E2" w:rsidR="00437EC3" w:rsidRDefault="0001082F" w:rsidP="00437EC3">
                      <w:pPr>
                        <w:pStyle w:val="Heading04"/>
                        <w:spacing w:after="0"/>
                        <w:ind w:left="720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56C6A549" w14:textId="77777777" w:rsidR="00437EC3" w:rsidRPr="00264E6F" w:rsidRDefault="00437EC3" w:rsidP="00437EC3">
                      <w:pPr>
                        <w:pStyle w:val="Heading04"/>
                        <w:spacing w:after="0"/>
                        <w:ind w:left="720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3BDAFE45" w14:textId="2DC42F98" w:rsidR="0001082F" w:rsidRDefault="004357A5" w:rsidP="00F20DB3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Psych 5898  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Seminar in Behavioral Neuroscience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r w:rsidRPr="00437EC3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437EC3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ab/>
                      </w:r>
                      <w:r w:rsidR="001E18A5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(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4501)</w:t>
                      </w:r>
                    </w:p>
                    <w:p w14:paraId="443BF3C6" w14:textId="77777777" w:rsidR="00437EC3" w:rsidRPr="00264E6F" w:rsidRDefault="00437EC3" w:rsidP="00437EC3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5B5982D1" w14:textId="68A7A3B5" w:rsidR="00817C9E" w:rsidRPr="00437EC3" w:rsidRDefault="00817C9E" w:rsidP="00F20DB3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5613</w:t>
                      </w:r>
                      <w:r w:rsidR="001A407B"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(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</w:t>
                      </w:r>
                      <w:r w:rsidR="001A407B"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)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Biological Psychiatry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1A407B" w:rsidRPr="00F20DB3">
                        <w:rPr>
                          <w:rStyle w:val="BodyContentChar"/>
                          <w:sz w:val="16"/>
                          <w:szCs w:val="16"/>
                        </w:rPr>
                        <w:t>Psych 3313 &amp; Neuro 3000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2616861B" w14:textId="77777777" w:rsidR="00437EC3" w:rsidRPr="00264E6F" w:rsidRDefault="00437EC3" w:rsidP="00437EC3">
                      <w:pPr>
                        <w:pStyle w:val="Heading04"/>
                        <w:spacing w:after="0"/>
                        <w:ind w:left="360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13FC7F65" w14:textId="22E83774" w:rsidR="0001082F" w:rsidRPr="00F20DB3" w:rsidRDefault="0001082F" w:rsidP="00AE3436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EEOB 4550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Neurobiology of Behavior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Au</w:t>
                      </w:r>
                      <w:r w:rsidRPr="00437EC3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(</w:t>
                      </w:r>
                      <w:proofErr w:type="gram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2 courses in Bio)</w:t>
                      </w:r>
                    </w:p>
                    <w:p w14:paraId="58AFF5A5" w14:textId="77777777" w:rsidR="0001082F" w:rsidRPr="00264E6F" w:rsidRDefault="0001082F" w:rsidP="0001082F">
                      <w:pPr>
                        <w:pStyle w:val="Heading04"/>
                        <w:spacing w:after="0"/>
                        <w:ind w:left="2016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716F9E5E" w14:textId="79044A4B" w:rsidR="0001082F" w:rsidRPr="00F20DB3" w:rsidRDefault="0001082F" w:rsidP="00AE343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szCs w:val="20"/>
                        </w:rPr>
                        <w:t xml:space="preserve">Neuro 3010 </w:t>
                      </w:r>
                      <w:r w:rsidRPr="00437EC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szCs w:val="20"/>
                        </w:rPr>
                        <w:tab/>
                        <w:t>Neurophysiology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1A407B" w:rsidRPr="00F20DB3">
                        <w:rPr>
                          <w:rStyle w:val="BodyContentChar"/>
                          <w:sz w:val="16"/>
                          <w:szCs w:val="16"/>
                        </w:rPr>
                        <w:t>Psych 3313 &amp; Neuro 3000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621B7DC6" w14:textId="77777777" w:rsidR="0001082F" w:rsidRPr="00264E6F" w:rsidRDefault="0001082F" w:rsidP="0001082F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53B4F80F" w14:textId="0689FD0C" w:rsidR="0001082F" w:rsidRPr="00437EC3" w:rsidRDefault="0001082F" w:rsidP="00AE3436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szCs w:val="20"/>
                        </w:rPr>
                        <w:t>Neuro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4050H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Neurogenetics</w:t>
                      </w:r>
                    </w:p>
                    <w:p w14:paraId="609D3D33" w14:textId="70F4A7B5" w:rsidR="0001082F" w:rsidRPr="00F20DB3" w:rsidRDefault="0001082F" w:rsidP="00437EC3">
                      <w:pPr>
                        <w:pStyle w:val="Heading04"/>
                        <w:spacing w:after="0"/>
                        <w:ind w:left="189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</w:t>
                      </w:r>
                      <w:r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: Neuro 3000</w:t>
                      </w:r>
                      <w:r w:rsidR="001A407B"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or Permission of Instructor</w:t>
                      </w:r>
                      <w:r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0B41C0FF" w14:textId="77777777" w:rsidR="0001082F" w:rsidRPr="00264E6F" w:rsidRDefault="0001082F" w:rsidP="0001082F">
                      <w:pPr>
                        <w:pStyle w:val="Heading04"/>
                        <w:spacing w:after="0"/>
                        <w:ind w:left="1890" w:firstLine="126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7495A697" w14:textId="249C2A80" w:rsidR="0001082F" w:rsidRPr="00437EC3" w:rsidRDefault="0001082F" w:rsidP="005E79A0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4640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Neuronal Signal Transduction</w:t>
                      </w:r>
                    </w:p>
                    <w:p w14:paraId="2C24D249" w14:textId="55900D06" w:rsidR="0001082F" w:rsidRPr="00F20DB3" w:rsidRDefault="00437EC3" w:rsidP="00437EC3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szCs w:val="20"/>
                        </w:rPr>
                        <w:t xml:space="preserve">                                          </w:t>
                      </w:r>
                      <w:r w:rsidR="003D04C8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01082F"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="0001082F"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="0001082F"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01082F" w:rsidRPr="00437EC3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01082F" w:rsidRPr="00437EC3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01082F"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01082F"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01082F"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</w:t>
                      </w:r>
                      <w:r w:rsidR="0001082F"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01082F"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01082F" w:rsidRPr="00F20DB3">
                        <w:rPr>
                          <w:color w:val="000000" w:themeColor="text1"/>
                          <w:sz w:val="16"/>
                          <w:szCs w:val="16"/>
                        </w:rPr>
                        <w:t>: Neuro 3000)</w:t>
                      </w:r>
                    </w:p>
                    <w:p w14:paraId="1BA415DC" w14:textId="77777777" w:rsidR="0001082F" w:rsidRPr="003F4D4B" w:rsidRDefault="0001082F" w:rsidP="005E79A0">
                      <w:pPr>
                        <w:pStyle w:val="Heading04"/>
                        <w:spacing w:after="0"/>
                        <w:ind w:left="1746" w:firstLine="126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</w:p>
                    <w:p w14:paraId="00E75C83" w14:textId="3547FA97" w:rsidR="0001082F" w:rsidRPr="00F20DB3" w:rsidRDefault="0001082F" w:rsidP="005E79A0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5790H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>Developmental Neuroscience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(Pre-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Neuro 3000 &amp; 3050</w:t>
                      </w:r>
                      <w:r w:rsidR="001A407B"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&amp; Jr. or Sr. standing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6A13C574" w14:textId="77777777" w:rsidR="00AE47E4" w:rsidRPr="003F4D4B" w:rsidRDefault="00AE47E4" w:rsidP="00AE47E4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6"/>
                          <w:szCs w:val="6"/>
                        </w:rPr>
                      </w:pPr>
                    </w:p>
                    <w:p w14:paraId="70B2ECEE" w14:textId="3AD7535A" w:rsidR="00437EC3" w:rsidRPr="00B56E07" w:rsidRDefault="00437EC3" w:rsidP="00437EC3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4305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  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Introduction to Psychopharmacology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372310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065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Permission of Instructor)</w:t>
                      </w:r>
                    </w:p>
                    <w:p w14:paraId="1B386C23" w14:textId="612ED0B6" w:rsidR="00437EC3" w:rsidRPr="00B56E07" w:rsidRDefault="00437EC3" w:rsidP="00437EC3">
                      <w:pPr>
                        <w:pStyle w:val="Heading04"/>
                        <w:spacing w:after="0"/>
                        <w:ind w:left="720" w:hanging="18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  <w:t xml:space="preserve">    </w:t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Not Open to Students </w:t>
                      </w:r>
                      <w:proofErr w:type="gramStart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With</w:t>
                      </w:r>
                      <w:proofErr w:type="gramEnd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Credit </w:t>
                      </w:r>
                      <w:proofErr w:type="gramStart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PHR 4440 or </w:t>
                      </w:r>
                      <w:proofErr w:type="spellStart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Biophrm</w:t>
                      </w:r>
                      <w:proofErr w:type="spellEnd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5824</w:t>
                      </w:r>
                    </w:p>
                    <w:p w14:paraId="5E992FFD" w14:textId="77777777" w:rsidR="00437EC3" w:rsidRPr="00DF6ECA" w:rsidRDefault="00437EC3" w:rsidP="00437EC3">
                      <w:pPr>
                        <w:pStyle w:val="Heading04"/>
                        <w:spacing w:after="0"/>
                        <w:ind w:left="450" w:hanging="180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35D2DC5F" w14:textId="77777777" w:rsidR="00437EC3" w:rsidRPr="00024D8D" w:rsidRDefault="00437EC3" w:rsidP="00437EC3">
                      <w:pPr>
                        <w:pStyle w:val="Heading04"/>
                        <w:spacing w:after="0"/>
                        <w:ind w:left="1746" w:hanging="180"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</w:p>
                    <w:p w14:paraId="755CEBB8" w14:textId="71A584BA" w:rsidR="00437EC3" w:rsidRPr="00B56E07" w:rsidRDefault="00437EC3" w:rsidP="00437EC3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Biophrm</w:t>
                      </w:r>
                      <w:proofErr w:type="spellEnd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5824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   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Pharmacology of the Nervous System</w:t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br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 xml:space="preserve">  Au, </w:t>
                      </w:r>
                      <w:proofErr w:type="spellStart"/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1E18A5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r w:rsidRPr="00A52065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Permission of Instructor)</w:t>
                      </w:r>
                      <w:r w:rsidRPr="00B56E07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736485" w14:textId="1A82B396" w:rsidR="00DD38C3" w:rsidRPr="00F20DB3" w:rsidRDefault="00437EC3" w:rsidP="00437EC3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Not Open to Students with Credit </w:t>
                      </w:r>
                      <w:proofErr w:type="gramStart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PHR 4440 or Psych 4305</w:t>
                      </w:r>
                    </w:p>
                    <w:p w14:paraId="18E41198" w14:textId="77777777" w:rsidR="0001082F" w:rsidRPr="00DF6ECA" w:rsidRDefault="0001082F" w:rsidP="005E79A0">
                      <w:pPr>
                        <w:rPr>
                          <w:rStyle w:val="BodyContentChar"/>
                          <w:b/>
                          <w:color w:val="auto"/>
                          <w:sz w:val="6"/>
                          <w:szCs w:val="6"/>
                        </w:rPr>
                      </w:pPr>
                    </w:p>
                    <w:p w14:paraId="0083AE71" w14:textId="6F10F817" w:rsidR="0001082F" w:rsidRPr="00F20DB3" w:rsidRDefault="0001082F" w:rsidP="005E79A0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Chem 5230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  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Neurotransmitter Chemistry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                            </w:t>
                      </w:r>
                      <w:r w:rsidR="003D04C8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 </w:t>
                      </w:r>
                      <w:r w:rsidRPr="00437EC3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437EC3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437EC3">
                        <w:rPr>
                          <w:color w:val="auto"/>
                          <w:sz w:val="20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8C2AB3" w:rsidRPr="0060715D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  <w:r w:rsidR="001A407B"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Chem 2540</w:t>
                      </w:r>
                      <w:r w:rsidRPr="00F20DB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&amp; 2520)</w:t>
                      </w:r>
                    </w:p>
                    <w:p w14:paraId="4C90DBCB" w14:textId="77777777" w:rsidR="009B1496" w:rsidRPr="00DF6ECA" w:rsidRDefault="009B1496" w:rsidP="00437EC3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Heading03Char"/>
                          <w:b w:val="0"/>
                          <w:sz w:val="6"/>
                          <w:szCs w:val="6"/>
                        </w:rPr>
                      </w:pPr>
                    </w:p>
                    <w:p w14:paraId="6C4CCFCA" w14:textId="5E6A4DD9" w:rsidR="009B1496" w:rsidRPr="00437EC3" w:rsidRDefault="009B1496" w:rsidP="009B1496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4623</w:t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3D04C8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  </w:t>
                      </w:r>
                      <w:r w:rsidR="00AB1FF7"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Biological Clocks</w:t>
                      </w:r>
                      <w:r w:rsid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&amp; Rhythms</w:t>
                      </w:r>
                    </w:p>
                    <w:p w14:paraId="59CC5871" w14:textId="45C7F228" w:rsidR="009B1496" w:rsidRPr="00F20DB3" w:rsidRDefault="008C2AB3" w:rsidP="008C2AB3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szCs w:val="20"/>
                        </w:rPr>
                        <w:t xml:space="preserve">                                          </w:t>
                      </w:r>
                      <w:r w:rsid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9B1496"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="009B1496"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="009B1496"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9B1496" w:rsidRPr="00437EC3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9B1496"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9B1496"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9B1496" w:rsidRPr="00437EC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</w:p>
                    <w:p w14:paraId="0F69BBCC" w14:textId="77777777" w:rsidR="009B1496" w:rsidRPr="00DF6ECA" w:rsidRDefault="009B1496" w:rsidP="008C2AB3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Heading03Char"/>
                          <w:b w:val="0"/>
                          <w:sz w:val="6"/>
                          <w:szCs w:val="6"/>
                        </w:rPr>
                      </w:pPr>
                    </w:p>
                    <w:p w14:paraId="6656454B" w14:textId="245A774C" w:rsidR="009B1496" w:rsidRPr="00F20DB3" w:rsidRDefault="009B1496" w:rsidP="009B1496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4644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Hormones &amp; Behavior</w:t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3D04C8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37EC3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 xml:space="preserve">  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spellStart"/>
                      <w:r w:rsidRPr="00437EC3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gramStart"/>
                      <w:r w:rsidRPr="00437EC3">
                        <w:rPr>
                          <w:rStyle w:val="BodyContentChar"/>
                          <w:szCs w:val="20"/>
                        </w:rPr>
                        <w:t>|</w:t>
                      </w:r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(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: Psych 3313 &amp; Neuro 3000) </w:t>
                      </w:r>
                    </w:p>
                    <w:p w14:paraId="16AD3354" w14:textId="0C45B4F7" w:rsidR="009B1496" w:rsidRPr="00F20DB3" w:rsidRDefault="00437EC3" w:rsidP="00437EC3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                                                 </w:t>
                      </w:r>
                      <w:r w:rsidR="003D04C8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9B1496" w:rsidRPr="00F20DB3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Not Open to Students with Credit For Neuro 5644</w:t>
                      </w:r>
                    </w:p>
                    <w:p w14:paraId="0D96D245" w14:textId="77777777" w:rsidR="009B1496" w:rsidRPr="00DF6ECA" w:rsidRDefault="009B1496" w:rsidP="008C2AB3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Heading03Char"/>
                          <w:b w:val="0"/>
                          <w:sz w:val="6"/>
                          <w:szCs w:val="6"/>
                        </w:rPr>
                      </w:pPr>
                    </w:p>
                    <w:p w14:paraId="6E0D4FBF" w14:textId="28641665" w:rsidR="009B1496" w:rsidRPr="00F20DB3" w:rsidRDefault="009B1496" w:rsidP="009B149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45673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Psych 5603   </w:t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Stem Cells and the Brain</w:t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3D04C8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56736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456736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456736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1E18A5"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( Pre</w:t>
                      </w:r>
                      <w:proofErr w:type="gram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20DB3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4ED11428" w14:textId="3D3E3A06" w:rsidR="009B1496" w:rsidRPr="00DF6ECA" w:rsidRDefault="009B1496" w:rsidP="009B1496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sz w:val="6"/>
                          <w:szCs w:val="6"/>
                        </w:rPr>
                      </w:pPr>
                      <w:r w:rsidRPr="00F20DB3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FF2D14" w14:textId="470E91EB" w:rsidR="009B1496" w:rsidRPr="00456736" w:rsidRDefault="009B1496" w:rsidP="009B149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Cs w:val="20"/>
                        </w:rPr>
                      </w:pPr>
                      <w:r w:rsidRPr="00456736">
                        <w:rPr>
                          <w:rStyle w:val="BodyContentChar"/>
                          <w:b/>
                          <w:szCs w:val="20"/>
                        </w:rPr>
                        <w:t>Neuro 4100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b/>
                          <w:szCs w:val="20"/>
                        </w:rPr>
                        <w:t>Basic &amp; Clinical Foundations of Neurological Disease</w:t>
                      </w:r>
                    </w:p>
                    <w:p w14:paraId="69713D57" w14:textId="1B206349" w:rsidR="009B1496" w:rsidRPr="00F20DB3" w:rsidRDefault="00456736" w:rsidP="00456736">
                      <w:pPr>
                        <w:pStyle w:val="Heading04"/>
                        <w:spacing w:after="0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szCs w:val="20"/>
                        </w:rPr>
                        <w:t xml:space="preserve">                                           </w:t>
                      </w:r>
                      <w:r w:rsidR="009B1496" w:rsidRPr="00456736">
                        <w:rPr>
                          <w:rStyle w:val="BodyContentChar"/>
                          <w:szCs w:val="20"/>
                        </w:rPr>
                        <w:t xml:space="preserve">3 </w:t>
                      </w:r>
                      <w:proofErr w:type="spellStart"/>
                      <w:r w:rsidR="009B1496" w:rsidRPr="00456736">
                        <w:rPr>
                          <w:rStyle w:val="BodyContentChar"/>
                          <w:szCs w:val="20"/>
                        </w:rPr>
                        <w:t>hrs</w:t>
                      </w:r>
                      <w:proofErr w:type="spellEnd"/>
                      <w:r w:rsidR="009B1496" w:rsidRPr="00456736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proofErr w:type="gramStart"/>
                      <w:r w:rsidR="009B1496" w:rsidRPr="00456736">
                        <w:rPr>
                          <w:rStyle w:val="BodyContentChar"/>
                          <w:szCs w:val="20"/>
                        </w:rPr>
                        <w:t>|  Au</w:t>
                      </w:r>
                      <w:proofErr w:type="gramEnd"/>
                      <w:r w:rsidR="001E18A5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9B1496" w:rsidRPr="00456736">
                        <w:rPr>
                          <w:rStyle w:val="BodyContentChar"/>
                          <w:szCs w:val="20"/>
                        </w:rPr>
                        <w:t xml:space="preserve">| </w:t>
                      </w:r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9B1496" w:rsidRPr="00F20DB3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</w:p>
                    <w:p w14:paraId="384B3415" w14:textId="77777777" w:rsidR="008C2AB3" w:rsidRPr="00DF6ECA" w:rsidRDefault="008C2AB3" w:rsidP="008C2AB3">
                      <w:pPr>
                        <w:pStyle w:val="Heading04"/>
                        <w:spacing w:after="0"/>
                        <w:ind w:left="1872" w:firstLine="144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53804C8B" w14:textId="299C4BA0" w:rsidR="00D029F0" w:rsidRPr="00456736" w:rsidRDefault="00D029F0" w:rsidP="00456736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szCs w:val="20"/>
                        </w:rPr>
                      </w:pPr>
                      <w:r w:rsidRPr="00456736">
                        <w:rPr>
                          <w:rStyle w:val="BodyContentChar"/>
                          <w:b/>
                          <w:szCs w:val="20"/>
                        </w:rPr>
                        <w:t>Neuro 4550</w:t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456736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Start"/>
                      <w:r w:rsidR="00456736">
                        <w:rPr>
                          <w:rStyle w:val="BodyContentChar"/>
                          <w:b/>
                          <w:szCs w:val="20"/>
                        </w:rPr>
                        <w:t>Autism Spectrum Disorder</w:t>
                      </w:r>
                      <w:proofErr w:type="gramEnd"/>
                      <w:r w:rsidR="00456736">
                        <w:rPr>
                          <w:rStyle w:val="BodyContentChar"/>
                          <w:b/>
                          <w:szCs w:val="20"/>
                        </w:rPr>
                        <w:t xml:space="preserve"> &amp; </w:t>
                      </w:r>
                      <w:proofErr w:type="spellStart"/>
                      <w:r w:rsidR="00456736">
                        <w:rPr>
                          <w:rStyle w:val="BodyContentChar"/>
                          <w:b/>
                          <w:szCs w:val="20"/>
                        </w:rPr>
                        <w:t>Neurodev</w:t>
                      </w:r>
                      <w:proofErr w:type="spellEnd"/>
                      <w:r w:rsidRPr="00456736">
                        <w:rPr>
                          <w:rStyle w:val="BodyContentChar"/>
                          <w:b/>
                          <w:szCs w:val="20"/>
                        </w:rPr>
                        <w:t xml:space="preserve"> Disorders </w:t>
                      </w:r>
                    </w:p>
                    <w:p w14:paraId="7C054516" w14:textId="0B48AEBB" w:rsidR="00D029F0" w:rsidRPr="00F20DB3" w:rsidRDefault="00456736" w:rsidP="00456736">
                      <w:pPr>
                        <w:pStyle w:val="Heading04"/>
                        <w:spacing w:after="0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szCs w:val="20"/>
                        </w:rPr>
                        <w:t xml:space="preserve">                                           </w:t>
                      </w:r>
                      <w:r w:rsidR="00D029F0" w:rsidRPr="00456736">
                        <w:rPr>
                          <w:rStyle w:val="BodyContentChar"/>
                          <w:szCs w:val="20"/>
                        </w:rPr>
                        <w:t xml:space="preserve">3 </w:t>
                      </w:r>
                      <w:proofErr w:type="spellStart"/>
                      <w:r w:rsidR="00D029F0" w:rsidRPr="00456736">
                        <w:rPr>
                          <w:rStyle w:val="BodyContentChar"/>
                          <w:szCs w:val="20"/>
                        </w:rPr>
                        <w:t>hrs</w:t>
                      </w:r>
                      <w:proofErr w:type="spellEnd"/>
                      <w:r w:rsidR="00D029F0" w:rsidRPr="00456736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proofErr w:type="gramStart"/>
                      <w:r w:rsidR="00D029F0" w:rsidRPr="00456736">
                        <w:rPr>
                          <w:rStyle w:val="BodyContentChar"/>
                          <w:szCs w:val="20"/>
                        </w:rPr>
                        <w:t>|  Au</w:t>
                      </w:r>
                      <w:proofErr w:type="gramEnd"/>
                      <w:r w:rsid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D029F0"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D029F0" w:rsidRPr="00456736">
                        <w:rPr>
                          <w:rStyle w:val="BodyContentChar"/>
                          <w:szCs w:val="20"/>
                        </w:rPr>
                        <w:t>|</w:t>
                      </w:r>
                      <w:r w:rsidR="00D029F0" w:rsidRPr="00F20DB3">
                        <w:rPr>
                          <w:rStyle w:val="BodyContentChar"/>
                          <w:sz w:val="16"/>
                          <w:szCs w:val="16"/>
                        </w:rPr>
                        <w:t xml:space="preserve"> (Pre-</w:t>
                      </w:r>
                      <w:proofErr w:type="spellStart"/>
                      <w:r w:rsidR="00D029F0" w:rsidRPr="00F20DB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D029F0" w:rsidRPr="00F20DB3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</w:p>
                    <w:p w14:paraId="71385FF7" w14:textId="77777777" w:rsidR="008C2AB3" w:rsidRPr="00DF6ECA" w:rsidRDefault="008C2AB3" w:rsidP="008C2AB3">
                      <w:pPr>
                        <w:pStyle w:val="Heading04"/>
                        <w:spacing w:after="0"/>
                        <w:ind w:left="2016"/>
                        <w:rPr>
                          <w:rStyle w:val="BodyContentChar"/>
                          <w:sz w:val="6"/>
                          <w:szCs w:val="6"/>
                        </w:rPr>
                      </w:pPr>
                    </w:p>
                    <w:p w14:paraId="7DF91EFB" w14:textId="3A503A33" w:rsidR="00C97384" w:rsidRPr="000E797C" w:rsidRDefault="00C97384" w:rsidP="00C97384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360" w:hanging="180"/>
                        <w:rPr>
                          <w:rStyle w:val="BodyContentChar"/>
                          <w:sz w:val="4"/>
                          <w:szCs w:val="4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Biochem 4511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/ MolGen 4500 / MicroBio 4000</w:t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br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176B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3D04C8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3-</w:t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4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372310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r w:rsidRPr="00372310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Su  |</w:t>
                      </w:r>
                      <w:proofErr w:type="gramEnd"/>
                      <w:r w:rsidRPr="00C176B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Style w:val="BodyContentChar"/>
                          <w:sz w:val="16"/>
                          <w:szCs w:val="16"/>
                        </w:rPr>
                        <w:t>Refer to Course Catalog for Pre-reqs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22D342C0" w14:textId="28A78DFB" w:rsidR="007C506B" w:rsidRDefault="00C97384" w:rsidP="007C506B">
                      <w:pPr>
                        <w:pStyle w:val="Heading04"/>
                        <w:spacing w:after="0"/>
                        <w:ind w:left="461"/>
                        <w:rPr>
                          <w:rStyle w:val="BodyContentChar"/>
                          <w:sz w:val="4"/>
                          <w:szCs w:val="4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3D04C8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</w:t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Students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can only use ONE of these courses toward the major</w:t>
                      </w:r>
                    </w:p>
                    <w:p w14:paraId="4A019B61" w14:textId="77777777" w:rsidR="007C506B" w:rsidRPr="007C506B" w:rsidRDefault="007C506B" w:rsidP="007C506B">
                      <w:pPr>
                        <w:pStyle w:val="Heading04"/>
                        <w:spacing w:after="0"/>
                        <w:ind w:left="461"/>
                        <w:rPr>
                          <w:rStyle w:val="BodyContentChar"/>
                          <w:sz w:val="4"/>
                          <w:szCs w:val="4"/>
                        </w:rPr>
                      </w:pPr>
                    </w:p>
                    <w:p w14:paraId="2603878C" w14:textId="2CD1CED4" w:rsidR="0001082F" w:rsidRPr="00456736" w:rsidRDefault="00456736" w:rsidP="005E79A0">
                      <w:pPr>
                        <w:pStyle w:val="Heading04"/>
                        <w:numPr>
                          <w:ilvl w:val="0"/>
                          <w:numId w:val="3"/>
                        </w:numPr>
                        <w:tabs>
                          <w:tab w:val="left" w:pos="450"/>
                        </w:tabs>
                        <w:spacing w:after="0"/>
                        <w:ind w:left="360" w:hanging="180"/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</w:t>
                      </w:r>
                      <w:r w:rsidR="00DF6ECA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RO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4998/3193 </w:t>
                      </w:r>
                      <w:r w:rsidR="0001082F" w:rsidRPr="0045673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Undergraduate Research &amp; Individual Studies</w:t>
                      </w:r>
                    </w:p>
                    <w:p w14:paraId="7073C09A" w14:textId="55CBCD4C" w:rsidR="0001082F" w:rsidRPr="00AC031E" w:rsidRDefault="00AC031E" w:rsidP="00AC031E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 xml:space="preserve">                                 </w:t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01082F" w:rsidRPr="00AC031E"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 xml:space="preserve">Pre-approval required. </w:t>
                      </w:r>
                    </w:p>
                    <w:p w14:paraId="4E5DAEDE" w14:textId="5EDCB082" w:rsidR="005E79A0" w:rsidRDefault="00AC031E" w:rsidP="00DF6ECA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ab/>
                      </w:r>
                      <w:r w:rsidR="0001082F" w:rsidRPr="00AC031E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Up to 3 credit hours of any combination of Undergraduate Research (4998) </w:t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br/>
                        <w:t xml:space="preserve">                                                     </w:t>
                      </w:r>
                      <w:r w:rsidR="0001082F" w:rsidRPr="00AC031E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and Individual Studies (3193) can be applied to the breadth requirement</w:t>
                      </w:r>
                      <w:r w:rsidR="00B3194A" w:rsidRPr="00AC031E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14:paraId="4D2C17CB" w14:textId="77777777" w:rsidR="007C506B" w:rsidRDefault="007C506B" w:rsidP="007C506B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b/>
                          <w:sz w:val="24"/>
                          <w:szCs w:val="24"/>
                        </w:rPr>
                      </w:pPr>
                    </w:p>
                    <w:p w14:paraId="37275C93" w14:textId="3EEE0B16" w:rsidR="007C506B" w:rsidRPr="00B131BC" w:rsidRDefault="007C506B" w:rsidP="007C506B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sz w:val="24"/>
                          <w:szCs w:val="24"/>
                        </w:rPr>
                      </w:pPr>
                      <w:r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>I</w:t>
                      </w:r>
                      <w:r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Style w:val="Heading03Char"/>
                          <w:b/>
                          <w:smallCaps/>
                          <w:sz w:val="24"/>
                          <w:szCs w:val="24"/>
                        </w:rPr>
                        <w:t xml:space="preserve">Neuroscience Writing Requirement </w:t>
                      </w:r>
                    </w:p>
                    <w:p w14:paraId="7C174EF6" w14:textId="77777777" w:rsidR="007C506B" w:rsidRPr="002848EC" w:rsidRDefault="007C506B" w:rsidP="007C506B">
                      <w:pPr>
                        <w:pStyle w:val="Heading03"/>
                        <w:spacing w:before="0" w:after="0"/>
                        <w:rPr>
                          <w:rStyle w:val="Heading03Char"/>
                          <w:sz w:val="18"/>
                          <w:szCs w:val="18"/>
                        </w:rPr>
                      </w:pPr>
                      <w:r>
                        <w:rPr>
                          <w:rStyle w:val="Heading03Char"/>
                          <w:sz w:val="18"/>
                          <w:szCs w:val="18"/>
                        </w:rPr>
                        <w:t xml:space="preserve">  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 xml:space="preserve">Choose at least </w:t>
                      </w:r>
                      <w:r>
                        <w:rPr>
                          <w:rStyle w:val="Heading03Char"/>
                          <w:sz w:val="18"/>
                          <w:szCs w:val="18"/>
                        </w:rPr>
                        <w:t xml:space="preserve">1 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>course from the list below</w:t>
                      </w:r>
                    </w:p>
                    <w:p w14:paraId="253D3239" w14:textId="77777777" w:rsidR="007C506B" w:rsidRPr="002B5B26" w:rsidRDefault="007C506B" w:rsidP="007C506B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37BC7C1D" w14:textId="77777777" w:rsidR="007C506B" w:rsidRPr="00111346" w:rsidRDefault="007C506B" w:rsidP="007C506B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English 3304</w:t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12C79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Business &amp; Professional Writing</w:t>
                      </w:r>
                    </w:p>
                    <w:p w14:paraId="54F24258" w14:textId="5CE22CCC" w:rsidR="007C506B" w:rsidRDefault="007C506B" w:rsidP="007C506B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3hrs </w:t>
                      </w:r>
                      <w:proofErr w:type="gramStart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|  </w:t>
                      </w:r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>Au</w:t>
                      </w:r>
                      <w:proofErr w:type="gramEnd"/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 xml:space="preserve">, </w:t>
                      </w:r>
                      <w:proofErr w:type="spellStart"/>
                      <w:proofErr w:type="gramStart"/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>Sp</w:t>
                      </w:r>
                      <w:proofErr w:type="spellEnd"/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>,</w:t>
                      </w:r>
                      <w:r w:rsidR="001E18A5">
                        <w:rPr>
                          <w:rStyle w:val="BodyContentChar"/>
                          <w:color w:val="auto"/>
                          <w:szCs w:val="18"/>
                        </w:rPr>
                        <w:t xml:space="preserve"> </w:t>
                      </w:r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 xml:space="preserve">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|</w:t>
                      </w:r>
                      <w:proofErr w:type="gramEnd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English 1110.XX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6CE813B1" w14:textId="77777777" w:rsidR="007C506B" w:rsidRPr="00D91613" w:rsidRDefault="007C506B" w:rsidP="007C506B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0"/>
                          <w:szCs w:val="16"/>
                        </w:rPr>
                      </w:pPr>
                    </w:p>
                    <w:p w14:paraId="1E485275" w14:textId="77777777" w:rsidR="007C506B" w:rsidRPr="006F635F" w:rsidRDefault="007C506B" w:rsidP="007C506B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szCs w:val="20"/>
                        </w:rPr>
                        <w:t>English 3305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Technical Writing: Science and Engineering Majors</w:t>
                      </w:r>
                    </w:p>
                    <w:p w14:paraId="57900E5F" w14:textId="77777777" w:rsidR="007C506B" w:rsidRDefault="007C506B" w:rsidP="007C506B">
                      <w:pPr>
                        <w:pStyle w:val="Heading04"/>
                        <w:spacing w:after="0"/>
                        <w:ind w:left="2016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3hrs 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| </w:t>
                      </w:r>
                      <w:r w:rsidRPr="00DD085A">
                        <w:rPr>
                          <w:rStyle w:val="BodyContentChar"/>
                          <w:color w:val="auto"/>
                          <w:szCs w:val="20"/>
                        </w:rPr>
                        <w:t xml:space="preserve"> Au</w:t>
                      </w:r>
                      <w:proofErr w:type="gramEnd"/>
                      <w:r w:rsidRPr="00DD085A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spellStart"/>
                      <w:r w:rsidRPr="00DD085A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gramStart"/>
                      <w:r w:rsidRPr="0060715D">
                        <w:rPr>
                          <w:rStyle w:val="BodyContentChar"/>
                          <w:color w:val="auto"/>
                          <w:szCs w:val="20"/>
                        </w:rPr>
                        <w:t xml:space="preserve">Su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English 1110.XX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4517A525" w14:textId="77777777" w:rsidR="007C506B" w:rsidRPr="00DF6ECA" w:rsidRDefault="007C506B" w:rsidP="00DF6ECA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D04C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6EEBDF" wp14:editId="424B0DAB">
                <wp:simplePos x="0" y="0"/>
                <wp:positionH relativeFrom="margin">
                  <wp:posOffset>4450080</wp:posOffset>
                </wp:positionH>
                <wp:positionV relativeFrom="paragraph">
                  <wp:posOffset>-175260</wp:posOffset>
                </wp:positionV>
                <wp:extent cx="2910205" cy="11323320"/>
                <wp:effectExtent l="0" t="0" r="4445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205" cy="11323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292987" w14:textId="77777777" w:rsidR="00C41D91" w:rsidRPr="00261154" w:rsidRDefault="00000000" w:rsidP="001B1115">
                            <w:pPr>
                              <w:pStyle w:val="Heading04"/>
                              <w:jc w:val="center"/>
                              <w:rPr>
                                <w:color w:val="auto"/>
                              </w:rPr>
                            </w:pPr>
                            <w:sdt>
                              <w:sdtPr>
                                <w:rPr>
                                  <w:rStyle w:val="Heading04Char"/>
                                  <w:color w:val="auto"/>
                                </w:rPr>
                                <w:id w:val="-148674486"/>
                              </w:sdtPr>
                              <w:sdtEndPr>
                                <w:rPr>
                                  <w:rStyle w:val="DefaultParagraphFont"/>
                                  <w:szCs w:val="28"/>
                                </w:rPr>
                              </w:sdtEndPr>
                              <w:sdtContent>
                                <w:r w:rsidR="00C41D91" w:rsidRPr="00261154">
                                  <w:rPr>
                                    <w:rStyle w:val="Heading04Char"/>
                                    <w:color w:val="auto"/>
                                  </w:rPr>
                                  <w:t>Important information about the Neuroscience Major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Style w:val="BodyContent02Char"/>
                                <w:color w:val="auto"/>
                              </w:rPr>
                              <w:id w:val="1159497363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14:paraId="732AD1A5" w14:textId="77777777" w:rsidR="00C41D91" w:rsidRDefault="00C41D91" w:rsidP="00826616">
                                <w:pPr>
                                  <w:pStyle w:val="BodyContent02"/>
                                  <w:contextualSpacing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4CB98A39" w14:textId="77777777" w:rsidR="00C41D91" w:rsidRDefault="00C41D91" w:rsidP="00826616">
                                <w:pPr>
                                  <w:pStyle w:val="ListParagraph"/>
                                  <w:spacing w:after="0"/>
                                  <w:ind w:left="18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5EA3E07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</w:rPr>
                                  <w:t>Students must meet the following requirements to declare the neuroscience major:</w:t>
                                </w:r>
                              </w:p>
                              <w:p w14:paraId="265A5A1A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1"/>
                                    <w:numId w:val="4"/>
                                  </w:numPr>
                                  <w:spacing w:after="12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First, meet with an advisor to officially be declared as a pre-neuroscience major</w:t>
                                </w:r>
                              </w:p>
                              <w:p w14:paraId="733F5CD3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1"/>
                                    <w:numId w:val="4"/>
                                  </w:numPr>
                                  <w:spacing w:after="12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Complete 24 total semester credit hours </w:t>
                                </w:r>
                              </w:p>
                              <w:p w14:paraId="60D9127F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1"/>
                                    <w:numId w:val="4"/>
                                  </w:numPr>
                                  <w:spacing w:after="12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At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least  12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of those semester credit hours must be from graded OSU coursework</w:t>
                                </w:r>
                              </w:p>
                              <w:p w14:paraId="02A7781E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1"/>
                                    <w:numId w:val="4"/>
                                  </w:numPr>
                                  <w:spacing w:after="12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An overall GPA greater than or equal to 3.0</w:t>
                                </w:r>
                              </w:p>
                              <w:p w14:paraId="6DB7D28A" w14:textId="77777777" w:rsidR="00C97384" w:rsidRDefault="00C97384" w:rsidP="00C97384">
                                <w:pPr>
                                  <w:pStyle w:val="ListParagraph"/>
                                  <w:numPr>
                                    <w:ilvl w:val="1"/>
                                    <w:numId w:val="4"/>
                                  </w:numPr>
                                  <w:spacing w:after="12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Earn at least a “ </w:t>
                                </w:r>
                                <w:r w:rsidRPr="00604504">
                                  <w:rPr>
                                    <w:rFonts w:cs="Arial"/>
                                    <w:b/>
                                  </w:rPr>
                                  <w:t>B</w:t>
                                </w:r>
                                <w:r>
                                  <w:rPr>
                                    <w:rFonts w:cs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” in Psych 3313, Neuro 3000, and Neurosc 1100(H)</w:t>
                                </w:r>
                              </w:p>
                              <w:p w14:paraId="3CB15247" w14:textId="77777777" w:rsidR="00C41D91" w:rsidRPr="009B65E0" w:rsidRDefault="00C41D91" w:rsidP="00302DD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452765C" w14:textId="77777777" w:rsidR="00E04669" w:rsidRDefault="00E04669" w:rsidP="00E04669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Thirty-six (3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) semester credits in approved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Neuroscience coursework.</w:t>
                                </w:r>
                              </w:p>
                              <w:p w14:paraId="09202A03" w14:textId="24DE312C" w:rsidR="00E04669" w:rsidRPr="00E04669" w:rsidRDefault="00E04669" w:rsidP="00E04669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4470437" w14:textId="131F4335" w:rsidR="001F21B6" w:rsidRPr="001F21B6" w:rsidRDefault="008529D5" w:rsidP="001F21B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Style w:val="Hyperlink"/>
                                    <w:rFonts w:cs="Arial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</w:pPr>
                                <w:r w:rsidRPr="008529D5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All Honors students</w:t>
                                </w:r>
                                <w:r w:rsidRPr="003D04C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must take at least </w:t>
                                </w:r>
                                <w:r w:rsidRPr="003D04C8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u w:val="single"/>
                                  </w:rPr>
                                  <w:t>ONE Neuro Advisor Approved graduate-level course to fulfill their Honors requirement.</w:t>
                                </w:r>
                                <w:r w:rsidRPr="003D04C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Honors students must speak with their advisor to select a course. </w:t>
                                </w:r>
                                <w:r w:rsidR="00A721B0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must take at least one honors or graduate level course.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The chosen course to fulfill the requirement can count as EITHER one Breadth or one Specialization Requirement. </w:t>
                                </w:r>
                                <w:r w:rsidR="0060715D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Here is a list of</w:t>
                                </w:r>
                                <w:hyperlink r:id="rId15" w:history="1">
                                  <w:r w:rsidR="0060715D" w:rsidRPr="00A17962">
                                    <w:rPr>
                                      <w:rStyle w:val="Hyperlink"/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0715D" w:rsidRPr="0060715D">
                                    <w:rPr>
                                      <w:rStyle w:val="Hyperlink"/>
                                      <w:rFonts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Approved Neuroscience Honors Courses.</w:t>
                                  </w:r>
                                </w:hyperlink>
                              </w:p>
                              <w:p w14:paraId="1379962A" w14:textId="77777777" w:rsidR="001F21B6" w:rsidRPr="001F21B6" w:rsidRDefault="001F21B6" w:rsidP="001F21B6">
                                <w:pPr>
                                  <w:pStyle w:val="ListParagraph"/>
                                  <w:rPr>
                                    <w:rStyle w:val="Hyperlink"/>
                                    <w:color w:val="C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49158AF" w14:textId="096009C5" w:rsidR="00C97384" w:rsidRPr="001F21B6" w:rsidRDefault="001F21B6" w:rsidP="001F21B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6F45A6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</w:rPr>
                                  <w:t>Honors students</w:t>
                                </w:r>
                                <w:r w:rsidRPr="006F45A6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must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complete the Pre-Major Requirements</w:t>
                                </w:r>
                                <w:r w:rsidR="008529D5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F21B6">
                                  <w:rPr>
                                    <w:rStyle w:val="Hyperlink"/>
                                    <w:color w:val="C00000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06A9A0FA" w14:textId="44367130" w:rsidR="00C97384" w:rsidRPr="00C97384" w:rsidRDefault="00C97384" w:rsidP="00C97384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97384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For courses to apply toward the major, you must earn at least a “ </w:t>
                                </w:r>
                                <w:r w:rsidRPr="00C97384"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  <w:r w:rsidRPr="00C97384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“.  </w:t>
                                </w:r>
                              </w:p>
                              <w:p w14:paraId="5A20871C" w14:textId="77777777" w:rsidR="00C41D91" w:rsidRPr="009B65E0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CEC18D0" w14:textId="77777777" w:rsidR="00C41D91" w:rsidRDefault="00C41D91" w:rsidP="00AE343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At least half of the major’s curriculum must be completed at Ohio State.</w:t>
                                </w:r>
                              </w:p>
                              <w:p w14:paraId="78809CA8" w14:textId="77777777" w:rsidR="00C41D91" w:rsidRPr="009B65E0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906C29A" w14:textId="77777777" w:rsidR="00C41D91" w:rsidRDefault="00C41D91" w:rsidP="00AE343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Majors will follow the Bachelor of Science curriculum for GE and other degree requirements.</w:t>
                                </w:r>
                              </w:p>
                              <w:p w14:paraId="13648B9A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34C5DF4" w14:textId="77777777" w:rsidR="00C41D91" w:rsidRDefault="00C41D91" w:rsidP="00AE343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9C07A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Students are encouraged to focus on completion of core requiremen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ts before beginning their </w:t>
                                </w:r>
                                <w:r w:rsidRPr="009C07A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specialization coursework.  </w:t>
                                </w:r>
                              </w:p>
                              <w:p w14:paraId="73BD064C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44D5B73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6BA4A9B" w14:textId="77777777" w:rsidR="00C41D91" w:rsidRPr="00826616" w:rsidRDefault="00C41D91" w:rsidP="00AE343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sz w:val="18"/>
                                    <w:szCs w:val="18"/>
                                  </w:rPr>
                                  <w:t>To earn your degree you will need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an overall GPA of at least a 2.0.</w:t>
                                </w:r>
                              </w:p>
                              <w:p w14:paraId="43CCF1A7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85F693D" w14:textId="07DF4D22" w:rsidR="00C41D91" w:rsidRPr="00826616" w:rsidRDefault="00C41D91" w:rsidP="00AE343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Research experience is also strongly encouraged for students considering graduate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and professional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training.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You may enroll in a variety of 4998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opportunities</w:t>
                                </w:r>
                                <w:r w:rsidR="00C90971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r w:rsidR="00C90971" w:rsidRPr="0060715D">
                                  <w:rPr>
                                    <w:rFonts w:cs="Arial"/>
                                    <w:b/>
                                    <w:bCs/>
                                    <w:color w:val="C00000"/>
                                    <w:sz w:val="18"/>
                                    <w:szCs w:val="18"/>
                                  </w:rPr>
                                  <w:t>To learn more please schedule an appointment with your advisor.</w:t>
                                </w:r>
                                <w:r w:rsidR="00C90971" w:rsidRPr="00C90971"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90971"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F550D44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BC01395" w14:textId="5F2E2C22" w:rsidR="00C41D91" w:rsidRPr="008529D5" w:rsidRDefault="00C41D91" w:rsidP="008529D5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Up to 3</w:t>
                                </w:r>
                                <w:r w:rsidRPr="008A1149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hours of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experiential coursework can be applied to the breadth requirements of the major.  This experiential coursework can be from any combination of the following classes: Undergraduate Research (4998</w:t>
                                </w:r>
                                <w:r w:rsidR="008529D5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), Internships (3191), and 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Individual Studies</w:t>
                                </w:r>
                                <w:r w:rsidR="00C90971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(</w:t>
                                </w:r>
                                <w:r w:rsidR="008529D5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3193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).</w:t>
                                </w:r>
                                <w:r w:rsidRPr="009B5ADF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8529D5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3 Credits of these courses can be combined to count as one course toward the Breadth Requirements. </w:t>
                                </w:r>
                                <w:r w:rsidRPr="0060715D">
                                  <w:rPr>
                                    <w:rFonts w:cs="Arial"/>
                                    <w:b/>
                                    <w:bCs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  <w:t>Pre-approval from your neuroscience major advisor is required.</w:t>
                                </w:r>
                              </w:p>
                              <w:p w14:paraId="22BC0FCD" w14:textId="77777777" w:rsidR="00C41D91" w:rsidRPr="00A9215A" w:rsidRDefault="00C41D91" w:rsidP="00826616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4"/>
                                    <w:szCs w:val="14"/>
                                    <w:u w:val="single"/>
                                  </w:rPr>
                                </w:pPr>
                              </w:p>
                              <w:p w14:paraId="39F728B5" w14:textId="3D93A23E" w:rsidR="00E10C84" w:rsidRPr="008529D5" w:rsidRDefault="00C41D91" w:rsidP="008529D5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Students planning to graduate "With Honors in Arts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and Sciences" should visit our website 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for information on Honors Contract requirements for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neuroscience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majors.</w:t>
                                </w:r>
                                <w:r w:rsidR="00C90971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0715D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More information can be found on the</w:t>
                                </w:r>
                                <w:r w:rsidR="0060715D" w:rsidRPr="008D10D4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16" w:history="1">
                                  <w:r w:rsidR="0060715D" w:rsidRPr="008D10D4">
                                    <w:rPr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  <w:u w:val="single"/>
                                    </w:rPr>
                                    <w:t>Neuroscience Honors Website.</w:t>
                                  </w:r>
                                </w:hyperlink>
                                <w:r w:rsidR="001F21B6">
                                  <w:rPr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  <w:br/>
                                </w:r>
                              </w:p>
                              <w:p w14:paraId="3980898D" w14:textId="77777777" w:rsidR="00C41D91" w:rsidRPr="005910C9" w:rsidRDefault="00C41D91" w:rsidP="005910C9">
                                <w:pPr>
                                  <w:rPr>
                                    <w:rStyle w:val="BodyContentChar"/>
                                    <w:rFonts w:cs="Arial"/>
                                    <w:color w:val="auto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1329A5D7" w14:textId="77777777" w:rsidR="00C41D91" w:rsidRDefault="00C41D91" w:rsidP="00A108C1">
                                <w:pPr>
                                  <w:pStyle w:val="BodyContent02"/>
                                  <w:spacing w:after="0" w:line="240" w:lineRule="auto"/>
                                  <w:rPr>
                                    <w:rStyle w:val="BodyContent02Char"/>
                                    <w:color w:val="auto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3FCBE4C0" w14:textId="77777777" w:rsidR="00C41D91" w:rsidRDefault="00C41D91" w:rsidP="00A108C1">
                                <w:pPr>
                                  <w:pStyle w:val="BodyContent02"/>
                                  <w:spacing w:after="0" w:line="240" w:lineRule="auto"/>
                                  <w:rPr>
                                    <w:rStyle w:val="BodyContent02Char"/>
                                    <w:color w:val="auto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0C1363B5" w14:textId="77777777" w:rsidR="00C41D91" w:rsidRDefault="00C41D91" w:rsidP="00A108C1">
                                <w:pPr>
                                  <w:pStyle w:val="BodyContent02"/>
                                  <w:spacing w:after="0" w:line="240" w:lineRule="auto"/>
                                  <w:rPr>
                                    <w:rStyle w:val="BodyContent02Char"/>
                                    <w:color w:val="auto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5EE4D4F1" w14:textId="77777777" w:rsidR="00C41D91" w:rsidRDefault="00C41D91" w:rsidP="00604504">
                                <w:pPr>
                                  <w:pStyle w:val="BodyContent02"/>
                                  <w:spacing w:after="0" w:line="240" w:lineRule="auto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0BCA189E" w14:textId="77777777" w:rsidR="00C41D91" w:rsidRDefault="00C41D91" w:rsidP="00AF1083">
                                <w:pPr>
                                  <w:pStyle w:val="BodyContent02"/>
                                  <w:spacing w:after="0" w:line="240" w:lineRule="auto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631F0A90" w14:textId="77777777" w:rsidR="00C41D91" w:rsidRPr="00D87A9C" w:rsidRDefault="00C41D91" w:rsidP="00BA5855">
                                <w:pPr>
                                  <w:pStyle w:val="ListParagraph"/>
                                  <w:spacing w:after="0"/>
                                  <w:ind w:left="180"/>
                                  <w:jc w:val="center"/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8E513C0" w14:textId="77777777" w:rsidR="00C41D91" w:rsidRPr="009C07A8" w:rsidRDefault="00C41D91" w:rsidP="009C07A8">
                                <w:pPr>
                                  <w:pStyle w:val="ListParagraph"/>
                                  <w:spacing w:after="0"/>
                                  <w:ind w:left="18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73373A2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1BE7E140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29B90E19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3B5E9140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35F7189F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63785377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1A26F5EB" w14:textId="77777777" w:rsidR="00C41D91" w:rsidRDefault="00C41D91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63B4EB3F" w14:textId="77777777" w:rsidR="00C41D91" w:rsidRPr="00261154" w:rsidRDefault="00000000" w:rsidP="0095301E">
                                <w:pPr>
                                  <w:pStyle w:val="BodyContent02"/>
                                  <w:rPr>
                                    <w:color w:val="auto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EBDF" id="_x0000_s1030" style="position:absolute;margin-left:350.4pt;margin-top:-13.8pt;width:229.15pt;height:891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" fillcolor="#d6ecff [3214]" stroked="f">
                <v:textbox inset="14.4pt,14.4pt,14.4pt">
                  <w:txbxContent>
                    <w:p w14:paraId="11292987" w14:textId="77777777" w:rsidR="00C41D91" w:rsidRPr="00261154" w:rsidRDefault="00000000" w:rsidP="001B1115">
                      <w:pPr>
                        <w:pStyle w:val="Heading04"/>
                        <w:jc w:val="center"/>
                        <w:rPr>
                          <w:color w:val="auto"/>
                        </w:rPr>
                      </w:pPr>
                      <w:sdt>
                        <w:sdtPr>
                          <w:rPr>
                            <w:rStyle w:val="Heading04Char"/>
                            <w:color w:val="auto"/>
                          </w:rPr>
                          <w:id w:val="-148674486"/>
                        </w:sdtPr>
                        <w:sdtEndPr>
                          <w:rPr>
                            <w:rStyle w:val="DefaultParagraphFont"/>
                            <w:szCs w:val="28"/>
                          </w:rPr>
                        </w:sdtEndPr>
                        <w:sdtContent>
                          <w:r w:rsidR="00C41D91" w:rsidRPr="00261154">
                            <w:rPr>
                              <w:rStyle w:val="Heading04Char"/>
                              <w:color w:val="auto"/>
                            </w:rPr>
                            <w:t>Important information about the Neuroscience Major</w:t>
                          </w:r>
                        </w:sdtContent>
                      </w:sdt>
                    </w:p>
                    <w:sdt>
                      <w:sdtPr>
                        <w:rPr>
                          <w:rStyle w:val="BodyContent02Char"/>
                          <w:color w:val="auto"/>
                        </w:rPr>
                        <w:id w:val="1159497363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14:paraId="732AD1A5" w14:textId="77777777" w:rsidR="00C41D91" w:rsidRDefault="00C41D91" w:rsidP="00826616">
                          <w:pPr>
                            <w:pStyle w:val="BodyContent02"/>
                            <w:contextualSpacing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4CB98A39" w14:textId="77777777" w:rsidR="00C41D91" w:rsidRDefault="00C41D91" w:rsidP="00826616">
                          <w:pPr>
                            <w:pStyle w:val="ListParagraph"/>
                            <w:spacing w:after="0"/>
                            <w:ind w:left="18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25EA3E07" w14:textId="77777777" w:rsidR="00C97384" w:rsidRDefault="00C97384" w:rsidP="00C97384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Students must meet the following requirements to declare the neuroscience major:</w:t>
                          </w:r>
                        </w:p>
                        <w:p w14:paraId="265A5A1A" w14:textId="77777777" w:rsidR="00C97384" w:rsidRDefault="00C97384" w:rsidP="00C97384">
                          <w:pPr>
                            <w:pStyle w:val="ListParagraph"/>
                            <w:numPr>
                              <w:ilvl w:val="1"/>
                              <w:numId w:val="4"/>
                            </w:numPr>
                            <w:spacing w:after="1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First, meet with an advisor to officially be declared as a pre-neuroscience major</w:t>
                          </w:r>
                        </w:p>
                        <w:p w14:paraId="733F5CD3" w14:textId="77777777" w:rsidR="00C97384" w:rsidRDefault="00C97384" w:rsidP="00C97384">
                          <w:pPr>
                            <w:pStyle w:val="ListParagraph"/>
                            <w:numPr>
                              <w:ilvl w:val="1"/>
                              <w:numId w:val="4"/>
                            </w:numPr>
                            <w:spacing w:after="1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Complete 24 total semester credit hours </w:t>
                          </w:r>
                        </w:p>
                        <w:p w14:paraId="60D9127F" w14:textId="77777777" w:rsidR="00C97384" w:rsidRDefault="00C97384" w:rsidP="00C97384">
                          <w:pPr>
                            <w:pStyle w:val="ListParagraph"/>
                            <w:numPr>
                              <w:ilvl w:val="1"/>
                              <w:numId w:val="4"/>
                            </w:numPr>
                            <w:spacing w:after="1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At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least  12</w:t>
                          </w:r>
                          <w:proofErr w:type="gramEnd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of those semester credit hours must be from graded OSU coursework</w:t>
                          </w:r>
                        </w:p>
                        <w:p w14:paraId="02A7781E" w14:textId="77777777" w:rsidR="00C97384" w:rsidRDefault="00C97384" w:rsidP="00C97384">
                          <w:pPr>
                            <w:pStyle w:val="ListParagraph"/>
                            <w:numPr>
                              <w:ilvl w:val="1"/>
                              <w:numId w:val="4"/>
                            </w:numPr>
                            <w:spacing w:after="1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An overall GPA greater than or equal to 3.0</w:t>
                          </w:r>
                        </w:p>
                        <w:p w14:paraId="6DB7D28A" w14:textId="77777777" w:rsidR="00C97384" w:rsidRDefault="00C97384" w:rsidP="00C97384">
                          <w:pPr>
                            <w:pStyle w:val="ListParagraph"/>
                            <w:numPr>
                              <w:ilvl w:val="1"/>
                              <w:numId w:val="4"/>
                            </w:numPr>
                            <w:spacing w:after="12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Earn at least a “ </w:t>
                          </w:r>
                          <w:r w:rsidRPr="00604504">
                            <w:rPr>
                              <w:rFonts w:cs="Arial"/>
                              <w:b/>
                            </w:rPr>
                            <w:t>B</w:t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” in Psych 3313, Neuro 3000, and Neurosc 1100(H)</w:t>
                          </w:r>
                        </w:p>
                        <w:p w14:paraId="3CB15247" w14:textId="77777777" w:rsidR="00C41D91" w:rsidRPr="009B65E0" w:rsidRDefault="00C41D91" w:rsidP="00302DD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5452765C" w14:textId="77777777" w:rsidR="00E04669" w:rsidRDefault="00E04669" w:rsidP="00E04669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Thirty-six (3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) semester credits in approved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Neuroscience coursework.</w:t>
                          </w:r>
                        </w:p>
                        <w:p w14:paraId="09202A03" w14:textId="24DE312C" w:rsidR="00E04669" w:rsidRPr="00E04669" w:rsidRDefault="00E04669" w:rsidP="00E04669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64470437" w14:textId="131F4335" w:rsidR="001F21B6" w:rsidRPr="001F21B6" w:rsidRDefault="008529D5" w:rsidP="001F21B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Style w:val="Hyperlink"/>
                              <w:rFonts w:cs="Arial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  <w:r w:rsidRPr="008529D5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All Honors students</w:t>
                          </w:r>
                          <w:r w:rsidRPr="003D04C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must take at least </w:t>
                          </w:r>
                          <w:r w:rsidRPr="003D04C8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  <w:t>ONE Neuro Advisor Approved graduate-level course to fulfill their Honors requirement.</w:t>
                          </w:r>
                          <w:r w:rsidRPr="003D04C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Honors students must speak with their advisor to select a course. </w:t>
                          </w:r>
                          <w:r w:rsidR="00A721B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must take at least one honors or graduate level course.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The chosen course to fulfill the requirement can count as EITHER one Breadth or one Specialization Requirement. </w:t>
                          </w:r>
                          <w:r w:rsidR="0060715D">
                            <w:rPr>
                              <w:rFonts w:cs="Arial"/>
                              <w:sz w:val="18"/>
                              <w:szCs w:val="18"/>
                            </w:rPr>
                            <w:t>Here is a list of</w:t>
                          </w:r>
                          <w:hyperlink r:id="rId17" w:history="1">
                            <w:r w:rsidR="0060715D" w:rsidRPr="00A17962">
                              <w:rPr>
                                <w:rStyle w:val="Hyperlink"/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715D" w:rsidRPr="0060715D">
                              <w:rPr>
                                <w:rStyle w:val="Hyperlink"/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Approved Neuroscience Honors Courses.</w:t>
                            </w:r>
                          </w:hyperlink>
                        </w:p>
                        <w:p w14:paraId="1379962A" w14:textId="77777777" w:rsidR="001F21B6" w:rsidRPr="001F21B6" w:rsidRDefault="001F21B6" w:rsidP="001F21B6">
                          <w:pPr>
                            <w:pStyle w:val="ListParagraph"/>
                            <w:rPr>
                              <w:rStyle w:val="Hyperlink"/>
                              <w:color w:val="C00000"/>
                              <w:sz w:val="18"/>
                              <w:szCs w:val="18"/>
                            </w:rPr>
                          </w:pPr>
                        </w:p>
                        <w:p w14:paraId="349158AF" w14:textId="096009C5" w:rsidR="00C97384" w:rsidRPr="001F21B6" w:rsidRDefault="001F21B6" w:rsidP="001F21B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6F45A6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Honors students</w:t>
                          </w:r>
                          <w:r w:rsidRPr="006F45A6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must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complete the Pre-Major Requirements</w:t>
                          </w:r>
                          <w:r w:rsidR="008529D5">
                            <w:rPr>
                              <w:rFonts w:cs="Arial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F21B6">
                            <w:rPr>
                              <w:rStyle w:val="Hyperlink"/>
                              <w:color w:val="C0000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6A9A0FA" w14:textId="44367130" w:rsidR="00C97384" w:rsidRPr="00C97384" w:rsidRDefault="00C97384" w:rsidP="00C97384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9738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For courses to apply toward the major, you must earn at least a “ </w:t>
                          </w:r>
                          <w:r w:rsidRPr="00C97384">
                            <w:rPr>
                              <w:b/>
                              <w:bCs/>
                            </w:rPr>
                            <w:t>C</w:t>
                          </w:r>
                          <w:r w:rsidRPr="00C97384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“.  </w:t>
                          </w:r>
                        </w:p>
                        <w:p w14:paraId="5A20871C" w14:textId="77777777" w:rsidR="00C41D91" w:rsidRPr="009B65E0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2CEC18D0" w14:textId="77777777" w:rsidR="00C41D91" w:rsidRDefault="00C41D91" w:rsidP="00AE343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At least half of the major’s curriculum must be completed at Ohio State.</w:t>
                          </w:r>
                        </w:p>
                        <w:p w14:paraId="78809CA8" w14:textId="77777777" w:rsidR="00C41D91" w:rsidRPr="009B65E0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906C29A" w14:textId="77777777" w:rsidR="00C41D91" w:rsidRDefault="00C41D91" w:rsidP="00AE343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Majors will follow the Bachelor of Science curriculum for GE and other degree requirements.</w:t>
                          </w:r>
                        </w:p>
                        <w:p w14:paraId="13648B9A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134C5DF4" w14:textId="77777777" w:rsidR="00C41D91" w:rsidRDefault="00C41D91" w:rsidP="00AE343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9C07A8">
                            <w:rPr>
                              <w:rFonts w:cs="Arial"/>
                              <w:sz w:val="18"/>
                              <w:szCs w:val="18"/>
                            </w:rPr>
                            <w:t>Students are encouraged to focus on completion of core requiremen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ts before beginning their </w:t>
                          </w:r>
                          <w:r w:rsidRPr="009C07A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specialization coursework.  </w:t>
                          </w:r>
                        </w:p>
                        <w:p w14:paraId="73BD064C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44D5B73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56BA4A9B" w14:textId="77777777" w:rsidR="00C41D91" w:rsidRPr="00826616" w:rsidRDefault="00C41D91" w:rsidP="00AE343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sz w:val="18"/>
                              <w:szCs w:val="18"/>
                            </w:rPr>
                            <w:t>To earn your degree you will need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an overall GPA of at least a 2.0.</w:t>
                          </w:r>
                        </w:p>
                        <w:p w14:paraId="43CCF1A7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285F693D" w14:textId="07DF4D22" w:rsidR="00C41D91" w:rsidRPr="00826616" w:rsidRDefault="00C41D91" w:rsidP="00AE343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Research experience is also strongly encouraged for students considering graduate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and professional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training.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You may enroll in a variety of 4998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opportunities</w:t>
                          </w:r>
                          <w:r w:rsidR="00C9097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C90971" w:rsidRPr="0060715D">
                            <w:rPr>
                              <w:rFonts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To learn more please schedule an appointment with your advisor.</w:t>
                          </w:r>
                          <w:r w:rsidR="00C90971" w:rsidRPr="00C90971">
                            <w:rPr>
                              <w:rFonts w:cs="Arial"/>
                              <w:color w:val="C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0971">
                            <w:rPr>
                              <w:rFonts w:cs="Arial"/>
                              <w:color w:val="C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550D44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4BC01395" w14:textId="5F2E2C22" w:rsidR="00C41D91" w:rsidRPr="008529D5" w:rsidRDefault="00C41D91" w:rsidP="008529D5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Up to 3</w:t>
                          </w:r>
                          <w:r w:rsidRPr="008A114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hours of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experiential coursework can be applied to the breadth requirements of the major.  This experiential coursework can be from any combination of the following classes: Undergraduate Research (4998</w:t>
                          </w:r>
                          <w:r w:rsidR="008529D5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), Internships (3191), and </w:t>
                          </w:r>
                          <w:proofErr w:type="spellStart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Individual Studies</w:t>
                          </w:r>
                          <w:r w:rsidR="00C9097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(</w:t>
                          </w:r>
                          <w:r w:rsidR="008529D5">
                            <w:rPr>
                              <w:rFonts w:cs="Arial"/>
                              <w:sz w:val="18"/>
                              <w:szCs w:val="18"/>
                            </w:rPr>
                            <w:t>3193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).</w:t>
                          </w:r>
                          <w:r w:rsidRPr="009B5ADF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8529D5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3 Credits of these courses can be combined to count as one course toward the Breadth Requirements. </w:t>
                          </w:r>
                          <w:r w:rsidRPr="0060715D">
                            <w:rPr>
                              <w:rFonts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u w:val="single"/>
                            </w:rPr>
                            <w:t>Pre-approval from your neuroscience major advisor is required.</w:t>
                          </w:r>
                        </w:p>
                        <w:p w14:paraId="22BC0FCD" w14:textId="77777777" w:rsidR="00C41D91" w:rsidRPr="00A9215A" w:rsidRDefault="00C41D91" w:rsidP="00826616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  <w:p w14:paraId="39F728B5" w14:textId="3D93A23E" w:rsidR="00E10C84" w:rsidRPr="008529D5" w:rsidRDefault="00C41D91" w:rsidP="008529D5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8"/>
                              <w:szCs w:val="18"/>
                              <w:u w:val="single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Students planning to graduate "With Honors in Arts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and Sciences" should visit our website 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for information on Honors Contract requirements for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neuroscience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majors.</w:t>
                          </w:r>
                          <w:r w:rsidR="00C9097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60715D">
                            <w:rPr>
                              <w:rFonts w:cs="Arial"/>
                              <w:sz w:val="18"/>
                              <w:szCs w:val="18"/>
                            </w:rPr>
                            <w:t>More information can be found on the</w:t>
                          </w:r>
                          <w:r w:rsidR="0060715D" w:rsidRPr="008D10D4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8" w:history="1">
                            <w:r w:rsidR="0060715D" w:rsidRPr="008D10D4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Neuroscience Honors Website.</w:t>
                            </w:r>
                          </w:hyperlink>
                          <w:r w:rsidR="001F21B6">
                            <w:rPr>
                              <w:color w:val="C00000"/>
                              <w:sz w:val="18"/>
                              <w:szCs w:val="18"/>
                              <w:u w:val="single"/>
                            </w:rPr>
                            <w:br/>
                          </w:r>
                        </w:p>
                        <w:p w14:paraId="3980898D" w14:textId="77777777" w:rsidR="00C41D91" w:rsidRPr="005910C9" w:rsidRDefault="00C41D91" w:rsidP="005910C9">
                          <w:pPr>
                            <w:rPr>
                              <w:rStyle w:val="BodyContentChar"/>
                              <w:rFonts w:cs="Arial"/>
                              <w:color w:val="auto"/>
                              <w:sz w:val="10"/>
                              <w:szCs w:val="10"/>
                            </w:rPr>
                          </w:pPr>
                        </w:p>
                        <w:p w14:paraId="1329A5D7" w14:textId="77777777" w:rsidR="00C41D91" w:rsidRDefault="00C41D91" w:rsidP="00A108C1">
                          <w:pPr>
                            <w:pStyle w:val="BodyContent02"/>
                            <w:spacing w:after="0" w:line="240" w:lineRule="auto"/>
                            <w:rPr>
                              <w:rStyle w:val="BodyContent02Char"/>
                              <w:color w:val="auto"/>
                              <w:sz w:val="12"/>
                              <w:szCs w:val="12"/>
                            </w:rPr>
                          </w:pPr>
                        </w:p>
                        <w:p w14:paraId="3FCBE4C0" w14:textId="77777777" w:rsidR="00C41D91" w:rsidRDefault="00C41D91" w:rsidP="00A108C1">
                          <w:pPr>
                            <w:pStyle w:val="BodyContent02"/>
                            <w:spacing w:after="0" w:line="240" w:lineRule="auto"/>
                            <w:rPr>
                              <w:rStyle w:val="BodyContent02Char"/>
                              <w:color w:val="auto"/>
                              <w:sz w:val="12"/>
                              <w:szCs w:val="12"/>
                            </w:rPr>
                          </w:pPr>
                        </w:p>
                        <w:p w14:paraId="0C1363B5" w14:textId="77777777" w:rsidR="00C41D91" w:rsidRDefault="00C41D91" w:rsidP="00A108C1">
                          <w:pPr>
                            <w:pStyle w:val="BodyContent02"/>
                            <w:spacing w:after="0" w:line="240" w:lineRule="auto"/>
                            <w:rPr>
                              <w:rStyle w:val="BodyContent02Char"/>
                              <w:color w:val="auto"/>
                              <w:sz w:val="12"/>
                              <w:szCs w:val="12"/>
                            </w:rPr>
                          </w:pPr>
                        </w:p>
                        <w:p w14:paraId="5EE4D4F1" w14:textId="77777777" w:rsidR="00C41D91" w:rsidRDefault="00C41D91" w:rsidP="00604504">
                          <w:pPr>
                            <w:pStyle w:val="BodyContent02"/>
                            <w:spacing w:after="0" w:line="240" w:lineRule="auto"/>
                            <w:jc w:val="center"/>
                            <w:rPr>
                              <w:rStyle w:val="BodyContent02Char"/>
                              <w:color w:val="auto"/>
                              <w:sz w:val="12"/>
                              <w:szCs w:val="12"/>
                            </w:rPr>
                          </w:pPr>
                        </w:p>
                        <w:p w14:paraId="0BCA189E" w14:textId="77777777" w:rsidR="00C41D91" w:rsidRDefault="00C41D91" w:rsidP="00AF1083">
                          <w:pPr>
                            <w:pStyle w:val="BodyContent02"/>
                            <w:spacing w:after="0" w:line="240" w:lineRule="auto"/>
                            <w:jc w:val="center"/>
                            <w:rPr>
                              <w:rStyle w:val="BodyContent02Char"/>
                              <w:color w:val="auto"/>
                              <w:sz w:val="12"/>
                              <w:szCs w:val="12"/>
                            </w:rPr>
                          </w:pPr>
                        </w:p>
                        <w:p w14:paraId="631F0A90" w14:textId="77777777" w:rsidR="00C41D91" w:rsidRPr="00D87A9C" w:rsidRDefault="00C41D91" w:rsidP="00BA5855">
                          <w:pPr>
                            <w:pStyle w:val="ListParagraph"/>
                            <w:spacing w:after="0"/>
                            <w:ind w:left="180"/>
                            <w:jc w:val="center"/>
                            <w:rPr>
                              <w:rFonts w:cs="Arial"/>
                              <w:color w:val="C00000"/>
                              <w:sz w:val="18"/>
                              <w:szCs w:val="18"/>
                            </w:rPr>
                          </w:pPr>
                        </w:p>
                        <w:p w14:paraId="38E513C0" w14:textId="77777777" w:rsidR="00C41D91" w:rsidRPr="009C07A8" w:rsidRDefault="00C41D91" w:rsidP="009C07A8">
                          <w:pPr>
                            <w:pStyle w:val="ListParagraph"/>
                            <w:spacing w:after="0"/>
                            <w:ind w:left="18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473373A2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1BE7E140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29B90E19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3B5E9140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35F7189F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63785377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1A26F5EB" w14:textId="77777777" w:rsidR="00C41D91" w:rsidRDefault="00C41D91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63B4EB3F" w14:textId="77777777" w:rsidR="00C41D91" w:rsidRPr="00261154" w:rsidRDefault="00000000" w:rsidP="0095301E">
                          <w:pPr>
                            <w:pStyle w:val="BodyContent02"/>
                            <w:rPr>
                              <w:color w:val="auto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C97384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F216C2B" wp14:editId="5A896F3D">
                <wp:simplePos x="0" y="0"/>
                <wp:positionH relativeFrom="column">
                  <wp:posOffset>4453255</wp:posOffset>
                </wp:positionH>
                <wp:positionV relativeFrom="paragraph">
                  <wp:posOffset>325755</wp:posOffset>
                </wp:positionV>
                <wp:extent cx="2910205" cy="838200"/>
                <wp:effectExtent l="0" t="0" r="4445" b="0"/>
                <wp:wrapTopAndBottom/>
                <wp:docPr id="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0205" cy="838200"/>
                          <a:chOff x="0" y="-7318"/>
                          <a:chExt cx="2674620" cy="1542097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 flipH="1">
                            <a:off x="0" y="-7318"/>
                            <a:ext cx="2674620" cy="1471245"/>
                          </a:xfrm>
                          <a:custGeom>
                            <a:avLst/>
                            <a:gdLst>
                              <a:gd name="T0" fmla="*/ 7224 w 7224"/>
                              <a:gd name="T1" fmla="*/ 966 h 3869"/>
                              <a:gd name="T2" fmla="*/ 0 w 7224"/>
                              <a:gd name="T3" fmla="*/ 0 h 3869"/>
                              <a:gd name="T4" fmla="*/ 7224 w 7224"/>
                              <a:gd name="T5" fmla="*/ 384 h 3869"/>
                              <a:gd name="T6" fmla="*/ 7224 w 7224"/>
                              <a:gd name="T7" fmla="*/ 966 h 3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24" h="3869">
                                <a:moveTo>
                                  <a:pt x="7224" y="966"/>
                                </a:moveTo>
                                <a:cubicBezTo>
                                  <a:pt x="1719" y="3869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989" y="3340"/>
                                  <a:pt x="7224" y="384"/>
                                </a:cubicBezTo>
                                <a:cubicBezTo>
                                  <a:pt x="7221" y="630"/>
                                  <a:pt x="7224" y="978"/>
                                  <a:pt x="7224" y="9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 flipV="1">
                            <a:off x="0" y="80010"/>
                            <a:ext cx="2398667" cy="1454769"/>
                          </a:xfrm>
                          <a:custGeom>
                            <a:avLst/>
                            <a:gdLst>
                              <a:gd name="T0" fmla="*/ 0 w 1097"/>
                              <a:gd name="T1" fmla="*/ 484 h 648"/>
                              <a:gd name="T2" fmla="*/ 1097 w 1097"/>
                              <a:gd name="T3" fmla="*/ 648 h 648"/>
                              <a:gd name="T4" fmla="*/ 0 w 1097"/>
                              <a:gd name="T5" fmla="*/ 386 h 648"/>
                              <a:gd name="T6" fmla="*/ 0 w 1097"/>
                              <a:gd name="T7" fmla="*/ 484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7" h="648">
                                <a:moveTo>
                                  <a:pt x="0" y="484"/>
                                </a:moveTo>
                                <a:cubicBezTo>
                                  <a:pt x="842" y="94"/>
                                  <a:pt x="1076" y="603"/>
                                  <a:pt x="1097" y="648"/>
                                </a:cubicBezTo>
                                <a:cubicBezTo>
                                  <a:pt x="1097" y="648"/>
                                  <a:pt x="946" y="0"/>
                                  <a:pt x="0" y="386"/>
                                </a:cubicBez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F004F" id="Group 18" o:spid="_x0000_s1026" style="position:absolute;margin-left:350.65pt;margin-top:25.65pt;width:229.15pt;height:66pt;z-index:251657728;mso-width-relative:margin;mso-height-relative:margin" coordorigin=",-73" coordsize="26746,1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">
                <v:shape id="Freeform 17" o:spid="_x0000_s1027" style="position:absolute;top:-73;width:26746;height:14712;flip:x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" path="m7224,966c1719,3869,,,,,,,1989,3340,7224,384v-3,246,,594,,582xe" fillcolor="#7fd13b [3204]" stroked="f">
                  <v:path arrowok="t" o:connecttype="custom" o:connectlocs="2674620,367336;0,0;2674620,146022;2674620,367336" o:connectangles="0,0,0,0"/>
                </v:shape>
                <v:shape id="Freeform 18" o:spid="_x0000_s1028" style="position:absolute;top:800;width:23986;height:14547;flip:y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" path="m,484c842,94,1076,603,1097,648,1097,648,946,,,386r,98xe" fillcolor="#00addc [3207]" stroked="f">
                  <v:path arrowok="t" o:connecttype="custom" o:connectlocs="0,1086587;2398667,1454769;0,866575;0,1086587" o:connectangles="0,0,0,0"/>
                </v:shape>
                <w10:wrap type="topAndBottom"/>
              </v:group>
            </w:pict>
          </mc:Fallback>
        </mc:AlternateContent>
      </w:r>
      <w:r w:rsidR="00A66030">
        <w:t xml:space="preserve"> </w:t>
      </w:r>
      <w:r w:rsidR="00EE17C6">
        <w:t xml:space="preserve"> </w:t>
      </w:r>
    </w:p>
    <w:p w14:paraId="6E3C597E" w14:textId="77777777" w:rsidR="00B4103F" w:rsidRDefault="00B4103F" w:rsidP="00E077FB">
      <w:pPr>
        <w:spacing w:after="100" w:afterAutospacing="1"/>
        <w:rPr>
          <w:rStyle w:val="Heading03Char"/>
          <w:rFonts w:asciiTheme="minorHAnsi" w:hAnsiTheme="minorHAnsi"/>
          <w:b w:val="0"/>
          <w:color w:val="auto"/>
        </w:rPr>
      </w:pPr>
    </w:p>
    <w:p w14:paraId="1C4232EF" w14:textId="77777777" w:rsidR="00B4103F" w:rsidRPr="00B4103F" w:rsidRDefault="00B4103F" w:rsidP="00B4103F"/>
    <w:p w14:paraId="32A8AD8D" w14:textId="77777777" w:rsidR="00B4103F" w:rsidRPr="00B4103F" w:rsidRDefault="00B4103F" w:rsidP="00B4103F"/>
    <w:p w14:paraId="0C16D2F1" w14:textId="77777777" w:rsidR="00B4103F" w:rsidRPr="00B4103F" w:rsidRDefault="00B4103F" w:rsidP="00B4103F"/>
    <w:p w14:paraId="62A71D6C" w14:textId="77777777" w:rsidR="00B4103F" w:rsidRPr="00B4103F" w:rsidRDefault="00B4103F" w:rsidP="00B4103F"/>
    <w:p w14:paraId="4020A914" w14:textId="77777777" w:rsidR="00B4103F" w:rsidRPr="00B4103F" w:rsidRDefault="00B4103F" w:rsidP="00B4103F"/>
    <w:p w14:paraId="40032CDF" w14:textId="77777777" w:rsidR="00B4103F" w:rsidRPr="00B4103F" w:rsidRDefault="00B4103F" w:rsidP="00B4103F"/>
    <w:p w14:paraId="54DD4139" w14:textId="77777777" w:rsidR="00B4103F" w:rsidRPr="00B4103F" w:rsidRDefault="00B4103F" w:rsidP="00B4103F"/>
    <w:p w14:paraId="471C1C38" w14:textId="77777777" w:rsidR="00B4103F" w:rsidRPr="00B4103F" w:rsidRDefault="00B4103F" w:rsidP="00B4103F"/>
    <w:p w14:paraId="1C737B7E" w14:textId="77777777" w:rsidR="00B4103F" w:rsidRPr="00B4103F" w:rsidRDefault="00B4103F" w:rsidP="00B4103F"/>
    <w:p w14:paraId="155560E0" w14:textId="77777777" w:rsidR="00B4103F" w:rsidRPr="00B4103F" w:rsidRDefault="00B4103F" w:rsidP="00B4103F"/>
    <w:p w14:paraId="07722B86" w14:textId="77777777" w:rsidR="00B4103F" w:rsidRPr="00B4103F" w:rsidRDefault="00B4103F" w:rsidP="00B4103F"/>
    <w:p w14:paraId="41FC655B" w14:textId="77777777" w:rsidR="00B4103F" w:rsidRPr="00B4103F" w:rsidRDefault="00B4103F" w:rsidP="00B4103F"/>
    <w:p w14:paraId="0AC93E4F" w14:textId="77777777" w:rsidR="00B4103F" w:rsidRPr="00B4103F" w:rsidRDefault="00B4103F" w:rsidP="00B4103F"/>
    <w:p w14:paraId="656825E7" w14:textId="77777777" w:rsidR="00B4103F" w:rsidRPr="00B4103F" w:rsidRDefault="00B4103F" w:rsidP="00B4103F"/>
    <w:p w14:paraId="6782FA83" w14:textId="77777777" w:rsidR="00B4103F" w:rsidRPr="00B4103F" w:rsidRDefault="00B4103F" w:rsidP="00B4103F"/>
    <w:p w14:paraId="26D16D80" w14:textId="77777777" w:rsidR="00B4103F" w:rsidRPr="00B4103F" w:rsidRDefault="00B4103F" w:rsidP="00B4103F"/>
    <w:p w14:paraId="4B628F48" w14:textId="77777777" w:rsidR="00B4103F" w:rsidRPr="00B4103F" w:rsidRDefault="00B4103F" w:rsidP="00B4103F"/>
    <w:p w14:paraId="1F1F9772" w14:textId="77777777" w:rsidR="00B4103F" w:rsidRPr="00B4103F" w:rsidRDefault="00B4103F" w:rsidP="00B4103F"/>
    <w:p w14:paraId="1A01C589" w14:textId="77777777" w:rsidR="00B4103F" w:rsidRPr="00B4103F" w:rsidRDefault="00B4103F" w:rsidP="00B4103F"/>
    <w:p w14:paraId="5103D96F" w14:textId="77777777" w:rsidR="00B4103F" w:rsidRPr="00B4103F" w:rsidRDefault="00B4103F" w:rsidP="00B4103F"/>
    <w:p w14:paraId="1BB947CD" w14:textId="77777777" w:rsidR="00B4103F" w:rsidRPr="00B4103F" w:rsidRDefault="00B4103F" w:rsidP="00B4103F"/>
    <w:p w14:paraId="2E043A19" w14:textId="77777777" w:rsidR="00B4103F" w:rsidRPr="00B4103F" w:rsidRDefault="00B4103F" w:rsidP="00B4103F"/>
    <w:p w14:paraId="73359484" w14:textId="77777777" w:rsidR="00B4103F" w:rsidRPr="00B4103F" w:rsidRDefault="00B4103F" w:rsidP="00B4103F"/>
    <w:p w14:paraId="698F7813" w14:textId="77777777" w:rsidR="00B4103F" w:rsidRPr="00B4103F" w:rsidRDefault="00B4103F" w:rsidP="00B4103F"/>
    <w:p w14:paraId="3FFE4EF0" w14:textId="77777777" w:rsidR="00B4103F" w:rsidRPr="00B4103F" w:rsidRDefault="00B4103F" w:rsidP="00B4103F"/>
    <w:p w14:paraId="1A272575" w14:textId="77777777" w:rsidR="00B4103F" w:rsidRPr="00B4103F" w:rsidRDefault="00B4103F" w:rsidP="00B4103F"/>
    <w:p w14:paraId="6AD4ABEE" w14:textId="77777777" w:rsidR="00B4103F" w:rsidRPr="00B4103F" w:rsidRDefault="00B4103F" w:rsidP="00B4103F"/>
    <w:p w14:paraId="7BD4ACAA" w14:textId="77777777" w:rsidR="00B4103F" w:rsidRDefault="00B4103F" w:rsidP="00B4103F"/>
    <w:p w14:paraId="28F0E27B" w14:textId="77777777" w:rsidR="00B4103F" w:rsidRDefault="00B4103F" w:rsidP="00B4103F"/>
    <w:p w14:paraId="293AB189" w14:textId="1194A487" w:rsidR="00B2016A" w:rsidRDefault="00B2016A" w:rsidP="00B4103F"/>
    <w:p w14:paraId="3C2D51BD" w14:textId="0E788884" w:rsidR="00B4103F" w:rsidRPr="00B4103F" w:rsidRDefault="00C97384" w:rsidP="00B410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2EEBED" wp14:editId="57DA9396">
                <wp:simplePos x="0" y="0"/>
                <wp:positionH relativeFrom="column">
                  <wp:posOffset>-5963</wp:posOffset>
                </wp:positionH>
                <wp:positionV relativeFrom="paragraph">
                  <wp:posOffset>4846762</wp:posOffset>
                </wp:positionV>
                <wp:extent cx="7307580" cy="1021742"/>
                <wp:effectExtent l="0" t="0" r="2667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7580" cy="1021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3417" w14:textId="0F731C12" w:rsidR="00C97384" w:rsidRDefault="00C97384" w:rsidP="00C97384">
                            <w:pPr>
                              <w:spacing w:after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0" w:name="_Hlk129783000"/>
                            <w:r w:rsidRPr="0073402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Honors Requirements</w:t>
                            </w:r>
                            <w:r w:rsidRPr="0073402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3D04C8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All Honors students must take at least </w:t>
                            </w:r>
                            <w:r w:rsidRPr="003D04C8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ONE </w:t>
                            </w:r>
                            <w:r w:rsidRPr="003D04C8">
                              <w:rPr>
                                <w:rFonts w:cs="Arial"/>
                                <w:sz w:val="21"/>
                                <w:szCs w:val="21"/>
                                <w:u w:val="single"/>
                              </w:rPr>
                              <w:t>Neuro Advisor Approved</w:t>
                            </w:r>
                            <w:r w:rsidRPr="003D04C8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graduate-level course to fulfill their Honors requirement. Honors students must speak with their advisor to select a course. The chosen course to fulfill the requirement can count as </w:t>
                            </w:r>
                            <w:r w:rsidRPr="003D04C8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</w:rPr>
                              <w:t>EITHER</w:t>
                            </w:r>
                            <w:r w:rsidRPr="003D04C8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one Breadth course or one Specialization course. </w:t>
                            </w:r>
                            <w:r w:rsidR="0060715D">
                              <w:rPr>
                                <w:rFonts w:cs="Arial"/>
                                <w:sz w:val="21"/>
                                <w:szCs w:val="21"/>
                              </w:rPr>
                              <w:br/>
                            </w:r>
                            <w:hyperlink r:id="rId19" w:history="1">
                              <w:r w:rsidR="0060715D"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 xml:space="preserve">Click here to for a list of </w:t>
                              </w:r>
                              <w:proofErr w:type="gramStart"/>
                              <w:r w:rsidR="0060715D"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>The</w:t>
                              </w:r>
                              <w:proofErr w:type="gramEnd"/>
                              <w:r w:rsidR="0060715D"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 xml:space="preserve"> approved graduate-level courses</w:t>
                              </w:r>
                            </w:hyperlink>
                            <w:r w:rsidR="0060715D" w:rsidRPr="008D10D4">
                              <w:rPr>
                                <w:rFonts w:cs="Arial"/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  <w:bookmarkEnd w:id="0"/>
                          <w:p w14:paraId="325D05A3" w14:textId="77777777" w:rsidR="00C97384" w:rsidRDefault="00C97384" w:rsidP="00C97384">
                            <w:pPr>
                              <w:spacing w:after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35AE094B" w14:textId="77777777" w:rsidR="00C97384" w:rsidRPr="00805912" w:rsidRDefault="00C97384" w:rsidP="00C97384">
                            <w:pPr>
                              <w:spacing w:after="120"/>
                              <w:jc w:val="center"/>
                              <w:rPr>
                                <w:rStyle w:val="Hyperlink"/>
                                <w:rFonts w:cs="Arial"/>
                                <w:b/>
                                <w:color w:val="auto"/>
                                <w:sz w:val="24"/>
                                <w:szCs w:val="16"/>
                                <w:u w:val="none"/>
                              </w:rPr>
                            </w:pPr>
                          </w:p>
                          <w:p w14:paraId="70A75C3B" w14:textId="77777777" w:rsidR="00C97384" w:rsidRDefault="00C97384" w:rsidP="00C973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EEB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-.45pt;margin-top:381.65pt;width:575.4pt;height:80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">
                <v:textbox>
                  <w:txbxContent>
                    <w:p w14:paraId="116A3417" w14:textId="0F731C12" w:rsidR="00C97384" w:rsidRDefault="00C97384" w:rsidP="00C97384">
                      <w:pPr>
                        <w:spacing w:after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1" w:name="_Hlk129783000"/>
                      <w:r w:rsidRPr="0073402A">
                        <w:rPr>
                          <w:rFonts w:cs="Arial"/>
                          <w:b/>
                          <w:sz w:val="28"/>
                          <w:szCs w:val="28"/>
                        </w:rPr>
                        <w:t>Honors Requirements</w:t>
                      </w:r>
                      <w:r w:rsidRPr="0073402A">
                        <w:rPr>
                          <w:rFonts w:cs="Arial"/>
                          <w:b/>
                          <w:sz w:val="28"/>
                          <w:szCs w:val="28"/>
                        </w:rPr>
                        <w:br/>
                      </w:r>
                      <w:r w:rsidRPr="003D04C8">
                        <w:rPr>
                          <w:rFonts w:cs="Arial"/>
                          <w:sz w:val="21"/>
                          <w:szCs w:val="21"/>
                        </w:rPr>
                        <w:t xml:space="preserve">All Honors students must take at least </w:t>
                      </w:r>
                      <w:r w:rsidRPr="003D04C8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 xml:space="preserve">ONE </w:t>
                      </w:r>
                      <w:r w:rsidRPr="003D04C8">
                        <w:rPr>
                          <w:rFonts w:cs="Arial"/>
                          <w:sz w:val="21"/>
                          <w:szCs w:val="21"/>
                          <w:u w:val="single"/>
                        </w:rPr>
                        <w:t>Neuro Advisor Approved</w:t>
                      </w:r>
                      <w:r w:rsidRPr="003D04C8">
                        <w:rPr>
                          <w:rFonts w:cs="Arial"/>
                          <w:sz w:val="21"/>
                          <w:szCs w:val="21"/>
                        </w:rPr>
                        <w:t xml:space="preserve"> graduate-level course to fulfill their Honors requirement. Honors students must speak with their advisor to select a course. The chosen course to fulfill the requirement can count as </w:t>
                      </w:r>
                      <w:r w:rsidRPr="003D04C8">
                        <w:rPr>
                          <w:rFonts w:cs="Arial"/>
                          <w:b/>
                          <w:bCs/>
                          <w:sz w:val="21"/>
                          <w:szCs w:val="21"/>
                        </w:rPr>
                        <w:t>EITHER</w:t>
                      </w:r>
                      <w:r w:rsidRPr="003D04C8">
                        <w:rPr>
                          <w:rFonts w:cs="Arial"/>
                          <w:sz w:val="21"/>
                          <w:szCs w:val="21"/>
                        </w:rPr>
                        <w:t xml:space="preserve"> one Breadth course or one Specialization course. </w:t>
                      </w:r>
                      <w:r w:rsidR="0060715D">
                        <w:rPr>
                          <w:rFonts w:cs="Arial"/>
                          <w:sz w:val="21"/>
                          <w:szCs w:val="21"/>
                        </w:rPr>
                        <w:br/>
                      </w:r>
                      <w:hyperlink r:id="rId20" w:history="1">
                        <w:r w:rsidR="0060715D"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 xml:space="preserve">Click here to for a list of </w:t>
                        </w:r>
                        <w:proofErr w:type="gramStart"/>
                        <w:r w:rsidR="0060715D"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>The</w:t>
                        </w:r>
                        <w:proofErr w:type="gramEnd"/>
                        <w:r w:rsidR="0060715D"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 xml:space="preserve"> approved graduate-level courses</w:t>
                        </w:r>
                      </w:hyperlink>
                      <w:r w:rsidR="0060715D" w:rsidRPr="008D10D4">
                        <w:rPr>
                          <w:rFonts w:cs="Arial"/>
                          <w:b/>
                          <w:bCs/>
                          <w:color w:val="C00000"/>
                        </w:rPr>
                        <w:t>.</w:t>
                      </w:r>
                    </w:p>
                    <w:bookmarkEnd w:id="1"/>
                    <w:p w14:paraId="325D05A3" w14:textId="77777777" w:rsidR="00C97384" w:rsidRDefault="00C97384" w:rsidP="00C97384">
                      <w:pPr>
                        <w:spacing w:after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35AE094B" w14:textId="77777777" w:rsidR="00C97384" w:rsidRPr="00805912" w:rsidRDefault="00C97384" w:rsidP="00C97384">
                      <w:pPr>
                        <w:spacing w:after="120"/>
                        <w:jc w:val="center"/>
                        <w:rPr>
                          <w:rStyle w:val="Hyperlink"/>
                          <w:rFonts w:cs="Arial"/>
                          <w:b/>
                          <w:color w:val="auto"/>
                          <w:sz w:val="24"/>
                          <w:szCs w:val="16"/>
                          <w:u w:val="none"/>
                        </w:rPr>
                      </w:pPr>
                    </w:p>
                    <w:p w14:paraId="70A75C3B" w14:textId="77777777" w:rsidR="00C97384" w:rsidRDefault="00C97384" w:rsidP="00C97384"/>
                  </w:txbxContent>
                </v:textbox>
              </v:shape>
            </w:pict>
          </mc:Fallback>
        </mc:AlternateContent>
      </w:r>
      <w:r w:rsidR="00B4103F" w:rsidRPr="00B4103F">
        <w:tab/>
      </w:r>
      <w:r w:rsidR="00014240">
        <w:t>OP</w:t>
      </w:r>
    </w:p>
    <w:sectPr w:rsidR="00B4103F" w:rsidRPr="00B4103F" w:rsidSect="00264E6F">
      <w:pgSz w:w="12240" w:h="20160" w:code="5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F226" w14:textId="77777777" w:rsidR="009D4D5B" w:rsidRDefault="009D4D5B">
      <w:pPr>
        <w:spacing w:after="0"/>
      </w:pPr>
      <w:r>
        <w:separator/>
      </w:r>
    </w:p>
  </w:endnote>
  <w:endnote w:type="continuationSeparator" w:id="0">
    <w:p w14:paraId="0A30F8E7" w14:textId="77777777" w:rsidR="009D4D5B" w:rsidRDefault="009D4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4148" w14:textId="77777777" w:rsidR="009D4D5B" w:rsidRDefault="009D4D5B">
      <w:pPr>
        <w:spacing w:after="0"/>
      </w:pPr>
      <w:r>
        <w:separator/>
      </w:r>
    </w:p>
  </w:footnote>
  <w:footnote w:type="continuationSeparator" w:id="0">
    <w:p w14:paraId="253F8DCC" w14:textId="77777777" w:rsidR="009D4D5B" w:rsidRDefault="009D4D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739"/>
    <w:multiLevelType w:val="multilevel"/>
    <w:tmpl w:val="F49A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2051C1"/>
    <w:multiLevelType w:val="hybridMultilevel"/>
    <w:tmpl w:val="9AFAE3B0"/>
    <w:lvl w:ilvl="0" w:tplc="4D82F65E">
      <w:start w:val="1"/>
      <w:numFmt w:val="decimal"/>
      <w:lvlText w:val="%1."/>
      <w:lvlJc w:val="left"/>
      <w:pPr>
        <w:ind w:left="367" w:hanging="360"/>
      </w:pPr>
      <w:rPr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6BC1757"/>
    <w:multiLevelType w:val="hybridMultilevel"/>
    <w:tmpl w:val="3BEC5448"/>
    <w:lvl w:ilvl="0" w:tplc="A2029B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7C1"/>
    <w:multiLevelType w:val="hybridMultilevel"/>
    <w:tmpl w:val="3A5A155E"/>
    <w:lvl w:ilvl="0" w:tplc="0D6AD7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72DA"/>
    <w:multiLevelType w:val="hybridMultilevel"/>
    <w:tmpl w:val="76425EC2"/>
    <w:lvl w:ilvl="0" w:tplc="D9C026C0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5" w15:restartNumberingAfterBreak="0">
    <w:nsid w:val="1F011536"/>
    <w:multiLevelType w:val="hybridMultilevel"/>
    <w:tmpl w:val="413294EA"/>
    <w:lvl w:ilvl="0" w:tplc="84229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57FF6"/>
    <w:multiLevelType w:val="hybridMultilevel"/>
    <w:tmpl w:val="99E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FC0"/>
    <w:multiLevelType w:val="hybridMultilevel"/>
    <w:tmpl w:val="03F642D4"/>
    <w:lvl w:ilvl="0" w:tplc="1AB4B76A">
      <w:start w:val="1"/>
      <w:numFmt w:val="bullet"/>
      <w:lvlText w:val=""/>
      <w:lvlJc w:val="left"/>
      <w:pPr>
        <w:ind w:left="7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</w:abstractNum>
  <w:abstractNum w:abstractNumId="8" w15:restartNumberingAfterBreak="0">
    <w:nsid w:val="3D423DB1"/>
    <w:multiLevelType w:val="hybridMultilevel"/>
    <w:tmpl w:val="EC3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C4AE4"/>
    <w:multiLevelType w:val="hybridMultilevel"/>
    <w:tmpl w:val="953C946C"/>
    <w:lvl w:ilvl="0" w:tplc="74FEB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4049"/>
    <w:multiLevelType w:val="hybridMultilevel"/>
    <w:tmpl w:val="18EA52EE"/>
    <w:lvl w:ilvl="0" w:tplc="5922FE2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085027922">
    <w:abstractNumId w:val="4"/>
  </w:num>
  <w:num w:numId="2" w16cid:durableId="2136243045">
    <w:abstractNumId w:val="3"/>
  </w:num>
  <w:num w:numId="3" w16cid:durableId="1669869714">
    <w:abstractNumId w:val="10"/>
  </w:num>
  <w:num w:numId="4" w16cid:durableId="1164516683">
    <w:abstractNumId w:val="1"/>
  </w:num>
  <w:num w:numId="5" w16cid:durableId="1790509942">
    <w:abstractNumId w:val="2"/>
  </w:num>
  <w:num w:numId="6" w16cid:durableId="1159880314">
    <w:abstractNumId w:val="9"/>
  </w:num>
  <w:num w:numId="7" w16cid:durableId="25059895">
    <w:abstractNumId w:val="7"/>
  </w:num>
  <w:num w:numId="8" w16cid:durableId="1239485441">
    <w:abstractNumId w:val="5"/>
  </w:num>
  <w:num w:numId="9" w16cid:durableId="1713118053">
    <w:abstractNumId w:val="6"/>
  </w:num>
  <w:num w:numId="10" w16cid:durableId="977955627">
    <w:abstractNumId w:val="0"/>
  </w:num>
  <w:num w:numId="11" w16cid:durableId="1969240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9136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42"/>
    <w:rsid w:val="00000841"/>
    <w:rsid w:val="0001082F"/>
    <w:rsid w:val="000129BC"/>
    <w:rsid w:val="0001356A"/>
    <w:rsid w:val="00014240"/>
    <w:rsid w:val="0001568E"/>
    <w:rsid w:val="000159E5"/>
    <w:rsid w:val="00017438"/>
    <w:rsid w:val="00017AAC"/>
    <w:rsid w:val="00025236"/>
    <w:rsid w:val="00031C4E"/>
    <w:rsid w:val="00037C9A"/>
    <w:rsid w:val="000443A2"/>
    <w:rsid w:val="000500E2"/>
    <w:rsid w:val="000505D7"/>
    <w:rsid w:val="00051FC8"/>
    <w:rsid w:val="00053BF1"/>
    <w:rsid w:val="00056B95"/>
    <w:rsid w:val="00061BA9"/>
    <w:rsid w:val="00062BE7"/>
    <w:rsid w:val="000704EA"/>
    <w:rsid w:val="0007267F"/>
    <w:rsid w:val="00072833"/>
    <w:rsid w:val="00073B20"/>
    <w:rsid w:val="00077A93"/>
    <w:rsid w:val="00081B58"/>
    <w:rsid w:val="000821A3"/>
    <w:rsid w:val="00092C54"/>
    <w:rsid w:val="00093084"/>
    <w:rsid w:val="000A045F"/>
    <w:rsid w:val="000A2F3B"/>
    <w:rsid w:val="000A306B"/>
    <w:rsid w:val="000A4151"/>
    <w:rsid w:val="000A46B3"/>
    <w:rsid w:val="000B1A13"/>
    <w:rsid w:val="000B1B5E"/>
    <w:rsid w:val="000C00AB"/>
    <w:rsid w:val="000C220F"/>
    <w:rsid w:val="000C6A46"/>
    <w:rsid w:val="000C72DE"/>
    <w:rsid w:val="000D0E13"/>
    <w:rsid w:val="000D114B"/>
    <w:rsid w:val="000D1419"/>
    <w:rsid w:val="000E51D4"/>
    <w:rsid w:val="000F1B2C"/>
    <w:rsid w:val="000F5BB6"/>
    <w:rsid w:val="001009FF"/>
    <w:rsid w:val="00103DD8"/>
    <w:rsid w:val="00104FE5"/>
    <w:rsid w:val="00106A95"/>
    <w:rsid w:val="00110147"/>
    <w:rsid w:val="001104A4"/>
    <w:rsid w:val="001148E3"/>
    <w:rsid w:val="00114B21"/>
    <w:rsid w:val="00123BCC"/>
    <w:rsid w:val="00130106"/>
    <w:rsid w:val="00130CC4"/>
    <w:rsid w:val="001346F9"/>
    <w:rsid w:val="001418D8"/>
    <w:rsid w:val="00143D1A"/>
    <w:rsid w:val="00146C99"/>
    <w:rsid w:val="00150254"/>
    <w:rsid w:val="00150580"/>
    <w:rsid w:val="00151D3A"/>
    <w:rsid w:val="001553BD"/>
    <w:rsid w:val="001679DD"/>
    <w:rsid w:val="00176056"/>
    <w:rsid w:val="00176C91"/>
    <w:rsid w:val="0017728E"/>
    <w:rsid w:val="00184ABE"/>
    <w:rsid w:val="001851AB"/>
    <w:rsid w:val="001906EB"/>
    <w:rsid w:val="001911DB"/>
    <w:rsid w:val="00191B06"/>
    <w:rsid w:val="00191F10"/>
    <w:rsid w:val="0019295B"/>
    <w:rsid w:val="001931A8"/>
    <w:rsid w:val="001931BA"/>
    <w:rsid w:val="001A2F0E"/>
    <w:rsid w:val="001A34AF"/>
    <w:rsid w:val="001A407B"/>
    <w:rsid w:val="001A45B9"/>
    <w:rsid w:val="001A4A48"/>
    <w:rsid w:val="001A527F"/>
    <w:rsid w:val="001B1115"/>
    <w:rsid w:val="001B17F0"/>
    <w:rsid w:val="001B2152"/>
    <w:rsid w:val="001B58B4"/>
    <w:rsid w:val="001B5CB8"/>
    <w:rsid w:val="001C2A23"/>
    <w:rsid w:val="001C4D9B"/>
    <w:rsid w:val="001C652B"/>
    <w:rsid w:val="001D0789"/>
    <w:rsid w:val="001D1E30"/>
    <w:rsid w:val="001D5F6F"/>
    <w:rsid w:val="001E18A5"/>
    <w:rsid w:val="001F21B6"/>
    <w:rsid w:val="001F2F62"/>
    <w:rsid w:val="001F3548"/>
    <w:rsid w:val="002006C5"/>
    <w:rsid w:val="00200D80"/>
    <w:rsid w:val="00206D5D"/>
    <w:rsid w:val="00210497"/>
    <w:rsid w:val="0021223F"/>
    <w:rsid w:val="00212A98"/>
    <w:rsid w:val="00212F6F"/>
    <w:rsid w:val="00217537"/>
    <w:rsid w:val="002254BE"/>
    <w:rsid w:val="0023027E"/>
    <w:rsid w:val="002312BE"/>
    <w:rsid w:val="0023163A"/>
    <w:rsid w:val="002360F6"/>
    <w:rsid w:val="00240D21"/>
    <w:rsid w:val="002443BA"/>
    <w:rsid w:val="002444BB"/>
    <w:rsid w:val="0024706D"/>
    <w:rsid w:val="002510BE"/>
    <w:rsid w:val="002521E6"/>
    <w:rsid w:val="00253810"/>
    <w:rsid w:val="00254E74"/>
    <w:rsid w:val="002558F0"/>
    <w:rsid w:val="00257B42"/>
    <w:rsid w:val="00261154"/>
    <w:rsid w:val="00261531"/>
    <w:rsid w:val="002643CA"/>
    <w:rsid w:val="00264E6F"/>
    <w:rsid w:val="00272DF6"/>
    <w:rsid w:val="00276029"/>
    <w:rsid w:val="00277159"/>
    <w:rsid w:val="0028245A"/>
    <w:rsid w:val="00282F39"/>
    <w:rsid w:val="00283345"/>
    <w:rsid w:val="002851B8"/>
    <w:rsid w:val="00291B7B"/>
    <w:rsid w:val="00295D0B"/>
    <w:rsid w:val="00296F6E"/>
    <w:rsid w:val="00297457"/>
    <w:rsid w:val="002A3812"/>
    <w:rsid w:val="002B2FE5"/>
    <w:rsid w:val="002B527A"/>
    <w:rsid w:val="002C08CC"/>
    <w:rsid w:val="002C115F"/>
    <w:rsid w:val="002C29EF"/>
    <w:rsid w:val="002C2CFF"/>
    <w:rsid w:val="002C5E3E"/>
    <w:rsid w:val="002C7388"/>
    <w:rsid w:val="002E2A61"/>
    <w:rsid w:val="002E2F25"/>
    <w:rsid w:val="002E3CFB"/>
    <w:rsid w:val="002E57E8"/>
    <w:rsid w:val="002E6438"/>
    <w:rsid w:val="002E7F57"/>
    <w:rsid w:val="002F2314"/>
    <w:rsid w:val="002F245E"/>
    <w:rsid w:val="002F303A"/>
    <w:rsid w:val="00302DDF"/>
    <w:rsid w:val="00327DAA"/>
    <w:rsid w:val="003301E4"/>
    <w:rsid w:val="00334920"/>
    <w:rsid w:val="00341368"/>
    <w:rsid w:val="00342757"/>
    <w:rsid w:val="003448EF"/>
    <w:rsid w:val="00345E80"/>
    <w:rsid w:val="00356021"/>
    <w:rsid w:val="003561BF"/>
    <w:rsid w:val="0036638E"/>
    <w:rsid w:val="00366998"/>
    <w:rsid w:val="0036789F"/>
    <w:rsid w:val="00367FE0"/>
    <w:rsid w:val="00370B73"/>
    <w:rsid w:val="00380118"/>
    <w:rsid w:val="0038427F"/>
    <w:rsid w:val="00390AA9"/>
    <w:rsid w:val="00393E37"/>
    <w:rsid w:val="00394FB5"/>
    <w:rsid w:val="00396A2D"/>
    <w:rsid w:val="003A524B"/>
    <w:rsid w:val="003A7174"/>
    <w:rsid w:val="003A779C"/>
    <w:rsid w:val="003B31A5"/>
    <w:rsid w:val="003B3424"/>
    <w:rsid w:val="003B3DD7"/>
    <w:rsid w:val="003B7122"/>
    <w:rsid w:val="003B7291"/>
    <w:rsid w:val="003C48F1"/>
    <w:rsid w:val="003C7179"/>
    <w:rsid w:val="003C728C"/>
    <w:rsid w:val="003D04C8"/>
    <w:rsid w:val="003D17F6"/>
    <w:rsid w:val="003D30E2"/>
    <w:rsid w:val="003D3F24"/>
    <w:rsid w:val="003D4AC5"/>
    <w:rsid w:val="003D4D38"/>
    <w:rsid w:val="003D53F2"/>
    <w:rsid w:val="003D7BE8"/>
    <w:rsid w:val="003E036B"/>
    <w:rsid w:val="003E3504"/>
    <w:rsid w:val="003E66AF"/>
    <w:rsid w:val="003F39DD"/>
    <w:rsid w:val="003F4D4B"/>
    <w:rsid w:val="00401677"/>
    <w:rsid w:val="00407499"/>
    <w:rsid w:val="004111E1"/>
    <w:rsid w:val="00413BBD"/>
    <w:rsid w:val="00420F4D"/>
    <w:rsid w:val="00423F6D"/>
    <w:rsid w:val="004251C6"/>
    <w:rsid w:val="0042617A"/>
    <w:rsid w:val="004357A5"/>
    <w:rsid w:val="004362C8"/>
    <w:rsid w:val="00437EC3"/>
    <w:rsid w:val="00443935"/>
    <w:rsid w:val="004465C9"/>
    <w:rsid w:val="00447228"/>
    <w:rsid w:val="0045047B"/>
    <w:rsid w:val="00451828"/>
    <w:rsid w:val="00456736"/>
    <w:rsid w:val="004629C3"/>
    <w:rsid w:val="004729D3"/>
    <w:rsid w:val="0047403A"/>
    <w:rsid w:val="0048130B"/>
    <w:rsid w:val="00481B48"/>
    <w:rsid w:val="0048473D"/>
    <w:rsid w:val="0049180F"/>
    <w:rsid w:val="004A17F5"/>
    <w:rsid w:val="004A353F"/>
    <w:rsid w:val="004A5056"/>
    <w:rsid w:val="004B04CF"/>
    <w:rsid w:val="004B531F"/>
    <w:rsid w:val="004B7D52"/>
    <w:rsid w:val="004C0180"/>
    <w:rsid w:val="004C5244"/>
    <w:rsid w:val="004C7232"/>
    <w:rsid w:val="004C74EA"/>
    <w:rsid w:val="004D0CED"/>
    <w:rsid w:val="004D1D99"/>
    <w:rsid w:val="004D498F"/>
    <w:rsid w:val="004D7B88"/>
    <w:rsid w:val="004E1207"/>
    <w:rsid w:val="004E281D"/>
    <w:rsid w:val="004F0C70"/>
    <w:rsid w:val="004F1FF2"/>
    <w:rsid w:val="004F22AA"/>
    <w:rsid w:val="004F514F"/>
    <w:rsid w:val="004F6FD7"/>
    <w:rsid w:val="00501325"/>
    <w:rsid w:val="00505E6F"/>
    <w:rsid w:val="00506F0D"/>
    <w:rsid w:val="005073EB"/>
    <w:rsid w:val="00511C52"/>
    <w:rsid w:val="00525541"/>
    <w:rsid w:val="005300C4"/>
    <w:rsid w:val="00532C25"/>
    <w:rsid w:val="005331C6"/>
    <w:rsid w:val="005344E1"/>
    <w:rsid w:val="00536F0F"/>
    <w:rsid w:val="005401D7"/>
    <w:rsid w:val="00541D14"/>
    <w:rsid w:val="00542752"/>
    <w:rsid w:val="0054495A"/>
    <w:rsid w:val="005505C3"/>
    <w:rsid w:val="00555099"/>
    <w:rsid w:val="005633FA"/>
    <w:rsid w:val="005636DC"/>
    <w:rsid w:val="00573015"/>
    <w:rsid w:val="00573782"/>
    <w:rsid w:val="005757CD"/>
    <w:rsid w:val="005821F3"/>
    <w:rsid w:val="00582625"/>
    <w:rsid w:val="00585672"/>
    <w:rsid w:val="00586585"/>
    <w:rsid w:val="005910C9"/>
    <w:rsid w:val="005924AB"/>
    <w:rsid w:val="005956D3"/>
    <w:rsid w:val="005A1C81"/>
    <w:rsid w:val="005B1445"/>
    <w:rsid w:val="005B26C8"/>
    <w:rsid w:val="005B3894"/>
    <w:rsid w:val="005B55AF"/>
    <w:rsid w:val="005B6AA8"/>
    <w:rsid w:val="005B6D72"/>
    <w:rsid w:val="005C2A96"/>
    <w:rsid w:val="005C69CB"/>
    <w:rsid w:val="005C7369"/>
    <w:rsid w:val="005D29D1"/>
    <w:rsid w:val="005D5E54"/>
    <w:rsid w:val="005D6523"/>
    <w:rsid w:val="005D72F7"/>
    <w:rsid w:val="005E4AAA"/>
    <w:rsid w:val="005E6CD4"/>
    <w:rsid w:val="005E79A0"/>
    <w:rsid w:val="005F278C"/>
    <w:rsid w:val="005F322A"/>
    <w:rsid w:val="005F4479"/>
    <w:rsid w:val="005F7098"/>
    <w:rsid w:val="00602EE3"/>
    <w:rsid w:val="00602F13"/>
    <w:rsid w:val="00603CFB"/>
    <w:rsid w:val="00604504"/>
    <w:rsid w:val="00607030"/>
    <w:rsid w:val="0060715D"/>
    <w:rsid w:val="00616945"/>
    <w:rsid w:val="00632979"/>
    <w:rsid w:val="00633332"/>
    <w:rsid w:val="00640B17"/>
    <w:rsid w:val="00660A38"/>
    <w:rsid w:val="00663FDB"/>
    <w:rsid w:val="00666A96"/>
    <w:rsid w:val="0067215C"/>
    <w:rsid w:val="00672D20"/>
    <w:rsid w:val="00673C46"/>
    <w:rsid w:val="00682532"/>
    <w:rsid w:val="0068457C"/>
    <w:rsid w:val="0068685A"/>
    <w:rsid w:val="00690FD1"/>
    <w:rsid w:val="00693C07"/>
    <w:rsid w:val="00697C24"/>
    <w:rsid w:val="006A269E"/>
    <w:rsid w:val="006B7EA2"/>
    <w:rsid w:val="006C14CD"/>
    <w:rsid w:val="006C1FF3"/>
    <w:rsid w:val="006D13E9"/>
    <w:rsid w:val="006D6BE3"/>
    <w:rsid w:val="006D7459"/>
    <w:rsid w:val="006E2211"/>
    <w:rsid w:val="006E4F7E"/>
    <w:rsid w:val="006E57B6"/>
    <w:rsid w:val="006F0A86"/>
    <w:rsid w:val="006F12AC"/>
    <w:rsid w:val="006F1AAB"/>
    <w:rsid w:val="006F2229"/>
    <w:rsid w:val="006F28A4"/>
    <w:rsid w:val="00701545"/>
    <w:rsid w:val="00702C20"/>
    <w:rsid w:val="00702EE9"/>
    <w:rsid w:val="0070318B"/>
    <w:rsid w:val="007037F1"/>
    <w:rsid w:val="00704B79"/>
    <w:rsid w:val="00705ADB"/>
    <w:rsid w:val="00711360"/>
    <w:rsid w:val="00711A99"/>
    <w:rsid w:val="00712D79"/>
    <w:rsid w:val="00713115"/>
    <w:rsid w:val="00713FB0"/>
    <w:rsid w:val="007217A5"/>
    <w:rsid w:val="00721BC1"/>
    <w:rsid w:val="0072243C"/>
    <w:rsid w:val="00724D41"/>
    <w:rsid w:val="00725794"/>
    <w:rsid w:val="00726E97"/>
    <w:rsid w:val="00731E9B"/>
    <w:rsid w:val="00732677"/>
    <w:rsid w:val="00733F45"/>
    <w:rsid w:val="007362C5"/>
    <w:rsid w:val="00744E4E"/>
    <w:rsid w:val="00756496"/>
    <w:rsid w:val="00762362"/>
    <w:rsid w:val="007708E8"/>
    <w:rsid w:val="00771D3D"/>
    <w:rsid w:val="00772AE4"/>
    <w:rsid w:val="00780160"/>
    <w:rsid w:val="00780561"/>
    <w:rsid w:val="0078061E"/>
    <w:rsid w:val="00784DF6"/>
    <w:rsid w:val="0078561C"/>
    <w:rsid w:val="00786507"/>
    <w:rsid w:val="007A2782"/>
    <w:rsid w:val="007A6716"/>
    <w:rsid w:val="007A74F2"/>
    <w:rsid w:val="007B1B28"/>
    <w:rsid w:val="007C1933"/>
    <w:rsid w:val="007C474D"/>
    <w:rsid w:val="007C4D8D"/>
    <w:rsid w:val="007C506B"/>
    <w:rsid w:val="007C6334"/>
    <w:rsid w:val="007C728F"/>
    <w:rsid w:val="007D1848"/>
    <w:rsid w:val="007D327E"/>
    <w:rsid w:val="007E15E0"/>
    <w:rsid w:val="007E1DCD"/>
    <w:rsid w:val="007E2958"/>
    <w:rsid w:val="007E2EA7"/>
    <w:rsid w:val="007E5E5D"/>
    <w:rsid w:val="007E7F89"/>
    <w:rsid w:val="007F7615"/>
    <w:rsid w:val="00804280"/>
    <w:rsid w:val="00804825"/>
    <w:rsid w:val="00807BF0"/>
    <w:rsid w:val="0081048C"/>
    <w:rsid w:val="00810AFA"/>
    <w:rsid w:val="0081485B"/>
    <w:rsid w:val="008152FE"/>
    <w:rsid w:val="008166E7"/>
    <w:rsid w:val="00817C9E"/>
    <w:rsid w:val="008224FD"/>
    <w:rsid w:val="00822578"/>
    <w:rsid w:val="00826616"/>
    <w:rsid w:val="008268BB"/>
    <w:rsid w:val="008270EB"/>
    <w:rsid w:val="00830775"/>
    <w:rsid w:val="008310BC"/>
    <w:rsid w:val="008433A2"/>
    <w:rsid w:val="008448B8"/>
    <w:rsid w:val="00844D8B"/>
    <w:rsid w:val="00851618"/>
    <w:rsid w:val="008529D5"/>
    <w:rsid w:val="00852E89"/>
    <w:rsid w:val="00854798"/>
    <w:rsid w:val="008557CB"/>
    <w:rsid w:val="0085797C"/>
    <w:rsid w:val="00861657"/>
    <w:rsid w:val="00862941"/>
    <w:rsid w:val="00863231"/>
    <w:rsid w:val="00863DB8"/>
    <w:rsid w:val="00865190"/>
    <w:rsid w:val="00865641"/>
    <w:rsid w:val="008660DD"/>
    <w:rsid w:val="00867CD5"/>
    <w:rsid w:val="00872B63"/>
    <w:rsid w:val="00875197"/>
    <w:rsid w:val="0089744D"/>
    <w:rsid w:val="00897D78"/>
    <w:rsid w:val="008A1149"/>
    <w:rsid w:val="008A41B3"/>
    <w:rsid w:val="008B1452"/>
    <w:rsid w:val="008C0707"/>
    <w:rsid w:val="008C2AB3"/>
    <w:rsid w:val="008C4A19"/>
    <w:rsid w:val="008D0612"/>
    <w:rsid w:val="008D2FEB"/>
    <w:rsid w:val="008E07FE"/>
    <w:rsid w:val="008E3A60"/>
    <w:rsid w:val="008F0164"/>
    <w:rsid w:val="008F1794"/>
    <w:rsid w:val="008F2CB8"/>
    <w:rsid w:val="008F6B90"/>
    <w:rsid w:val="00901695"/>
    <w:rsid w:val="00901FAE"/>
    <w:rsid w:val="009125AF"/>
    <w:rsid w:val="009159BF"/>
    <w:rsid w:val="0092017D"/>
    <w:rsid w:val="00920CB5"/>
    <w:rsid w:val="0092743C"/>
    <w:rsid w:val="00932985"/>
    <w:rsid w:val="00932B54"/>
    <w:rsid w:val="00947135"/>
    <w:rsid w:val="00947CAC"/>
    <w:rsid w:val="00952E00"/>
    <w:rsid w:val="0095301E"/>
    <w:rsid w:val="009575CD"/>
    <w:rsid w:val="009615E6"/>
    <w:rsid w:val="0097536C"/>
    <w:rsid w:val="009829A5"/>
    <w:rsid w:val="00985AD9"/>
    <w:rsid w:val="00992350"/>
    <w:rsid w:val="009926F2"/>
    <w:rsid w:val="0099337D"/>
    <w:rsid w:val="00994DB2"/>
    <w:rsid w:val="00995EFD"/>
    <w:rsid w:val="009A058E"/>
    <w:rsid w:val="009A3C65"/>
    <w:rsid w:val="009A51B7"/>
    <w:rsid w:val="009B1496"/>
    <w:rsid w:val="009B1763"/>
    <w:rsid w:val="009B5ADF"/>
    <w:rsid w:val="009B5B6E"/>
    <w:rsid w:val="009B65E0"/>
    <w:rsid w:val="009C07A8"/>
    <w:rsid w:val="009C228B"/>
    <w:rsid w:val="009C5B32"/>
    <w:rsid w:val="009D0E08"/>
    <w:rsid w:val="009D4D5B"/>
    <w:rsid w:val="009D66F0"/>
    <w:rsid w:val="009D7A57"/>
    <w:rsid w:val="009E2129"/>
    <w:rsid w:val="009E6A14"/>
    <w:rsid w:val="009F1777"/>
    <w:rsid w:val="009F77C3"/>
    <w:rsid w:val="00A01602"/>
    <w:rsid w:val="00A031FA"/>
    <w:rsid w:val="00A03AEF"/>
    <w:rsid w:val="00A048C0"/>
    <w:rsid w:val="00A04E88"/>
    <w:rsid w:val="00A06F27"/>
    <w:rsid w:val="00A10861"/>
    <w:rsid w:val="00A108C1"/>
    <w:rsid w:val="00A12D4E"/>
    <w:rsid w:val="00A222BE"/>
    <w:rsid w:val="00A269B9"/>
    <w:rsid w:val="00A26C0B"/>
    <w:rsid w:val="00A3275F"/>
    <w:rsid w:val="00A33B3E"/>
    <w:rsid w:val="00A414DA"/>
    <w:rsid w:val="00A42180"/>
    <w:rsid w:val="00A42B37"/>
    <w:rsid w:val="00A459DC"/>
    <w:rsid w:val="00A47DEF"/>
    <w:rsid w:val="00A50AA0"/>
    <w:rsid w:val="00A52065"/>
    <w:rsid w:val="00A5743C"/>
    <w:rsid w:val="00A6109C"/>
    <w:rsid w:val="00A61C5E"/>
    <w:rsid w:val="00A61F23"/>
    <w:rsid w:val="00A630E6"/>
    <w:rsid w:val="00A65021"/>
    <w:rsid w:val="00A66030"/>
    <w:rsid w:val="00A7149B"/>
    <w:rsid w:val="00A721B0"/>
    <w:rsid w:val="00A73387"/>
    <w:rsid w:val="00A87E37"/>
    <w:rsid w:val="00A90B4D"/>
    <w:rsid w:val="00A9215A"/>
    <w:rsid w:val="00A93FFD"/>
    <w:rsid w:val="00A9523F"/>
    <w:rsid w:val="00A960CF"/>
    <w:rsid w:val="00A97589"/>
    <w:rsid w:val="00A97CD0"/>
    <w:rsid w:val="00AA0DD1"/>
    <w:rsid w:val="00AA1E63"/>
    <w:rsid w:val="00AA2D5B"/>
    <w:rsid w:val="00AA442B"/>
    <w:rsid w:val="00AB181C"/>
    <w:rsid w:val="00AB1FF7"/>
    <w:rsid w:val="00AC031E"/>
    <w:rsid w:val="00AC4774"/>
    <w:rsid w:val="00AC511C"/>
    <w:rsid w:val="00AD46A5"/>
    <w:rsid w:val="00AE046D"/>
    <w:rsid w:val="00AE19D3"/>
    <w:rsid w:val="00AE1E63"/>
    <w:rsid w:val="00AE3436"/>
    <w:rsid w:val="00AE47E4"/>
    <w:rsid w:val="00AE570E"/>
    <w:rsid w:val="00AE5D0A"/>
    <w:rsid w:val="00AE68DE"/>
    <w:rsid w:val="00AF0379"/>
    <w:rsid w:val="00AF1083"/>
    <w:rsid w:val="00AF2242"/>
    <w:rsid w:val="00AF5EAF"/>
    <w:rsid w:val="00B00CB3"/>
    <w:rsid w:val="00B01E9B"/>
    <w:rsid w:val="00B03320"/>
    <w:rsid w:val="00B03D36"/>
    <w:rsid w:val="00B05855"/>
    <w:rsid w:val="00B05A82"/>
    <w:rsid w:val="00B07071"/>
    <w:rsid w:val="00B1049C"/>
    <w:rsid w:val="00B111A7"/>
    <w:rsid w:val="00B16F91"/>
    <w:rsid w:val="00B2016A"/>
    <w:rsid w:val="00B22BE9"/>
    <w:rsid w:val="00B23A94"/>
    <w:rsid w:val="00B2500B"/>
    <w:rsid w:val="00B3194A"/>
    <w:rsid w:val="00B34D91"/>
    <w:rsid w:val="00B358EC"/>
    <w:rsid w:val="00B4103F"/>
    <w:rsid w:val="00B42B90"/>
    <w:rsid w:val="00B45134"/>
    <w:rsid w:val="00B51327"/>
    <w:rsid w:val="00B52421"/>
    <w:rsid w:val="00B55BD6"/>
    <w:rsid w:val="00B56C68"/>
    <w:rsid w:val="00B66401"/>
    <w:rsid w:val="00B6798B"/>
    <w:rsid w:val="00B705AF"/>
    <w:rsid w:val="00B70D1D"/>
    <w:rsid w:val="00B74A16"/>
    <w:rsid w:val="00B762B2"/>
    <w:rsid w:val="00B81990"/>
    <w:rsid w:val="00B83370"/>
    <w:rsid w:val="00B860F4"/>
    <w:rsid w:val="00B8755B"/>
    <w:rsid w:val="00B92C6E"/>
    <w:rsid w:val="00BA1752"/>
    <w:rsid w:val="00BA2634"/>
    <w:rsid w:val="00BA5855"/>
    <w:rsid w:val="00BB2F43"/>
    <w:rsid w:val="00BB4A7E"/>
    <w:rsid w:val="00BB5C82"/>
    <w:rsid w:val="00BB75E6"/>
    <w:rsid w:val="00BC0D0C"/>
    <w:rsid w:val="00BC1562"/>
    <w:rsid w:val="00BC737B"/>
    <w:rsid w:val="00BD045D"/>
    <w:rsid w:val="00BD5B57"/>
    <w:rsid w:val="00BD6689"/>
    <w:rsid w:val="00BE19B6"/>
    <w:rsid w:val="00BF0443"/>
    <w:rsid w:val="00BF4BE3"/>
    <w:rsid w:val="00BF6308"/>
    <w:rsid w:val="00BF7245"/>
    <w:rsid w:val="00BF7453"/>
    <w:rsid w:val="00C0181E"/>
    <w:rsid w:val="00C028C0"/>
    <w:rsid w:val="00C1080C"/>
    <w:rsid w:val="00C11CF3"/>
    <w:rsid w:val="00C16E81"/>
    <w:rsid w:val="00C2031E"/>
    <w:rsid w:val="00C219F8"/>
    <w:rsid w:val="00C22A9F"/>
    <w:rsid w:val="00C236CB"/>
    <w:rsid w:val="00C23748"/>
    <w:rsid w:val="00C24868"/>
    <w:rsid w:val="00C2679E"/>
    <w:rsid w:val="00C26C62"/>
    <w:rsid w:val="00C316F3"/>
    <w:rsid w:val="00C3449A"/>
    <w:rsid w:val="00C36AEB"/>
    <w:rsid w:val="00C417DC"/>
    <w:rsid w:val="00C41D91"/>
    <w:rsid w:val="00C541DD"/>
    <w:rsid w:val="00C543CC"/>
    <w:rsid w:val="00C559EC"/>
    <w:rsid w:val="00C5675E"/>
    <w:rsid w:val="00C6335E"/>
    <w:rsid w:val="00C637B6"/>
    <w:rsid w:val="00C65E37"/>
    <w:rsid w:val="00C665F3"/>
    <w:rsid w:val="00C701C0"/>
    <w:rsid w:val="00C72B5A"/>
    <w:rsid w:val="00C740B8"/>
    <w:rsid w:val="00C7546F"/>
    <w:rsid w:val="00C75989"/>
    <w:rsid w:val="00C76DC5"/>
    <w:rsid w:val="00C90971"/>
    <w:rsid w:val="00C964F2"/>
    <w:rsid w:val="00C96626"/>
    <w:rsid w:val="00C97384"/>
    <w:rsid w:val="00CA0914"/>
    <w:rsid w:val="00CA0E20"/>
    <w:rsid w:val="00CA6700"/>
    <w:rsid w:val="00CB204A"/>
    <w:rsid w:val="00CC2827"/>
    <w:rsid w:val="00CC40CB"/>
    <w:rsid w:val="00CC51F2"/>
    <w:rsid w:val="00CD4555"/>
    <w:rsid w:val="00CD5C19"/>
    <w:rsid w:val="00CE7B6C"/>
    <w:rsid w:val="00CF0F7A"/>
    <w:rsid w:val="00CF1AC4"/>
    <w:rsid w:val="00CF20B8"/>
    <w:rsid w:val="00D012B2"/>
    <w:rsid w:val="00D01AFA"/>
    <w:rsid w:val="00D029F0"/>
    <w:rsid w:val="00D02DBA"/>
    <w:rsid w:val="00D03739"/>
    <w:rsid w:val="00D03DF5"/>
    <w:rsid w:val="00D072C2"/>
    <w:rsid w:val="00D07CAD"/>
    <w:rsid w:val="00D07DF3"/>
    <w:rsid w:val="00D1660F"/>
    <w:rsid w:val="00D2368D"/>
    <w:rsid w:val="00D24F6F"/>
    <w:rsid w:val="00D3042E"/>
    <w:rsid w:val="00D32246"/>
    <w:rsid w:val="00D339C7"/>
    <w:rsid w:val="00D35CB6"/>
    <w:rsid w:val="00D50506"/>
    <w:rsid w:val="00D531B5"/>
    <w:rsid w:val="00D555EE"/>
    <w:rsid w:val="00D63818"/>
    <w:rsid w:val="00D63F81"/>
    <w:rsid w:val="00D67645"/>
    <w:rsid w:val="00D67D6C"/>
    <w:rsid w:val="00D725CB"/>
    <w:rsid w:val="00D81865"/>
    <w:rsid w:val="00D85380"/>
    <w:rsid w:val="00D855B6"/>
    <w:rsid w:val="00D87A9C"/>
    <w:rsid w:val="00D90014"/>
    <w:rsid w:val="00D90CE0"/>
    <w:rsid w:val="00D9172A"/>
    <w:rsid w:val="00D92225"/>
    <w:rsid w:val="00D92989"/>
    <w:rsid w:val="00D92A05"/>
    <w:rsid w:val="00D938B3"/>
    <w:rsid w:val="00DB227A"/>
    <w:rsid w:val="00DC1340"/>
    <w:rsid w:val="00DC66EE"/>
    <w:rsid w:val="00DD240F"/>
    <w:rsid w:val="00DD38C3"/>
    <w:rsid w:val="00DD552B"/>
    <w:rsid w:val="00DE35CF"/>
    <w:rsid w:val="00DF123A"/>
    <w:rsid w:val="00DF3079"/>
    <w:rsid w:val="00DF6ECA"/>
    <w:rsid w:val="00DF74C8"/>
    <w:rsid w:val="00E00813"/>
    <w:rsid w:val="00E04669"/>
    <w:rsid w:val="00E048E3"/>
    <w:rsid w:val="00E077FB"/>
    <w:rsid w:val="00E10C84"/>
    <w:rsid w:val="00E12FC4"/>
    <w:rsid w:val="00E13F65"/>
    <w:rsid w:val="00E21C57"/>
    <w:rsid w:val="00E21F74"/>
    <w:rsid w:val="00E2282F"/>
    <w:rsid w:val="00E231F9"/>
    <w:rsid w:val="00E31800"/>
    <w:rsid w:val="00E32668"/>
    <w:rsid w:val="00E33D40"/>
    <w:rsid w:val="00E348E2"/>
    <w:rsid w:val="00E37E59"/>
    <w:rsid w:val="00E412E7"/>
    <w:rsid w:val="00E433F0"/>
    <w:rsid w:val="00E46AD1"/>
    <w:rsid w:val="00E474E5"/>
    <w:rsid w:val="00E509DE"/>
    <w:rsid w:val="00E530BF"/>
    <w:rsid w:val="00E5469E"/>
    <w:rsid w:val="00E55E02"/>
    <w:rsid w:val="00E571A0"/>
    <w:rsid w:val="00E6413D"/>
    <w:rsid w:val="00E646D0"/>
    <w:rsid w:val="00E705F9"/>
    <w:rsid w:val="00E70866"/>
    <w:rsid w:val="00E70F5E"/>
    <w:rsid w:val="00E7459A"/>
    <w:rsid w:val="00E765A9"/>
    <w:rsid w:val="00E77C5F"/>
    <w:rsid w:val="00E808CD"/>
    <w:rsid w:val="00E85401"/>
    <w:rsid w:val="00E91CD5"/>
    <w:rsid w:val="00E946F2"/>
    <w:rsid w:val="00EA1930"/>
    <w:rsid w:val="00EA1B9F"/>
    <w:rsid w:val="00EA3EED"/>
    <w:rsid w:val="00EB2753"/>
    <w:rsid w:val="00EB506D"/>
    <w:rsid w:val="00EB7D83"/>
    <w:rsid w:val="00EC0610"/>
    <w:rsid w:val="00EC5466"/>
    <w:rsid w:val="00EC6D22"/>
    <w:rsid w:val="00ED41F2"/>
    <w:rsid w:val="00ED5C1A"/>
    <w:rsid w:val="00ED6CFB"/>
    <w:rsid w:val="00ED6F22"/>
    <w:rsid w:val="00ED7D2D"/>
    <w:rsid w:val="00EE17C6"/>
    <w:rsid w:val="00EE43BA"/>
    <w:rsid w:val="00EE5B19"/>
    <w:rsid w:val="00EE7599"/>
    <w:rsid w:val="00EF1EF9"/>
    <w:rsid w:val="00EF2B18"/>
    <w:rsid w:val="00EF6BBB"/>
    <w:rsid w:val="00EF7EA5"/>
    <w:rsid w:val="00F01342"/>
    <w:rsid w:val="00F01BCB"/>
    <w:rsid w:val="00F041FE"/>
    <w:rsid w:val="00F052E3"/>
    <w:rsid w:val="00F06C63"/>
    <w:rsid w:val="00F13B17"/>
    <w:rsid w:val="00F17259"/>
    <w:rsid w:val="00F20DB3"/>
    <w:rsid w:val="00F21977"/>
    <w:rsid w:val="00F22CF8"/>
    <w:rsid w:val="00F2302A"/>
    <w:rsid w:val="00F241C6"/>
    <w:rsid w:val="00F31A92"/>
    <w:rsid w:val="00F45568"/>
    <w:rsid w:val="00F52DD1"/>
    <w:rsid w:val="00F559D7"/>
    <w:rsid w:val="00F6294C"/>
    <w:rsid w:val="00F6792A"/>
    <w:rsid w:val="00F74A47"/>
    <w:rsid w:val="00F766D0"/>
    <w:rsid w:val="00F8009C"/>
    <w:rsid w:val="00F91187"/>
    <w:rsid w:val="00F94DE1"/>
    <w:rsid w:val="00F9708E"/>
    <w:rsid w:val="00F97327"/>
    <w:rsid w:val="00FA2165"/>
    <w:rsid w:val="00FA5AE1"/>
    <w:rsid w:val="00FA79A4"/>
    <w:rsid w:val="00FB195D"/>
    <w:rsid w:val="00FB1DFF"/>
    <w:rsid w:val="00FB3631"/>
    <w:rsid w:val="00FB5E67"/>
    <w:rsid w:val="00FC2A9F"/>
    <w:rsid w:val="00FC30A1"/>
    <w:rsid w:val="00FC30D4"/>
    <w:rsid w:val="00FC4A57"/>
    <w:rsid w:val="00FC4CFB"/>
    <w:rsid w:val="00FC598C"/>
    <w:rsid w:val="00FD2E39"/>
    <w:rsid w:val="00FD426F"/>
    <w:rsid w:val="00FD4C44"/>
    <w:rsid w:val="00FD6D66"/>
    <w:rsid w:val="00FE079C"/>
    <w:rsid w:val="00FE27F8"/>
    <w:rsid w:val="00FE2A5A"/>
    <w:rsid w:val="00FE79A7"/>
    <w:rsid w:val="00FF252D"/>
    <w:rsid w:val="00FF35BB"/>
    <w:rsid w:val="00FF3A42"/>
    <w:rsid w:val="00FF63D0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ED36A"/>
  <w15:docId w15:val="{05B65750-D4A3-4D7B-8D39-033EEA4F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4F7E"/>
    <w:rPr>
      <w:color w:val="808080"/>
    </w:rPr>
  </w:style>
  <w:style w:type="paragraph" w:customStyle="1" w:styleId="Heading01">
    <w:name w:val="Heading 01"/>
    <w:basedOn w:val="Normal"/>
    <w:link w:val="Heading01Char"/>
    <w:qFormat/>
    <w:rsid w:val="00705ADB"/>
    <w:pPr>
      <w:spacing w:after="480"/>
    </w:pPr>
    <w:rPr>
      <w:rFonts w:asciiTheme="majorHAnsi" w:hAnsiTheme="majorHAnsi"/>
      <w:color w:val="00566E" w:themeColor="accent4" w:themeShade="80"/>
      <w:sz w:val="48"/>
    </w:rPr>
  </w:style>
  <w:style w:type="paragraph" w:customStyle="1" w:styleId="Heading02">
    <w:name w:val="Heading 02"/>
    <w:basedOn w:val="Normal"/>
    <w:link w:val="Heading02Char"/>
    <w:qFormat/>
    <w:rsid w:val="00705ADB"/>
    <w:pPr>
      <w:spacing w:before="960" w:after="480"/>
    </w:pPr>
    <w:rPr>
      <w:rFonts w:asciiTheme="majorHAnsi" w:hAnsiTheme="majorHAnsi"/>
      <w:color w:val="0081A4" w:themeColor="accent4" w:themeShade="BF"/>
      <w:sz w:val="28"/>
    </w:rPr>
  </w:style>
  <w:style w:type="character" w:customStyle="1" w:styleId="Heading01Char">
    <w:name w:val="Heading 01 Char"/>
    <w:basedOn w:val="DefaultParagraphFont"/>
    <w:link w:val="Heading01"/>
    <w:rsid w:val="00705ADB"/>
    <w:rPr>
      <w:rFonts w:asciiTheme="majorHAnsi" w:hAnsiTheme="majorHAnsi"/>
      <w:color w:val="00566E" w:themeColor="accent4" w:themeShade="80"/>
      <w:sz w:val="48"/>
    </w:rPr>
  </w:style>
  <w:style w:type="paragraph" w:customStyle="1" w:styleId="Heading03">
    <w:name w:val="Heading 03"/>
    <w:basedOn w:val="Normal"/>
    <w:link w:val="Heading03Char"/>
    <w:qFormat/>
    <w:rsid w:val="00705ADB"/>
    <w:pPr>
      <w:spacing w:before="120" w:after="120"/>
    </w:pPr>
    <w:rPr>
      <w:rFonts w:asciiTheme="majorHAnsi" w:hAnsiTheme="majorHAnsi"/>
      <w:b/>
      <w:color w:val="000000" w:themeColor="text1"/>
    </w:rPr>
  </w:style>
  <w:style w:type="character" w:customStyle="1" w:styleId="Heading02Char">
    <w:name w:val="Heading 02 Char"/>
    <w:basedOn w:val="DefaultParagraphFont"/>
    <w:link w:val="Heading02"/>
    <w:rsid w:val="00705ADB"/>
    <w:rPr>
      <w:rFonts w:asciiTheme="majorHAnsi" w:hAnsiTheme="majorHAnsi"/>
      <w:color w:val="0081A4" w:themeColor="accent4" w:themeShade="BF"/>
      <w:sz w:val="28"/>
    </w:rPr>
  </w:style>
  <w:style w:type="character" w:customStyle="1" w:styleId="Heading03Char">
    <w:name w:val="Heading 03 Char"/>
    <w:basedOn w:val="DefaultParagraphFont"/>
    <w:link w:val="Heading03"/>
    <w:rsid w:val="00705ADB"/>
    <w:rPr>
      <w:rFonts w:asciiTheme="majorHAnsi" w:hAnsiTheme="majorHAnsi"/>
      <w:b/>
      <w:color w:val="000000" w:themeColor="text1"/>
    </w:rPr>
  </w:style>
  <w:style w:type="paragraph" w:customStyle="1" w:styleId="BodyContent">
    <w:name w:val="Body Content"/>
    <w:basedOn w:val="Normal"/>
    <w:link w:val="BodyContentChar"/>
    <w:qFormat/>
    <w:rsid w:val="006E4F7E"/>
    <w:pPr>
      <w:spacing w:after="480"/>
    </w:pPr>
    <w:rPr>
      <w:color w:val="000000" w:themeColor="text1"/>
      <w:sz w:val="20"/>
    </w:rPr>
  </w:style>
  <w:style w:type="character" w:customStyle="1" w:styleId="BodyContentChar">
    <w:name w:val="Body Content Char"/>
    <w:basedOn w:val="DefaultParagraphFont"/>
    <w:link w:val="BodyContent"/>
    <w:rsid w:val="006E4F7E"/>
    <w:rPr>
      <w:color w:val="000000" w:themeColor="text1"/>
      <w:sz w:val="20"/>
    </w:rPr>
  </w:style>
  <w:style w:type="paragraph" w:customStyle="1" w:styleId="CompanyAddress">
    <w:name w:val="Company Address"/>
    <w:basedOn w:val="Normal"/>
    <w:link w:val="CompanyAddressChar"/>
    <w:qFormat/>
    <w:rsid w:val="006E4F7E"/>
    <w:pPr>
      <w:spacing w:after="0"/>
      <w:jc w:val="right"/>
    </w:pPr>
    <w:rPr>
      <w:color w:val="000000" w:themeColor="text1"/>
    </w:rPr>
  </w:style>
  <w:style w:type="character" w:customStyle="1" w:styleId="CompanyAddressChar">
    <w:name w:val="Company Address Char"/>
    <w:basedOn w:val="DefaultParagraphFont"/>
    <w:link w:val="CompanyAddress"/>
    <w:rsid w:val="006E4F7E"/>
    <w:rPr>
      <w:color w:val="000000" w:themeColor="text1"/>
    </w:rPr>
  </w:style>
  <w:style w:type="paragraph" w:customStyle="1" w:styleId="CompanyName">
    <w:name w:val="Company Name"/>
    <w:basedOn w:val="Normal"/>
    <w:link w:val="CompanyNameChar"/>
    <w:qFormat/>
    <w:rsid w:val="00705ADB"/>
    <w:pPr>
      <w:spacing w:after="0"/>
    </w:pPr>
    <w:rPr>
      <w:rFonts w:asciiTheme="majorHAnsi" w:hAnsiTheme="majorHAnsi"/>
      <w:b/>
      <w:color w:val="00ADDC" w:themeColor="accent4"/>
      <w:sz w:val="52"/>
      <w:szCs w:val="72"/>
    </w:rPr>
  </w:style>
  <w:style w:type="character" w:customStyle="1" w:styleId="CompanyNameChar">
    <w:name w:val="Company Name Char"/>
    <w:basedOn w:val="DefaultParagraphFont"/>
    <w:link w:val="CompanyName"/>
    <w:rsid w:val="00705ADB"/>
    <w:rPr>
      <w:rFonts w:asciiTheme="majorHAnsi" w:hAnsiTheme="majorHAnsi"/>
      <w:b/>
      <w:color w:val="00ADDC" w:themeColor="accent4"/>
      <w:sz w:val="52"/>
      <w:szCs w:val="72"/>
    </w:rPr>
  </w:style>
  <w:style w:type="paragraph" w:customStyle="1" w:styleId="Heading04">
    <w:name w:val="Heading 04"/>
    <w:basedOn w:val="Normal"/>
    <w:link w:val="Heading04Char"/>
    <w:qFormat/>
    <w:rsid w:val="00705ADB"/>
    <w:rPr>
      <w:rFonts w:asciiTheme="majorHAnsi" w:hAnsiTheme="majorHAnsi"/>
      <w:color w:val="007DEB" w:themeColor="background2" w:themeShade="80"/>
      <w:sz w:val="24"/>
    </w:rPr>
  </w:style>
  <w:style w:type="character" w:customStyle="1" w:styleId="Heading04Char">
    <w:name w:val="Heading 04 Char"/>
    <w:basedOn w:val="DefaultParagraphFont"/>
    <w:link w:val="Heading04"/>
    <w:rsid w:val="00705ADB"/>
    <w:rPr>
      <w:rFonts w:asciiTheme="majorHAnsi" w:hAnsiTheme="majorHAnsi"/>
      <w:color w:val="007DEB" w:themeColor="background2" w:themeShade="80"/>
      <w:sz w:val="24"/>
    </w:rPr>
  </w:style>
  <w:style w:type="paragraph" w:customStyle="1" w:styleId="BodyContent02">
    <w:name w:val="Body Content 02"/>
    <w:basedOn w:val="Normal"/>
    <w:link w:val="BodyContent02Char"/>
    <w:qFormat/>
    <w:rsid w:val="006E4F7E"/>
    <w:pPr>
      <w:spacing w:after="240" w:line="312" w:lineRule="auto"/>
    </w:pPr>
    <w:rPr>
      <w:color w:val="FEF0CD" w:themeColor="accent3" w:themeTint="33"/>
      <w:sz w:val="20"/>
    </w:rPr>
  </w:style>
  <w:style w:type="character" w:customStyle="1" w:styleId="BodyContent02Char">
    <w:name w:val="Body Content 02 Char"/>
    <w:basedOn w:val="DefaultParagraphFont"/>
    <w:link w:val="BodyContent02"/>
    <w:rsid w:val="006E4F7E"/>
    <w:rPr>
      <w:color w:val="FEF0CD" w:themeColor="accent3" w:themeTint="33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4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F7E"/>
  </w:style>
  <w:style w:type="paragraph" w:styleId="Footer">
    <w:name w:val="footer"/>
    <w:basedOn w:val="Normal"/>
    <w:link w:val="FooterChar"/>
    <w:uiPriority w:val="99"/>
    <w:semiHidden/>
    <w:unhideWhenUsed/>
    <w:rsid w:val="006E4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F7E"/>
  </w:style>
  <w:style w:type="paragraph" w:styleId="ListParagraph">
    <w:name w:val="List Paragraph"/>
    <w:basedOn w:val="Normal"/>
    <w:uiPriority w:val="34"/>
    <w:qFormat/>
    <w:rsid w:val="00FA5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27E"/>
    <w:rPr>
      <w:color w:val="EB880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37B"/>
    <w:rPr>
      <w:color w:val="5F77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://neurosciencemajor.osu.edu/honor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NeuroscienceMajor.osu.edu" TargetMode="External"/><Relationship Id="rId17" Type="http://schemas.openxmlformats.org/officeDocument/2006/relationships/hyperlink" Target="https://neurosciencemajor.osu.edu/hono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eurosciencemajor.osu.edu/honors" TargetMode="External"/><Relationship Id="rId20" Type="http://schemas.openxmlformats.org/officeDocument/2006/relationships/hyperlink" Target="https://neurosciencemajor.osu.edu/hon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uroAdvising@osu.ed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eurosciencemajor.osu.edu/honors" TargetMode="External"/><Relationship Id="rId10" Type="http://schemas.openxmlformats.org/officeDocument/2006/relationships/hyperlink" Target="http://NeuroscienceMajor.osu.edu" TargetMode="External"/><Relationship Id="rId19" Type="http://schemas.openxmlformats.org/officeDocument/2006/relationships/hyperlink" Target="https://neurosciencemajor.osu.edu/honors" TargetMode="External"/><Relationship Id="rId4" Type="http://schemas.openxmlformats.org/officeDocument/2006/relationships/styles" Target="styles.xml"/><Relationship Id="rId9" Type="http://schemas.openxmlformats.org/officeDocument/2006/relationships/hyperlink" Target="mailto:NeuroAdvising@osu.edu" TargetMode="Externa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p.8\AppData\Roaming\Microsoft\Templates\BurgWave_Fly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5ACA2C8-8613-4510-B957-EA5975BB1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9B530-6EA6-40C6-ADAD-3046D4C74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BurgWave_Flyer</Template>
  <TotalTime>1</TotalTime>
  <Pages>2</Pages>
  <Words>8</Words>
  <Characters>46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Patil, Mugdha</dc:creator>
  <cp:lastModifiedBy>Campbell, Charlie</cp:lastModifiedBy>
  <cp:revision>3</cp:revision>
  <dcterms:created xsi:type="dcterms:W3CDTF">2026-02-11T21:07:00Z</dcterms:created>
  <dcterms:modified xsi:type="dcterms:W3CDTF">2026-02-11T21:20:00Z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TC103852739990</vt:lpwstr>
  </property>
  <property fmtid="{D5CDD505-2E9C-101B-9397-08002B2CF9AE}" pid="3" name="_DocHome">
    <vt:i4>1435691860</vt:i4>
  </property>
</Properties>
</file>