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6DECB" w14:textId="446CD99F" w:rsidR="00A10861" w:rsidRPr="008B1452" w:rsidRDefault="004D7977" w:rsidP="004D498F">
      <w:pPr>
        <w:spacing w:after="100" w:afterAutospacing="1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6FAAA2" wp14:editId="36C0BA3D">
                <wp:simplePos x="0" y="0"/>
                <wp:positionH relativeFrom="margin">
                  <wp:posOffset>3063240</wp:posOffset>
                </wp:positionH>
                <wp:positionV relativeFrom="page">
                  <wp:posOffset>90836</wp:posOffset>
                </wp:positionV>
                <wp:extent cx="4480560" cy="12556274"/>
                <wp:effectExtent l="0" t="0" r="0" b="0"/>
                <wp:wrapNone/>
                <wp:docPr id="2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0560" cy="125562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381F7B4" w14:textId="02071623" w:rsidR="00D5068F" w:rsidRDefault="00D5068F" w:rsidP="00D5068F">
                            <w:pPr>
                              <w:pStyle w:val="Heading01"/>
                              <w:spacing w:after="0"/>
                              <w:contextualSpacing/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</w:pPr>
                            <w:bookmarkStart w:id="0" w:name="_Hlk130209883"/>
                            <w:r w:rsidRPr="00524DD6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The Neuroscience Undergraduate Program is a selective admissions major. </w:t>
                            </w:r>
                            <w:r w:rsidRPr="00524DD6">
                              <w:rPr>
                                <w:rStyle w:val="BodyContentChar"/>
                                <w:color w:val="auto"/>
                                <w:sz w:val="18"/>
                                <w:szCs w:val="20"/>
                              </w:rPr>
                              <w:t xml:space="preserve">All </w:t>
                            </w:r>
                            <w:r w:rsidRPr="00524DD6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>students must complete N</w:t>
                            </w:r>
                            <w:r w:rsidR="00206E98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>RO</w:t>
                            </w:r>
                            <w:r w:rsidRPr="00524DD6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1100(H), Psych 3313 and Neuro 3000 with grades of ‘B’ or higher and earn a minimum 3.0 cumulative GPA.</w:t>
                            </w:r>
                          </w:p>
                          <w:p w14:paraId="7C08793F" w14:textId="77777777" w:rsidR="00D5068F" w:rsidRDefault="00D5068F" w:rsidP="00D5068F">
                            <w:pPr>
                              <w:pStyle w:val="Heading01"/>
                              <w:spacing w:after="0"/>
                              <w:contextualSpacing/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6C206350" w14:textId="77777777" w:rsidR="00D5068F" w:rsidRDefault="00D5068F" w:rsidP="00D5068F">
                            <w:pPr>
                              <w:pStyle w:val="Heading01"/>
                              <w:contextualSpacing/>
                              <w:rPr>
                                <w:rStyle w:val="BodyContentChar"/>
                                <w:sz w:val="18"/>
                                <w:szCs w:val="18"/>
                              </w:rPr>
                            </w:pP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The requirements for the </w:t>
                            </w:r>
                            <w:proofErr w:type="gramStart"/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3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semester</w:t>
                            </w:r>
                            <w:proofErr w:type="gramEnd"/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hour (1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1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classes) 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N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euroscience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M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ajor are distributed across 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6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Requirments</w:t>
                            </w:r>
                            <w:proofErr w:type="spellEnd"/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Professional Survey, </w:t>
                            </w:r>
                            <w:r w:rsidRPr="007D327E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>Core, Data Analysis, Specialization, Breadth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, and Writing. </w:t>
                            </w:r>
                          </w:p>
                          <w:bookmarkEnd w:id="0"/>
                          <w:p w14:paraId="2E19BAA8" w14:textId="77777777" w:rsidR="004F191C" w:rsidRPr="00527A9D" w:rsidRDefault="004F191C" w:rsidP="00351DBD">
                            <w:pPr>
                              <w:pStyle w:val="Heading01"/>
                              <w:contextualSpacing/>
                              <w:rPr>
                                <w:rStyle w:val="BodyContentChar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2C1A9520" w14:textId="77777777" w:rsidR="003D4648" w:rsidRPr="00F33672" w:rsidRDefault="003D4648" w:rsidP="003D4648">
                            <w:pPr>
                              <w:pStyle w:val="Heading01"/>
                              <w:contextualSpacing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F33672">
                              <w:rPr>
                                <w:rStyle w:val="BodyContentChar"/>
                                <w:b/>
                                <w:color w:val="auto"/>
                                <w:sz w:val="24"/>
                              </w:rPr>
                              <w:t xml:space="preserve">I. </w:t>
                            </w:r>
                            <w:r>
                              <w:rPr>
                                <w:rStyle w:val="Heading03Char"/>
                                <w:smallCaps/>
                                <w:sz w:val="24"/>
                              </w:rPr>
                              <w:t>Professional Survey</w:t>
                            </w:r>
                            <w:r w:rsidRPr="00F3367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2D7BB27" w14:textId="77777777" w:rsidR="003D4648" w:rsidRPr="00FA1618" w:rsidRDefault="003D4648" w:rsidP="003D4648">
                            <w:pPr>
                              <w:pStyle w:val="Heading01"/>
                              <w:spacing w:after="0"/>
                              <w:contextualSpacing/>
                              <w:rPr>
                                <w:rStyle w:val="BodyContentChar"/>
                                <w:i/>
                                <w:color w:val="2A2003" w:themeColor="background2" w:themeShade="1A"/>
                                <w:sz w:val="2"/>
                                <w:szCs w:val="2"/>
                              </w:rPr>
                            </w:pPr>
                          </w:p>
                          <w:p w14:paraId="7933886D" w14:textId="1156E41E" w:rsidR="003D4648" w:rsidRPr="008761E9" w:rsidRDefault="003D4648" w:rsidP="00351DBD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40"/>
                              <w:ind w:left="461" w:hanging="187"/>
                              <w:contextualSpacing/>
                              <w:rPr>
                                <w:rStyle w:val="BodyContentChar"/>
                              </w:rPr>
                            </w:pP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N</w:t>
                            </w:r>
                            <w:r w:rsidR="00206E98">
                              <w:rPr>
                                <w:rStyle w:val="BodyContentChar"/>
                                <w:b/>
                                <w:szCs w:val="20"/>
                              </w:rPr>
                              <w:t>RO</w:t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1100</w:t>
                            </w:r>
                            <w:r w:rsidR="00206E98">
                              <w:rPr>
                                <w:rStyle w:val="BodyContentChar"/>
                                <w:b/>
                                <w:szCs w:val="20"/>
                              </w:rPr>
                              <w:t>(</w:t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H</w:t>
                            </w:r>
                            <w:r w:rsidR="00206E98">
                              <w:rPr>
                                <w:rStyle w:val="BodyContentChar"/>
                                <w:b/>
                                <w:szCs w:val="20"/>
                              </w:rPr>
                              <w:t>)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Neuroscience </w:t>
                            </w:r>
                            <w:r w:rsidR="009F7475"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Honors </w:t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Survey</w:t>
                            </w:r>
                            <w:r>
                              <w:rPr>
                                <w:rStyle w:val="BodyContentChar"/>
                              </w:rPr>
                              <w:t xml:space="preserve"> </w:t>
                            </w:r>
                            <w:r>
                              <w:rPr>
                                <w:rStyle w:val="BodyContentChar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1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 </w:t>
                            </w:r>
                            <w:r w:rsidR="00B94E16" w:rsidRPr="000B2694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Au,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Style w:val="BodyContentChar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F540A9"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Full or Pre-Majors Only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8406E7F" w14:textId="77777777" w:rsidR="008761E9" w:rsidRPr="009F7475" w:rsidRDefault="008761E9" w:rsidP="008761E9">
                            <w:pPr>
                              <w:pStyle w:val="Heading04"/>
                              <w:spacing w:after="40"/>
                              <w:ind w:left="461"/>
                              <w:contextualSpacing/>
                              <w:rPr>
                                <w:rStyle w:val="BodyContentChar"/>
                              </w:rPr>
                            </w:pPr>
                          </w:p>
                          <w:p w14:paraId="4905C5D1" w14:textId="77777777" w:rsidR="00351DBD" w:rsidRPr="008433A2" w:rsidRDefault="003D4648" w:rsidP="00351DBD">
                            <w:pPr>
                              <w:pStyle w:val="Heading01"/>
                              <w:contextualSpacing/>
                              <w:rPr>
                                <w:rStyle w:val="BodyContentChar"/>
                                <w:b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color w:val="auto"/>
                                <w:sz w:val="24"/>
                              </w:rPr>
                              <w:t>I</w:t>
                            </w:r>
                            <w:r w:rsidR="00351DBD" w:rsidRPr="005948C5">
                              <w:rPr>
                                <w:rStyle w:val="BodyContentChar"/>
                                <w:b/>
                                <w:color w:val="auto"/>
                                <w:sz w:val="24"/>
                              </w:rPr>
                              <w:t xml:space="preserve">I. </w:t>
                            </w:r>
                            <w:r w:rsidR="00BB77B9" w:rsidRPr="005948C5">
                              <w:rPr>
                                <w:rStyle w:val="Heading03Char"/>
                                <w:smallCaps/>
                                <w:sz w:val="24"/>
                              </w:rPr>
                              <w:t>Core</w:t>
                            </w:r>
                            <w:r w:rsidR="00BB77B9" w:rsidRPr="005948C5">
                              <w:rPr>
                                <w:rStyle w:val="Heading03Char"/>
                                <w:smallCaps/>
                                <w:sz w:val="52"/>
                                <w:szCs w:val="24"/>
                              </w:rPr>
                              <w:t xml:space="preserve"> </w:t>
                            </w:r>
                            <w:r w:rsidR="00BB77B9" w:rsidRPr="005948C5">
                              <w:rPr>
                                <w:rStyle w:val="Heading03Char"/>
                                <w:smallCaps/>
                                <w:sz w:val="24"/>
                              </w:rPr>
                              <w:t>Requirements</w:t>
                            </w:r>
                          </w:p>
                          <w:p w14:paraId="125CCE6A" w14:textId="77777777" w:rsidR="000808AF" w:rsidRPr="00733F45" w:rsidRDefault="000808AF" w:rsidP="000808AF">
                            <w:pPr>
                              <w:pStyle w:val="Heading01"/>
                              <w:contextualSpacing/>
                              <w:rPr>
                                <w:color w:val="auto"/>
                                <w:sz w:val="18"/>
                                <w:szCs w:val="20"/>
                              </w:rPr>
                            </w:pPr>
                            <w:r w:rsidRPr="00733F45">
                              <w:rPr>
                                <w:color w:val="auto"/>
                                <w:sz w:val="18"/>
                                <w:szCs w:val="20"/>
                              </w:rPr>
                              <w:t xml:space="preserve">Take all 4 of the courses below </w:t>
                            </w:r>
                          </w:p>
                          <w:p w14:paraId="0D67623F" w14:textId="77777777" w:rsidR="000808AF" w:rsidRPr="005D6523" w:rsidRDefault="000808AF" w:rsidP="000808AF">
                            <w:pPr>
                              <w:pStyle w:val="Heading01"/>
                              <w:spacing w:after="100" w:afterAutospacing="1"/>
                              <w:contextualSpacing/>
                              <w:rPr>
                                <w:rStyle w:val="BodyContentChar"/>
                                <w:i/>
                                <w:color w:val="auto"/>
                                <w:sz w:val="4"/>
                                <w:szCs w:val="4"/>
                              </w:rPr>
                            </w:pPr>
                          </w:p>
                          <w:p w14:paraId="5230C508" w14:textId="77777777" w:rsidR="000808AF" w:rsidRPr="002848EC" w:rsidRDefault="000808AF" w:rsidP="000808AF">
                            <w:pPr>
                              <w:pStyle w:val="Heading01"/>
                              <w:spacing w:after="0"/>
                              <w:contextualSpacing/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20"/>
                              </w:rPr>
                              <w:t xml:space="preserve">All Full and </w:t>
                            </w:r>
                            <w:r w:rsidRPr="008433A2"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20"/>
                              </w:rPr>
                              <w:t>P</w:t>
                            </w:r>
                            <w:r w:rsidRPr="008433A2"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>re-major students m</w:t>
                            </w:r>
                            <w:r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ust complete Neuro 1100(H), Psych 3313(H) and Neuro 3000 </w:t>
                            </w:r>
                            <w:r w:rsidRPr="008433A2"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with grades of ‘B’ or higher in </w:t>
                            </w:r>
                            <w:r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>these</w:t>
                            </w:r>
                            <w:r w:rsidRPr="008433A2"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 classes</w:t>
                            </w:r>
                            <w:r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8433A2">
                              <w:rPr>
                                <w:rStyle w:val="BodyContentChar"/>
                                <w:i/>
                                <w:color w:val="auto"/>
                                <w:sz w:val="18"/>
                                <w:szCs w:val="18"/>
                              </w:rPr>
                              <w:t>and earn a minimum 3.0 cumulative GPA</w:t>
                            </w:r>
                          </w:p>
                          <w:p w14:paraId="69F1B14C" w14:textId="77777777" w:rsidR="007E7CDC" w:rsidRDefault="007E7CDC" w:rsidP="00351DBD">
                            <w:pPr>
                              <w:pStyle w:val="Heading01"/>
                              <w:spacing w:after="0"/>
                              <w:contextualSpacing/>
                              <w:rPr>
                                <w:rStyle w:val="BodyContentChar"/>
                                <w:i/>
                                <w:color w:val="2A2003" w:themeColor="background2" w:themeShade="1A"/>
                                <w:sz w:val="10"/>
                                <w:szCs w:val="10"/>
                              </w:rPr>
                            </w:pPr>
                          </w:p>
                          <w:p w14:paraId="782B9802" w14:textId="4D7A0F24" w:rsidR="00351DBD" w:rsidRPr="0023512E" w:rsidRDefault="00351DBD" w:rsidP="0023512E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40"/>
                              <w:ind w:left="461" w:hanging="187"/>
                              <w:contextualSpacing/>
                              <w:rPr>
                                <w:rStyle w:val="BodyContentChar"/>
                              </w:rPr>
                            </w:pPr>
                            <w:proofErr w:type="gramStart"/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 3313</w:t>
                            </w:r>
                            <w:proofErr w:type="gramEnd"/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 to Behavioral Neuroscience</w:t>
                            </w:r>
                            <w:r>
                              <w:rPr>
                                <w:rStyle w:val="BodyContentChar"/>
                              </w:rPr>
                              <w:t xml:space="preserve"> </w:t>
                            </w:r>
                            <w:r>
                              <w:rPr>
                                <w:rStyle w:val="BodyContentChar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="00DF6665" w:rsidRPr="000B2694">
                              <w:rPr>
                                <w:rStyle w:val="BodyContentChar"/>
                                <w:szCs w:val="20"/>
                              </w:rPr>
                              <w:t xml:space="preserve">Au, </w:t>
                            </w:r>
                            <w:proofErr w:type="spellStart"/>
                            <w:r w:rsidR="00DF6665"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DF6665"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 w:rsidR="00DF6665"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Su</w:t>
                            </w:r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DF6665"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Style w:val="BodyContentChar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1100)</w:t>
                            </w:r>
                          </w:p>
                          <w:p w14:paraId="3B73780B" w14:textId="77777777" w:rsidR="0023512E" w:rsidRPr="0023512E" w:rsidRDefault="0023512E" w:rsidP="0023512E">
                            <w:pPr>
                              <w:pStyle w:val="Heading04"/>
                              <w:spacing w:after="40"/>
                              <w:ind w:left="461"/>
                              <w:contextualSpacing/>
                              <w:rPr>
                                <w:rStyle w:val="BodyContentChar"/>
                                <w:sz w:val="10"/>
                              </w:rPr>
                            </w:pPr>
                          </w:p>
                          <w:p w14:paraId="08F15C6C" w14:textId="5CE0D569" w:rsidR="00E777CE" w:rsidRPr="00536481" w:rsidRDefault="00351DBD" w:rsidP="00BF2A13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40"/>
                              <w:ind w:left="461" w:hanging="187"/>
                              <w:contextualSpacing/>
                              <w:rPr>
                                <w:rStyle w:val="BodyContentChar"/>
                                <w:sz w:val="18"/>
                                <w:szCs w:val="18"/>
                              </w:rPr>
                            </w:pP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 3000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 to Molecular/Cellular Neuroscience</w:t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="00DF6665" w:rsidRPr="000B2694">
                              <w:rPr>
                                <w:rStyle w:val="BodyContentChar"/>
                                <w:szCs w:val="20"/>
                              </w:rPr>
                              <w:t xml:space="preserve">Au, </w:t>
                            </w:r>
                            <w:proofErr w:type="spellStart"/>
                            <w:proofErr w:type="gramStart"/>
                            <w:r w:rsidR="00DF6665"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Bio 1113</w:t>
                            </w:r>
                            <w:r w:rsidR="00F540A9"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and Pre-Major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9928DBB" w14:textId="77777777" w:rsidR="00F71B60" w:rsidRPr="00F71B60" w:rsidRDefault="00F71B60" w:rsidP="00E777CE">
                            <w:pPr>
                              <w:pStyle w:val="Heading04"/>
                              <w:spacing w:after="40"/>
                              <w:ind w:left="144"/>
                              <w:contextualSpacing/>
                              <w:rPr>
                                <w:rStyle w:val="BodyContentChar"/>
                                <w:i/>
                                <w:sz w:val="10"/>
                                <w:szCs w:val="10"/>
                              </w:rPr>
                            </w:pPr>
                          </w:p>
                          <w:p w14:paraId="2E734B44" w14:textId="5826B63A" w:rsidR="0023512E" w:rsidRPr="00F71B60" w:rsidRDefault="00351DBD" w:rsidP="0023512E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40"/>
                              <w:ind w:left="461" w:hanging="187"/>
                              <w:contextualSpacing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 3513</w:t>
                            </w:r>
                            <w:proofErr w:type="gramEnd"/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 to Cognitive Neuroscience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="00DF6665" w:rsidRPr="000B2694">
                              <w:rPr>
                                <w:rStyle w:val="BodyContentChar"/>
                                <w:szCs w:val="20"/>
                              </w:rPr>
                              <w:t xml:space="preserve">Au, </w:t>
                            </w:r>
                            <w:proofErr w:type="spellStart"/>
                            <w:proofErr w:type="gramStart"/>
                            <w:r w:rsidR="00DF6665"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Style w:val="BodyContentChar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1100)</w:t>
                            </w:r>
                          </w:p>
                          <w:p w14:paraId="181B33BE" w14:textId="77777777" w:rsidR="0023512E" w:rsidRPr="0023512E" w:rsidRDefault="0023512E" w:rsidP="0023512E">
                            <w:pPr>
                              <w:pStyle w:val="Heading04"/>
                              <w:spacing w:after="60"/>
                              <w:ind w:left="461"/>
                              <w:rPr>
                                <w:rStyle w:val="BodyContentChar"/>
                                <w:sz w:val="10"/>
                              </w:rPr>
                            </w:pPr>
                          </w:p>
                          <w:p w14:paraId="669CB0CD" w14:textId="4006908F" w:rsidR="00446F02" w:rsidRPr="008761E9" w:rsidRDefault="00351DBD" w:rsidP="001E6635">
                            <w:pPr>
                              <w:pStyle w:val="Heading04"/>
                              <w:numPr>
                                <w:ilvl w:val="0"/>
                                <w:numId w:val="3"/>
                              </w:numPr>
                              <w:spacing w:after="40"/>
                              <w:ind w:left="461" w:hanging="187"/>
                              <w:rPr>
                                <w:rStyle w:val="BodyContentChar"/>
                                <w:color w:val="D29F0F" w:themeColor="background2" w:themeShade="80"/>
                                <w:sz w:val="18"/>
                                <w:szCs w:val="18"/>
                              </w:rPr>
                            </w:pP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 3050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Structure &amp; Function of the Nervous System</w:t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="00DF6665" w:rsidRPr="000B2694">
                              <w:rPr>
                                <w:rStyle w:val="BodyContentChar"/>
                                <w:szCs w:val="20"/>
                              </w:rPr>
                              <w:t xml:space="preserve">Au, </w:t>
                            </w:r>
                            <w:proofErr w:type="spellStart"/>
                            <w:proofErr w:type="gramStart"/>
                            <w:r w:rsidR="00DF6665"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Bio 1113 &amp; Neuro 3000)</w:t>
                            </w:r>
                          </w:p>
                          <w:p w14:paraId="1ADBDB5A" w14:textId="77777777" w:rsidR="008761E9" w:rsidRPr="008761E9" w:rsidRDefault="008761E9" w:rsidP="008761E9">
                            <w:pPr>
                              <w:pStyle w:val="Heading04"/>
                              <w:spacing w:after="40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14:paraId="24378BD4" w14:textId="77777777" w:rsidR="00FF3532" w:rsidRPr="004F191C" w:rsidRDefault="003D4648" w:rsidP="005948C5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ind w:left="187" w:hanging="187"/>
                              <w:rPr>
                                <w:rStyle w:val="Heading03Char"/>
                                <w:color w:val="auto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Style w:val="Heading03Char"/>
                              </w:rPr>
                              <w:t>I</w:t>
                            </w:r>
                            <w:r w:rsidR="005A4BE7">
                              <w:rPr>
                                <w:rStyle w:val="Heading03Char"/>
                              </w:rPr>
                              <w:t>I</w:t>
                            </w:r>
                            <w:r w:rsidR="004D20A2">
                              <w:rPr>
                                <w:rStyle w:val="Heading03Char"/>
                              </w:rPr>
                              <w:t>I</w:t>
                            </w:r>
                            <w:r w:rsidR="00FF3532" w:rsidRPr="00C81772">
                              <w:rPr>
                                <w:rStyle w:val="Heading03Char"/>
                              </w:rPr>
                              <w:t>.</w:t>
                            </w:r>
                            <w:r w:rsidR="00FF3532" w:rsidRPr="000F79C5">
                              <w:rPr>
                                <w:rStyle w:val="Heading03Char"/>
                                <w:szCs w:val="24"/>
                              </w:rPr>
                              <w:t xml:space="preserve"> </w:t>
                            </w:r>
                            <w:r w:rsidR="00FF3532" w:rsidRPr="00C81772">
                              <w:rPr>
                                <w:rStyle w:val="Heading03Char"/>
                                <w:smallCaps/>
                              </w:rPr>
                              <w:t>Data</w:t>
                            </w:r>
                            <w:r w:rsidR="00FF3532" w:rsidRPr="000F79C5">
                              <w:rPr>
                                <w:rStyle w:val="Heading03Char"/>
                                <w:smallCaps/>
                                <w:szCs w:val="24"/>
                              </w:rPr>
                              <w:t xml:space="preserve"> </w:t>
                            </w:r>
                            <w:r w:rsidR="00FF3532" w:rsidRPr="00C81772">
                              <w:rPr>
                                <w:rStyle w:val="Heading03Char"/>
                                <w:smallCaps/>
                              </w:rPr>
                              <w:t>Analysis</w:t>
                            </w:r>
                            <w:r w:rsidR="00FF3532" w:rsidRPr="000F79C5">
                              <w:rPr>
                                <w:rStyle w:val="Heading03Char"/>
                                <w:smallCaps/>
                                <w:szCs w:val="24"/>
                              </w:rPr>
                              <w:t xml:space="preserve"> </w:t>
                            </w:r>
                            <w:r w:rsidR="00FF3532" w:rsidRPr="00C81772">
                              <w:rPr>
                                <w:rStyle w:val="Heading03Char"/>
                                <w:smallCaps/>
                              </w:rPr>
                              <w:t>Requirement</w:t>
                            </w:r>
                            <w:r w:rsidR="00FF3532" w:rsidRPr="000F79C5">
                              <w:rPr>
                                <w:rStyle w:val="Heading03Char"/>
                                <w:i/>
                              </w:rPr>
                              <w:t xml:space="preserve"> </w:t>
                            </w:r>
                          </w:p>
                          <w:p w14:paraId="01FC1850" w14:textId="2C989C62" w:rsidR="00FF3532" w:rsidRDefault="00FF3532" w:rsidP="005948C5">
                            <w:pPr>
                              <w:spacing w:after="0"/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</w:pPr>
                            <w:r w:rsidRPr="00351DBD"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  <w:t xml:space="preserve">Take 1 of the </w:t>
                            </w:r>
                            <w:r w:rsidR="000808AF"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  <w:t>3</w:t>
                            </w:r>
                            <w:r w:rsidRPr="00351DBD"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  <w:t xml:space="preserve"> courses below</w:t>
                            </w:r>
                          </w:p>
                          <w:p w14:paraId="3F3D75CD" w14:textId="77777777" w:rsidR="002848EC" w:rsidRPr="005948C5" w:rsidRDefault="002848EC" w:rsidP="005948C5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color w:val="000000" w:themeColor="text1"/>
                                <w:sz w:val="10"/>
                                <w:szCs w:val="18"/>
                              </w:rPr>
                            </w:pPr>
                          </w:p>
                          <w:p w14:paraId="33DD10EB" w14:textId="5A04EB31" w:rsidR="00FF3532" w:rsidRPr="00FA1618" w:rsidRDefault="00FF3532" w:rsidP="00FA1618">
                            <w:pPr>
                              <w:pStyle w:val="Heading04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46" w:hanging="187"/>
                              <w:rPr>
                                <w:rStyle w:val="BodyContentChar"/>
                                <w:sz w:val="12"/>
                                <w:szCs w:val="12"/>
                              </w:rPr>
                            </w:pP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2220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 to Data Analysis in Psychology</w:t>
                            </w:r>
                            <w:r w:rsidRPr="002E7EF3">
                              <w:rPr>
                                <w:rStyle w:val="BodyContentChar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2E7EF3">
                              <w:rPr>
                                <w:rStyle w:val="BodyContentChar"/>
                                <w:sz w:val="18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="00B94E16" w:rsidRPr="000B2694">
                              <w:rPr>
                                <w:rStyle w:val="BodyContentChar"/>
                                <w:szCs w:val="20"/>
                              </w:rPr>
                              <w:t xml:space="preserve">3hrs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|  Au, </w:t>
                            </w:r>
                            <w:proofErr w:type="spell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, Su  |</w:t>
                            </w:r>
                            <w:r w:rsidRPr="002E7EF3">
                              <w:rPr>
                                <w:rStyle w:val="BodyContentChar"/>
                                <w:sz w:val="18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1100 &amp; Math 1148</w:t>
                            </w:r>
                            <w:r w:rsidR="00F71B60"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  <w:r w:rsidR="00FA1618"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DED0E0" w14:textId="77777777" w:rsidR="00FF3532" w:rsidRPr="00F71B60" w:rsidRDefault="00FF3532" w:rsidP="005948C5">
                            <w:pPr>
                              <w:pStyle w:val="Heading04"/>
                              <w:spacing w:after="0"/>
                              <w:ind w:left="446"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</w:p>
                          <w:p w14:paraId="7900027B" w14:textId="3331BBEA" w:rsidR="00FF3532" w:rsidRPr="00EA6EE4" w:rsidRDefault="00FF3532" w:rsidP="005948C5">
                            <w:pPr>
                              <w:pStyle w:val="Heading04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46" w:hanging="187"/>
                              <w:rPr>
                                <w:rStyle w:val="BodyContentChar"/>
                                <w:szCs w:val="20"/>
                              </w:rPr>
                            </w:pPr>
                            <w:r w:rsidRPr="00F71B6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Stats 2480</w:t>
                            </w:r>
                            <w:r w:rsidRPr="00F71B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Statistics for Life Sciences</w:t>
                            </w:r>
                            <w:r w:rsidRPr="002E7EF3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F6665"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2E7EF3">
                              <w:rPr>
                                <w:rStyle w:val="BodyContentChar"/>
                                <w:sz w:val="18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Math 1151)</w:t>
                            </w:r>
                          </w:p>
                          <w:p w14:paraId="106C121C" w14:textId="77777777" w:rsidR="00FF3532" w:rsidRPr="00F71B60" w:rsidRDefault="00FF3532" w:rsidP="005948C5">
                            <w:pPr>
                              <w:pStyle w:val="Heading04"/>
                              <w:spacing w:after="0"/>
                              <w:ind w:left="446"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</w:p>
                          <w:p w14:paraId="02FB8C4A" w14:textId="5FEF030E" w:rsidR="00446F02" w:rsidRPr="006A45E0" w:rsidRDefault="00FF3532" w:rsidP="006A45E0">
                            <w:pPr>
                              <w:pStyle w:val="Heading04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46" w:hanging="187"/>
                              <w:rPr>
                                <w:rStyle w:val="BodyContentChar"/>
                                <w:szCs w:val="20"/>
                              </w:rPr>
                            </w:pPr>
                            <w:r w:rsidRPr="00F71B6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Stats 2450</w:t>
                            </w:r>
                            <w:r w:rsidRPr="00F71B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1B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Introduction to Statistical Analysis</w:t>
                            </w:r>
                            <w:r w:rsidRPr="002E7EF3">
                              <w:rPr>
                                <w:color w:val="000000" w:themeColor="text1"/>
                                <w:sz w:val="18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="00DF6665" w:rsidRPr="000B2694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DF6665" w:rsidRPr="00536481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proofErr w:type="gramStart"/>
                            <w:r w:rsidR="00DF6665" w:rsidRPr="00536481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2E7EF3">
                              <w:rPr>
                                <w:rStyle w:val="BodyContentChar"/>
                                <w:sz w:val="18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Math 1151)</w:t>
                            </w:r>
                          </w:p>
                          <w:p w14:paraId="22CB4F3F" w14:textId="77777777" w:rsidR="008761E9" w:rsidRPr="008761E9" w:rsidRDefault="008761E9" w:rsidP="008761E9">
                            <w:pPr>
                              <w:pStyle w:val="Heading04"/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741950E" w14:textId="77777777" w:rsidR="00CC4957" w:rsidRPr="00E67AE9" w:rsidRDefault="003D4648" w:rsidP="00CC4957">
                            <w:pPr>
                              <w:pStyle w:val="Heading04"/>
                              <w:spacing w:before="100" w:beforeAutospacing="1" w:after="0"/>
                              <w:contextualSpacing/>
                              <w:rPr>
                                <w:rStyle w:val="Heading03Char"/>
                                <w:color w:val="auto"/>
                              </w:rPr>
                            </w:pPr>
                            <w:r w:rsidRPr="00E67AE9">
                              <w:rPr>
                                <w:rStyle w:val="Heading03Char"/>
                                <w:color w:val="auto"/>
                              </w:rPr>
                              <w:t>IV</w:t>
                            </w:r>
                            <w:r w:rsidR="00CC4957" w:rsidRPr="00E67AE9">
                              <w:rPr>
                                <w:rStyle w:val="Heading03Char"/>
                                <w:color w:val="auto"/>
                              </w:rPr>
                              <w:t xml:space="preserve">. </w:t>
                            </w:r>
                            <w:r w:rsidR="00CC4957" w:rsidRPr="00E67AE9">
                              <w:rPr>
                                <w:rStyle w:val="Heading03Char"/>
                                <w:smallCaps/>
                                <w:color w:val="auto"/>
                              </w:rPr>
                              <w:t>Specialization</w:t>
                            </w:r>
                            <w:r w:rsidR="00CC4957" w:rsidRPr="00E67AE9">
                              <w:rPr>
                                <w:rStyle w:val="Heading03Char"/>
                                <w:smallCaps/>
                                <w:color w:val="auto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="00CC4957" w:rsidRPr="00E67AE9">
                              <w:rPr>
                                <w:rStyle w:val="Heading03Char"/>
                                <w:smallCaps/>
                                <w:color w:val="auto"/>
                              </w:rPr>
                              <w:t>Requirements</w:t>
                            </w:r>
                          </w:p>
                          <w:p w14:paraId="79FFE6F8" w14:textId="1C311036" w:rsidR="00B131BC" w:rsidRPr="00393F51" w:rsidRDefault="00CC4957" w:rsidP="00393F51">
                            <w:pPr>
                              <w:pStyle w:val="Heading04"/>
                              <w:spacing w:before="100" w:beforeAutospacing="1" w:after="0"/>
                              <w:contextualSpacing/>
                              <w:rPr>
                                <w:rStyle w:val="BodyContentChar"/>
                                <w:sz w:val="18"/>
                                <w:szCs w:val="18"/>
                              </w:rPr>
                            </w:pPr>
                            <w:r w:rsidRPr="00351DBD"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  <w:t xml:space="preserve">Choose at least </w:t>
                            </w:r>
                            <w:r w:rsidR="000808AF"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  <w:t>4</w:t>
                            </w:r>
                            <w:r w:rsidRPr="00351DBD"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  <w:t xml:space="preserve"> specialization courses from the options below</w:t>
                            </w:r>
                          </w:p>
                          <w:p w14:paraId="694CA15B" w14:textId="77777777" w:rsidR="007E7CDC" w:rsidRPr="00B131BC" w:rsidRDefault="007E7CDC" w:rsidP="00B131BC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sz w:val="6"/>
                                <w:szCs w:val="14"/>
                              </w:rPr>
                            </w:pPr>
                          </w:p>
                          <w:p w14:paraId="3BD718EB" w14:textId="2C22F5D4" w:rsidR="00A13390" w:rsidRPr="00F71B60" w:rsidRDefault="002608CB" w:rsidP="00FA1618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74" w:hanging="104"/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13390" w:rsidRPr="00F71B60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 4550</w:t>
                            </w:r>
                            <w:r w:rsidR="00A13390" w:rsidRPr="00F71B6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="00A13390" w:rsidRPr="00F71B6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="00A13390" w:rsidRPr="00F71B6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="00A13390" w:rsidRPr="00F71B60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Autis</w:t>
                            </w:r>
                            <w:r w:rsidR="00FA1618" w:rsidRPr="00F71B60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m Spectrum Disorder &amp;</w:t>
                            </w:r>
                            <w:r w:rsidR="00FA1618" w:rsidRPr="00F71B6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A1618"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Neurodev</w:t>
                            </w:r>
                            <w:proofErr w:type="spellEnd"/>
                            <w:r w:rsidR="00FA1618"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</w:t>
                            </w:r>
                            <w:r w:rsidR="00A13390"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Disorders </w:t>
                            </w:r>
                          </w:p>
                          <w:p w14:paraId="45E3C8B0" w14:textId="1C24CC08" w:rsidR="00A13390" w:rsidRPr="00BB0FC5" w:rsidRDefault="00A13390" w:rsidP="00A13390">
                            <w:pPr>
                              <w:pStyle w:val="Heading04"/>
                              <w:spacing w:after="0"/>
                              <w:ind w:left="1728" w:firstLine="144"/>
                              <w:rPr>
                                <w:rStyle w:val="BodyContentChar"/>
                                <w:sz w:val="14"/>
                                <w:szCs w:val="14"/>
                              </w:rPr>
                            </w:pP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hrs </w:t>
                            </w:r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25765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4E96CF32" w14:textId="77777777" w:rsidR="00A13390" w:rsidRPr="00F71B60" w:rsidRDefault="00A13390" w:rsidP="00A13390">
                            <w:pPr>
                              <w:pStyle w:val="Heading04"/>
                              <w:spacing w:after="0"/>
                              <w:ind w:left="461"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</w:p>
                          <w:p w14:paraId="0A97810B" w14:textId="1BBE27E8" w:rsidR="002608CB" w:rsidRPr="00F71B60" w:rsidRDefault="00D259C0" w:rsidP="002608CB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61" w:hanging="187"/>
                              <w:rPr>
                                <w:rStyle w:val="BodyContentChar"/>
                                <w:sz w:val="4"/>
                                <w:szCs w:val="4"/>
                              </w:rPr>
                            </w:pP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Neuro 3010 </w:t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  <w:t>Neurophysiology</w:t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Neuro 3000</w:t>
                            </w:r>
                            <w:r w:rsidR="00B47F25"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&amp; Neuro 3050</w:t>
                            </w:r>
                            <w:r w:rsidRPr="00F71B60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D146F64" w14:textId="77777777" w:rsidR="00F71B60" w:rsidRPr="00B56E07" w:rsidRDefault="00F71B60" w:rsidP="00F71B60">
                            <w:pPr>
                              <w:pStyle w:val="Heading04"/>
                              <w:spacing w:after="0"/>
                              <w:ind w:left="461"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</w:p>
                          <w:p w14:paraId="713E283C" w14:textId="58E2E07B" w:rsidR="002608CB" w:rsidRPr="00F71B60" w:rsidRDefault="002608CB" w:rsidP="002608CB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61" w:hanging="187"/>
                              <w:rPr>
                                <w:rStyle w:val="BodyContentChar"/>
                                <w:szCs w:val="20"/>
                              </w:rPr>
                            </w:pPr>
                            <w:r w:rsidRPr="00F71B60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</w:t>
                            </w:r>
                            <w:r w:rsidR="00E41B37" w:rsidRPr="00F71B60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3305 </w:t>
                            </w:r>
                            <w:r w:rsidR="00E41B37" w:rsidRPr="00F71B60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="00E41B37" w:rsidRPr="00F71B60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Neuropharmacology</w:t>
                            </w:r>
                          </w:p>
                          <w:p w14:paraId="789A6A33" w14:textId="0D08D34A" w:rsidR="002608CB" w:rsidRPr="002608CB" w:rsidRDefault="002608CB" w:rsidP="00F71B60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auto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9615E6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71B60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F71B60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F71B60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</w:p>
                          <w:p w14:paraId="56E90FA7" w14:textId="77777777" w:rsidR="00A52DA9" w:rsidRPr="00F71B60" w:rsidRDefault="00A52DA9" w:rsidP="00A52DA9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</w:p>
                          <w:p w14:paraId="460A4D83" w14:textId="77777777" w:rsidR="00D259C0" w:rsidRPr="00F71B60" w:rsidRDefault="00D259C0" w:rsidP="00B131BC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50" w:hanging="180"/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</w:pPr>
                            <w:r w:rsidRPr="00F71B60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 4050</w:t>
                            </w:r>
                            <w:r w:rsidR="00224BE4" w:rsidRPr="00F71B60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H</w:t>
                            </w:r>
                            <w:r w:rsidR="00224BE4" w:rsidRPr="00F71B6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224BE4" w:rsidRPr="00F71B6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="00224BE4" w:rsidRPr="00F71B6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F71B60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Neurogenetics</w:t>
                            </w:r>
                          </w:p>
                          <w:p w14:paraId="144C7E3F" w14:textId="0679CFA4" w:rsidR="007E7CDC" w:rsidRPr="00024D8D" w:rsidRDefault="00D259C0" w:rsidP="00A52DA9">
                            <w:pPr>
                              <w:pStyle w:val="Heading04"/>
                              <w:spacing w:after="0"/>
                              <w:ind w:left="1742" w:firstLine="130"/>
                              <w:rPr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3h</w:t>
                            </w:r>
                            <w:r w:rsidR="00B73C26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rs</w:t>
                            </w:r>
                            <w:proofErr w:type="spell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C176B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E404D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(Pre-</w:t>
                            </w:r>
                            <w:proofErr w:type="spellStart"/>
                            <w:r w:rsidRPr="00E404D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reqs</w:t>
                            </w:r>
                            <w:proofErr w:type="spellEnd"/>
                            <w:r w:rsidRPr="00E404D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B47F25" w:rsidRPr="00E404DF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Neuro </w:t>
                            </w:r>
                            <w:r w:rsidR="008761E9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3000</w:t>
                            </w:r>
                            <w:r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559400B1" w14:textId="77777777" w:rsidR="00024D8D" w:rsidRPr="00B56E07" w:rsidRDefault="00024D8D" w:rsidP="00A52DA9">
                            <w:pPr>
                              <w:pStyle w:val="Heading04"/>
                              <w:spacing w:after="0"/>
                              <w:ind w:left="1742" w:firstLine="130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9EB5CEB" w14:textId="7A433094" w:rsidR="00D259C0" w:rsidRPr="00B56E07" w:rsidRDefault="00D259C0" w:rsidP="00B131BC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50" w:hanging="180"/>
                              <w:rPr>
                                <w:rStyle w:val="BodyContentChar"/>
                                <w:b/>
                                <w:szCs w:val="20"/>
                              </w:rPr>
                            </w:pPr>
                            <w:r w:rsidRPr="00B56E07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 4100</w:t>
                            </w:r>
                            <w:r w:rsidRPr="00B56E07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b/>
                                <w:szCs w:val="20"/>
                              </w:rPr>
                              <w:t>Basic &amp; Clinical Foundations of Neuro Disease</w:t>
                            </w:r>
                          </w:p>
                          <w:p w14:paraId="45587C50" w14:textId="0E42BD04" w:rsidR="007E7CDC" w:rsidRPr="00B56E07" w:rsidRDefault="00D259C0" w:rsidP="00A52DA9">
                            <w:pPr>
                              <w:pStyle w:val="Heading04"/>
                              <w:spacing w:after="0"/>
                              <w:ind w:left="1872"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3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="003B1905" w:rsidRPr="000B2694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25765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6EA5D3D7" w14:textId="77777777" w:rsidR="00024D8D" w:rsidRPr="00B56E07" w:rsidRDefault="00024D8D" w:rsidP="00A52DA9">
                            <w:pPr>
                              <w:pStyle w:val="Heading04"/>
                              <w:spacing w:after="0"/>
                              <w:ind w:left="1872"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</w:p>
                          <w:p w14:paraId="2FD01B85" w14:textId="2BF92408" w:rsidR="004D4276" w:rsidRPr="00B56E07" w:rsidRDefault="004D4276" w:rsidP="004D4276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61" w:hanging="187"/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</w:pP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 4</w:t>
                            </w:r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500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Intro to </w:t>
                            </w:r>
                            <w:proofErr w:type="spellStart"/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NeuroImmunology</w:t>
                            </w:r>
                            <w:proofErr w:type="spellEnd"/>
                          </w:p>
                          <w:p w14:paraId="5DBC99A0" w14:textId="37524FFC" w:rsidR="004D4276" w:rsidRDefault="004D4276" w:rsidP="004D4276">
                            <w:pPr>
                              <w:pStyle w:val="Heading04"/>
                              <w:spacing w:after="0"/>
                              <w:ind w:left="1742" w:firstLine="13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C176B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56E0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B56E0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B56E0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5337FF5B" w14:textId="77777777" w:rsidR="004D4276" w:rsidRPr="004D4276" w:rsidRDefault="004D4276" w:rsidP="004D4276">
                            <w:pPr>
                              <w:pStyle w:val="Heading04"/>
                              <w:spacing w:after="0"/>
                              <w:ind w:left="1742" w:firstLine="130"/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ABCC395" w14:textId="7EAB8427" w:rsidR="00D259C0" w:rsidRPr="00B56E07" w:rsidRDefault="00D259C0" w:rsidP="00B131BC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61" w:hanging="187"/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</w:pP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 4640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Neuronal Signal Transduction</w:t>
                            </w:r>
                          </w:p>
                          <w:p w14:paraId="66A81B4B" w14:textId="2401BC95" w:rsidR="007E7CDC" w:rsidRPr="00024D8D" w:rsidRDefault="00D259C0" w:rsidP="00A52DA9">
                            <w:pPr>
                              <w:pStyle w:val="Heading04"/>
                              <w:spacing w:after="0"/>
                              <w:ind w:left="1742" w:firstLine="130"/>
                              <w:rPr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C176B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56E0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B56E0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B56E0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5A2C093A" w14:textId="77777777" w:rsidR="00024D8D" w:rsidRPr="00B56E07" w:rsidRDefault="00024D8D" w:rsidP="00A52DA9">
                            <w:pPr>
                              <w:pStyle w:val="Heading04"/>
                              <w:spacing w:after="0"/>
                              <w:ind w:left="1742" w:firstLine="130"/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666ACF02" w14:textId="74C616E6" w:rsidR="007E7CDC" w:rsidRPr="00024D8D" w:rsidRDefault="00D259C0" w:rsidP="00B131BC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61" w:hanging="187"/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</w:pP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 5790H</w:t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  <w:t>Developmental Neuroscience</w:t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DA9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52D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Neuro 3000 &amp; 3050</w:t>
                            </w:r>
                            <w:r w:rsidR="00B47F25"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&amp; Jr. or Sr.</w:t>
                            </w:r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A9470DF" w14:textId="77777777" w:rsidR="00024D8D" w:rsidRPr="00B56E07" w:rsidRDefault="00024D8D" w:rsidP="00024D8D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1BBAD921" w14:textId="2B93A24D" w:rsidR="00CC4957" w:rsidRPr="00B56E07" w:rsidRDefault="00CC4957" w:rsidP="00B131BC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61" w:hanging="187"/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</w:pP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4644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Hormones &amp; Behavior</w:t>
                            </w:r>
                          </w:p>
                          <w:p w14:paraId="6A2890B7" w14:textId="0298D296" w:rsidR="007E7CDC" w:rsidRPr="000B2694" w:rsidRDefault="00CC4957" w:rsidP="00B131BC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BodyContentChar"/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rFonts w:asciiTheme="minorHAnsi" w:hAnsiTheme="minorHAnsi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C495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C495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C495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CC4957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0B2694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="002C0AE5" w:rsidRPr="00536481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Au,</w:t>
                            </w:r>
                            <w:r w:rsidR="004E02D0" w:rsidRPr="00536481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536481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CC495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</w:t>
                            </w:r>
                            <w:r w:rsidR="008C0686"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&amp; Neuro 3000</w:t>
                            </w:r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  <w:r w:rsidR="008C0686"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72310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="00372310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="00372310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3144B27E" w14:textId="7E949BFB" w:rsidR="00561BA9" w:rsidRDefault="00CC4957" w:rsidP="00B131BC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CC495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CC495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CC495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CC495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CC495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CC495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CC495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CC495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="00561BA9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Not Open to Students </w:t>
                            </w:r>
                            <w:r w:rsidR="00393F51"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with</w:t>
                            </w:r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Credit </w:t>
                            </w:r>
                            <w:proofErr w:type="gramStart"/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For</w:t>
                            </w:r>
                            <w:proofErr w:type="gramEnd"/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Neuro 5644</w:t>
                            </w:r>
                          </w:p>
                          <w:p w14:paraId="2630D9E1" w14:textId="77777777" w:rsidR="00B56E07" w:rsidRPr="00B56E07" w:rsidRDefault="00B56E07" w:rsidP="00B131BC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i/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338068D6" w14:textId="77777777" w:rsidR="00024D8D" w:rsidRPr="00024D8D" w:rsidRDefault="00024D8D" w:rsidP="00B131BC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i/>
                                <w:color w:val="C00000"/>
                                <w:sz w:val="4"/>
                                <w:szCs w:val="4"/>
                              </w:rPr>
                            </w:pPr>
                          </w:p>
                          <w:p w14:paraId="6042A425" w14:textId="5EDF8E12" w:rsidR="00A52DA9" w:rsidRPr="00B56E07" w:rsidRDefault="00A52DA9" w:rsidP="00A52DA9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450" w:hanging="187"/>
                              <w:rPr>
                                <w:rStyle w:val="BodyContentChar"/>
                                <w:sz w:val="16"/>
                                <w:szCs w:val="16"/>
                              </w:rPr>
                            </w:pP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Psych 5603   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Stem Cells and the Brain</w:t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br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 xml:space="preserve">  </w:t>
                            </w:r>
                            <w:proofErr w:type="gramStart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 Pre</w:t>
                            </w:r>
                            <w:proofErr w:type="gramEnd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-</w:t>
                            </w:r>
                            <w:proofErr w:type="spellStart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7A00770" w14:textId="77777777" w:rsidR="00BB46F4" w:rsidRPr="00B56E07" w:rsidRDefault="00BB46F4" w:rsidP="00BB46F4">
                            <w:pPr>
                              <w:pStyle w:val="Heading04"/>
                              <w:spacing w:after="0"/>
                              <w:ind w:left="450"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</w:p>
                          <w:p w14:paraId="514A5863" w14:textId="1EA23F60" w:rsidR="00A13390" w:rsidRPr="00B56E07" w:rsidRDefault="001956C1" w:rsidP="0054626E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 w:hanging="90"/>
                              <w:rPr>
                                <w:rStyle w:val="BodyContentChar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13390"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4305</w:t>
                            </w:r>
                            <w:r w:rsidR="00A13390"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="00A13390"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="00A13390"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  <w:t>Introduction to Psychopharmacology</w:t>
                            </w:r>
                            <w:r w:rsidR="00A13390"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="00A13390"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13390"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13390"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13390"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13390"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13390"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13390"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13390"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13390"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13390"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13390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="00A13390" w:rsidRPr="0037231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="00A13390" w:rsidRPr="00372310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="00A13390" w:rsidRPr="00372310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="00A13390" w:rsidRPr="00372310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="00A13390" w:rsidRPr="00372310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="00A13390" w:rsidRPr="00A52065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A13390"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="00A13390"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="00A13390"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Permission of Instructor)</w:t>
                            </w:r>
                          </w:p>
                          <w:p w14:paraId="2C2D9BD1" w14:textId="1E607075" w:rsidR="00A13390" w:rsidRPr="00B56E07" w:rsidRDefault="008761E9" w:rsidP="00A13390">
                            <w:pPr>
                              <w:pStyle w:val="Heading04"/>
                              <w:spacing w:after="0"/>
                              <w:ind w:left="720"/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A13390"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Not Open to Students </w:t>
                            </w:r>
                            <w:proofErr w:type="gramStart"/>
                            <w:r w:rsidR="00A13390"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With</w:t>
                            </w:r>
                            <w:proofErr w:type="gramEnd"/>
                            <w:r w:rsidR="00A13390"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Credit </w:t>
                            </w:r>
                            <w:proofErr w:type="gramStart"/>
                            <w:r w:rsidR="00A13390"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For</w:t>
                            </w:r>
                            <w:proofErr w:type="gramEnd"/>
                            <w:r w:rsidR="00A13390"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PHR 4440 or </w:t>
                            </w:r>
                            <w:proofErr w:type="spellStart"/>
                            <w:r w:rsidR="00A13390"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Biophrm</w:t>
                            </w:r>
                            <w:proofErr w:type="spellEnd"/>
                            <w:r w:rsidR="00A13390"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5824</w:t>
                            </w:r>
                          </w:p>
                          <w:p w14:paraId="6CBF7033" w14:textId="77777777" w:rsidR="00024D8D" w:rsidRPr="00B56E07" w:rsidRDefault="00024D8D" w:rsidP="00024D8D">
                            <w:pPr>
                              <w:pStyle w:val="Heading04"/>
                              <w:spacing w:after="0"/>
                              <w:ind w:left="450"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</w:p>
                          <w:p w14:paraId="0740351D" w14:textId="77777777" w:rsidR="00024D8D" w:rsidRPr="00024D8D" w:rsidRDefault="00024D8D" w:rsidP="00393F51">
                            <w:pPr>
                              <w:pStyle w:val="Heading04"/>
                              <w:spacing w:after="0"/>
                              <w:ind w:left="1746" w:firstLine="126"/>
                              <w:rPr>
                                <w:rStyle w:val="BodyContentChar"/>
                                <w:color w:val="auto"/>
                                <w:sz w:val="4"/>
                                <w:szCs w:val="4"/>
                              </w:rPr>
                            </w:pPr>
                          </w:p>
                          <w:p w14:paraId="45425242" w14:textId="0C5A69DE" w:rsidR="00393F51" w:rsidRPr="00B56E07" w:rsidRDefault="00393F51" w:rsidP="00393F51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450" w:hanging="18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Biophrm</w:t>
                            </w:r>
                            <w:proofErr w:type="spellEnd"/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5824</w:t>
                            </w:r>
                            <w:r w:rsidR="005D3AED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Pharmacology</w:t>
                            </w:r>
                            <w:proofErr w:type="gramEnd"/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of the Nervous System</w:t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A52065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37231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37231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7231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Au, </w:t>
                            </w:r>
                            <w:proofErr w:type="spellStart"/>
                            <w:proofErr w:type="gramStart"/>
                            <w:r w:rsidRPr="00372310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A52065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B56E07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Permission of Instructor)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C5A74B6" w14:textId="2D64423E" w:rsidR="00393F51" w:rsidRPr="00B56E07" w:rsidRDefault="008761E9" w:rsidP="00393F51">
                            <w:pPr>
                              <w:pStyle w:val="Heading04"/>
                              <w:spacing w:after="0"/>
                              <w:ind w:left="450"/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393F51"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Not Open to Students with Credit </w:t>
                            </w:r>
                            <w:proofErr w:type="gramStart"/>
                            <w:r w:rsidR="00393F51"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For</w:t>
                            </w:r>
                            <w:proofErr w:type="gramEnd"/>
                            <w:r w:rsidR="00393F51"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PHR 4440 or Psych 4305</w:t>
                            </w:r>
                          </w:p>
                          <w:p w14:paraId="553C2F93" w14:textId="77777777" w:rsidR="00024D8D" w:rsidRPr="00B56E07" w:rsidRDefault="00024D8D" w:rsidP="00393F51">
                            <w:pPr>
                              <w:pStyle w:val="Heading04"/>
                              <w:spacing w:after="0"/>
                              <w:ind w:left="450"/>
                              <w:rPr>
                                <w:rStyle w:val="BodyContentChar"/>
                                <w:i/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00FA02DB" w14:textId="06C32B98" w:rsidR="005D12ED" w:rsidRPr="00111346" w:rsidRDefault="00393F51" w:rsidP="005D12ED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450" w:hanging="187"/>
                              <w:rPr>
                                <w:rStyle w:val="BodyContentChar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Chem 5230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  <w:t xml:space="preserve">       </w:t>
                            </w:r>
                            <w:r w:rsidRPr="00B56E0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Neurotransmitter Chemistry</w:t>
                            </w:r>
                            <w:r w:rsidRPr="0002373F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br/>
                            </w:r>
                            <w:r w:rsidRPr="0002373F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                           </w:t>
                            </w:r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hrs  </w:t>
                            </w:r>
                            <w:r w:rsidRPr="004D7977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D7977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4D7977">
                              <w:rPr>
                                <w:color w:val="auto"/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D7977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2373F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B56E07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B56E07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B56E07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: Chem 2540, &amp; 2520)</w:t>
                            </w:r>
                          </w:p>
                          <w:p w14:paraId="3BFD04DC" w14:textId="77777777" w:rsidR="00111346" w:rsidRPr="00111346" w:rsidRDefault="00111346" w:rsidP="00111346">
                            <w:pPr>
                              <w:pStyle w:val="Heading04"/>
                              <w:spacing w:after="0"/>
                              <w:ind w:left="450"/>
                              <w:rPr>
                                <w:rStyle w:val="BodyContentChar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124C46FB" w14:textId="74B03D37" w:rsidR="005D12ED" w:rsidRPr="00111346" w:rsidRDefault="005D12ED" w:rsidP="005D12ED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450" w:hanging="187"/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</w:t>
                            </w:r>
                            <w:r w:rsidR="00FA1618"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o 4623</w:t>
                            </w:r>
                            <w:r w:rsidR="00FA1618"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="00FA1618"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</w:r>
                            <w:r w:rsidR="00FA1618"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  <w:t>Biological Clocks</w:t>
                            </w:r>
                            <w:r w:rsidR="000C7CBA"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&amp; Rhythms</w:t>
                            </w:r>
                          </w:p>
                          <w:p w14:paraId="134BC03D" w14:textId="483F8A6B" w:rsidR="005D12ED" w:rsidRPr="00024D8D" w:rsidRDefault="005D12ED" w:rsidP="005D12ED">
                            <w:pPr>
                              <w:pStyle w:val="Heading04"/>
                              <w:ind w:left="1872"/>
                              <w:rPr>
                                <w:rStyle w:val="BodyContentChar"/>
                                <w:sz w:val="4"/>
                                <w:szCs w:val="4"/>
                              </w:rPr>
                            </w:pPr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Spring ’16 ‘</w:t>
                            </w:r>
                            <w:proofErr w:type="gram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18  (</w:t>
                            </w:r>
                            <w:proofErr w:type="gramEnd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Pre-reqs: Neuro 3000)</w:t>
                            </w:r>
                          </w:p>
                          <w:p w14:paraId="02A6F06C" w14:textId="77777777" w:rsidR="00024D8D" w:rsidRPr="009619F4" w:rsidRDefault="00024D8D" w:rsidP="00024D8D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FFFFFF" w:themeColor="background1"/>
                                <w:sz w:val="10"/>
                                <w:szCs w:val="10"/>
                              </w:rPr>
                            </w:pPr>
                          </w:p>
                          <w:p w14:paraId="64D7F01C" w14:textId="2E3D7D76" w:rsidR="0025248F" w:rsidRPr="00D11D3D" w:rsidRDefault="008C0686" w:rsidP="00D11D3D">
                            <w:pPr>
                              <w:pStyle w:val="Heading04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461" w:hanging="187"/>
                              <w:rPr>
                                <w:rStyle w:val="BodyContentChar"/>
                                <w:sz w:val="24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Biochem 4511</w:t>
                            </w:r>
                            <w:r w:rsidR="00D11D3D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/ MolGen 4500/ MicroBio 4000</w:t>
                            </w:r>
                          </w:p>
                          <w:p w14:paraId="73DA201B" w14:textId="03414734" w:rsidR="00D11D3D" w:rsidRPr="000E797C" w:rsidRDefault="00D11D3D" w:rsidP="00D11D3D">
                            <w:pPr>
                              <w:pStyle w:val="Heading04"/>
                              <w:numPr>
                                <w:ilvl w:val="1"/>
                                <w:numId w:val="2"/>
                              </w:numPr>
                              <w:spacing w:after="0"/>
                              <w:rPr>
                                <w:rStyle w:val="BodyContentChar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D11D3D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3-4</w:t>
                            </w:r>
                            <w:r w:rsidRPr="00D11D3D">
                              <w:rPr>
                                <w:rStyle w:val="BodyContentChar"/>
                                <w:szCs w:val="20"/>
                              </w:rPr>
                              <w:t xml:space="preserve">hrs  |  Au, </w:t>
                            </w:r>
                            <w:proofErr w:type="spellStart"/>
                            <w:r w:rsidRPr="00D11D3D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Pr="008D10D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, </w:t>
                            </w:r>
                            <w:r w:rsidRPr="00D11D3D">
                              <w:rPr>
                                <w:rStyle w:val="BodyContentChar"/>
                                <w:szCs w:val="20"/>
                              </w:rPr>
                              <w:t>Su</w:t>
                            </w:r>
                            <w:r w:rsidRPr="00372310">
                              <w:rPr>
                                <w:rStyle w:val="BodyContentChar"/>
                                <w:szCs w:val="20"/>
                              </w:rPr>
                              <w:t xml:space="preserve">  |</w:t>
                            </w:r>
                            <w:r w:rsidRPr="00C176B7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Refer to Course Catalog for Pre-reqs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20E9469" w14:textId="68032926" w:rsidR="00D11D3D" w:rsidRPr="00024D8D" w:rsidRDefault="00D11D3D" w:rsidP="00D11D3D">
                            <w:pPr>
                              <w:pStyle w:val="Heading04"/>
                              <w:spacing w:after="0"/>
                              <w:ind w:left="461"/>
                              <w:rPr>
                                <w:rStyle w:val="BodyContentChar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ab/>
                              <w:t xml:space="preserve">    </w:t>
                            </w:r>
                            <w:r w:rsidRPr="00B56E07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 xml:space="preserve">Students </w:t>
                            </w:r>
                            <w:r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t>can only use ONE of these courses toward the major</w:t>
                            </w:r>
                          </w:p>
                          <w:p w14:paraId="0802F0BC" w14:textId="77777777" w:rsidR="00D11D3D" w:rsidRDefault="00D11D3D" w:rsidP="00D11D3D">
                            <w:pPr>
                              <w:pStyle w:val="Heading04"/>
                              <w:spacing w:after="0"/>
                              <w:ind w:left="1872"/>
                              <w:rPr>
                                <w:rStyle w:val="Heading03Char"/>
                                <w:b w:val="0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FAAA2" id="Rectangle 6" o:spid="_x0000_s1026" style="position:absolute;margin-left:241.2pt;margin-top:7.15pt;width:352.8pt;height:988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" fillcolor="white [3212]" stroked="f">
                <v:textbox inset="14.4pt,14.4pt,14.4pt,14.4pt">
                  <w:txbxContent>
                    <w:p w14:paraId="1381F7B4" w14:textId="02071623" w:rsidR="00D5068F" w:rsidRDefault="00D5068F" w:rsidP="00D5068F">
                      <w:pPr>
                        <w:pStyle w:val="Heading01"/>
                        <w:spacing w:after="0"/>
                        <w:contextualSpacing/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</w:pPr>
                      <w:bookmarkStart w:id="1" w:name="_Hlk130209883"/>
                      <w:r w:rsidRPr="00524DD6">
                        <w:rPr>
                          <w:rStyle w:val="BodyContentChar"/>
                          <w:sz w:val="18"/>
                          <w:szCs w:val="18"/>
                        </w:rPr>
                        <w:t xml:space="preserve">The Neuroscience Undergraduate Program is a selective admissions major. </w:t>
                      </w:r>
                      <w:r w:rsidRPr="00524DD6">
                        <w:rPr>
                          <w:rStyle w:val="BodyContentChar"/>
                          <w:color w:val="auto"/>
                          <w:sz w:val="18"/>
                          <w:szCs w:val="20"/>
                        </w:rPr>
                        <w:t xml:space="preserve">All </w:t>
                      </w:r>
                      <w:r w:rsidRPr="00524DD6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>students must complete N</w:t>
                      </w:r>
                      <w:r w:rsidR="00206E98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>RO</w:t>
                      </w:r>
                      <w:r w:rsidRPr="00524DD6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1100(H), Psych 3313 and Neuro 3000 with grades of ‘B’ or higher and earn a minimum 3.0 cumulative GPA.</w:t>
                      </w:r>
                    </w:p>
                    <w:p w14:paraId="7C08793F" w14:textId="77777777" w:rsidR="00D5068F" w:rsidRDefault="00D5068F" w:rsidP="00D5068F">
                      <w:pPr>
                        <w:pStyle w:val="Heading01"/>
                        <w:spacing w:after="0"/>
                        <w:contextualSpacing/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</w:pPr>
                    </w:p>
                    <w:p w14:paraId="6C206350" w14:textId="77777777" w:rsidR="00D5068F" w:rsidRDefault="00D5068F" w:rsidP="00D5068F">
                      <w:pPr>
                        <w:pStyle w:val="Heading01"/>
                        <w:contextualSpacing/>
                        <w:rPr>
                          <w:rStyle w:val="BodyContentChar"/>
                          <w:sz w:val="18"/>
                          <w:szCs w:val="18"/>
                        </w:rPr>
                      </w:pP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The requirements for the </w:t>
                      </w:r>
                      <w:proofErr w:type="gramStart"/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>3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 semester</w:t>
                      </w:r>
                      <w:proofErr w:type="gramEnd"/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 hour (1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>1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 classes) 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>N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>euroscience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 xml:space="preserve"> M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ajor are distributed across 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>6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BodyContentChar"/>
                          <w:sz w:val="18"/>
                          <w:szCs w:val="18"/>
                        </w:rPr>
                        <w:t>Requirments</w:t>
                      </w:r>
                      <w:proofErr w:type="spellEnd"/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 xml:space="preserve">Professional Survey, </w:t>
                      </w:r>
                      <w:r w:rsidRPr="007D327E">
                        <w:rPr>
                          <w:rStyle w:val="BodyContentChar"/>
                          <w:sz w:val="18"/>
                          <w:szCs w:val="18"/>
                        </w:rPr>
                        <w:t>Core, Data Analysis, Specialization, Breadth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 xml:space="preserve">, and Writing. </w:t>
                      </w:r>
                    </w:p>
                    <w:bookmarkEnd w:id="1"/>
                    <w:p w14:paraId="2E19BAA8" w14:textId="77777777" w:rsidR="004F191C" w:rsidRPr="00527A9D" w:rsidRDefault="004F191C" w:rsidP="00351DBD">
                      <w:pPr>
                        <w:pStyle w:val="Heading01"/>
                        <w:contextualSpacing/>
                        <w:rPr>
                          <w:rStyle w:val="BodyContentChar"/>
                          <w:b/>
                          <w:color w:val="auto"/>
                          <w:sz w:val="18"/>
                          <w:szCs w:val="18"/>
                        </w:rPr>
                      </w:pPr>
                    </w:p>
                    <w:p w14:paraId="2C1A9520" w14:textId="77777777" w:rsidR="003D4648" w:rsidRPr="00F33672" w:rsidRDefault="003D4648" w:rsidP="003D4648">
                      <w:pPr>
                        <w:pStyle w:val="Heading01"/>
                        <w:contextualSpacing/>
                        <w:rPr>
                          <w:color w:val="auto"/>
                          <w:sz w:val="20"/>
                          <w:szCs w:val="20"/>
                        </w:rPr>
                      </w:pPr>
                      <w:r w:rsidRPr="00F33672">
                        <w:rPr>
                          <w:rStyle w:val="BodyContentChar"/>
                          <w:b/>
                          <w:color w:val="auto"/>
                          <w:sz w:val="24"/>
                        </w:rPr>
                        <w:t xml:space="preserve">I. </w:t>
                      </w:r>
                      <w:r>
                        <w:rPr>
                          <w:rStyle w:val="Heading03Char"/>
                          <w:smallCaps/>
                          <w:sz w:val="24"/>
                        </w:rPr>
                        <w:t>Professional Survey</w:t>
                      </w:r>
                      <w:r w:rsidRPr="00F33672"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2D7BB27" w14:textId="77777777" w:rsidR="003D4648" w:rsidRPr="00FA1618" w:rsidRDefault="003D4648" w:rsidP="003D4648">
                      <w:pPr>
                        <w:pStyle w:val="Heading01"/>
                        <w:spacing w:after="0"/>
                        <w:contextualSpacing/>
                        <w:rPr>
                          <w:rStyle w:val="BodyContentChar"/>
                          <w:i/>
                          <w:color w:val="2A2003" w:themeColor="background2" w:themeShade="1A"/>
                          <w:sz w:val="2"/>
                          <w:szCs w:val="2"/>
                        </w:rPr>
                      </w:pPr>
                    </w:p>
                    <w:p w14:paraId="7933886D" w14:textId="1156E41E" w:rsidR="003D4648" w:rsidRPr="008761E9" w:rsidRDefault="003D4648" w:rsidP="00351DBD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40"/>
                        <w:ind w:left="461" w:hanging="187"/>
                        <w:contextualSpacing/>
                        <w:rPr>
                          <w:rStyle w:val="BodyContentChar"/>
                        </w:rPr>
                      </w:pP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N</w:t>
                      </w:r>
                      <w:r w:rsidR="00206E98">
                        <w:rPr>
                          <w:rStyle w:val="BodyContentChar"/>
                          <w:b/>
                          <w:szCs w:val="20"/>
                        </w:rPr>
                        <w:t>RO</w:t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 xml:space="preserve"> 1100</w:t>
                      </w:r>
                      <w:r w:rsidR="00206E98">
                        <w:rPr>
                          <w:rStyle w:val="BodyContentChar"/>
                          <w:b/>
                          <w:szCs w:val="20"/>
                        </w:rPr>
                        <w:t>(</w:t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H</w:t>
                      </w:r>
                      <w:r w:rsidR="00206E98">
                        <w:rPr>
                          <w:rStyle w:val="BodyContentChar"/>
                          <w:b/>
                          <w:szCs w:val="20"/>
                        </w:rPr>
                        <w:t>)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 xml:space="preserve">Neuroscience </w:t>
                      </w:r>
                      <w:r w:rsidR="009F7475" w:rsidRPr="00F71B60">
                        <w:rPr>
                          <w:rStyle w:val="BodyContentChar"/>
                          <w:b/>
                          <w:szCs w:val="20"/>
                        </w:rPr>
                        <w:t xml:space="preserve">Honors </w:t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Survey</w:t>
                      </w:r>
                      <w:r>
                        <w:rPr>
                          <w:rStyle w:val="BodyContentChar"/>
                        </w:rPr>
                        <w:t xml:space="preserve"> </w:t>
                      </w:r>
                      <w:r>
                        <w:rPr>
                          <w:rStyle w:val="BodyContentChar"/>
                        </w:rPr>
                        <w:br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1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 </w:t>
                      </w:r>
                      <w:r w:rsidR="00B94E16" w:rsidRPr="000B2694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Au,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>
                        <w:rPr>
                          <w:rStyle w:val="BodyContentChar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 xml:space="preserve">: </w:t>
                      </w:r>
                      <w:r w:rsidR="00F540A9" w:rsidRPr="00F71B60">
                        <w:rPr>
                          <w:rStyle w:val="BodyContentChar"/>
                          <w:sz w:val="16"/>
                          <w:szCs w:val="16"/>
                        </w:rPr>
                        <w:t>Full or Pre-Majors Only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38406E7F" w14:textId="77777777" w:rsidR="008761E9" w:rsidRPr="009F7475" w:rsidRDefault="008761E9" w:rsidP="008761E9">
                      <w:pPr>
                        <w:pStyle w:val="Heading04"/>
                        <w:spacing w:after="40"/>
                        <w:ind w:left="461"/>
                        <w:contextualSpacing/>
                        <w:rPr>
                          <w:rStyle w:val="BodyContentChar"/>
                        </w:rPr>
                      </w:pPr>
                    </w:p>
                    <w:p w14:paraId="4905C5D1" w14:textId="77777777" w:rsidR="00351DBD" w:rsidRPr="008433A2" w:rsidRDefault="003D4648" w:rsidP="00351DBD">
                      <w:pPr>
                        <w:pStyle w:val="Heading01"/>
                        <w:contextualSpacing/>
                        <w:rPr>
                          <w:rStyle w:val="BodyContentChar"/>
                          <w:b/>
                          <w:color w:val="auto"/>
                          <w:sz w:val="22"/>
                        </w:rPr>
                      </w:pPr>
                      <w:r>
                        <w:rPr>
                          <w:rStyle w:val="BodyContentChar"/>
                          <w:b/>
                          <w:color w:val="auto"/>
                          <w:sz w:val="24"/>
                        </w:rPr>
                        <w:t>I</w:t>
                      </w:r>
                      <w:r w:rsidR="00351DBD" w:rsidRPr="005948C5">
                        <w:rPr>
                          <w:rStyle w:val="BodyContentChar"/>
                          <w:b/>
                          <w:color w:val="auto"/>
                          <w:sz w:val="24"/>
                        </w:rPr>
                        <w:t xml:space="preserve">I. </w:t>
                      </w:r>
                      <w:r w:rsidR="00BB77B9" w:rsidRPr="005948C5">
                        <w:rPr>
                          <w:rStyle w:val="Heading03Char"/>
                          <w:smallCaps/>
                          <w:sz w:val="24"/>
                        </w:rPr>
                        <w:t>Core</w:t>
                      </w:r>
                      <w:r w:rsidR="00BB77B9" w:rsidRPr="005948C5">
                        <w:rPr>
                          <w:rStyle w:val="Heading03Char"/>
                          <w:smallCaps/>
                          <w:sz w:val="52"/>
                          <w:szCs w:val="24"/>
                        </w:rPr>
                        <w:t xml:space="preserve"> </w:t>
                      </w:r>
                      <w:r w:rsidR="00BB77B9" w:rsidRPr="005948C5">
                        <w:rPr>
                          <w:rStyle w:val="Heading03Char"/>
                          <w:smallCaps/>
                          <w:sz w:val="24"/>
                        </w:rPr>
                        <w:t>Requirements</w:t>
                      </w:r>
                    </w:p>
                    <w:p w14:paraId="125CCE6A" w14:textId="77777777" w:rsidR="000808AF" w:rsidRPr="00733F45" w:rsidRDefault="000808AF" w:rsidP="000808AF">
                      <w:pPr>
                        <w:pStyle w:val="Heading01"/>
                        <w:contextualSpacing/>
                        <w:rPr>
                          <w:color w:val="auto"/>
                          <w:sz w:val="18"/>
                          <w:szCs w:val="20"/>
                        </w:rPr>
                      </w:pPr>
                      <w:r w:rsidRPr="00733F45">
                        <w:rPr>
                          <w:color w:val="auto"/>
                          <w:sz w:val="18"/>
                          <w:szCs w:val="20"/>
                        </w:rPr>
                        <w:t xml:space="preserve">Take all 4 of the courses below </w:t>
                      </w:r>
                    </w:p>
                    <w:p w14:paraId="0D67623F" w14:textId="77777777" w:rsidR="000808AF" w:rsidRPr="005D6523" w:rsidRDefault="000808AF" w:rsidP="000808AF">
                      <w:pPr>
                        <w:pStyle w:val="Heading01"/>
                        <w:spacing w:after="100" w:afterAutospacing="1"/>
                        <w:contextualSpacing/>
                        <w:rPr>
                          <w:rStyle w:val="BodyContentChar"/>
                          <w:i/>
                          <w:color w:val="auto"/>
                          <w:sz w:val="4"/>
                          <w:szCs w:val="4"/>
                        </w:rPr>
                      </w:pPr>
                    </w:p>
                    <w:p w14:paraId="5230C508" w14:textId="77777777" w:rsidR="000808AF" w:rsidRPr="002848EC" w:rsidRDefault="000808AF" w:rsidP="000808AF">
                      <w:pPr>
                        <w:pStyle w:val="Heading01"/>
                        <w:spacing w:after="0"/>
                        <w:contextualSpacing/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</w:pPr>
                      <w:r>
                        <w:rPr>
                          <w:rStyle w:val="BodyContentChar"/>
                          <w:i/>
                          <w:color w:val="auto"/>
                          <w:sz w:val="18"/>
                          <w:szCs w:val="20"/>
                        </w:rPr>
                        <w:t xml:space="preserve">All Full and </w:t>
                      </w:r>
                      <w:r w:rsidRPr="008433A2">
                        <w:rPr>
                          <w:rStyle w:val="BodyContentChar"/>
                          <w:i/>
                          <w:color w:val="auto"/>
                          <w:sz w:val="18"/>
                          <w:szCs w:val="20"/>
                        </w:rPr>
                        <w:t>P</w:t>
                      </w:r>
                      <w:r w:rsidRPr="008433A2"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>re-major students m</w:t>
                      </w:r>
                      <w:r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 xml:space="preserve">ust complete Neuro 1100(H), Psych 3313(H) and Neuro 3000 </w:t>
                      </w:r>
                      <w:r w:rsidRPr="008433A2"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 xml:space="preserve">with grades of ‘B’ or higher in </w:t>
                      </w:r>
                      <w:r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>these</w:t>
                      </w:r>
                      <w:r w:rsidRPr="008433A2"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 xml:space="preserve"> classes</w:t>
                      </w:r>
                      <w:r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 xml:space="preserve">, </w:t>
                      </w:r>
                      <w:r w:rsidRPr="008433A2">
                        <w:rPr>
                          <w:rStyle w:val="BodyContentChar"/>
                          <w:i/>
                          <w:color w:val="auto"/>
                          <w:sz w:val="18"/>
                          <w:szCs w:val="18"/>
                        </w:rPr>
                        <w:t>and earn a minimum 3.0 cumulative GPA</w:t>
                      </w:r>
                    </w:p>
                    <w:p w14:paraId="69F1B14C" w14:textId="77777777" w:rsidR="007E7CDC" w:rsidRDefault="007E7CDC" w:rsidP="00351DBD">
                      <w:pPr>
                        <w:pStyle w:val="Heading01"/>
                        <w:spacing w:after="0"/>
                        <w:contextualSpacing/>
                        <w:rPr>
                          <w:rStyle w:val="BodyContentChar"/>
                          <w:i/>
                          <w:color w:val="2A2003" w:themeColor="background2" w:themeShade="1A"/>
                          <w:sz w:val="10"/>
                          <w:szCs w:val="10"/>
                        </w:rPr>
                      </w:pPr>
                    </w:p>
                    <w:p w14:paraId="782B9802" w14:textId="4D7A0F24" w:rsidR="00351DBD" w:rsidRPr="0023512E" w:rsidRDefault="00351DBD" w:rsidP="0023512E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40"/>
                        <w:ind w:left="461" w:hanging="187"/>
                        <w:contextualSpacing/>
                        <w:rPr>
                          <w:rStyle w:val="BodyContentChar"/>
                        </w:rPr>
                      </w:pPr>
                      <w:proofErr w:type="gramStart"/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Psych  3313</w:t>
                      </w:r>
                      <w:proofErr w:type="gramEnd"/>
                      <w:r w:rsidRPr="00F71B60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Introduction to Behavioral Neuroscience</w:t>
                      </w:r>
                      <w:r>
                        <w:rPr>
                          <w:rStyle w:val="BodyContentChar"/>
                        </w:rPr>
                        <w:t xml:space="preserve"> </w:t>
                      </w:r>
                      <w:r>
                        <w:rPr>
                          <w:rStyle w:val="BodyContentChar"/>
                        </w:rPr>
                        <w:br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>
                        <w:rPr>
                          <w:rStyle w:val="BodyContentChar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="00DF6665" w:rsidRPr="000B2694">
                        <w:rPr>
                          <w:rStyle w:val="BodyContentChar"/>
                          <w:szCs w:val="20"/>
                        </w:rPr>
                        <w:t xml:space="preserve">Au, </w:t>
                      </w:r>
                      <w:proofErr w:type="spellStart"/>
                      <w:r w:rsidR="00DF6665"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DF6665" w:rsidRPr="000B2694">
                        <w:rPr>
                          <w:rStyle w:val="BodyContentChar"/>
                          <w:color w:val="auto"/>
                          <w:szCs w:val="20"/>
                        </w:rPr>
                        <w:t xml:space="preserve">, </w:t>
                      </w:r>
                      <w:proofErr w:type="gramStart"/>
                      <w:r w:rsidR="00DF6665" w:rsidRPr="000B2694">
                        <w:rPr>
                          <w:rStyle w:val="BodyContentChar"/>
                          <w:color w:val="auto"/>
                          <w:szCs w:val="20"/>
                        </w:rPr>
                        <w:t>Su</w:t>
                      </w:r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DF6665" w:rsidRPr="000B2694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>
                        <w:rPr>
                          <w:rStyle w:val="BodyContentChar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Psych 1100)</w:t>
                      </w:r>
                    </w:p>
                    <w:p w14:paraId="3B73780B" w14:textId="77777777" w:rsidR="0023512E" w:rsidRPr="0023512E" w:rsidRDefault="0023512E" w:rsidP="0023512E">
                      <w:pPr>
                        <w:pStyle w:val="Heading04"/>
                        <w:spacing w:after="40"/>
                        <w:ind w:left="461"/>
                        <w:contextualSpacing/>
                        <w:rPr>
                          <w:rStyle w:val="BodyContentChar"/>
                          <w:sz w:val="10"/>
                        </w:rPr>
                      </w:pPr>
                    </w:p>
                    <w:p w14:paraId="08F15C6C" w14:textId="5CE0D569" w:rsidR="00E777CE" w:rsidRPr="00536481" w:rsidRDefault="00351DBD" w:rsidP="00BF2A13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40"/>
                        <w:ind w:left="461" w:hanging="187"/>
                        <w:contextualSpacing/>
                        <w:rPr>
                          <w:rStyle w:val="BodyContentChar"/>
                          <w:sz w:val="18"/>
                          <w:szCs w:val="18"/>
                        </w:rPr>
                      </w:pP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Neuro 3000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Introduction to Molecular/Cellular Neuroscience</w:t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="00DF6665" w:rsidRPr="000B2694">
                        <w:rPr>
                          <w:rStyle w:val="BodyContentChar"/>
                          <w:szCs w:val="20"/>
                        </w:rPr>
                        <w:t xml:space="preserve">Au, </w:t>
                      </w:r>
                      <w:proofErr w:type="spellStart"/>
                      <w:proofErr w:type="gramStart"/>
                      <w:r w:rsidR="00DF6665"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Bio 1113</w:t>
                      </w:r>
                      <w:r w:rsidR="00F540A9" w:rsidRPr="00F71B60">
                        <w:rPr>
                          <w:rStyle w:val="BodyContentChar"/>
                          <w:sz w:val="16"/>
                          <w:szCs w:val="16"/>
                        </w:rPr>
                        <w:t xml:space="preserve"> and Pre-Major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79928DBB" w14:textId="77777777" w:rsidR="00F71B60" w:rsidRPr="00F71B60" w:rsidRDefault="00F71B60" w:rsidP="00E777CE">
                      <w:pPr>
                        <w:pStyle w:val="Heading04"/>
                        <w:spacing w:after="40"/>
                        <w:ind w:left="144"/>
                        <w:contextualSpacing/>
                        <w:rPr>
                          <w:rStyle w:val="BodyContentChar"/>
                          <w:i/>
                          <w:sz w:val="10"/>
                          <w:szCs w:val="10"/>
                        </w:rPr>
                      </w:pPr>
                    </w:p>
                    <w:p w14:paraId="2E734B44" w14:textId="5826B63A" w:rsidR="0023512E" w:rsidRPr="00F71B60" w:rsidRDefault="00351DBD" w:rsidP="0023512E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40"/>
                        <w:ind w:left="461" w:hanging="187"/>
                        <w:contextualSpacing/>
                        <w:rPr>
                          <w:rStyle w:val="BodyContentChar"/>
                          <w:sz w:val="16"/>
                          <w:szCs w:val="16"/>
                        </w:rPr>
                      </w:pPr>
                      <w:proofErr w:type="gramStart"/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Psych  3513</w:t>
                      </w:r>
                      <w:proofErr w:type="gramEnd"/>
                      <w:r w:rsidRPr="00F71B60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Introduction to Cognitive Neuroscience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="00DF6665" w:rsidRPr="000B2694">
                        <w:rPr>
                          <w:rStyle w:val="BodyContentChar"/>
                          <w:szCs w:val="20"/>
                        </w:rPr>
                        <w:t xml:space="preserve">Au, </w:t>
                      </w:r>
                      <w:proofErr w:type="spellStart"/>
                      <w:proofErr w:type="gramStart"/>
                      <w:r w:rsidR="00DF6665"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>
                        <w:rPr>
                          <w:rStyle w:val="BodyContentChar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Psych 1100)</w:t>
                      </w:r>
                    </w:p>
                    <w:p w14:paraId="181B33BE" w14:textId="77777777" w:rsidR="0023512E" w:rsidRPr="0023512E" w:rsidRDefault="0023512E" w:rsidP="0023512E">
                      <w:pPr>
                        <w:pStyle w:val="Heading04"/>
                        <w:spacing w:after="60"/>
                        <w:ind w:left="461"/>
                        <w:rPr>
                          <w:rStyle w:val="BodyContentChar"/>
                          <w:sz w:val="10"/>
                        </w:rPr>
                      </w:pPr>
                    </w:p>
                    <w:p w14:paraId="669CB0CD" w14:textId="4006908F" w:rsidR="00446F02" w:rsidRPr="008761E9" w:rsidRDefault="00351DBD" w:rsidP="001E6635">
                      <w:pPr>
                        <w:pStyle w:val="Heading04"/>
                        <w:numPr>
                          <w:ilvl w:val="0"/>
                          <w:numId w:val="3"/>
                        </w:numPr>
                        <w:spacing w:after="40"/>
                        <w:ind w:left="461" w:hanging="187"/>
                        <w:rPr>
                          <w:rStyle w:val="BodyContentChar"/>
                          <w:color w:val="D29F0F" w:themeColor="background2" w:themeShade="80"/>
                          <w:sz w:val="18"/>
                          <w:szCs w:val="18"/>
                        </w:rPr>
                      </w:pP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Neuro 3050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Structure &amp; Function of the Nervous System</w:t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="00DF6665" w:rsidRPr="000B2694">
                        <w:rPr>
                          <w:rStyle w:val="BodyContentChar"/>
                          <w:szCs w:val="20"/>
                        </w:rPr>
                        <w:t xml:space="preserve">Au, </w:t>
                      </w:r>
                      <w:proofErr w:type="spellStart"/>
                      <w:proofErr w:type="gramStart"/>
                      <w:r w:rsidR="00DF6665"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Bio 1113 &amp; Neuro 3000)</w:t>
                      </w:r>
                    </w:p>
                    <w:p w14:paraId="1ADBDB5A" w14:textId="77777777" w:rsidR="008761E9" w:rsidRPr="008761E9" w:rsidRDefault="008761E9" w:rsidP="008761E9">
                      <w:pPr>
                        <w:pStyle w:val="Heading04"/>
                        <w:spacing w:after="40"/>
                        <w:rPr>
                          <w:sz w:val="20"/>
                          <w:szCs w:val="18"/>
                        </w:rPr>
                      </w:pPr>
                    </w:p>
                    <w:p w14:paraId="24378BD4" w14:textId="77777777" w:rsidR="00FF3532" w:rsidRPr="004F191C" w:rsidRDefault="003D4648" w:rsidP="005948C5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ind w:left="187" w:hanging="187"/>
                        <w:rPr>
                          <w:rStyle w:val="Heading03Char"/>
                          <w:color w:val="auto"/>
                          <w:sz w:val="14"/>
                          <w:szCs w:val="20"/>
                        </w:rPr>
                      </w:pPr>
                      <w:r>
                        <w:rPr>
                          <w:rStyle w:val="Heading03Char"/>
                        </w:rPr>
                        <w:t>I</w:t>
                      </w:r>
                      <w:r w:rsidR="005A4BE7">
                        <w:rPr>
                          <w:rStyle w:val="Heading03Char"/>
                        </w:rPr>
                        <w:t>I</w:t>
                      </w:r>
                      <w:r w:rsidR="004D20A2">
                        <w:rPr>
                          <w:rStyle w:val="Heading03Char"/>
                        </w:rPr>
                        <w:t>I</w:t>
                      </w:r>
                      <w:r w:rsidR="00FF3532" w:rsidRPr="00C81772">
                        <w:rPr>
                          <w:rStyle w:val="Heading03Char"/>
                        </w:rPr>
                        <w:t>.</w:t>
                      </w:r>
                      <w:r w:rsidR="00FF3532" w:rsidRPr="000F79C5">
                        <w:rPr>
                          <w:rStyle w:val="Heading03Char"/>
                          <w:szCs w:val="24"/>
                        </w:rPr>
                        <w:t xml:space="preserve"> </w:t>
                      </w:r>
                      <w:r w:rsidR="00FF3532" w:rsidRPr="00C81772">
                        <w:rPr>
                          <w:rStyle w:val="Heading03Char"/>
                          <w:smallCaps/>
                        </w:rPr>
                        <w:t>Data</w:t>
                      </w:r>
                      <w:r w:rsidR="00FF3532" w:rsidRPr="000F79C5">
                        <w:rPr>
                          <w:rStyle w:val="Heading03Char"/>
                          <w:smallCaps/>
                          <w:szCs w:val="24"/>
                        </w:rPr>
                        <w:t xml:space="preserve"> </w:t>
                      </w:r>
                      <w:r w:rsidR="00FF3532" w:rsidRPr="00C81772">
                        <w:rPr>
                          <w:rStyle w:val="Heading03Char"/>
                          <w:smallCaps/>
                        </w:rPr>
                        <w:t>Analysis</w:t>
                      </w:r>
                      <w:r w:rsidR="00FF3532" w:rsidRPr="000F79C5">
                        <w:rPr>
                          <w:rStyle w:val="Heading03Char"/>
                          <w:smallCaps/>
                          <w:szCs w:val="24"/>
                        </w:rPr>
                        <w:t xml:space="preserve"> </w:t>
                      </w:r>
                      <w:r w:rsidR="00FF3532" w:rsidRPr="00C81772">
                        <w:rPr>
                          <w:rStyle w:val="Heading03Char"/>
                          <w:smallCaps/>
                        </w:rPr>
                        <w:t>Requirement</w:t>
                      </w:r>
                      <w:r w:rsidR="00FF3532" w:rsidRPr="000F79C5">
                        <w:rPr>
                          <w:rStyle w:val="Heading03Char"/>
                          <w:i/>
                        </w:rPr>
                        <w:t xml:space="preserve"> </w:t>
                      </w:r>
                    </w:p>
                    <w:p w14:paraId="01FC1850" w14:textId="2C989C62" w:rsidR="00FF3532" w:rsidRDefault="00FF3532" w:rsidP="005948C5">
                      <w:pPr>
                        <w:spacing w:after="0"/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</w:pPr>
                      <w:r w:rsidRPr="00351DBD"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  <w:t xml:space="preserve">Take 1 of the </w:t>
                      </w:r>
                      <w:r w:rsidR="000808AF"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  <w:t>3</w:t>
                      </w:r>
                      <w:r w:rsidRPr="00351DBD"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  <w:t xml:space="preserve"> courses below</w:t>
                      </w:r>
                    </w:p>
                    <w:p w14:paraId="3F3D75CD" w14:textId="77777777" w:rsidR="002848EC" w:rsidRPr="005948C5" w:rsidRDefault="002848EC" w:rsidP="005948C5">
                      <w:pPr>
                        <w:spacing w:after="0"/>
                        <w:rPr>
                          <w:rFonts w:asciiTheme="majorHAnsi" w:hAnsiTheme="majorHAnsi"/>
                          <w:b/>
                          <w:color w:val="000000" w:themeColor="text1"/>
                          <w:sz w:val="10"/>
                          <w:szCs w:val="18"/>
                        </w:rPr>
                      </w:pPr>
                    </w:p>
                    <w:p w14:paraId="33DD10EB" w14:textId="5A04EB31" w:rsidR="00FF3532" w:rsidRPr="00FA1618" w:rsidRDefault="00FF3532" w:rsidP="00FA1618">
                      <w:pPr>
                        <w:pStyle w:val="Heading04"/>
                        <w:numPr>
                          <w:ilvl w:val="0"/>
                          <w:numId w:val="2"/>
                        </w:numPr>
                        <w:spacing w:after="0"/>
                        <w:ind w:left="446" w:hanging="187"/>
                        <w:rPr>
                          <w:rStyle w:val="BodyContentChar"/>
                          <w:sz w:val="12"/>
                          <w:szCs w:val="12"/>
                        </w:rPr>
                      </w:pP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Psych 2220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>Introduction to Data Analysis in Psychology</w:t>
                      </w:r>
                      <w:r w:rsidRPr="002E7EF3">
                        <w:rPr>
                          <w:rStyle w:val="BodyContentChar"/>
                          <w:sz w:val="18"/>
                          <w:szCs w:val="20"/>
                        </w:rPr>
                        <w:t xml:space="preserve"> </w:t>
                      </w:r>
                      <w:r w:rsidRPr="002E7EF3">
                        <w:rPr>
                          <w:rStyle w:val="BodyContentChar"/>
                          <w:sz w:val="18"/>
                          <w:szCs w:val="20"/>
                        </w:rPr>
                        <w:br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 w:rsidR="00B94E16" w:rsidRPr="000B2694">
                        <w:rPr>
                          <w:rStyle w:val="BodyContentChar"/>
                          <w:szCs w:val="20"/>
                        </w:rPr>
                        <w:t xml:space="preserve">3hrs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 xml:space="preserve">|  Au, </w:t>
                      </w:r>
                      <w:proofErr w:type="spellStart"/>
                      <w:r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Pr="000B2694">
                        <w:rPr>
                          <w:rStyle w:val="BodyContentChar"/>
                          <w:szCs w:val="20"/>
                        </w:rPr>
                        <w:t>, Su  |</w:t>
                      </w:r>
                      <w:r w:rsidRPr="002E7EF3">
                        <w:rPr>
                          <w:rStyle w:val="BodyContentChar"/>
                          <w:sz w:val="18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Psych 1100 &amp; Math 1148</w:t>
                      </w:r>
                      <w:r w:rsidR="00F71B60" w:rsidRPr="00F71B60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  <w:r w:rsidR="00FA1618" w:rsidRPr="00F71B60">
                        <w:rPr>
                          <w:rStyle w:val="BodyContentChar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DED0E0" w14:textId="77777777" w:rsidR="00FF3532" w:rsidRPr="00F71B60" w:rsidRDefault="00FF3532" w:rsidP="005948C5">
                      <w:pPr>
                        <w:pStyle w:val="Heading04"/>
                        <w:spacing w:after="0"/>
                        <w:ind w:left="446"/>
                        <w:rPr>
                          <w:rStyle w:val="BodyContentChar"/>
                          <w:sz w:val="10"/>
                          <w:szCs w:val="10"/>
                        </w:rPr>
                      </w:pPr>
                    </w:p>
                    <w:p w14:paraId="7900027B" w14:textId="3331BBEA" w:rsidR="00FF3532" w:rsidRPr="00EA6EE4" w:rsidRDefault="00FF3532" w:rsidP="005948C5">
                      <w:pPr>
                        <w:pStyle w:val="Heading04"/>
                        <w:numPr>
                          <w:ilvl w:val="0"/>
                          <w:numId w:val="2"/>
                        </w:numPr>
                        <w:spacing w:after="0"/>
                        <w:ind w:left="446" w:hanging="187"/>
                        <w:rPr>
                          <w:rStyle w:val="BodyContentChar"/>
                          <w:szCs w:val="20"/>
                        </w:rPr>
                      </w:pPr>
                      <w:r w:rsidRPr="00F71B6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Stats 2480</w:t>
                      </w:r>
                      <w:r w:rsidRPr="00F71B6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1B6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1B6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1B6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Statistics for Life Sciences</w:t>
                      </w:r>
                      <w:r w:rsidRPr="002E7EF3">
                        <w:rPr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="00A17962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DF6665"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2E7EF3">
                        <w:rPr>
                          <w:rStyle w:val="BodyContentChar"/>
                          <w:sz w:val="18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Math 1151)</w:t>
                      </w:r>
                    </w:p>
                    <w:p w14:paraId="106C121C" w14:textId="77777777" w:rsidR="00FF3532" w:rsidRPr="00F71B60" w:rsidRDefault="00FF3532" w:rsidP="005948C5">
                      <w:pPr>
                        <w:pStyle w:val="Heading04"/>
                        <w:spacing w:after="0"/>
                        <w:ind w:left="446"/>
                        <w:rPr>
                          <w:rStyle w:val="BodyContentChar"/>
                          <w:sz w:val="10"/>
                          <w:szCs w:val="10"/>
                        </w:rPr>
                      </w:pPr>
                    </w:p>
                    <w:p w14:paraId="02FB8C4A" w14:textId="5FEF030E" w:rsidR="00446F02" w:rsidRPr="006A45E0" w:rsidRDefault="00FF3532" w:rsidP="006A45E0">
                      <w:pPr>
                        <w:pStyle w:val="Heading04"/>
                        <w:numPr>
                          <w:ilvl w:val="0"/>
                          <w:numId w:val="2"/>
                        </w:numPr>
                        <w:spacing w:after="0"/>
                        <w:ind w:left="446" w:hanging="187"/>
                        <w:rPr>
                          <w:rStyle w:val="BodyContentChar"/>
                          <w:szCs w:val="20"/>
                        </w:rPr>
                      </w:pPr>
                      <w:r w:rsidRPr="00F71B6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Stats 2450</w:t>
                      </w:r>
                      <w:r w:rsidRPr="00F71B60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71B6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1B6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1B60">
                        <w:rPr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F71B60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Introduction to Statistical Analysis</w:t>
                      </w:r>
                      <w:r w:rsidRPr="002E7EF3">
                        <w:rPr>
                          <w:color w:val="000000" w:themeColor="text1"/>
                          <w:sz w:val="18"/>
                          <w:szCs w:val="20"/>
                        </w:rPr>
                        <w:br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="00DF6665" w:rsidRPr="000B2694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DF6665" w:rsidRPr="00536481">
                        <w:rPr>
                          <w:rStyle w:val="BodyContentChar"/>
                          <w:color w:val="auto"/>
                          <w:szCs w:val="20"/>
                        </w:rPr>
                        <w:t xml:space="preserve">, </w:t>
                      </w:r>
                      <w:proofErr w:type="spellStart"/>
                      <w:proofErr w:type="gramStart"/>
                      <w:r w:rsidR="00DF6665" w:rsidRPr="00536481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2E7EF3">
                        <w:rPr>
                          <w:rStyle w:val="BodyContentChar"/>
                          <w:sz w:val="18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Math 1151)</w:t>
                      </w:r>
                    </w:p>
                    <w:p w14:paraId="22CB4F3F" w14:textId="77777777" w:rsidR="008761E9" w:rsidRPr="008761E9" w:rsidRDefault="008761E9" w:rsidP="008761E9">
                      <w:pPr>
                        <w:pStyle w:val="Heading04"/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741950E" w14:textId="77777777" w:rsidR="00CC4957" w:rsidRPr="00E67AE9" w:rsidRDefault="003D4648" w:rsidP="00CC4957">
                      <w:pPr>
                        <w:pStyle w:val="Heading04"/>
                        <w:spacing w:before="100" w:beforeAutospacing="1" w:after="0"/>
                        <w:contextualSpacing/>
                        <w:rPr>
                          <w:rStyle w:val="Heading03Char"/>
                          <w:color w:val="auto"/>
                        </w:rPr>
                      </w:pPr>
                      <w:r w:rsidRPr="00E67AE9">
                        <w:rPr>
                          <w:rStyle w:val="Heading03Char"/>
                          <w:color w:val="auto"/>
                        </w:rPr>
                        <w:t>IV</w:t>
                      </w:r>
                      <w:r w:rsidR="00CC4957" w:rsidRPr="00E67AE9">
                        <w:rPr>
                          <w:rStyle w:val="Heading03Char"/>
                          <w:color w:val="auto"/>
                        </w:rPr>
                        <w:t xml:space="preserve">. </w:t>
                      </w:r>
                      <w:r w:rsidR="00CC4957" w:rsidRPr="00E67AE9">
                        <w:rPr>
                          <w:rStyle w:val="Heading03Char"/>
                          <w:smallCaps/>
                          <w:color w:val="auto"/>
                        </w:rPr>
                        <w:t>Specialization</w:t>
                      </w:r>
                      <w:r w:rsidR="00CC4957" w:rsidRPr="00E67AE9">
                        <w:rPr>
                          <w:rStyle w:val="Heading03Char"/>
                          <w:smallCaps/>
                          <w:color w:val="auto"/>
                          <w:sz w:val="28"/>
                          <w:szCs w:val="24"/>
                        </w:rPr>
                        <w:t xml:space="preserve"> </w:t>
                      </w:r>
                      <w:r w:rsidR="00CC4957" w:rsidRPr="00E67AE9">
                        <w:rPr>
                          <w:rStyle w:val="Heading03Char"/>
                          <w:smallCaps/>
                          <w:color w:val="auto"/>
                        </w:rPr>
                        <w:t>Requirements</w:t>
                      </w:r>
                    </w:p>
                    <w:p w14:paraId="79FFE6F8" w14:textId="1C311036" w:rsidR="00B131BC" w:rsidRPr="00393F51" w:rsidRDefault="00CC4957" w:rsidP="00393F51">
                      <w:pPr>
                        <w:pStyle w:val="Heading04"/>
                        <w:spacing w:before="100" w:beforeAutospacing="1" w:after="0"/>
                        <w:contextualSpacing/>
                        <w:rPr>
                          <w:rStyle w:val="BodyContentChar"/>
                          <w:sz w:val="18"/>
                          <w:szCs w:val="18"/>
                        </w:rPr>
                      </w:pPr>
                      <w:r w:rsidRPr="00351DBD"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  <w:t xml:space="preserve">Choose at least </w:t>
                      </w:r>
                      <w:r w:rsidR="000808AF"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  <w:t>4</w:t>
                      </w:r>
                      <w:r w:rsidRPr="00351DBD"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  <w:t xml:space="preserve"> specialization courses from the options below</w:t>
                      </w:r>
                    </w:p>
                    <w:p w14:paraId="694CA15B" w14:textId="77777777" w:rsidR="007E7CDC" w:rsidRPr="00B131BC" w:rsidRDefault="007E7CDC" w:rsidP="00B131BC">
                      <w:pPr>
                        <w:pStyle w:val="Heading04"/>
                        <w:spacing w:after="0"/>
                        <w:rPr>
                          <w:rStyle w:val="BodyContentChar"/>
                          <w:sz w:val="6"/>
                          <w:szCs w:val="14"/>
                        </w:rPr>
                      </w:pPr>
                    </w:p>
                    <w:p w14:paraId="3BD718EB" w14:textId="2C22F5D4" w:rsidR="00A13390" w:rsidRPr="00F71B60" w:rsidRDefault="002608CB" w:rsidP="00FA1618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74" w:hanging="104"/>
                        <w:rPr>
                          <w:rStyle w:val="BodyContentChar"/>
                          <w:color w:val="auto"/>
                          <w:szCs w:val="20"/>
                        </w:rPr>
                      </w:pPr>
                      <w:r>
                        <w:rPr>
                          <w:rStyle w:val="BodyContentChar"/>
                          <w:b/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="00A13390" w:rsidRPr="00F71B60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 4550</w:t>
                      </w:r>
                      <w:r w:rsidR="00A13390" w:rsidRPr="00F71B60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="00A13390" w:rsidRPr="00F71B60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="00A13390" w:rsidRPr="00F71B60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="00A13390" w:rsidRPr="00F71B60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Autis</w:t>
                      </w:r>
                      <w:r w:rsidR="00FA1618" w:rsidRPr="00F71B60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m Spectrum Disorder &amp;</w:t>
                      </w:r>
                      <w:r w:rsidR="00FA1618" w:rsidRPr="00F71B60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proofErr w:type="spellStart"/>
                      <w:r w:rsidR="00FA1618" w:rsidRPr="00F71B60">
                        <w:rPr>
                          <w:rStyle w:val="BodyContentChar"/>
                          <w:b/>
                          <w:szCs w:val="20"/>
                        </w:rPr>
                        <w:t>Neurodev</w:t>
                      </w:r>
                      <w:proofErr w:type="spellEnd"/>
                      <w:r w:rsidR="00FA1618" w:rsidRPr="00F71B60">
                        <w:rPr>
                          <w:rStyle w:val="BodyContentChar"/>
                          <w:b/>
                          <w:szCs w:val="20"/>
                        </w:rPr>
                        <w:t xml:space="preserve"> </w:t>
                      </w:r>
                      <w:r w:rsidR="00A13390" w:rsidRPr="00F71B60">
                        <w:rPr>
                          <w:rStyle w:val="BodyContentChar"/>
                          <w:b/>
                          <w:szCs w:val="20"/>
                        </w:rPr>
                        <w:t xml:space="preserve">Disorders </w:t>
                      </w:r>
                    </w:p>
                    <w:p w14:paraId="45E3C8B0" w14:textId="1C24CC08" w:rsidR="00A13390" w:rsidRPr="00BB0FC5" w:rsidRDefault="00A13390" w:rsidP="00A13390">
                      <w:pPr>
                        <w:pStyle w:val="Heading04"/>
                        <w:spacing w:after="0"/>
                        <w:ind w:left="1728" w:firstLine="144"/>
                        <w:rPr>
                          <w:rStyle w:val="BodyContentChar"/>
                          <w:sz w:val="14"/>
                          <w:szCs w:val="14"/>
                        </w:rPr>
                      </w:pP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hrs </w:t>
                      </w:r>
                      <w:r w:rsidR="00A17962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257657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Neuro 3000)</w:t>
                      </w:r>
                    </w:p>
                    <w:p w14:paraId="4E96CF32" w14:textId="77777777" w:rsidR="00A13390" w:rsidRPr="00F71B60" w:rsidRDefault="00A13390" w:rsidP="00A13390">
                      <w:pPr>
                        <w:pStyle w:val="Heading04"/>
                        <w:spacing w:after="0"/>
                        <w:ind w:left="461"/>
                        <w:rPr>
                          <w:rStyle w:val="BodyContentChar"/>
                          <w:sz w:val="10"/>
                          <w:szCs w:val="10"/>
                        </w:rPr>
                      </w:pPr>
                    </w:p>
                    <w:p w14:paraId="0A97810B" w14:textId="1BBE27E8" w:rsidR="002608CB" w:rsidRPr="00F71B60" w:rsidRDefault="00D259C0" w:rsidP="002608CB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461" w:hanging="187"/>
                        <w:rPr>
                          <w:rStyle w:val="BodyContentChar"/>
                          <w:sz w:val="4"/>
                          <w:szCs w:val="4"/>
                        </w:rPr>
                      </w:pP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 xml:space="preserve">Neuro 3010 </w:t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b/>
                          <w:szCs w:val="20"/>
                        </w:rPr>
                        <w:tab/>
                        <w:t>Neurophysiology</w:t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gramStart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: Neuro 3000</w:t>
                      </w:r>
                      <w:r w:rsidR="00B47F25" w:rsidRPr="00F71B60">
                        <w:rPr>
                          <w:rStyle w:val="BodyContentChar"/>
                          <w:sz w:val="16"/>
                          <w:szCs w:val="16"/>
                        </w:rPr>
                        <w:t xml:space="preserve"> &amp; Neuro 3050</w:t>
                      </w:r>
                      <w:r w:rsidRPr="00F71B60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5D146F64" w14:textId="77777777" w:rsidR="00F71B60" w:rsidRPr="00B56E07" w:rsidRDefault="00F71B60" w:rsidP="00F71B60">
                      <w:pPr>
                        <w:pStyle w:val="Heading04"/>
                        <w:spacing w:after="0"/>
                        <w:ind w:left="461"/>
                        <w:rPr>
                          <w:rStyle w:val="BodyContentChar"/>
                          <w:sz w:val="10"/>
                          <w:szCs w:val="10"/>
                        </w:rPr>
                      </w:pPr>
                    </w:p>
                    <w:p w14:paraId="713E283C" w14:textId="58E2E07B" w:rsidR="002608CB" w:rsidRPr="00F71B60" w:rsidRDefault="002608CB" w:rsidP="002608CB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461" w:hanging="187"/>
                        <w:rPr>
                          <w:rStyle w:val="BodyContentChar"/>
                          <w:szCs w:val="20"/>
                        </w:rPr>
                      </w:pPr>
                      <w:r w:rsidRPr="00F71B60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</w:t>
                      </w:r>
                      <w:r w:rsidR="00E41B37" w:rsidRPr="00F71B60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3305 </w:t>
                      </w:r>
                      <w:r w:rsidR="00E41B37" w:rsidRPr="00F71B60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="00E41B37" w:rsidRPr="00F71B60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Neuropharmacology</w:t>
                      </w:r>
                    </w:p>
                    <w:p w14:paraId="789A6A33" w14:textId="0D08D34A" w:rsidR="002608CB" w:rsidRPr="002608CB" w:rsidRDefault="002608CB" w:rsidP="00F71B60">
                      <w:pPr>
                        <w:pStyle w:val="Heading04"/>
                        <w:spacing w:after="0"/>
                        <w:rPr>
                          <w:rStyle w:val="BodyContentChar"/>
                          <w:color w:val="auto"/>
                          <w:sz w:val="14"/>
                          <w:szCs w:val="14"/>
                        </w:rPr>
                      </w:pP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9615E6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Pr="00F71B60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F71B60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F71B60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: Psych 3313 &amp; Neuro 3000)</w:t>
                      </w:r>
                    </w:p>
                    <w:p w14:paraId="56E90FA7" w14:textId="77777777" w:rsidR="00A52DA9" w:rsidRPr="00F71B60" w:rsidRDefault="00A52DA9" w:rsidP="00A52DA9">
                      <w:pPr>
                        <w:pStyle w:val="Heading04"/>
                        <w:spacing w:after="0"/>
                        <w:rPr>
                          <w:rStyle w:val="BodyContentChar"/>
                          <w:sz w:val="10"/>
                          <w:szCs w:val="10"/>
                        </w:rPr>
                      </w:pPr>
                    </w:p>
                    <w:p w14:paraId="460A4D83" w14:textId="77777777" w:rsidR="00D259C0" w:rsidRPr="00F71B60" w:rsidRDefault="00D259C0" w:rsidP="00B131BC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450" w:hanging="180"/>
                        <w:rPr>
                          <w:rStyle w:val="BodyContentChar"/>
                          <w:color w:val="auto"/>
                          <w:szCs w:val="20"/>
                        </w:rPr>
                      </w:pPr>
                      <w:r w:rsidRPr="00F71B60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 4050</w:t>
                      </w:r>
                      <w:r w:rsidR="00224BE4" w:rsidRPr="00F71B60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H</w:t>
                      </w:r>
                      <w:r w:rsidR="00224BE4" w:rsidRPr="00F71B60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224BE4" w:rsidRPr="00F71B60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="00224BE4" w:rsidRPr="00F71B60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F71B60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Neurogenetics</w:t>
                      </w:r>
                    </w:p>
                    <w:p w14:paraId="144C7E3F" w14:textId="0679CFA4" w:rsidR="007E7CDC" w:rsidRPr="00024D8D" w:rsidRDefault="00D259C0" w:rsidP="00A52DA9">
                      <w:pPr>
                        <w:pStyle w:val="Heading04"/>
                        <w:spacing w:after="0"/>
                        <w:ind w:left="1742" w:firstLine="130"/>
                        <w:rPr>
                          <w:color w:val="000000" w:themeColor="text1"/>
                          <w:sz w:val="4"/>
                          <w:szCs w:val="4"/>
                        </w:rPr>
                      </w:pPr>
                      <w:r w:rsidRPr="000B2694">
                        <w:rPr>
                          <w:rStyle w:val="BodyContentChar"/>
                          <w:szCs w:val="20"/>
                        </w:rPr>
                        <w:t>3h</w:t>
                      </w:r>
                      <w:r w:rsidR="00B73C26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rs</w:t>
                      </w:r>
                      <w:proofErr w:type="spell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gramStart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C176B7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E404DF">
                        <w:rPr>
                          <w:color w:val="000000" w:themeColor="text1"/>
                          <w:sz w:val="14"/>
                          <w:szCs w:val="14"/>
                        </w:rPr>
                        <w:t>(Pre-</w:t>
                      </w:r>
                      <w:proofErr w:type="spellStart"/>
                      <w:r w:rsidRPr="00E404DF">
                        <w:rPr>
                          <w:color w:val="000000" w:themeColor="text1"/>
                          <w:sz w:val="14"/>
                          <w:szCs w:val="14"/>
                        </w:rPr>
                        <w:t>reqs</w:t>
                      </w:r>
                      <w:proofErr w:type="spellEnd"/>
                      <w:r w:rsidRPr="00E404DF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: </w:t>
                      </w:r>
                      <w:r w:rsidR="00B47F25" w:rsidRPr="00E404DF">
                        <w:rPr>
                          <w:color w:val="000000" w:themeColor="text1"/>
                          <w:sz w:val="14"/>
                          <w:szCs w:val="14"/>
                        </w:rPr>
                        <w:t xml:space="preserve">Neuro </w:t>
                      </w:r>
                      <w:r w:rsidR="008761E9">
                        <w:rPr>
                          <w:color w:val="000000" w:themeColor="text1"/>
                          <w:sz w:val="14"/>
                          <w:szCs w:val="14"/>
                        </w:rPr>
                        <w:t>3000</w:t>
                      </w:r>
                      <w:r>
                        <w:rPr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559400B1" w14:textId="77777777" w:rsidR="00024D8D" w:rsidRPr="00B56E07" w:rsidRDefault="00024D8D" w:rsidP="00A52DA9">
                      <w:pPr>
                        <w:pStyle w:val="Heading04"/>
                        <w:spacing w:after="0"/>
                        <w:ind w:left="1742" w:firstLine="130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29EB5CEB" w14:textId="7A433094" w:rsidR="00D259C0" w:rsidRPr="00B56E07" w:rsidRDefault="00D259C0" w:rsidP="00B131BC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450" w:hanging="180"/>
                        <w:rPr>
                          <w:rStyle w:val="BodyContentChar"/>
                          <w:b/>
                          <w:szCs w:val="20"/>
                        </w:rPr>
                      </w:pPr>
                      <w:r w:rsidRPr="00B56E07">
                        <w:rPr>
                          <w:rStyle w:val="BodyContentChar"/>
                          <w:b/>
                          <w:szCs w:val="20"/>
                        </w:rPr>
                        <w:t>Neuro 4100</w:t>
                      </w:r>
                      <w:r w:rsidRPr="00B56E07">
                        <w:rPr>
                          <w:rStyle w:val="BodyContentChar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b/>
                          <w:szCs w:val="20"/>
                        </w:rPr>
                        <w:t>Basic &amp; Clinical Foundations of Neuro Disease</w:t>
                      </w:r>
                    </w:p>
                    <w:p w14:paraId="45587C50" w14:textId="0E42BD04" w:rsidR="007E7CDC" w:rsidRPr="00B56E07" w:rsidRDefault="00D259C0" w:rsidP="00A52DA9">
                      <w:pPr>
                        <w:pStyle w:val="Heading04"/>
                        <w:spacing w:after="0"/>
                        <w:ind w:left="1872"/>
                        <w:rPr>
                          <w:rStyle w:val="BodyContentChar"/>
                          <w:sz w:val="16"/>
                          <w:szCs w:val="16"/>
                        </w:rPr>
                      </w:pPr>
                      <w:r w:rsidRPr="000B2694">
                        <w:rPr>
                          <w:rStyle w:val="BodyContentChar"/>
                          <w:szCs w:val="20"/>
                        </w:rPr>
                        <w:t xml:space="preserve">3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</w:t>
                      </w:r>
                      <w:proofErr w:type="spellEnd"/>
                      <w:r w:rsidR="00A17962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 xml:space="preserve">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="003B1905" w:rsidRPr="000B2694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="00A17962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257657"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: Neuro 3000)</w:t>
                      </w:r>
                    </w:p>
                    <w:p w14:paraId="6EA5D3D7" w14:textId="77777777" w:rsidR="00024D8D" w:rsidRPr="00B56E07" w:rsidRDefault="00024D8D" w:rsidP="00A52DA9">
                      <w:pPr>
                        <w:pStyle w:val="Heading04"/>
                        <w:spacing w:after="0"/>
                        <w:ind w:left="1872"/>
                        <w:rPr>
                          <w:rStyle w:val="BodyContentChar"/>
                          <w:sz w:val="10"/>
                          <w:szCs w:val="10"/>
                        </w:rPr>
                      </w:pPr>
                    </w:p>
                    <w:p w14:paraId="2FD01B85" w14:textId="2BF92408" w:rsidR="004D4276" w:rsidRPr="00B56E07" w:rsidRDefault="004D4276" w:rsidP="004D4276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461" w:hanging="187"/>
                        <w:rPr>
                          <w:rStyle w:val="BodyContentChar"/>
                          <w:color w:val="auto"/>
                          <w:szCs w:val="20"/>
                        </w:rPr>
                      </w:pP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 4</w:t>
                      </w:r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500</w:t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Intro to </w:t>
                      </w:r>
                      <w:proofErr w:type="spellStart"/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NeuroImmunology</w:t>
                      </w:r>
                      <w:proofErr w:type="spellEnd"/>
                    </w:p>
                    <w:p w14:paraId="5DBC99A0" w14:textId="37524FFC" w:rsidR="004D4276" w:rsidRDefault="004D4276" w:rsidP="004D4276">
                      <w:pPr>
                        <w:pStyle w:val="Heading04"/>
                        <w:spacing w:after="0"/>
                        <w:ind w:left="1742" w:firstLine="13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C176B7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B56E07">
                        <w:rPr>
                          <w:color w:val="000000" w:themeColor="text1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B56E07">
                        <w:rPr>
                          <w:color w:val="000000" w:themeColor="text1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B56E07">
                        <w:rPr>
                          <w:color w:val="000000" w:themeColor="text1"/>
                          <w:sz w:val="16"/>
                          <w:szCs w:val="16"/>
                        </w:rPr>
                        <w:t>: Neuro 3000)</w:t>
                      </w:r>
                    </w:p>
                    <w:p w14:paraId="5337FF5B" w14:textId="77777777" w:rsidR="004D4276" w:rsidRPr="004D4276" w:rsidRDefault="004D4276" w:rsidP="004D4276">
                      <w:pPr>
                        <w:pStyle w:val="Heading04"/>
                        <w:spacing w:after="0"/>
                        <w:ind w:left="1742" w:firstLine="130"/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  <w:p w14:paraId="6ABCC395" w14:textId="7EAB8427" w:rsidR="00D259C0" w:rsidRPr="00B56E07" w:rsidRDefault="00D259C0" w:rsidP="00B131BC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461" w:hanging="187"/>
                        <w:rPr>
                          <w:rStyle w:val="BodyContentChar"/>
                          <w:color w:val="auto"/>
                          <w:szCs w:val="20"/>
                        </w:rPr>
                      </w:pP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 4640</w:t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Neuronal Signal Transduction</w:t>
                      </w:r>
                    </w:p>
                    <w:p w14:paraId="66A81B4B" w14:textId="2401BC95" w:rsidR="007E7CDC" w:rsidRPr="00024D8D" w:rsidRDefault="00D259C0" w:rsidP="00A52DA9">
                      <w:pPr>
                        <w:pStyle w:val="Heading04"/>
                        <w:spacing w:after="0"/>
                        <w:ind w:left="1742" w:firstLine="130"/>
                        <w:rPr>
                          <w:color w:val="000000" w:themeColor="text1"/>
                          <w:sz w:val="4"/>
                          <w:szCs w:val="4"/>
                        </w:rPr>
                      </w:pP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C176B7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B56E07">
                        <w:rPr>
                          <w:color w:val="000000" w:themeColor="text1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B56E07">
                        <w:rPr>
                          <w:color w:val="000000" w:themeColor="text1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B56E07">
                        <w:rPr>
                          <w:color w:val="000000" w:themeColor="text1"/>
                          <w:sz w:val="16"/>
                          <w:szCs w:val="16"/>
                        </w:rPr>
                        <w:t>: Neuro 3000)</w:t>
                      </w:r>
                    </w:p>
                    <w:p w14:paraId="5A2C093A" w14:textId="77777777" w:rsidR="00024D8D" w:rsidRPr="00B56E07" w:rsidRDefault="00024D8D" w:rsidP="00A52DA9">
                      <w:pPr>
                        <w:pStyle w:val="Heading04"/>
                        <w:spacing w:after="0"/>
                        <w:ind w:left="1742" w:firstLine="130"/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</w:pPr>
                    </w:p>
                    <w:p w14:paraId="666ACF02" w14:textId="74C616E6" w:rsidR="007E7CDC" w:rsidRPr="00024D8D" w:rsidRDefault="00D259C0" w:rsidP="00B131BC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461" w:hanging="187"/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</w:pP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 5790H</w:t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  <w:t>Developmental Neuroscience</w:t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br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DA9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A52DA9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: Neuro 3000 &amp; 3050</w:t>
                      </w:r>
                      <w:r w:rsidR="00B47F25" w:rsidRPr="00B56E07">
                        <w:rPr>
                          <w:rStyle w:val="BodyContentChar"/>
                          <w:sz w:val="16"/>
                          <w:szCs w:val="16"/>
                        </w:rPr>
                        <w:t xml:space="preserve"> &amp; Jr. or Sr.</w:t>
                      </w:r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2A9470DF" w14:textId="77777777" w:rsidR="00024D8D" w:rsidRPr="00B56E07" w:rsidRDefault="00024D8D" w:rsidP="00024D8D">
                      <w:pPr>
                        <w:pStyle w:val="Heading04"/>
                        <w:spacing w:after="0"/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</w:pPr>
                    </w:p>
                    <w:p w14:paraId="1BBAD921" w14:textId="2B93A24D" w:rsidR="00CC4957" w:rsidRPr="00B56E07" w:rsidRDefault="00CC4957" w:rsidP="00B131BC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461" w:hanging="187"/>
                        <w:rPr>
                          <w:rStyle w:val="BodyContentChar"/>
                          <w:color w:val="auto"/>
                          <w:szCs w:val="20"/>
                        </w:rPr>
                      </w:pP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4644</w:t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Hormones &amp; Behavior</w:t>
                      </w:r>
                    </w:p>
                    <w:p w14:paraId="6A2890B7" w14:textId="0298D296" w:rsidR="007E7CDC" w:rsidRPr="000B2694" w:rsidRDefault="00CC4957" w:rsidP="00B131BC">
                      <w:pPr>
                        <w:pStyle w:val="Heading04"/>
                        <w:spacing w:after="0"/>
                        <w:rPr>
                          <w:rStyle w:val="BodyContentChar"/>
                          <w:sz w:val="10"/>
                          <w:szCs w:val="10"/>
                        </w:rPr>
                      </w:pPr>
                      <w:r>
                        <w:rPr>
                          <w:rStyle w:val="BodyContentChar"/>
                          <w:rFonts w:asciiTheme="minorHAnsi" w:hAnsiTheme="minorHAnsi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rFonts w:asciiTheme="minorHAnsi" w:hAnsiTheme="minorHAnsi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rFonts w:asciiTheme="minorHAnsi" w:hAnsiTheme="minorHAnsi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rFonts w:asciiTheme="minorHAnsi" w:hAnsiTheme="minorHAnsi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rFonts w:asciiTheme="minorHAnsi" w:hAnsiTheme="minorHAnsi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rFonts w:asciiTheme="minorHAnsi" w:hAnsiTheme="minorHAnsi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rFonts w:asciiTheme="minorHAnsi" w:hAnsiTheme="minorHAnsi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rFonts w:asciiTheme="minorHAnsi" w:hAnsiTheme="minorHAnsi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C495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C495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C495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CC4957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0B2694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="002C0AE5" w:rsidRPr="00536481">
                        <w:rPr>
                          <w:rStyle w:val="BodyContentChar"/>
                          <w:color w:val="auto"/>
                          <w:szCs w:val="20"/>
                        </w:rPr>
                        <w:t>Au,</w:t>
                      </w:r>
                      <w:r w:rsidR="004E02D0" w:rsidRPr="00536481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536481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CC4957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: Psych 3313</w:t>
                      </w:r>
                      <w:r w:rsidR="008C0686" w:rsidRPr="00B56E07">
                        <w:rPr>
                          <w:rStyle w:val="BodyContentChar"/>
                          <w:sz w:val="16"/>
                          <w:szCs w:val="16"/>
                        </w:rPr>
                        <w:t xml:space="preserve"> &amp; Neuro 3000</w:t>
                      </w:r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  <w:r w:rsidR="008C0686" w:rsidRPr="00B56E07">
                        <w:rPr>
                          <w:rStyle w:val="BodyContentChar"/>
                          <w:sz w:val="16"/>
                          <w:szCs w:val="16"/>
                        </w:rPr>
                        <w:t xml:space="preserve"> </w:t>
                      </w:r>
                      <w:r w:rsidR="00372310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="00372310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="00372310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</w:p>
                    <w:p w14:paraId="3144B27E" w14:textId="7E949BFB" w:rsidR="00561BA9" w:rsidRDefault="00CC4957" w:rsidP="00B131BC">
                      <w:pPr>
                        <w:pStyle w:val="Heading04"/>
                        <w:spacing w:after="0"/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</w:pPr>
                      <w:r w:rsidRPr="00CC4957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CC4957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CC4957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CC4957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CC4957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CC4957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CC4957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CC4957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="00561BA9">
                        <w:rPr>
                          <w:rStyle w:val="BodyContentChar"/>
                          <w:sz w:val="18"/>
                          <w:szCs w:val="18"/>
                        </w:rPr>
                        <w:t xml:space="preserve">       </w:t>
                      </w:r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Not Open to Students </w:t>
                      </w:r>
                      <w:r w:rsidR="00393F51"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with</w:t>
                      </w:r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Credit </w:t>
                      </w:r>
                      <w:proofErr w:type="gramStart"/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For</w:t>
                      </w:r>
                      <w:proofErr w:type="gramEnd"/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Neuro 5644</w:t>
                      </w:r>
                    </w:p>
                    <w:p w14:paraId="2630D9E1" w14:textId="77777777" w:rsidR="00B56E07" w:rsidRPr="00B56E07" w:rsidRDefault="00B56E07" w:rsidP="00B131BC">
                      <w:pPr>
                        <w:pStyle w:val="Heading04"/>
                        <w:spacing w:after="0"/>
                        <w:rPr>
                          <w:rStyle w:val="BodyContentChar"/>
                          <w:i/>
                          <w:color w:val="C00000"/>
                          <w:sz w:val="10"/>
                          <w:szCs w:val="10"/>
                        </w:rPr>
                      </w:pPr>
                    </w:p>
                    <w:p w14:paraId="338068D6" w14:textId="77777777" w:rsidR="00024D8D" w:rsidRPr="00024D8D" w:rsidRDefault="00024D8D" w:rsidP="00B131BC">
                      <w:pPr>
                        <w:pStyle w:val="Heading04"/>
                        <w:spacing w:after="0"/>
                        <w:rPr>
                          <w:rStyle w:val="BodyContentChar"/>
                          <w:i/>
                          <w:color w:val="C00000"/>
                          <w:sz w:val="4"/>
                          <w:szCs w:val="4"/>
                        </w:rPr>
                      </w:pPr>
                    </w:p>
                    <w:p w14:paraId="6042A425" w14:textId="5EDF8E12" w:rsidR="00A52DA9" w:rsidRPr="00B56E07" w:rsidRDefault="00A52DA9" w:rsidP="00A52DA9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450" w:hanging="187"/>
                        <w:rPr>
                          <w:rStyle w:val="BodyContentChar"/>
                          <w:sz w:val="16"/>
                          <w:szCs w:val="16"/>
                        </w:rPr>
                      </w:pP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Psych 5603   </w:t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Stem Cells and the Brain</w:t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br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372310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372310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372310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gramStart"/>
                      <w:r w:rsidRPr="00372310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372310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287BB5">
                        <w:rPr>
                          <w:rStyle w:val="BodyContentChar"/>
                          <w:sz w:val="18"/>
                        </w:rPr>
                        <w:t xml:space="preserve">  </w:t>
                      </w:r>
                      <w:proofErr w:type="gramStart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( Pre</w:t>
                      </w:r>
                      <w:proofErr w:type="gramEnd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-</w:t>
                      </w:r>
                      <w:proofErr w:type="spellStart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: Psych 3313 &amp; Neuro 3000)</w:t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7A00770" w14:textId="77777777" w:rsidR="00BB46F4" w:rsidRPr="00B56E07" w:rsidRDefault="00BB46F4" w:rsidP="00BB46F4">
                      <w:pPr>
                        <w:pStyle w:val="Heading04"/>
                        <w:spacing w:after="0"/>
                        <w:ind w:left="450"/>
                        <w:rPr>
                          <w:rStyle w:val="BodyContentChar"/>
                          <w:sz w:val="10"/>
                          <w:szCs w:val="10"/>
                        </w:rPr>
                      </w:pPr>
                    </w:p>
                    <w:p w14:paraId="514A5863" w14:textId="1EA23F60" w:rsidR="00A13390" w:rsidRPr="00B56E07" w:rsidRDefault="001956C1" w:rsidP="0054626E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60" w:hanging="90"/>
                        <w:rPr>
                          <w:rStyle w:val="BodyContentChar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b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A13390"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4305</w:t>
                      </w:r>
                      <w:r w:rsidR="00A13390"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="00A13390"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="00A13390"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  <w:t>Introduction to Psychopharmacology</w:t>
                      </w:r>
                      <w:r w:rsidR="00A13390" w:rsidRPr="00B56E07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="00A13390"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13390"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13390"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13390"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13390"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13390"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13390"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13390"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13390"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13390"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13390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="00A13390" w:rsidRPr="00372310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="00A13390" w:rsidRPr="00372310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="00A13390" w:rsidRPr="00372310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="00A13390" w:rsidRPr="00372310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="00A13390" w:rsidRPr="00372310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="00A13390" w:rsidRPr="00A52065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="00A13390" w:rsidRPr="00B56E07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="00A13390" w:rsidRPr="00B56E07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="00A13390" w:rsidRPr="00B56E07">
                        <w:rPr>
                          <w:rStyle w:val="BodyContentChar"/>
                          <w:sz w:val="16"/>
                          <w:szCs w:val="16"/>
                        </w:rPr>
                        <w:t>: Permission of Instructor)</w:t>
                      </w:r>
                    </w:p>
                    <w:p w14:paraId="2C2D9BD1" w14:textId="1E607075" w:rsidR="00A13390" w:rsidRPr="00B56E07" w:rsidRDefault="008761E9" w:rsidP="00A13390">
                      <w:pPr>
                        <w:pStyle w:val="Heading04"/>
                        <w:spacing w:after="0"/>
                        <w:ind w:left="720"/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A13390"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Not Open to Students </w:t>
                      </w:r>
                      <w:proofErr w:type="gramStart"/>
                      <w:r w:rsidR="00A13390"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With</w:t>
                      </w:r>
                      <w:proofErr w:type="gramEnd"/>
                      <w:r w:rsidR="00A13390"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Credit </w:t>
                      </w:r>
                      <w:proofErr w:type="gramStart"/>
                      <w:r w:rsidR="00A13390"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For</w:t>
                      </w:r>
                      <w:proofErr w:type="gramEnd"/>
                      <w:r w:rsidR="00A13390"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PHR 4440 or </w:t>
                      </w:r>
                      <w:proofErr w:type="spellStart"/>
                      <w:r w:rsidR="00A13390"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Biophrm</w:t>
                      </w:r>
                      <w:proofErr w:type="spellEnd"/>
                      <w:r w:rsidR="00A13390"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5824</w:t>
                      </w:r>
                    </w:p>
                    <w:p w14:paraId="6CBF7033" w14:textId="77777777" w:rsidR="00024D8D" w:rsidRPr="00B56E07" w:rsidRDefault="00024D8D" w:rsidP="00024D8D">
                      <w:pPr>
                        <w:pStyle w:val="Heading04"/>
                        <w:spacing w:after="0"/>
                        <w:ind w:left="450"/>
                        <w:rPr>
                          <w:rStyle w:val="BodyContentChar"/>
                          <w:sz w:val="10"/>
                          <w:szCs w:val="10"/>
                        </w:rPr>
                      </w:pPr>
                    </w:p>
                    <w:p w14:paraId="0740351D" w14:textId="77777777" w:rsidR="00024D8D" w:rsidRPr="00024D8D" w:rsidRDefault="00024D8D" w:rsidP="00393F51">
                      <w:pPr>
                        <w:pStyle w:val="Heading04"/>
                        <w:spacing w:after="0"/>
                        <w:ind w:left="1746" w:firstLine="126"/>
                        <w:rPr>
                          <w:rStyle w:val="BodyContentChar"/>
                          <w:color w:val="auto"/>
                          <w:sz w:val="4"/>
                          <w:szCs w:val="4"/>
                        </w:rPr>
                      </w:pPr>
                    </w:p>
                    <w:p w14:paraId="45425242" w14:textId="0C5A69DE" w:rsidR="00393F51" w:rsidRPr="00B56E07" w:rsidRDefault="00393F51" w:rsidP="00393F51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450" w:hanging="18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proofErr w:type="spellStart"/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Biophrm</w:t>
                      </w:r>
                      <w:proofErr w:type="spellEnd"/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</w:t>
                      </w:r>
                      <w:proofErr w:type="gramStart"/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5824</w:t>
                      </w:r>
                      <w:r w:rsidR="005D3AED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 </w:t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Pharmacology</w:t>
                      </w:r>
                      <w:proofErr w:type="gramEnd"/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of the Nervous System</w:t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br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A52065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372310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372310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372310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372310">
                        <w:rPr>
                          <w:rStyle w:val="BodyContentChar"/>
                          <w:color w:val="auto"/>
                          <w:szCs w:val="20"/>
                        </w:rPr>
                        <w:t xml:space="preserve">  Au, </w:t>
                      </w:r>
                      <w:proofErr w:type="spellStart"/>
                      <w:proofErr w:type="gramStart"/>
                      <w:r w:rsidRPr="00372310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372310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A52065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B56E07">
                        <w:rPr>
                          <w:rStyle w:val="BodyContentChar"/>
                          <w:sz w:val="16"/>
                          <w:szCs w:val="16"/>
                        </w:rPr>
                        <w:t>: Permission of Instructor)</w:t>
                      </w:r>
                      <w:r w:rsidRPr="00B56E07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C5A74B6" w14:textId="2D64423E" w:rsidR="00393F51" w:rsidRPr="00B56E07" w:rsidRDefault="008761E9" w:rsidP="00393F51">
                      <w:pPr>
                        <w:pStyle w:val="Heading04"/>
                        <w:spacing w:after="0"/>
                        <w:ind w:left="450"/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   </w:t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393F51"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Not Open to Students with Credit </w:t>
                      </w:r>
                      <w:proofErr w:type="gramStart"/>
                      <w:r w:rsidR="00393F51"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For</w:t>
                      </w:r>
                      <w:proofErr w:type="gramEnd"/>
                      <w:r w:rsidR="00393F51"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PHR 4440 or Psych 4305</w:t>
                      </w:r>
                    </w:p>
                    <w:p w14:paraId="553C2F93" w14:textId="77777777" w:rsidR="00024D8D" w:rsidRPr="00B56E07" w:rsidRDefault="00024D8D" w:rsidP="00393F51">
                      <w:pPr>
                        <w:pStyle w:val="Heading04"/>
                        <w:spacing w:after="0"/>
                        <w:ind w:left="450"/>
                        <w:rPr>
                          <w:rStyle w:val="BodyContentChar"/>
                          <w:i/>
                          <w:color w:val="C00000"/>
                          <w:sz w:val="10"/>
                          <w:szCs w:val="10"/>
                        </w:rPr>
                      </w:pPr>
                    </w:p>
                    <w:p w14:paraId="00FA02DB" w14:textId="06C32B98" w:rsidR="005D12ED" w:rsidRPr="00111346" w:rsidRDefault="00393F51" w:rsidP="005D12ED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450" w:hanging="187"/>
                        <w:rPr>
                          <w:rStyle w:val="BodyContentChar"/>
                          <w:color w:val="FFFFFF" w:themeColor="background1"/>
                          <w:sz w:val="16"/>
                          <w:szCs w:val="16"/>
                        </w:rPr>
                      </w:pP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Chem 5230</w:t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B56E07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  <w:t xml:space="preserve">       </w:t>
                      </w:r>
                      <w:r w:rsidRPr="00B56E0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Neurotransmitter Chemistry</w:t>
                      </w:r>
                      <w:r w:rsidRPr="0002373F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br/>
                      </w:r>
                      <w:r w:rsidRPr="0002373F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4D7977">
                        <w:rPr>
                          <w:rStyle w:val="BodyContentChar"/>
                          <w:color w:val="auto"/>
                          <w:szCs w:val="20"/>
                        </w:rPr>
                        <w:t xml:space="preserve">                             </w:t>
                      </w:r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 xml:space="preserve">hrs  </w:t>
                      </w:r>
                      <w:r w:rsidRPr="004D7977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4D7977">
                        <w:rPr>
                          <w:color w:val="auto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4D7977">
                        <w:rPr>
                          <w:color w:val="auto"/>
                          <w:sz w:val="20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4D7977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2373F">
                        <w:rPr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Pr="00B56E07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B56E07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B56E07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: Chem 2540, &amp; 2520)</w:t>
                      </w:r>
                    </w:p>
                    <w:p w14:paraId="3BFD04DC" w14:textId="77777777" w:rsidR="00111346" w:rsidRPr="00111346" w:rsidRDefault="00111346" w:rsidP="00111346">
                      <w:pPr>
                        <w:pStyle w:val="Heading04"/>
                        <w:spacing w:after="0"/>
                        <w:ind w:left="450"/>
                        <w:rPr>
                          <w:rStyle w:val="BodyContentChar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124C46FB" w14:textId="74B03D37" w:rsidR="005D12ED" w:rsidRPr="00111346" w:rsidRDefault="005D12ED" w:rsidP="005D12ED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450" w:hanging="187"/>
                        <w:rPr>
                          <w:rStyle w:val="BodyContentChar"/>
                          <w:color w:val="FFFFFF" w:themeColor="background1"/>
                          <w:szCs w:val="20"/>
                        </w:rPr>
                      </w:pP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</w:t>
                      </w:r>
                      <w:r w:rsidR="00FA1618"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o 4623</w:t>
                      </w:r>
                      <w:r w:rsidR="00FA1618"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="00FA1618"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</w:r>
                      <w:r w:rsidR="00FA1618"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  <w:t>Biological Clocks</w:t>
                      </w:r>
                      <w:r w:rsidR="000C7CBA"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&amp; Rhythms</w:t>
                      </w:r>
                    </w:p>
                    <w:p w14:paraId="134BC03D" w14:textId="483F8A6B" w:rsidR="005D12ED" w:rsidRPr="00024D8D" w:rsidRDefault="005D12ED" w:rsidP="005D12ED">
                      <w:pPr>
                        <w:pStyle w:val="Heading04"/>
                        <w:ind w:left="1872"/>
                        <w:rPr>
                          <w:rStyle w:val="BodyContentChar"/>
                          <w:sz w:val="4"/>
                          <w:szCs w:val="4"/>
                        </w:rPr>
                      </w:pPr>
                      <w:r w:rsidRPr="00372310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372310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372310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372310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Pr="00372310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="00A17962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>
                        <w:rPr>
                          <w:rStyle w:val="BodyContentChar"/>
                          <w:sz w:val="18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Spring ’16 ‘</w:t>
                      </w:r>
                      <w:proofErr w:type="gram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18  (</w:t>
                      </w:r>
                      <w:proofErr w:type="gramEnd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Pre-reqs: Neuro 3000)</w:t>
                      </w:r>
                    </w:p>
                    <w:p w14:paraId="02A6F06C" w14:textId="77777777" w:rsidR="00024D8D" w:rsidRPr="009619F4" w:rsidRDefault="00024D8D" w:rsidP="00024D8D">
                      <w:pPr>
                        <w:pStyle w:val="Heading04"/>
                        <w:spacing w:after="0"/>
                        <w:rPr>
                          <w:rStyle w:val="BodyContentChar"/>
                          <w:color w:val="FFFFFF" w:themeColor="background1"/>
                          <w:sz w:val="10"/>
                          <w:szCs w:val="10"/>
                        </w:rPr>
                      </w:pPr>
                    </w:p>
                    <w:p w14:paraId="64D7F01C" w14:textId="2E3D7D76" w:rsidR="0025248F" w:rsidRPr="00D11D3D" w:rsidRDefault="008C0686" w:rsidP="00D11D3D">
                      <w:pPr>
                        <w:pStyle w:val="Heading04"/>
                        <w:numPr>
                          <w:ilvl w:val="0"/>
                          <w:numId w:val="2"/>
                        </w:numPr>
                        <w:spacing w:after="0"/>
                        <w:ind w:left="461" w:hanging="187"/>
                        <w:rPr>
                          <w:rStyle w:val="BodyContentChar"/>
                          <w:sz w:val="24"/>
                        </w:rPr>
                      </w:pP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Biochem 4511</w:t>
                      </w:r>
                      <w:r w:rsidR="00D11D3D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/ MolGen 4500/ MicroBio 4000</w:t>
                      </w:r>
                    </w:p>
                    <w:p w14:paraId="73DA201B" w14:textId="03414734" w:rsidR="00D11D3D" w:rsidRPr="000E797C" w:rsidRDefault="00D11D3D" w:rsidP="00D11D3D">
                      <w:pPr>
                        <w:pStyle w:val="Heading04"/>
                        <w:numPr>
                          <w:ilvl w:val="1"/>
                          <w:numId w:val="2"/>
                        </w:numPr>
                        <w:spacing w:after="0"/>
                        <w:rPr>
                          <w:rStyle w:val="BodyContentChar"/>
                          <w:sz w:val="4"/>
                          <w:szCs w:val="4"/>
                        </w:rPr>
                      </w:pP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         </w:t>
                      </w:r>
                      <w:r w:rsidRPr="00D11D3D">
                        <w:rPr>
                          <w:rStyle w:val="BodyContentChar"/>
                          <w:color w:val="auto"/>
                          <w:szCs w:val="20"/>
                        </w:rPr>
                        <w:t>3-4</w:t>
                      </w:r>
                      <w:r w:rsidRPr="00D11D3D">
                        <w:rPr>
                          <w:rStyle w:val="BodyContentChar"/>
                          <w:szCs w:val="20"/>
                        </w:rPr>
                        <w:t xml:space="preserve">hrs  |  Au, </w:t>
                      </w:r>
                      <w:proofErr w:type="spellStart"/>
                      <w:r w:rsidRPr="00D11D3D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Pr="008D10D4">
                        <w:rPr>
                          <w:rStyle w:val="BodyContentChar"/>
                          <w:color w:val="auto"/>
                          <w:szCs w:val="20"/>
                        </w:rPr>
                        <w:t xml:space="preserve">, </w:t>
                      </w:r>
                      <w:r w:rsidRPr="00D11D3D">
                        <w:rPr>
                          <w:rStyle w:val="BodyContentChar"/>
                          <w:szCs w:val="20"/>
                        </w:rPr>
                        <w:t>Su</w:t>
                      </w:r>
                      <w:r w:rsidRPr="00372310">
                        <w:rPr>
                          <w:rStyle w:val="BodyContentChar"/>
                          <w:szCs w:val="20"/>
                        </w:rPr>
                        <w:t xml:space="preserve">  |</w:t>
                      </w:r>
                      <w:r w:rsidRPr="00C176B7">
                        <w:rPr>
                          <w:rStyle w:val="BodyContentChar"/>
                          <w:sz w:val="18"/>
                          <w:szCs w:val="18"/>
                        </w:rPr>
                        <w:t xml:space="preserve"> 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Style w:val="BodyContentChar"/>
                          <w:sz w:val="16"/>
                          <w:szCs w:val="16"/>
                        </w:rPr>
                        <w:t>Refer to Course Catalog for Pre-reqs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120E9469" w14:textId="68032926" w:rsidR="00D11D3D" w:rsidRPr="00024D8D" w:rsidRDefault="00D11D3D" w:rsidP="00D11D3D">
                      <w:pPr>
                        <w:pStyle w:val="Heading04"/>
                        <w:spacing w:after="0"/>
                        <w:ind w:left="461"/>
                        <w:rPr>
                          <w:rStyle w:val="BodyContentChar"/>
                          <w:sz w:val="4"/>
                          <w:szCs w:val="4"/>
                        </w:rPr>
                      </w:pP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ab/>
                        <w:t xml:space="preserve">    </w:t>
                      </w:r>
                      <w:r w:rsidRPr="00B56E07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 xml:space="preserve">Students </w:t>
                      </w:r>
                      <w:r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t>can only use ONE of these courses toward the major</w:t>
                      </w:r>
                    </w:p>
                    <w:p w14:paraId="0802F0BC" w14:textId="77777777" w:rsidR="00D11D3D" w:rsidRDefault="00D11D3D" w:rsidP="00D11D3D">
                      <w:pPr>
                        <w:pStyle w:val="Heading04"/>
                        <w:spacing w:after="0"/>
                        <w:ind w:left="1872"/>
                        <w:rPr>
                          <w:rStyle w:val="Heading03Char"/>
                          <w:b w:val="0"/>
                        </w:rPr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Pr="008B1452">
        <w:rPr>
          <w:i/>
          <w:noProof/>
        </w:rPr>
        <w:drawing>
          <wp:anchor distT="0" distB="0" distL="114300" distR="114300" simplePos="0" relativeHeight="251661310" behindDoc="0" locked="0" layoutInCell="1" allowOverlap="1" wp14:anchorId="5D352167" wp14:editId="50EA51A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4874895" cy="4019550"/>
            <wp:effectExtent l="0" t="0" r="1905" b="0"/>
            <wp:wrapNone/>
            <wp:docPr id="2" name="Picture 2" descr="Synasp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ynaspe 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82"/>
                    <a:stretch/>
                  </pic:blipFill>
                  <pic:spPr bwMode="auto">
                    <a:xfrm>
                      <a:off x="0" y="0"/>
                      <a:ext cx="487489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642">
        <w:rPr>
          <w:i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1A7BE" wp14:editId="68038644">
                <wp:simplePos x="0" y="0"/>
                <wp:positionH relativeFrom="column">
                  <wp:posOffset>0</wp:posOffset>
                </wp:positionH>
                <wp:positionV relativeFrom="margin">
                  <wp:align>top</wp:align>
                </wp:positionV>
                <wp:extent cx="3076575" cy="960755"/>
                <wp:effectExtent l="0" t="0" r="0" b="0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CompanyNameChar"/>
                                <w:smallCaps/>
                                <w:color w:val="FFFFFF" w:themeColor="background1"/>
                                <w:sz w:val="40"/>
                              </w:rPr>
                              <w:id w:val="-529877164"/>
                            </w:sdtPr>
                            <w:sdtEndPr>
                              <w:rPr>
                                <w:rStyle w:val="CompanyNameChar"/>
                                <w:color w:val="auto"/>
                              </w:rPr>
                            </w:sdtEndPr>
                            <w:sdtContent>
                              <w:p w14:paraId="68B001B5" w14:textId="77777777" w:rsidR="003D4648" w:rsidRDefault="003D4648">
                                <w:pPr>
                                  <w:rPr>
                                    <w:rStyle w:val="CompanyNameChar"/>
                                    <w:smallCaps/>
                                    <w:color w:val="FFFFFF" w:themeColor="background1"/>
                                    <w:sz w:val="40"/>
                                  </w:rPr>
                                </w:pPr>
                                <w:r>
                                  <w:rPr>
                                    <w:rStyle w:val="CompanyNameChar"/>
                                    <w:smallCaps/>
                                    <w:color w:val="FFFFFF" w:themeColor="background1"/>
                                    <w:sz w:val="40"/>
                                  </w:rPr>
                                  <w:t>Molecular/Cellular</w:t>
                                </w:r>
                              </w:p>
                              <w:p w14:paraId="433E5997" w14:textId="77777777" w:rsidR="0025248F" w:rsidRDefault="003D4648">
                                <w:pPr>
                                  <w:rPr>
                                    <w:rStyle w:val="CompanyNameChar"/>
                                    <w:smallCaps/>
                                    <w:color w:val="auto"/>
                                    <w:sz w:val="40"/>
                                  </w:rPr>
                                </w:pPr>
                                <w:r>
                                  <w:rPr>
                                    <w:rStyle w:val="CompanyNameChar"/>
                                    <w:smallCaps/>
                                    <w:color w:val="FFFFFF" w:themeColor="background1"/>
                                    <w:sz w:val="40"/>
                                  </w:rPr>
                                  <w:t>Specialization</w:t>
                                </w:r>
                              </w:p>
                            </w:sdtContent>
                          </w:sdt>
                          <w:p w14:paraId="49FFD1B8" w14:textId="75FC2628" w:rsidR="00522C91" w:rsidRPr="00A26C0B" w:rsidRDefault="000808AF" w:rsidP="000808AF">
                            <w:pPr>
                              <w:rPr>
                                <w:smallCaps/>
                                <w:sz w:val="16"/>
                              </w:rPr>
                            </w:pPr>
                            <w:r w:rsidRPr="00664532">
                              <w:rPr>
                                <w:rStyle w:val="CompanyNameChar"/>
                                <w:smallCap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For Students Declared </w:t>
                            </w:r>
                            <w:r w:rsidR="00206E98">
                              <w:rPr>
                                <w:rStyle w:val="CompanyNameChar"/>
                                <w:smallCaps/>
                                <w:color w:val="FFFFFF" w:themeColor="background1"/>
                                <w:sz w:val="22"/>
                                <w:szCs w:val="22"/>
                              </w:rPr>
                              <w:t>AU</w:t>
                            </w:r>
                            <w:r>
                              <w:rPr>
                                <w:rStyle w:val="CompanyNameChar"/>
                                <w:smallCaps/>
                                <w:color w:val="FFFFFF" w:themeColor="background1"/>
                                <w:sz w:val="22"/>
                                <w:szCs w:val="22"/>
                              </w:rPr>
                              <w:t>2</w:t>
                            </w:r>
                            <w:r w:rsidR="00B17C98">
                              <w:rPr>
                                <w:rStyle w:val="CompanyNameChar"/>
                                <w:smallCaps/>
                                <w:color w:val="FFFFFF" w:themeColor="background1"/>
                                <w:sz w:val="22"/>
                                <w:szCs w:val="22"/>
                              </w:rPr>
                              <w:t>2</w:t>
                            </w:r>
                            <w:r w:rsidRPr="00664532">
                              <w:rPr>
                                <w:rStyle w:val="CompanyNameChar"/>
                                <w:smallCap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to Present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1A7B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margin-left:0;margin-top:0;width:242.25pt;height:75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" filled="f" stroked="f">
                <v:textbox style="mso-fit-shape-to-text:t" inset="14.4pt,14.4pt,14.4pt,14.4pt">
                  <w:txbxContent>
                    <w:sdt>
                      <w:sdtPr>
                        <w:rPr>
                          <w:rStyle w:val="CompanyNameChar"/>
                          <w:smallCaps/>
                          <w:color w:val="FFFFFF" w:themeColor="background1"/>
                          <w:sz w:val="40"/>
                        </w:rPr>
                        <w:id w:val="-529877164"/>
                      </w:sdtPr>
                      <w:sdtEndPr>
                        <w:rPr>
                          <w:rStyle w:val="CompanyNameChar"/>
                          <w:color w:val="auto"/>
                        </w:rPr>
                      </w:sdtEndPr>
                      <w:sdtContent>
                        <w:p w14:paraId="68B001B5" w14:textId="77777777" w:rsidR="003D4648" w:rsidRDefault="003D4648">
                          <w:pPr>
                            <w:rPr>
                              <w:rStyle w:val="CompanyNameChar"/>
                              <w:smallCaps/>
                              <w:color w:val="FFFFFF" w:themeColor="background1"/>
                              <w:sz w:val="40"/>
                            </w:rPr>
                          </w:pPr>
                          <w:r>
                            <w:rPr>
                              <w:rStyle w:val="CompanyNameChar"/>
                              <w:smallCaps/>
                              <w:color w:val="FFFFFF" w:themeColor="background1"/>
                              <w:sz w:val="40"/>
                            </w:rPr>
                            <w:t>Molecular/Cellular</w:t>
                          </w:r>
                        </w:p>
                        <w:p w14:paraId="433E5997" w14:textId="77777777" w:rsidR="0025248F" w:rsidRDefault="003D4648">
                          <w:pPr>
                            <w:rPr>
                              <w:rStyle w:val="CompanyNameChar"/>
                              <w:smallCaps/>
                              <w:color w:val="auto"/>
                              <w:sz w:val="40"/>
                            </w:rPr>
                          </w:pPr>
                          <w:r>
                            <w:rPr>
                              <w:rStyle w:val="CompanyNameChar"/>
                              <w:smallCaps/>
                              <w:color w:val="FFFFFF" w:themeColor="background1"/>
                              <w:sz w:val="40"/>
                            </w:rPr>
                            <w:t>Specialization</w:t>
                          </w:r>
                        </w:p>
                      </w:sdtContent>
                    </w:sdt>
                    <w:p w14:paraId="49FFD1B8" w14:textId="75FC2628" w:rsidR="00522C91" w:rsidRPr="00A26C0B" w:rsidRDefault="000808AF" w:rsidP="000808AF">
                      <w:pPr>
                        <w:rPr>
                          <w:smallCaps/>
                          <w:sz w:val="16"/>
                        </w:rPr>
                      </w:pPr>
                      <w:r w:rsidRPr="00664532">
                        <w:rPr>
                          <w:rStyle w:val="CompanyNameChar"/>
                          <w:smallCaps/>
                          <w:color w:val="FFFFFF" w:themeColor="background1"/>
                          <w:sz w:val="22"/>
                          <w:szCs w:val="22"/>
                        </w:rPr>
                        <w:t xml:space="preserve">For Students Declared </w:t>
                      </w:r>
                      <w:r w:rsidR="00206E98">
                        <w:rPr>
                          <w:rStyle w:val="CompanyNameChar"/>
                          <w:smallCaps/>
                          <w:color w:val="FFFFFF" w:themeColor="background1"/>
                          <w:sz w:val="22"/>
                          <w:szCs w:val="22"/>
                        </w:rPr>
                        <w:t>AU</w:t>
                      </w:r>
                      <w:r>
                        <w:rPr>
                          <w:rStyle w:val="CompanyNameChar"/>
                          <w:smallCaps/>
                          <w:color w:val="FFFFFF" w:themeColor="background1"/>
                          <w:sz w:val="22"/>
                          <w:szCs w:val="22"/>
                        </w:rPr>
                        <w:t>2</w:t>
                      </w:r>
                      <w:r w:rsidR="00B17C98">
                        <w:rPr>
                          <w:rStyle w:val="CompanyNameChar"/>
                          <w:smallCaps/>
                          <w:color w:val="FFFFFF" w:themeColor="background1"/>
                          <w:sz w:val="22"/>
                          <w:szCs w:val="22"/>
                        </w:rPr>
                        <w:t>2</w:t>
                      </w:r>
                      <w:r w:rsidRPr="00664532">
                        <w:rPr>
                          <w:rStyle w:val="CompanyNameChar"/>
                          <w:smallCaps/>
                          <w:color w:val="FFFFFF" w:themeColor="background1"/>
                          <w:sz w:val="22"/>
                          <w:szCs w:val="22"/>
                        </w:rPr>
                        <w:t xml:space="preserve"> to Present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B8755B" w:rsidRPr="008B1452">
        <w:rPr>
          <w:i/>
          <w:noProof/>
        </w:rPr>
        <w:t xml:space="preserve"> </w:t>
      </w:r>
    </w:p>
    <w:p w14:paraId="198DBDF5" w14:textId="67020129" w:rsidR="00A10861" w:rsidRDefault="009619F4"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76159" behindDoc="1" locked="0" layoutInCell="1" allowOverlap="1" wp14:anchorId="6ADA6505" wp14:editId="680B2051">
                <wp:simplePos x="0" y="0"/>
                <wp:positionH relativeFrom="margin">
                  <wp:posOffset>43490</wp:posOffset>
                </wp:positionH>
                <wp:positionV relativeFrom="paragraph">
                  <wp:posOffset>3209738</wp:posOffset>
                </wp:positionV>
                <wp:extent cx="3105785" cy="8840687"/>
                <wp:effectExtent l="0" t="0" r="0" b="0"/>
                <wp:wrapNone/>
                <wp:docPr id="2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785" cy="8840687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BodyContent02Char"/>
                                <w:color w:val="auto"/>
                              </w:rPr>
                              <w:id w:val="-1702464532"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14:paraId="26653B5A" w14:textId="77777777" w:rsidR="00CC1F68" w:rsidRDefault="00CC1F68" w:rsidP="00D708FA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14A2B713" w14:textId="77777777" w:rsidR="00CC1F68" w:rsidRDefault="00CC1F68" w:rsidP="00D708FA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41562367" w14:textId="77777777" w:rsidR="0025248F" w:rsidRDefault="00931A9D" w:rsidP="00D708FA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  <w:r>
                                  <w:rPr>
                                    <w:rStyle w:val="BodyContent02Char"/>
                                    <w:color w:val="auto"/>
                                  </w:rPr>
                                  <w:t xml:space="preserve"> </w:t>
                                </w:r>
                              </w:p>
                              <w:p w14:paraId="40EEEFDC" w14:textId="77777777" w:rsidR="007F30D2" w:rsidRDefault="0025248F" w:rsidP="00644C53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rPr>
                                    <w:b/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 w:rsidRPr="00A84004">
                                  <w:rPr>
                                    <w:b/>
                                    <w:color w:val="auto"/>
                                    <w:sz w:val="28"/>
                                    <w:szCs w:val="28"/>
                                  </w:rPr>
                                  <w:t>What is Molecular/Cellular Neuroscience?</w:t>
                                </w:r>
                              </w:p>
                              <w:p w14:paraId="2098F58B" w14:textId="2974B4CC" w:rsidR="00931A9D" w:rsidRPr="00A84004" w:rsidRDefault="00A84004" w:rsidP="00644C53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rPr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Style w:val="BodyContent02Char"/>
                                    <w:rFonts w:asciiTheme="majorHAnsi" w:hAnsiTheme="majorHAnsi"/>
                                    <w:color w:val="auto"/>
                                    <w:sz w:val="28"/>
                                    <w:szCs w:val="28"/>
                                  </w:rPr>
                                  <w:br/>
                                </w:r>
                                <w:r w:rsidR="0025248F"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Molecular/Cellular Neuroscience is a subfield of neuroscience that examines the mechanisms related to the basic biological processes of neurons and support cells of the nervous system. Molecular/Cellular neuroscientists tend to study how neurons communicate, how parts of ne</w:t>
                                </w:r>
                                <w:r w:rsidR="00854507"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urons (e.g.</w:t>
                                </w:r>
                                <w:r w:rsidR="0025248F"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axons and dendrites</w:t>
                                </w:r>
                                <w:r w:rsidR="00854507"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)</w:t>
                                </w:r>
                                <w:r w:rsidR="0025248F"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function, and explore the anatomy/physiology of neurons.</w:t>
                                </w:r>
                              </w:p>
                              <w:p w14:paraId="5A5F1610" w14:textId="77777777" w:rsidR="00A84004" w:rsidRPr="00A6486B" w:rsidRDefault="00A84004" w:rsidP="00931A9D">
                                <w:pPr>
                                  <w:pStyle w:val="BodyContent02"/>
                                  <w:spacing w:line="276" w:lineRule="auto"/>
                                  <w:ind w:right="-101"/>
                                  <w:contextualSpacing/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50F5454" w14:textId="5203019B" w:rsidR="00931A9D" w:rsidRDefault="00E57149" w:rsidP="00931A9D">
                                <w:pPr>
                                  <w:pStyle w:val="BodyContent02"/>
                                  <w:spacing w:line="276" w:lineRule="auto"/>
                                  <w:ind w:right="-101"/>
                                  <w:contextualSpacing/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32"/>
                                    <w:szCs w:val="24"/>
                                  </w:rPr>
                                  <w:br/>
                                </w:r>
                                <w:r w:rsidR="00931A9D" w:rsidRPr="0071403D"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32"/>
                                    <w:szCs w:val="24"/>
                                  </w:rPr>
                                  <w:t>D</w:t>
                                </w:r>
                                <w:r w:rsidR="00931A9D" w:rsidRPr="0071403D"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24"/>
                                    <w:szCs w:val="24"/>
                                  </w:rPr>
                                  <w:t xml:space="preserve">ECLARATION </w:t>
                                </w:r>
                                <w:r w:rsidR="00931A9D" w:rsidRPr="0071403D"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32"/>
                                    <w:szCs w:val="24"/>
                                  </w:rPr>
                                  <w:t>R</w:t>
                                </w:r>
                                <w:r w:rsidR="00931A9D" w:rsidRPr="0071403D"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24"/>
                                    <w:szCs w:val="24"/>
                                  </w:rPr>
                                  <w:t>EQUIREMENTS</w:t>
                                </w:r>
                              </w:p>
                              <w:p w14:paraId="7822FFE4" w14:textId="77777777" w:rsidR="00931A9D" w:rsidRPr="00110B35" w:rsidRDefault="00931A9D" w:rsidP="00931A9D">
                                <w:pPr>
                                  <w:pStyle w:val="BodyContent02"/>
                                  <w:spacing w:line="276" w:lineRule="auto"/>
                                  <w:ind w:right="-101"/>
                                  <w:contextualSpacing/>
                                  <w:rPr>
                                    <w:rFonts w:asciiTheme="majorHAnsi" w:hAnsiTheme="majorHAnsi"/>
                                    <w:b/>
                                    <w:color w:val="auto"/>
                                    <w:sz w:val="6"/>
                                    <w:szCs w:val="6"/>
                                  </w:rPr>
                                </w:pPr>
                              </w:p>
                              <w:p w14:paraId="71BFC4D0" w14:textId="4C482480" w:rsidR="00931A9D" w:rsidRDefault="00931A9D" w:rsidP="00931A9D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>In order to declare the major, students must meet with a Neuroscience Advisor to disc</w:t>
                                </w:r>
                                <w:r w:rsidR="00644C53"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>uss the requirements.  T</w:t>
                                </w:r>
                                <w:r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>o set up an appointment:</w:t>
                                </w:r>
                              </w:p>
                              <w:p w14:paraId="64EE4A7C" w14:textId="77777777" w:rsidR="00931A9D" w:rsidRDefault="00931A9D" w:rsidP="00931A9D">
                                <w:pPr>
                                  <w:pStyle w:val="BodyContent02"/>
                                  <w:spacing w:line="276" w:lineRule="auto"/>
                                  <w:contextualSpacing/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24AC58AE" w14:textId="77777777" w:rsidR="00931A9D" w:rsidRPr="00471C4C" w:rsidRDefault="00931A9D" w:rsidP="00230DD0">
                                <w:pPr>
                                  <w:pStyle w:val="BodyContent02"/>
                                  <w:numPr>
                                    <w:ilvl w:val="0"/>
                                    <w:numId w:val="6"/>
                                  </w:numPr>
                                  <w:spacing w:line="276" w:lineRule="auto"/>
                                  <w:contextualSpacing/>
                                  <w:rPr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471C4C"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 xml:space="preserve">Stop by room </w:t>
                                </w:r>
                                <w:r w:rsidR="0090591C" w:rsidRPr="00471C4C"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>10</w:t>
                                </w:r>
                                <w:r w:rsidRPr="00471C4C"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 xml:space="preserve"> of </w:t>
                                </w:r>
                                <w:r w:rsidR="0090591C" w:rsidRPr="00471C4C"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>Townshend</w:t>
                                </w:r>
                                <w:r w:rsidRPr="00471C4C"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 xml:space="preserve"> Hall</w:t>
                                </w:r>
                              </w:p>
                              <w:p w14:paraId="02D2D8B1" w14:textId="77777777" w:rsidR="00931A9D" w:rsidRPr="00471C4C" w:rsidRDefault="00644C53" w:rsidP="00230DD0">
                                <w:pPr>
                                  <w:pStyle w:val="BodyContent02"/>
                                  <w:numPr>
                                    <w:ilvl w:val="0"/>
                                    <w:numId w:val="6"/>
                                  </w:numPr>
                                  <w:spacing w:line="276" w:lineRule="auto"/>
                                  <w:contextualSpacing/>
                                  <w:rPr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471C4C"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 xml:space="preserve">Give us a call at (614) </w:t>
                                </w:r>
                                <w:r w:rsidR="00931A9D" w:rsidRPr="00471C4C"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>292-8512</w:t>
                                </w:r>
                              </w:p>
                              <w:p w14:paraId="6671E32C" w14:textId="67742ED4" w:rsidR="00A84004" w:rsidRPr="00326C2B" w:rsidRDefault="00931A9D" w:rsidP="00A84004">
                                <w:pPr>
                                  <w:pStyle w:val="BodyContent02"/>
                                  <w:numPr>
                                    <w:ilvl w:val="0"/>
                                    <w:numId w:val="6"/>
                                  </w:numPr>
                                  <w:spacing w:line="276" w:lineRule="auto"/>
                                  <w:contextualSpacing/>
                                  <w:rPr>
                                    <w:rStyle w:val="BodyContent02Char"/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471C4C">
                                  <w:rPr>
                                    <w:b/>
                                    <w:color w:val="auto"/>
                                    <w:sz w:val="18"/>
                                    <w:szCs w:val="18"/>
                                  </w:rPr>
                                  <w:t xml:space="preserve">E-mail us at </w:t>
                                </w:r>
                                <w:hyperlink r:id="rId11" w:history="1">
                                  <w:r w:rsidR="00644C53" w:rsidRPr="00471C4C">
                                    <w:rPr>
                                      <w:rStyle w:val="Hyperlink"/>
                                      <w:b/>
                                      <w:color w:val="C00000"/>
                                      <w:sz w:val="18"/>
                                      <w:szCs w:val="18"/>
                                    </w:rPr>
                                    <w:t>NeuroAdvising@osu.edu</w:t>
                                  </w:r>
                                </w:hyperlink>
                              </w:p>
                              <w:p w14:paraId="2D3E3E0D" w14:textId="77777777" w:rsidR="00A84004" w:rsidRDefault="00A84004" w:rsidP="00A84004">
                                <w:pPr>
                                  <w:pStyle w:val="CompanyAddress"/>
                                  <w:jc w:val="left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0036268A" w14:textId="77777777" w:rsidR="00A84004" w:rsidRDefault="00A84004" w:rsidP="00A84004">
                                <w:pPr>
                                  <w:pStyle w:val="CompanyAddress"/>
                                  <w:jc w:val="left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33A89A49" w14:textId="77777777" w:rsidR="00A84004" w:rsidRDefault="00A84004" w:rsidP="00092AFF">
                                <w:pPr>
                                  <w:pStyle w:val="CompanyAddress"/>
                                  <w:jc w:val="center"/>
                                  <w:rPr>
                                    <w:rStyle w:val="BodyContent02Char"/>
                                    <w:color w:val="auto"/>
                                    <w:sz w:val="22"/>
                                  </w:rPr>
                                </w:pPr>
                              </w:p>
                              <w:p w14:paraId="3C07F18D" w14:textId="77777777" w:rsidR="00326C2B" w:rsidRDefault="00326C2B" w:rsidP="00092AFF">
                                <w:pPr>
                                  <w:pStyle w:val="CompanyAddress"/>
                                  <w:jc w:val="center"/>
                                  <w:rPr>
                                    <w:rStyle w:val="BodyContent02Char"/>
                                    <w:b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F7C635D" w14:textId="77777777" w:rsidR="00326C2B" w:rsidRDefault="00326C2B" w:rsidP="00092AFF">
                                <w:pPr>
                                  <w:pStyle w:val="CompanyAddress"/>
                                  <w:jc w:val="center"/>
                                  <w:rPr>
                                    <w:rStyle w:val="BodyContent02Char"/>
                                    <w:b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BBD5B39" w14:textId="17CA85D1" w:rsidR="0025248F" w:rsidRPr="00A6486B" w:rsidRDefault="0025248F" w:rsidP="00092AFF">
                                <w:pPr>
                                  <w:pStyle w:val="CompanyAddress"/>
                                  <w:jc w:val="center"/>
                                  <w:rPr>
                                    <w:rStyle w:val="BodyContent02Char"/>
                                    <w:b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A6486B">
                                  <w:rPr>
                                    <w:rStyle w:val="BodyContent02Char"/>
                                    <w:b/>
                                    <w:color w:val="auto"/>
                                    <w:sz w:val="24"/>
                                    <w:szCs w:val="24"/>
                                  </w:rPr>
                                  <w:t>Contact Us</w:t>
                                </w:r>
                              </w:p>
                              <w:p w14:paraId="3A617798" w14:textId="77777777" w:rsidR="0025248F" w:rsidRPr="00A84004" w:rsidRDefault="0025248F" w:rsidP="00092AFF">
                                <w:pPr>
                                  <w:pStyle w:val="CompanyAddress"/>
                                  <w:jc w:val="center"/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Neuroscience Undergraduate Program</w:t>
                                </w:r>
                              </w:p>
                              <w:p w14:paraId="4835CC8C" w14:textId="53C4115C" w:rsidR="0025248F" w:rsidRPr="00A84004" w:rsidRDefault="00A84004" w:rsidP="00CC1F68">
                                <w:pPr>
                                  <w:pStyle w:val="CompanyAddress"/>
                                  <w:jc w:val="center"/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College of Arts &amp;</w:t>
                                </w:r>
                                <w:r w:rsidR="0025248F"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Sciences</w:t>
                                </w:r>
                                <w:r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and College of Medicine</w:t>
                                </w:r>
                              </w:p>
                              <w:p w14:paraId="52F4F7E4" w14:textId="77777777" w:rsidR="0025248F" w:rsidRPr="00A84004" w:rsidRDefault="0090591C" w:rsidP="00092AFF">
                                <w:pPr>
                                  <w:pStyle w:val="CompanyAddress"/>
                                  <w:jc w:val="center"/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10 Townshend</w:t>
                                </w:r>
                                <w:r w:rsidR="0025248F"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Hall</w:t>
                                </w:r>
                              </w:p>
                              <w:p w14:paraId="1AD6C849" w14:textId="77777777" w:rsidR="0025248F" w:rsidRPr="00A84004" w:rsidRDefault="0025248F" w:rsidP="00092AFF">
                                <w:pPr>
                                  <w:pStyle w:val="CompanyAddress"/>
                                  <w:jc w:val="center"/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18</w:t>
                                </w:r>
                                <w:r w:rsidR="0090591C"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85</w:t>
                                </w:r>
                                <w:r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Neil Avenue</w:t>
                                </w:r>
                                <w:r w:rsidR="0090591C"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 xml:space="preserve"> Mall</w:t>
                                </w:r>
                              </w:p>
                              <w:p w14:paraId="3CCE65EC" w14:textId="77777777" w:rsidR="0025248F" w:rsidRPr="00A84004" w:rsidRDefault="0025248F" w:rsidP="00092AFF">
                                <w:pPr>
                                  <w:pStyle w:val="CompanyAddress"/>
                                  <w:jc w:val="center"/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Columbus, OH  43210</w:t>
                                </w:r>
                              </w:p>
                              <w:p w14:paraId="5528DA90" w14:textId="77777777" w:rsidR="0025248F" w:rsidRPr="00A84004" w:rsidRDefault="0025248F" w:rsidP="00092AFF">
                                <w:pPr>
                                  <w:pStyle w:val="CompanyAddress"/>
                                  <w:jc w:val="center"/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A84004"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  <w:t>Phone: (614) 292-8512</w:t>
                                </w:r>
                              </w:p>
                              <w:p w14:paraId="0809F3A6" w14:textId="77777777" w:rsidR="00344154" w:rsidRPr="00FD6EC1" w:rsidRDefault="00C271E6" w:rsidP="00344154">
                                <w:pPr>
                                  <w:pStyle w:val="ListParagraph"/>
                                  <w:ind w:left="180"/>
                                  <w:jc w:val="center"/>
                                  <w:rPr>
                                    <w:rStyle w:val="BodyContentChar"/>
                                    <w:b/>
                                    <w:color w:val="C00000"/>
                                    <w:sz w:val="24"/>
                                    <w:szCs w:val="24"/>
                                  </w:rPr>
                                </w:pPr>
                                <w:r w:rsidRPr="007F30D2">
                                  <w:rPr>
                                    <w:rStyle w:val="BodyContent02Char"/>
                                    <w:color w:val="FF0000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7F30D2">
                                  <w:rPr>
                                    <w:rStyle w:val="BodyContent02Char"/>
                                    <w:color w:val="FF0000"/>
                                    <w:sz w:val="24"/>
                                    <w:szCs w:val="24"/>
                                  </w:rPr>
                                  <w:instrText xml:space="preserve"> HYPERLINK "http://NeuroscienceMajor.osu.edu" </w:instrText>
                                </w:r>
                                <w:r w:rsidRPr="007F30D2">
                                  <w:rPr>
                                    <w:rStyle w:val="BodyContent02Char"/>
                                    <w:color w:val="FF0000"/>
                                    <w:sz w:val="24"/>
                                    <w:szCs w:val="24"/>
                                  </w:rPr>
                                </w:r>
                                <w:r w:rsidRPr="007F30D2">
                                  <w:rPr>
                                    <w:rStyle w:val="BodyContent02Char"/>
                                    <w:color w:val="FF0000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hyperlink r:id="rId12" w:history="1">
                                  <w:r w:rsidR="00344154" w:rsidRPr="00FD6EC1">
                                    <w:rPr>
                                      <w:rStyle w:val="Hyperlink"/>
                                      <w:b/>
                                      <w:color w:val="C00000"/>
                                      <w:sz w:val="24"/>
                                      <w:szCs w:val="24"/>
                                    </w:rPr>
                                    <w:t>http://NeuroscienceMajor.osu.edu</w:t>
                                  </w:r>
                                </w:hyperlink>
                              </w:p>
                              <w:p w14:paraId="1B559943" w14:textId="7548E1C3" w:rsidR="00CC1F68" w:rsidRPr="00A84004" w:rsidRDefault="00C271E6" w:rsidP="00092AFF">
                                <w:pPr>
                                  <w:pStyle w:val="ListParagraph"/>
                                  <w:ind w:left="180"/>
                                  <w:jc w:val="center"/>
                                  <w:rPr>
                                    <w:rStyle w:val="BodyContent02Char"/>
                                    <w:color w:val="auto"/>
                                    <w:sz w:val="24"/>
                                    <w:szCs w:val="24"/>
                                  </w:rPr>
                                </w:pPr>
                                <w:r w:rsidRPr="007F30D2">
                                  <w:rPr>
                                    <w:rStyle w:val="BodyContent02Char"/>
                                    <w:color w:val="FF0000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  <w:p w14:paraId="7BB1950B" w14:textId="77777777" w:rsidR="00A84004" w:rsidRPr="00A84004" w:rsidRDefault="00A84004" w:rsidP="00092AFF">
                                <w:pPr>
                                  <w:pStyle w:val="ListParagraph"/>
                                  <w:ind w:left="180"/>
                                  <w:jc w:val="center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1C70A7D8" w14:textId="12BDDF11" w:rsidR="00E57149" w:rsidRPr="009619F4" w:rsidRDefault="00E57149" w:rsidP="00E57149">
                                <w:pPr>
                                  <w:pStyle w:val="BodyContent02"/>
                                  <w:spacing w:line="276" w:lineRule="auto"/>
                                  <w:jc w:val="center"/>
                                  <w:rPr>
                                    <w:color w:val="auto"/>
                                    <w:sz w:val="28"/>
                                    <w:szCs w:val="28"/>
                                  </w:rPr>
                                </w:pPr>
                                <w:r w:rsidRPr="009619F4">
                                  <w:rPr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</w:rPr>
                                  <w:t xml:space="preserve">Form Last Updated </w:t>
                                </w:r>
                                <w:r w:rsidR="000E3BED">
                                  <w:rPr>
                                    <w:b/>
                                    <w:bCs/>
                                    <w:color w:val="auto"/>
                                    <w:sz w:val="28"/>
                                    <w:szCs w:val="28"/>
                                  </w:rPr>
                                  <w:t>SP26</w:t>
                                </w:r>
                              </w:p>
                              <w:p w14:paraId="3DE555BD" w14:textId="77777777" w:rsidR="0025248F" w:rsidRPr="00261154" w:rsidRDefault="00000000" w:rsidP="00D708FA">
                                <w:pPr>
                                  <w:pStyle w:val="BodyContent02"/>
                                  <w:spacing w:line="276" w:lineRule="auto"/>
                                  <w:rPr>
                                    <w:color w:val="auto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18288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A6505" id="Rectangle 21" o:spid="_x0000_s1028" style="position:absolute;margin-left:3.4pt;margin-top:252.75pt;width:244.55pt;height:696.1pt;z-index:-2516403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" fillcolor="#fbeec9 [3214]" stroked="f">
                <v:textbox inset="14.4pt,14.4pt,14.4pt">
                  <w:txbxContent>
                    <w:sdt>
                      <w:sdtPr>
                        <w:rPr>
                          <w:rStyle w:val="BodyContent02Char"/>
                          <w:color w:val="auto"/>
                        </w:rPr>
                        <w:id w:val="-1702464532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14:paraId="26653B5A" w14:textId="77777777" w:rsidR="00CC1F68" w:rsidRDefault="00CC1F68" w:rsidP="00D708FA">
                          <w:pPr>
                            <w:pStyle w:val="BodyContent02"/>
                            <w:spacing w:line="276" w:lineRule="auto"/>
                            <w:contextualSpacing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14A2B713" w14:textId="77777777" w:rsidR="00CC1F68" w:rsidRDefault="00CC1F68" w:rsidP="00D708FA">
                          <w:pPr>
                            <w:pStyle w:val="BodyContent02"/>
                            <w:spacing w:line="276" w:lineRule="auto"/>
                            <w:contextualSpacing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41562367" w14:textId="77777777" w:rsidR="0025248F" w:rsidRDefault="00931A9D" w:rsidP="00D708FA">
                          <w:pPr>
                            <w:pStyle w:val="BodyContent02"/>
                            <w:spacing w:line="276" w:lineRule="auto"/>
                            <w:contextualSpacing/>
                            <w:rPr>
                              <w:rStyle w:val="BodyContent02Char"/>
                              <w:color w:val="auto"/>
                            </w:rPr>
                          </w:pPr>
                          <w:r>
                            <w:rPr>
                              <w:rStyle w:val="BodyContent02Char"/>
                              <w:color w:val="auto"/>
                            </w:rPr>
                            <w:t xml:space="preserve"> </w:t>
                          </w:r>
                        </w:p>
                        <w:p w14:paraId="40EEEFDC" w14:textId="77777777" w:rsidR="007F30D2" w:rsidRDefault="0025248F" w:rsidP="00644C53">
                          <w:pPr>
                            <w:pStyle w:val="BodyContent02"/>
                            <w:spacing w:line="276" w:lineRule="auto"/>
                            <w:contextualSpacing/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</w:pPr>
                          <w:r w:rsidRPr="00A84004">
                            <w:rPr>
                              <w:b/>
                              <w:color w:val="auto"/>
                              <w:sz w:val="28"/>
                              <w:szCs w:val="28"/>
                            </w:rPr>
                            <w:t>What is Molecular/Cellular Neuroscience?</w:t>
                          </w:r>
                        </w:p>
                        <w:p w14:paraId="2098F58B" w14:textId="2974B4CC" w:rsidR="00931A9D" w:rsidRPr="00A84004" w:rsidRDefault="00A84004" w:rsidP="00644C53">
                          <w:pPr>
                            <w:pStyle w:val="BodyContent02"/>
                            <w:spacing w:line="276" w:lineRule="auto"/>
                            <w:contextualSpacing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BodyContent02Char"/>
                              <w:rFonts w:asciiTheme="majorHAnsi" w:hAnsiTheme="majorHAnsi"/>
                              <w:color w:val="auto"/>
                              <w:sz w:val="28"/>
                              <w:szCs w:val="28"/>
                            </w:rPr>
                            <w:br/>
                          </w:r>
                          <w:r w:rsidR="0025248F"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Molecular/Cellular Neuroscience is a subfield of neuroscience that examines the mechanisms related to the basic biological processes of neurons and support cells of the nervous system. Molecular/Cellular neuroscientists tend to study how neurons communicate, how parts of ne</w:t>
                          </w:r>
                          <w:r w:rsidR="00854507"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urons (e.g.</w:t>
                          </w:r>
                          <w:r w:rsidR="0025248F"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 xml:space="preserve"> axons and dendrites</w:t>
                          </w:r>
                          <w:r w:rsidR="00854507"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)</w:t>
                          </w:r>
                          <w:r w:rsidR="0025248F"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 xml:space="preserve"> function, and explore the anatomy/physiology of neurons.</w:t>
                          </w:r>
                        </w:p>
                        <w:p w14:paraId="5A5F1610" w14:textId="77777777" w:rsidR="00A84004" w:rsidRPr="00A6486B" w:rsidRDefault="00A84004" w:rsidP="00931A9D">
                          <w:pPr>
                            <w:pStyle w:val="BodyContent02"/>
                            <w:spacing w:line="276" w:lineRule="auto"/>
                            <w:ind w:right="-101"/>
                            <w:contextualSpacing/>
                            <w:rPr>
                              <w:rFonts w:asciiTheme="majorHAnsi" w:hAnsiTheme="majorHAnsi"/>
                              <w:b/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  <w:p w14:paraId="450F5454" w14:textId="5203019B" w:rsidR="00931A9D" w:rsidRDefault="00E57149" w:rsidP="00931A9D">
                          <w:pPr>
                            <w:pStyle w:val="BodyContent02"/>
                            <w:spacing w:line="276" w:lineRule="auto"/>
                            <w:ind w:right="-101"/>
                            <w:contextualSpacing/>
                            <w:rPr>
                              <w:rFonts w:asciiTheme="majorHAnsi" w:hAnsiTheme="majorHAnsi"/>
                              <w:b/>
                              <w:color w:val="auto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color w:val="auto"/>
                              <w:sz w:val="32"/>
                              <w:szCs w:val="24"/>
                            </w:rPr>
                            <w:br/>
                          </w:r>
                          <w:r w:rsidR="00931A9D" w:rsidRPr="0071403D">
                            <w:rPr>
                              <w:rFonts w:asciiTheme="majorHAnsi" w:hAnsiTheme="majorHAnsi"/>
                              <w:b/>
                              <w:color w:val="auto"/>
                              <w:sz w:val="32"/>
                              <w:szCs w:val="24"/>
                            </w:rPr>
                            <w:t>D</w:t>
                          </w:r>
                          <w:r w:rsidR="00931A9D" w:rsidRPr="0071403D">
                            <w:rPr>
                              <w:rFonts w:asciiTheme="majorHAnsi" w:hAnsiTheme="majorHAnsi"/>
                              <w:b/>
                              <w:color w:val="auto"/>
                              <w:sz w:val="24"/>
                              <w:szCs w:val="24"/>
                            </w:rPr>
                            <w:t xml:space="preserve">ECLARATION </w:t>
                          </w:r>
                          <w:r w:rsidR="00931A9D" w:rsidRPr="0071403D">
                            <w:rPr>
                              <w:rFonts w:asciiTheme="majorHAnsi" w:hAnsiTheme="majorHAnsi"/>
                              <w:b/>
                              <w:color w:val="auto"/>
                              <w:sz w:val="32"/>
                              <w:szCs w:val="24"/>
                            </w:rPr>
                            <w:t>R</w:t>
                          </w:r>
                          <w:r w:rsidR="00931A9D" w:rsidRPr="0071403D">
                            <w:rPr>
                              <w:rFonts w:asciiTheme="majorHAnsi" w:hAnsiTheme="majorHAnsi"/>
                              <w:b/>
                              <w:color w:val="auto"/>
                              <w:sz w:val="24"/>
                              <w:szCs w:val="24"/>
                            </w:rPr>
                            <w:t>EQUIREMENTS</w:t>
                          </w:r>
                        </w:p>
                        <w:p w14:paraId="7822FFE4" w14:textId="77777777" w:rsidR="00931A9D" w:rsidRPr="00110B35" w:rsidRDefault="00931A9D" w:rsidP="00931A9D">
                          <w:pPr>
                            <w:pStyle w:val="BodyContent02"/>
                            <w:spacing w:line="276" w:lineRule="auto"/>
                            <w:ind w:right="-101"/>
                            <w:contextualSpacing/>
                            <w:rPr>
                              <w:rFonts w:asciiTheme="majorHAnsi" w:hAnsiTheme="majorHAnsi"/>
                              <w:b/>
                              <w:color w:val="auto"/>
                              <w:sz w:val="6"/>
                              <w:szCs w:val="6"/>
                            </w:rPr>
                          </w:pPr>
                        </w:p>
                        <w:p w14:paraId="71BFC4D0" w14:textId="4C482480" w:rsidR="00931A9D" w:rsidRDefault="00931A9D" w:rsidP="00931A9D">
                          <w:pPr>
                            <w:pStyle w:val="BodyContent02"/>
                            <w:spacing w:line="276" w:lineRule="auto"/>
                            <w:contextualSpacing/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>In order to declare the major, students must meet with a Neuroscience Advisor to disc</w:t>
                          </w:r>
                          <w:r w:rsidR="00644C53"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>uss the requirements.  T</w:t>
                          </w:r>
                          <w:r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>o set up an appointment:</w:t>
                          </w:r>
                        </w:p>
                        <w:p w14:paraId="64EE4A7C" w14:textId="77777777" w:rsidR="00931A9D" w:rsidRDefault="00931A9D" w:rsidP="00931A9D">
                          <w:pPr>
                            <w:pStyle w:val="BodyContent02"/>
                            <w:spacing w:line="276" w:lineRule="auto"/>
                            <w:contextualSpacing/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</w:pPr>
                        </w:p>
                        <w:p w14:paraId="24AC58AE" w14:textId="77777777" w:rsidR="00931A9D" w:rsidRPr="00471C4C" w:rsidRDefault="00931A9D" w:rsidP="00230DD0">
                          <w:pPr>
                            <w:pStyle w:val="BodyContent02"/>
                            <w:numPr>
                              <w:ilvl w:val="0"/>
                              <w:numId w:val="6"/>
                            </w:numPr>
                            <w:spacing w:line="276" w:lineRule="auto"/>
                            <w:contextualSpacing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471C4C"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Stop by room </w:t>
                          </w:r>
                          <w:r w:rsidR="0090591C" w:rsidRPr="00471C4C"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>10</w:t>
                          </w:r>
                          <w:r w:rsidRPr="00471C4C"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90591C" w:rsidRPr="00471C4C"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>Townshend</w:t>
                          </w:r>
                          <w:r w:rsidRPr="00471C4C"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 Hall</w:t>
                          </w:r>
                        </w:p>
                        <w:p w14:paraId="02D2D8B1" w14:textId="77777777" w:rsidR="00931A9D" w:rsidRPr="00471C4C" w:rsidRDefault="00644C53" w:rsidP="00230DD0">
                          <w:pPr>
                            <w:pStyle w:val="BodyContent02"/>
                            <w:numPr>
                              <w:ilvl w:val="0"/>
                              <w:numId w:val="6"/>
                            </w:numPr>
                            <w:spacing w:line="276" w:lineRule="auto"/>
                            <w:contextualSpacing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471C4C"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Give us a call at (614) </w:t>
                          </w:r>
                          <w:r w:rsidR="00931A9D" w:rsidRPr="00471C4C"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>292-8512</w:t>
                          </w:r>
                        </w:p>
                        <w:p w14:paraId="6671E32C" w14:textId="67742ED4" w:rsidR="00A84004" w:rsidRPr="00326C2B" w:rsidRDefault="00931A9D" w:rsidP="00A84004">
                          <w:pPr>
                            <w:pStyle w:val="BodyContent02"/>
                            <w:numPr>
                              <w:ilvl w:val="0"/>
                              <w:numId w:val="6"/>
                            </w:numPr>
                            <w:spacing w:line="276" w:lineRule="auto"/>
                            <w:contextualSpacing/>
                            <w:rPr>
                              <w:rStyle w:val="BodyContent02Char"/>
                              <w:color w:val="auto"/>
                              <w:sz w:val="18"/>
                              <w:szCs w:val="18"/>
                            </w:rPr>
                          </w:pPr>
                          <w:r w:rsidRPr="00471C4C">
                            <w:rPr>
                              <w:b/>
                              <w:color w:val="auto"/>
                              <w:sz w:val="18"/>
                              <w:szCs w:val="18"/>
                            </w:rPr>
                            <w:t xml:space="preserve">E-mail us at </w:t>
                          </w:r>
                          <w:hyperlink r:id="rId13" w:history="1">
                            <w:r w:rsidR="00644C53" w:rsidRPr="00471C4C">
                              <w:rPr>
                                <w:rStyle w:val="Hyperlink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NeuroAdvising@osu.edu</w:t>
                            </w:r>
                          </w:hyperlink>
                        </w:p>
                        <w:p w14:paraId="2D3E3E0D" w14:textId="77777777" w:rsidR="00A84004" w:rsidRDefault="00A84004" w:rsidP="00A84004">
                          <w:pPr>
                            <w:pStyle w:val="CompanyAddress"/>
                            <w:jc w:val="left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0036268A" w14:textId="77777777" w:rsidR="00A84004" w:rsidRDefault="00A84004" w:rsidP="00A84004">
                          <w:pPr>
                            <w:pStyle w:val="CompanyAddress"/>
                            <w:jc w:val="left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33A89A49" w14:textId="77777777" w:rsidR="00A84004" w:rsidRDefault="00A84004" w:rsidP="00092AFF">
                          <w:pPr>
                            <w:pStyle w:val="CompanyAddress"/>
                            <w:jc w:val="center"/>
                            <w:rPr>
                              <w:rStyle w:val="BodyContent02Char"/>
                              <w:color w:val="auto"/>
                              <w:sz w:val="22"/>
                            </w:rPr>
                          </w:pPr>
                        </w:p>
                        <w:p w14:paraId="3C07F18D" w14:textId="77777777" w:rsidR="00326C2B" w:rsidRDefault="00326C2B" w:rsidP="00092AFF">
                          <w:pPr>
                            <w:pStyle w:val="CompanyAddress"/>
                            <w:jc w:val="center"/>
                            <w:rPr>
                              <w:rStyle w:val="BodyContent02Char"/>
                              <w:b/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  <w:p w14:paraId="4F7C635D" w14:textId="77777777" w:rsidR="00326C2B" w:rsidRDefault="00326C2B" w:rsidP="00092AFF">
                          <w:pPr>
                            <w:pStyle w:val="CompanyAddress"/>
                            <w:jc w:val="center"/>
                            <w:rPr>
                              <w:rStyle w:val="BodyContent02Char"/>
                              <w:b/>
                              <w:color w:val="auto"/>
                              <w:sz w:val="24"/>
                              <w:szCs w:val="24"/>
                            </w:rPr>
                          </w:pPr>
                        </w:p>
                        <w:p w14:paraId="4BBD5B39" w14:textId="17CA85D1" w:rsidR="0025248F" w:rsidRPr="00A6486B" w:rsidRDefault="0025248F" w:rsidP="00092AFF">
                          <w:pPr>
                            <w:pStyle w:val="CompanyAddress"/>
                            <w:jc w:val="center"/>
                            <w:rPr>
                              <w:rStyle w:val="BodyContent02Char"/>
                              <w:b/>
                              <w:color w:val="auto"/>
                              <w:sz w:val="24"/>
                              <w:szCs w:val="24"/>
                            </w:rPr>
                          </w:pPr>
                          <w:r w:rsidRPr="00A6486B">
                            <w:rPr>
                              <w:rStyle w:val="BodyContent02Char"/>
                              <w:b/>
                              <w:color w:val="auto"/>
                              <w:sz w:val="24"/>
                              <w:szCs w:val="24"/>
                            </w:rPr>
                            <w:t>Contact Us</w:t>
                          </w:r>
                        </w:p>
                        <w:p w14:paraId="3A617798" w14:textId="77777777" w:rsidR="0025248F" w:rsidRPr="00A84004" w:rsidRDefault="0025248F" w:rsidP="00092AFF">
                          <w:pPr>
                            <w:pStyle w:val="CompanyAddress"/>
                            <w:jc w:val="center"/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</w:pPr>
                          <w:r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Neuroscience Undergraduate Program</w:t>
                          </w:r>
                        </w:p>
                        <w:p w14:paraId="4835CC8C" w14:textId="53C4115C" w:rsidR="0025248F" w:rsidRPr="00A84004" w:rsidRDefault="00A84004" w:rsidP="00CC1F68">
                          <w:pPr>
                            <w:pStyle w:val="CompanyAddress"/>
                            <w:jc w:val="center"/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</w:pPr>
                          <w:r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College of Arts &amp;</w:t>
                          </w:r>
                          <w:r w:rsidR="0025248F"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 xml:space="preserve"> Sciences</w:t>
                          </w:r>
                          <w:r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 xml:space="preserve"> and College of Medicine</w:t>
                          </w:r>
                        </w:p>
                        <w:p w14:paraId="52F4F7E4" w14:textId="77777777" w:rsidR="0025248F" w:rsidRPr="00A84004" w:rsidRDefault="0090591C" w:rsidP="00092AFF">
                          <w:pPr>
                            <w:pStyle w:val="CompanyAddress"/>
                            <w:jc w:val="center"/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</w:pPr>
                          <w:r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10 Townshend</w:t>
                          </w:r>
                          <w:r w:rsidR="0025248F"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 xml:space="preserve"> Hall</w:t>
                          </w:r>
                        </w:p>
                        <w:p w14:paraId="1AD6C849" w14:textId="77777777" w:rsidR="0025248F" w:rsidRPr="00A84004" w:rsidRDefault="0025248F" w:rsidP="00092AFF">
                          <w:pPr>
                            <w:pStyle w:val="CompanyAddress"/>
                            <w:jc w:val="center"/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</w:pPr>
                          <w:r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18</w:t>
                          </w:r>
                          <w:r w:rsidR="0090591C"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85</w:t>
                          </w:r>
                          <w:r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 xml:space="preserve"> Neil Avenue</w:t>
                          </w:r>
                          <w:r w:rsidR="0090591C"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 xml:space="preserve"> Mall</w:t>
                          </w:r>
                        </w:p>
                        <w:p w14:paraId="3CCE65EC" w14:textId="77777777" w:rsidR="0025248F" w:rsidRPr="00A84004" w:rsidRDefault="0025248F" w:rsidP="00092AFF">
                          <w:pPr>
                            <w:pStyle w:val="CompanyAddress"/>
                            <w:jc w:val="center"/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</w:pPr>
                          <w:r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Columbus, OH  43210</w:t>
                          </w:r>
                        </w:p>
                        <w:p w14:paraId="5528DA90" w14:textId="77777777" w:rsidR="0025248F" w:rsidRPr="00A84004" w:rsidRDefault="0025248F" w:rsidP="00092AFF">
                          <w:pPr>
                            <w:pStyle w:val="CompanyAddress"/>
                            <w:jc w:val="center"/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</w:pPr>
                          <w:r w:rsidRPr="00A84004"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  <w:t>Phone: (614) 292-8512</w:t>
                          </w:r>
                        </w:p>
                        <w:p w14:paraId="0809F3A6" w14:textId="77777777" w:rsidR="00344154" w:rsidRPr="00FD6EC1" w:rsidRDefault="00C271E6" w:rsidP="00344154">
                          <w:pPr>
                            <w:pStyle w:val="ListParagraph"/>
                            <w:ind w:left="180"/>
                            <w:jc w:val="center"/>
                            <w:rPr>
                              <w:rStyle w:val="BodyContentChar"/>
                              <w:b/>
                              <w:color w:val="C00000"/>
                              <w:sz w:val="24"/>
                              <w:szCs w:val="24"/>
                            </w:rPr>
                          </w:pPr>
                          <w:r w:rsidRPr="007F30D2">
                            <w:rPr>
                              <w:rStyle w:val="BodyContent02Char"/>
                              <w:color w:val="FF000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F30D2">
                            <w:rPr>
                              <w:rStyle w:val="BodyContent02Char"/>
                              <w:color w:val="FF0000"/>
                              <w:sz w:val="24"/>
                              <w:szCs w:val="24"/>
                            </w:rPr>
                            <w:instrText xml:space="preserve"> HYPERLINK "http://NeuroscienceMajor.osu.edu" </w:instrText>
                          </w:r>
                          <w:r w:rsidRPr="007F30D2">
                            <w:rPr>
                              <w:rStyle w:val="BodyContent02Char"/>
                              <w:color w:val="FF0000"/>
                              <w:sz w:val="24"/>
                              <w:szCs w:val="24"/>
                            </w:rPr>
                          </w:r>
                          <w:r w:rsidRPr="007F30D2">
                            <w:rPr>
                              <w:rStyle w:val="BodyContent02Char"/>
                              <w:color w:val="FF0000"/>
                              <w:sz w:val="24"/>
                              <w:szCs w:val="24"/>
                            </w:rPr>
                            <w:fldChar w:fldCharType="separate"/>
                          </w:r>
                          <w:hyperlink r:id="rId14" w:history="1">
                            <w:r w:rsidR="00344154" w:rsidRPr="00FD6EC1">
                              <w:rPr>
                                <w:rStyle w:val="Hyperlink"/>
                                <w:b/>
                                <w:color w:val="C00000"/>
                                <w:sz w:val="24"/>
                                <w:szCs w:val="24"/>
                              </w:rPr>
                              <w:t>http://NeuroscienceMajor.osu.edu</w:t>
                            </w:r>
                          </w:hyperlink>
                        </w:p>
                        <w:p w14:paraId="1B559943" w14:textId="7548E1C3" w:rsidR="00CC1F68" w:rsidRPr="00A84004" w:rsidRDefault="00C271E6" w:rsidP="00092AFF">
                          <w:pPr>
                            <w:pStyle w:val="ListParagraph"/>
                            <w:ind w:left="180"/>
                            <w:jc w:val="center"/>
                            <w:rPr>
                              <w:rStyle w:val="BodyContent02Char"/>
                              <w:color w:val="auto"/>
                              <w:sz w:val="24"/>
                              <w:szCs w:val="24"/>
                            </w:rPr>
                          </w:pPr>
                          <w:r w:rsidRPr="007F30D2">
                            <w:rPr>
                              <w:rStyle w:val="BodyContent02Char"/>
                              <w:color w:val="FF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7BB1950B" w14:textId="77777777" w:rsidR="00A84004" w:rsidRPr="00A84004" w:rsidRDefault="00A84004" w:rsidP="00092AFF">
                          <w:pPr>
                            <w:pStyle w:val="ListParagraph"/>
                            <w:ind w:left="180"/>
                            <w:jc w:val="center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1C70A7D8" w14:textId="12BDDF11" w:rsidR="00E57149" w:rsidRPr="009619F4" w:rsidRDefault="00E57149" w:rsidP="00E57149">
                          <w:pPr>
                            <w:pStyle w:val="BodyContent02"/>
                            <w:spacing w:line="276" w:lineRule="auto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 w:rsidRPr="009619F4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 xml:space="preserve">Form Last Updated </w:t>
                          </w:r>
                          <w:r w:rsidR="000E3BED">
                            <w:rPr>
                              <w:b/>
                              <w:bCs/>
                              <w:color w:val="auto"/>
                              <w:sz w:val="28"/>
                              <w:szCs w:val="28"/>
                            </w:rPr>
                            <w:t>SP26</w:t>
                          </w:r>
                        </w:p>
                        <w:p w14:paraId="3DE555BD" w14:textId="77777777" w:rsidR="0025248F" w:rsidRPr="00261154" w:rsidRDefault="00000000" w:rsidP="00D708FA">
                          <w:pPr>
                            <w:pStyle w:val="BodyContent02"/>
                            <w:spacing w:line="276" w:lineRule="auto"/>
                            <w:rPr>
                              <w:color w:val="auto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="00E5714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03B743" wp14:editId="163222E0">
                <wp:simplePos x="0" y="0"/>
                <wp:positionH relativeFrom="column">
                  <wp:posOffset>29210</wp:posOffset>
                </wp:positionH>
                <wp:positionV relativeFrom="paragraph">
                  <wp:posOffset>6931025</wp:posOffset>
                </wp:positionV>
                <wp:extent cx="3038475" cy="2105025"/>
                <wp:effectExtent l="19050" t="19050" r="28575" b="28575"/>
                <wp:wrapNone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8475" cy="2105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68E7C" id="Rectangle 8" o:spid="_x0000_s1026" style="position:absolute;margin-left:2.3pt;margin-top:545.75pt;width:239.25pt;height:16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" filled="f" strokecolor="#c77c0e [2404]" strokeweight="2.25pt">
                <v:path arrowok="t"/>
              </v:rect>
            </w:pict>
          </mc:Fallback>
        </mc:AlternateContent>
      </w:r>
      <w:r w:rsidR="000808AF">
        <w:rPr>
          <w:i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11B9237" wp14:editId="6D7BE06A">
                <wp:simplePos x="0" y="0"/>
                <wp:positionH relativeFrom="column">
                  <wp:posOffset>8173</wp:posOffset>
                </wp:positionH>
                <wp:positionV relativeFrom="paragraph">
                  <wp:posOffset>499110</wp:posOffset>
                </wp:positionV>
                <wp:extent cx="3038475" cy="800100"/>
                <wp:effectExtent l="0" t="0" r="9525" b="0"/>
                <wp:wrapNone/>
                <wp:docPr id="2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 flipV="1">
                          <a:off x="0" y="0"/>
                          <a:ext cx="3038475" cy="800100"/>
                          <a:chOff x="0" y="0"/>
                          <a:chExt cx="2674620" cy="1539825"/>
                        </a:xfrm>
                      </wpg:grpSpPr>
                      <wps:wsp>
                        <wps:cNvPr id="25" name="Freeform 17"/>
                        <wps:cNvSpPr>
                          <a:spLocks/>
                        </wps:cNvSpPr>
                        <wps:spPr bwMode="auto">
                          <a:xfrm flipH="1" flipV="1">
                            <a:off x="0" y="68580"/>
                            <a:ext cx="2674620" cy="1471245"/>
                          </a:xfrm>
                          <a:custGeom>
                            <a:avLst/>
                            <a:gdLst>
                              <a:gd name="T0" fmla="*/ 7224 w 7224"/>
                              <a:gd name="T1" fmla="*/ 966 h 3869"/>
                              <a:gd name="T2" fmla="*/ 0 w 7224"/>
                              <a:gd name="T3" fmla="*/ 0 h 3869"/>
                              <a:gd name="T4" fmla="*/ 7224 w 7224"/>
                              <a:gd name="T5" fmla="*/ 384 h 3869"/>
                              <a:gd name="T6" fmla="*/ 7224 w 7224"/>
                              <a:gd name="T7" fmla="*/ 966 h 3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24" h="3869">
                                <a:moveTo>
                                  <a:pt x="7224" y="966"/>
                                </a:moveTo>
                                <a:cubicBezTo>
                                  <a:pt x="1719" y="3869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989" y="3340"/>
                                  <a:pt x="7224" y="384"/>
                                </a:cubicBezTo>
                                <a:cubicBezTo>
                                  <a:pt x="7221" y="630"/>
                                  <a:pt x="7224" y="978"/>
                                  <a:pt x="7224" y="9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398667" cy="1454769"/>
                          </a:xfrm>
                          <a:custGeom>
                            <a:avLst/>
                            <a:gdLst>
                              <a:gd name="T0" fmla="*/ 0 w 1097"/>
                              <a:gd name="T1" fmla="*/ 484 h 648"/>
                              <a:gd name="T2" fmla="*/ 1097 w 1097"/>
                              <a:gd name="T3" fmla="*/ 648 h 648"/>
                              <a:gd name="T4" fmla="*/ 0 w 1097"/>
                              <a:gd name="T5" fmla="*/ 386 h 648"/>
                              <a:gd name="T6" fmla="*/ 0 w 1097"/>
                              <a:gd name="T7" fmla="*/ 484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7" h="648">
                                <a:moveTo>
                                  <a:pt x="0" y="484"/>
                                </a:moveTo>
                                <a:cubicBezTo>
                                  <a:pt x="842" y="94"/>
                                  <a:pt x="1076" y="603"/>
                                  <a:pt x="1097" y="648"/>
                                </a:cubicBezTo>
                                <a:cubicBezTo>
                                  <a:pt x="1097" y="648"/>
                                  <a:pt x="946" y="0"/>
                                  <a:pt x="0" y="386"/>
                                </a:cubicBez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75BA99" id="Group 3" o:spid="_x0000_s1026" style="position:absolute;margin-left:.65pt;margin-top:39.3pt;width:239.25pt;height:63pt;flip:y;z-index:251673600;mso-width-relative:margin;mso-height-relative:margin" coordsize="26746,15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">
                <v:shape id="Freeform 17" o:spid="_x0000_s1027" style="position:absolute;top:685;width:26746;height:14713;flip:x y;visibility:visible;mso-wrap-style:square;v-text-anchor:top" coordsize="7224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" path="m7224,966c1719,3869,,,,,,,1989,3340,7224,384v-3,246,,594,,582xe" fillcolor="#f0a22e [3204]" stroked="f">
                  <v:path arrowok="t" o:connecttype="custom" o:connectlocs="2674620,367336;0,0;2674620,146022;2674620,367336" o:connectangles="0,0,0,0"/>
                </v:shape>
                <v:shape id="Freeform 18" o:spid="_x0000_s1028" style="position:absolute;width:23986;height:14547;visibility:visible;mso-wrap-style:square;v-text-anchor:top" coordsize="1097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" path="m,484c842,94,1076,603,1097,648,1097,648,946,,,386r,98xe" fillcolor="#c3986d [3207]" stroked="f">
                  <v:path arrowok="t" o:connecttype="custom" o:connectlocs="0,1086587;2398667,1454769;0,866575;0,1086587" o:connectangles="0,0,0,0"/>
                </v:shape>
              </v:group>
            </w:pict>
          </mc:Fallback>
        </mc:AlternateContent>
      </w:r>
      <w:r w:rsidR="00A10861">
        <w:br w:type="page"/>
      </w:r>
    </w:p>
    <w:p w14:paraId="6DBD19EC" w14:textId="17176BDB" w:rsidR="00EC368E" w:rsidRDefault="007E09F5" w:rsidP="00FE6862">
      <w:pPr>
        <w:spacing w:after="100" w:afterAutospacing="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3A2011F5" wp14:editId="7AC1D8E7">
                <wp:simplePos x="0" y="0"/>
                <wp:positionH relativeFrom="page">
                  <wp:align>left</wp:align>
                </wp:positionH>
                <wp:positionV relativeFrom="page">
                  <wp:posOffset>-63500</wp:posOffset>
                </wp:positionV>
                <wp:extent cx="4776470" cy="11873819"/>
                <wp:effectExtent l="0" t="0" r="5080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6470" cy="118738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4034AE" w14:textId="77777777" w:rsidR="000227E2" w:rsidRPr="000227E2" w:rsidRDefault="000227E2" w:rsidP="00A971C8">
                            <w:pPr>
                              <w:pStyle w:val="Heading04"/>
                              <w:spacing w:after="0"/>
                              <w:rPr>
                                <w:rStyle w:val="Heading03Char"/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0331CF8E" w14:textId="77777777" w:rsidR="004F191C" w:rsidRPr="00B131BC" w:rsidRDefault="004D20A2" w:rsidP="00B131BC">
                            <w:pPr>
                              <w:pStyle w:val="Heading03"/>
                              <w:spacing w:before="0" w:after="0"/>
                              <w:ind w:left="90"/>
                              <w:rPr>
                                <w:rStyle w:val="Heading03Char"/>
                                <w:sz w:val="24"/>
                                <w:szCs w:val="24"/>
                              </w:rPr>
                            </w:pPr>
                            <w:r w:rsidRPr="00B131BC">
                              <w:rPr>
                                <w:rStyle w:val="Heading03Char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 w:rsidR="004F191C" w:rsidRPr="00B131BC">
                              <w:rPr>
                                <w:rStyle w:val="Heading03Char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F191C" w:rsidRPr="00B131BC">
                              <w:rPr>
                                <w:rStyle w:val="Heading03Char"/>
                                <w:b/>
                                <w:smallCaps/>
                                <w:sz w:val="24"/>
                                <w:szCs w:val="24"/>
                              </w:rPr>
                              <w:t>Breadth Requirement</w:t>
                            </w:r>
                          </w:p>
                          <w:p w14:paraId="28F433FC" w14:textId="33410266" w:rsidR="00B131BC" w:rsidRPr="002848EC" w:rsidRDefault="004F191C" w:rsidP="002848EC">
                            <w:pPr>
                              <w:pStyle w:val="Heading03"/>
                              <w:spacing w:before="0" w:after="0"/>
                              <w:ind w:left="90"/>
                              <w:rPr>
                                <w:rStyle w:val="Heading03Char"/>
                                <w:sz w:val="18"/>
                                <w:szCs w:val="18"/>
                              </w:rPr>
                            </w:pPr>
                            <w:r w:rsidRPr="00351DBD"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 xml:space="preserve">Choose </w:t>
                            </w:r>
                            <w:r w:rsidR="000808AF"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>1</w:t>
                            </w:r>
                            <w:r w:rsidRPr="00351DBD"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08AF"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>c</w:t>
                            </w:r>
                            <w:r w:rsidRPr="00351DBD"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>ourses from the list below</w:t>
                            </w:r>
                          </w:p>
                          <w:p w14:paraId="3B7B0345" w14:textId="77777777" w:rsidR="007E7CDC" w:rsidRPr="00FE2158" w:rsidRDefault="007E7CDC" w:rsidP="00B131BC">
                            <w:pPr>
                              <w:pStyle w:val="Heading03"/>
                              <w:spacing w:before="0" w:after="0"/>
                              <w:ind w:left="90"/>
                              <w:rPr>
                                <w:rStyle w:val="Heading03Char"/>
                                <w:sz w:val="2"/>
                                <w:szCs w:val="18"/>
                              </w:rPr>
                            </w:pPr>
                          </w:p>
                          <w:p w14:paraId="79394BCC" w14:textId="6BA8B732" w:rsidR="004F191C" w:rsidRPr="00111346" w:rsidRDefault="00561BA9" w:rsidP="00EB12B7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Neuro 3025</w:t>
                            </w:r>
                            <w:r w:rsidR="004F191C"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F191C"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F191C"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="004F191C"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History of Neuroscience</w:t>
                            </w:r>
                          </w:p>
                          <w:p w14:paraId="261DDA3B" w14:textId="7D11D687" w:rsidR="004F191C" w:rsidRDefault="004F191C" w:rsidP="00EB12B7">
                            <w:pPr>
                              <w:pStyle w:val="Heading04"/>
                              <w:spacing w:after="0"/>
                              <w:ind w:left="1944" w:firstLine="72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>3</w:t>
                            </w:r>
                            <w:proofErr w:type="gramStart"/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hrs </w:t>
                            </w:r>
                            <w:r w:rsidR="00A17962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>|</w:t>
                            </w:r>
                            <w:proofErr w:type="gramEnd"/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3B1905"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DF6665" w:rsidRPr="004D7977">
                              <w:rPr>
                                <w:rStyle w:val="BodyContentChar"/>
                                <w:color w:val="auto"/>
                                <w:szCs w:val="18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18"/>
                              </w:rPr>
                              <w:t xml:space="preserve">  </w:t>
                            </w:r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>|</w:t>
                            </w:r>
                            <w:proofErr w:type="gramEnd"/>
                            <w:r w:rsidR="00A17962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:</w:t>
                            </w:r>
                            <w:r w:rsidR="004D4276"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Neuro 3000)</w:t>
                            </w:r>
                          </w:p>
                          <w:p w14:paraId="3B65B497" w14:textId="77777777" w:rsidR="00D91613" w:rsidRPr="00D91613" w:rsidRDefault="00D91613" w:rsidP="00EB12B7">
                            <w:pPr>
                              <w:pStyle w:val="Heading04"/>
                              <w:spacing w:after="0"/>
                              <w:ind w:left="1944" w:firstLine="72"/>
                              <w:rPr>
                                <w:color w:val="auto"/>
                                <w:sz w:val="10"/>
                                <w:szCs w:val="16"/>
                              </w:rPr>
                            </w:pPr>
                          </w:p>
                          <w:p w14:paraId="1106D5B6" w14:textId="77777777" w:rsidR="00D91613" w:rsidRPr="006F635F" w:rsidRDefault="00D91613" w:rsidP="00D91613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b/>
                                <w:szCs w:val="20"/>
                              </w:rPr>
                            </w:pP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Neuro </w:t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>4850</w:t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>Contemporary Topics in</w:t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Neuroscience</w:t>
                            </w:r>
                          </w:p>
                          <w:p w14:paraId="4E4154F9" w14:textId="264484FF" w:rsidR="00D91613" w:rsidRDefault="00D91613" w:rsidP="00D91613">
                            <w:pPr>
                              <w:pStyle w:val="Heading04"/>
                              <w:spacing w:after="0"/>
                              <w:ind w:left="2016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hrs </w:t>
                            </w:r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3E062DAA" w14:textId="77777777" w:rsidR="004D4276" w:rsidRPr="004D4276" w:rsidRDefault="004D4276" w:rsidP="004D4276">
                            <w:pPr>
                              <w:pStyle w:val="Heading04"/>
                              <w:spacing w:after="0"/>
                              <w:ind w:left="374"/>
                              <w:rPr>
                                <w:rStyle w:val="BodyContentChar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BCA2213" w14:textId="2B47E831" w:rsidR="004D4276" w:rsidRPr="006F635F" w:rsidRDefault="004D4276" w:rsidP="004D4276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b/>
                                <w:szCs w:val="20"/>
                              </w:rPr>
                            </w:pP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Neuro </w:t>
                            </w:r>
                            <w:r w:rsidR="00A401EF">
                              <w:rPr>
                                <w:rStyle w:val="BodyContentChar"/>
                                <w:b/>
                                <w:szCs w:val="20"/>
                              </w:rPr>
                              <w:t>4207</w:t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="00A401EF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Dark History of </w:t>
                            </w:r>
                            <w:proofErr w:type="spellStart"/>
                            <w:r w:rsidR="00A401EF">
                              <w:rPr>
                                <w:rStyle w:val="BodyContentChar"/>
                                <w:b/>
                                <w:szCs w:val="20"/>
                              </w:rPr>
                              <w:t>Treaments</w:t>
                            </w:r>
                            <w:proofErr w:type="spellEnd"/>
                            <w:r w:rsidR="00A401EF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for Neuro Conditions</w:t>
                            </w:r>
                          </w:p>
                          <w:p w14:paraId="6489DA8A" w14:textId="2B335B62" w:rsidR="004D4276" w:rsidRPr="006F635F" w:rsidRDefault="004D4276" w:rsidP="004D4276">
                            <w:pPr>
                              <w:pStyle w:val="Heading04"/>
                              <w:spacing w:after="0"/>
                              <w:ind w:left="2016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hrs </w:t>
                            </w:r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Pr="00501227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6F635F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: Neuro 3000)</w:t>
                            </w:r>
                          </w:p>
                          <w:p w14:paraId="6249CC7E" w14:textId="77777777" w:rsidR="00EB12B7" w:rsidRPr="00173CAF" w:rsidRDefault="00EB12B7" w:rsidP="00A401EF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sz w:val="10"/>
                                <w:szCs w:val="18"/>
                              </w:rPr>
                            </w:pPr>
                          </w:p>
                          <w:p w14:paraId="4436ED6B" w14:textId="6A49A095" w:rsidR="00EB12B7" w:rsidRPr="00111346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60"/>
                                <w:tab w:val="left" w:pos="630"/>
                              </w:tabs>
                              <w:spacing w:after="0"/>
                              <w:ind w:left="734" w:hanging="547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4501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Advanced Behavioral Neuroscience</w:t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r w:rsidRPr="00536481">
                              <w:rPr>
                                <w:rStyle w:val="BodyContentChar"/>
                                <w:szCs w:val="20"/>
                              </w:rPr>
                              <w:t xml:space="preserve">Au, </w:t>
                            </w:r>
                            <w:proofErr w:type="spellStart"/>
                            <w:proofErr w:type="gramStart"/>
                            <w:r w:rsidRPr="00536481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="00A17962">
                              <w:rPr>
                                <w:rStyle w:val="BodyContentChar"/>
                                <w:sz w:val="18"/>
                              </w:rPr>
                              <w:t xml:space="preserve"> </w:t>
                            </w:r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 xml:space="preserve"> </w:t>
                            </w:r>
                            <w:r w:rsidR="00970117"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="00970117"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="00970117"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</w:t>
                            </w:r>
                            <w:r w:rsidR="004D427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Neuro 3000)</w:t>
                            </w:r>
                          </w:p>
                          <w:p w14:paraId="0A3EEE14" w14:textId="77777777" w:rsidR="007D1218" w:rsidRPr="00173CAF" w:rsidRDefault="007D1218" w:rsidP="007D1218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i/>
                                <w:color w:val="C00000"/>
                                <w:sz w:val="10"/>
                                <w:szCs w:val="14"/>
                              </w:rPr>
                            </w:pPr>
                          </w:p>
                          <w:p w14:paraId="2B401E54" w14:textId="42DB84F2" w:rsidR="00BF747A" w:rsidRPr="00BF747A" w:rsidRDefault="00BF747A" w:rsidP="00BF747A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360"/>
                                <w:tab w:val="left" w:pos="630"/>
                              </w:tabs>
                              <w:spacing w:after="0"/>
                              <w:ind w:left="734" w:hanging="547"/>
                              <w:rPr>
                                <w:rStyle w:val="BodyContentChar"/>
                                <w:color w:val="auto"/>
                                <w:sz w:val="10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5089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Cognitive Aging, </w:t>
                            </w:r>
                            <w:proofErr w:type="spellStart"/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Neurodegen</w:t>
                            </w:r>
                            <w:proofErr w:type="spellEnd"/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, &amp; Neuroplasticity</w:t>
                            </w:r>
                            <w:r w:rsidRPr="00BF747A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br/>
                            </w:r>
                            <w:r w:rsidRPr="00BF747A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BF747A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BF747A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BF747A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BF747A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BF747A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BF747A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BF747A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BF747A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BF747A">
                              <w:rPr>
                                <w:rStyle w:val="BodyContentChar"/>
                                <w:sz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55D844AC" w14:textId="77777777" w:rsidR="00BF747A" w:rsidRPr="00BF747A" w:rsidRDefault="00BF747A" w:rsidP="00BF747A">
                            <w:pPr>
                              <w:pStyle w:val="Heading04"/>
                              <w:tabs>
                                <w:tab w:val="left" w:pos="360"/>
                                <w:tab w:val="left" w:pos="630"/>
                              </w:tabs>
                              <w:spacing w:after="0"/>
                              <w:rPr>
                                <w:rStyle w:val="BodyContentChar"/>
                                <w:color w:val="auto"/>
                                <w:sz w:val="10"/>
                              </w:rPr>
                            </w:pPr>
                          </w:p>
                          <w:p w14:paraId="64CF5140" w14:textId="40BA94AB" w:rsidR="003878DD" w:rsidRPr="00F33672" w:rsidRDefault="003878DD" w:rsidP="003878DD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5613</w:t>
                            </w:r>
                            <w:r w:rsidR="00173CAF"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(</w:t>
                            </w: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H</w:t>
                            </w:r>
                            <w:r w:rsidR="00173CAF"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)</w:t>
                            </w:r>
                            <w:r w:rsidR="007D1218"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="007D1218"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="007D1218"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Biological Psychiatry</w:t>
                            </w:r>
                            <w:r>
                              <w:rPr>
                                <w:rStyle w:val="BodyContentChar"/>
                                <w:b/>
                                <w:color w:val="auto"/>
                                <w:sz w:val="18"/>
                              </w:rPr>
                              <w:t xml:space="preserve"> </w:t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br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  <w:t xml:space="preserve">    </w:t>
                            </w:r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4D7977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Pr="004D7977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</w:t>
                            </w:r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9A1B94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 xml:space="preserve">  </w:t>
                            </w:r>
                            <w:r w:rsidR="00F540A9"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="00F540A9"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="00F540A9"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Psych</w:t>
                            </w:r>
                            <w:r w:rsidR="00F540A9"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 3313 &amp; Neuro 3000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006CEB21" w14:textId="77777777" w:rsidR="00EB12B7" w:rsidRPr="00173CAF" w:rsidRDefault="00EB12B7" w:rsidP="003878DD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auto"/>
                                <w:sz w:val="10"/>
                              </w:rPr>
                            </w:pPr>
                          </w:p>
                          <w:p w14:paraId="164B4A9F" w14:textId="0DF70061" w:rsidR="00A401EF" w:rsidRPr="00F33672" w:rsidRDefault="00A401EF" w:rsidP="00A401EF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5</w:t>
                            </w:r>
                            <w:r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600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="000535B7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Psychobiology of Learning and Memory </w:t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br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9A1B94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</w:p>
                          <w:p w14:paraId="31159B79" w14:textId="77777777" w:rsidR="00A401EF" w:rsidRPr="00A401EF" w:rsidRDefault="00A401EF" w:rsidP="00A401EF">
                            <w:pPr>
                              <w:pStyle w:val="Heading04"/>
                              <w:spacing w:after="0"/>
                              <w:ind w:left="360"/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6D851386" w14:textId="6A6B0C95" w:rsidR="00EB12B7" w:rsidRPr="00F33672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5602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Behavioral Genetics</w:t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br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4D7977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4D797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9A1B94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</w:p>
                          <w:p w14:paraId="4000CEA3" w14:textId="77777777" w:rsidR="00EB12B7" w:rsidRPr="00173CAF" w:rsidRDefault="00EB12B7" w:rsidP="00EB12B7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auto"/>
                                <w:sz w:val="10"/>
                              </w:rPr>
                            </w:pPr>
                          </w:p>
                          <w:p w14:paraId="7A040B11" w14:textId="584E4A53" w:rsidR="00173CAF" w:rsidRPr="00995624" w:rsidRDefault="00173CAF" w:rsidP="00173CAF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sz w:val="18"/>
                                <w:szCs w:val="18"/>
                              </w:rPr>
                            </w:pPr>
                            <w:r w:rsidRPr="00D9161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</w:t>
                            </w: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5604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Sex Differences in the Brain and Behavior</w:t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 xml:space="preserve"> </w:t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br/>
                            </w:r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</w:p>
                          <w:p w14:paraId="082992CD" w14:textId="77777777" w:rsidR="00173CAF" w:rsidRPr="00111346" w:rsidRDefault="00173CAF" w:rsidP="00173CAF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i/>
                                <w:color w:val="C00000"/>
                                <w:sz w:val="10"/>
                                <w:szCs w:val="10"/>
                              </w:rPr>
                            </w:pPr>
                          </w:p>
                          <w:p w14:paraId="3DF16D42" w14:textId="33AC0EEC" w:rsidR="00EB12B7" w:rsidRPr="00111346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360" w:hanging="180"/>
                              <w:rPr>
                                <w:rStyle w:val="Heading03Char"/>
                                <w:b w:val="0"/>
                                <w:i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Psych 5622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The Development of Brain and Behavior</w:t>
                            </w:r>
                          </w:p>
                          <w:p w14:paraId="71F94BF3" w14:textId="6E603282" w:rsidR="00EB12B7" w:rsidRDefault="00EB12B7" w:rsidP="00EB12B7">
                            <w:pPr>
                              <w:pStyle w:val="Heading04"/>
                              <w:spacing w:after="0"/>
                              <w:ind w:left="720"/>
                              <w:rPr>
                                <w:rStyle w:val="BodyContentChar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3313 &amp; Neuro 3000)</w:t>
                            </w:r>
                          </w:p>
                          <w:p w14:paraId="03E3945B" w14:textId="77777777" w:rsidR="00EB12B7" w:rsidRPr="00173CAF" w:rsidRDefault="00EB12B7" w:rsidP="00EB12B7">
                            <w:pPr>
                              <w:pStyle w:val="Heading04"/>
                              <w:spacing w:after="0"/>
                              <w:ind w:left="360"/>
                              <w:rPr>
                                <w:rStyle w:val="BodyContentChar"/>
                                <w:sz w:val="10"/>
                                <w:szCs w:val="20"/>
                              </w:rPr>
                            </w:pPr>
                          </w:p>
                          <w:p w14:paraId="4CBF09E6" w14:textId="6072F5F3" w:rsidR="00EB12B7" w:rsidRPr="00111346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EEOB 4550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Neurobiology of Behavior</w:t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br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287BB5"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Pre-</w:t>
                            </w:r>
                            <w:proofErr w:type="spell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proofErr w:type="gramEnd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2 courses in Bio)</w:t>
                            </w:r>
                          </w:p>
                          <w:p w14:paraId="57EBA827" w14:textId="77777777" w:rsidR="00EB12B7" w:rsidRPr="00173CAF" w:rsidRDefault="00EB12B7" w:rsidP="00EB12B7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FFFFFF" w:themeColor="background1"/>
                                <w:sz w:val="10"/>
                                <w:szCs w:val="6"/>
                              </w:rPr>
                            </w:pPr>
                          </w:p>
                          <w:p w14:paraId="069EB3B8" w14:textId="1EA1CFFE" w:rsidR="00EB12B7" w:rsidRPr="002512CB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Ling 3701        </w:t>
                            </w:r>
                            <w:r w:rsidRPr="00111346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b/>
                                <w:szCs w:val="20"/>
                              </w:rPr>
                              <w:t>Language and the Mind</w:t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Au,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1100)</w:t>
                            </w:r>
                          </w:p>
                          <w:p w14:paraId="11613B44" w14:textId="77777777" w:rsidR="00EB12B7" w:rsidRPr="00E061E0" w:rsidRDefault="00EB12B7" w:rsidP="00EB12B7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FFFFFF" w:themeColor="background1"/>
                                <w:sz w:val="10"/>
                                <w:szCs w:val="18"/>
                              </w:rPr>
                            </w:pPr>
                          </w:p>
                          <w:p w14:paraId="3DD4C78B" w14:textId="0C2CC8E1" w:rsidR="008D10D4" w:rsidRPr="008D10D4" w:rsidRDefault="00EB12B7" w:rsidP="008D10D4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100"/>
                              <w:ind w:left="374" w:hanging="187"/>
                              <w:rPr>
                                <w:rStyle w:val="BodyContentCha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11346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Psych/CSE/Ling/</w:t>
                            </w:r>
                            <w:proofErr w:type="spellStart"/>
                            <w:r w:rsidRPr="00111346">
                              <w:rPr>
                                <w:rStyle w:val="BodyContentChar"/>
                                <w:b/>
                                <w:szCs w:val="20"/>
                              </w:rPr>
                              <w:t>Philos</w:t>
                            </w:r>
                            <w:proofErr w:type="spellEnd"/>
                            <w:r w:rsidRPr="00111346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111346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5612 </w:t>
                            </w:r>
                            <w:r w:rsidR="00111346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</w:t>
                            </w:r>
                            <w:proofErr w:type="gramEnd"/>
                            <w:r w:rsidRPr="00111346">
                              <w:rPr>
                                <w:rStyle w:val="BodyContentChar"/>
                                <w:b/>
                                <w:szCs w:val="20"/>
                              </w:rPr>
                              <w:t xml:space="preserve"> to Cognitive Science</w:t>
                            </w:r>
                            <w:r w:rsidRPr="0033479F"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</w:t>
                            </w:r>
                            <w:proofErr w:type="gram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Pre-</w:t>
                            </w:r>
                            <w:proofErr w:type="spell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proofErr w:type="gramEnd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12hr in Psych/CSE/Ling/</w:t>
                            </w:r>
                            <w:proofErr w:type="spellStart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Philos</w:t>
                            </w:r>
                            <w:proofErr w:type="spellEnd"/>
                            <w:r w:rsidRPr="00111346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  <w:r w:rsidR="008D10D4">
                              <w:rPr>
                                <w:rStyle w:val="BodyContentChar"/>
                                <w:color w:val="FFFFFF" w:themeColor="background1"/>
                                <w:sz w:val="10"/>
                                <w:szCs w:val="10"/>
                              </w:rPr>
                              <w:t xml:space="preserve">                                                                                  </w:t>
                            </w:r>
                          </w:p>
                          <w:p w14:paraId="3CB5ACB7" w14:textId="281B8327" w:rsidR="00EB12B7" w:rsidRPr="008D10D4" w:rsidRDefault="00EB12B7" w:rsidP="008D10D4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100"/>
                              <w:ind w:left="374" w:hanging="187"/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11346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 5614</w:t>
                            </w:r>
                            <w:proofErr w:type="gramEnd"/>
                            <w:r w:rsidRPr="00111346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11134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Style w:val="BodyContentChar"/>
                                <w:b/>
                                <w:szCs w:val="20"/>
                              </w:rPr>
                              <w:t>Cognitive Neuroscience</w:t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8D10D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hrs  </w:t>
                            </w:r>
                            <w:r w:rsidRPr="008D10D4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8D10D4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8D10D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 w:rsidRPr="008D10D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r w:rsidRPr="008D10D4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8D10D4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8D10D4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8D10D4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: Psych 3313 or </w:t>
                            </w:r>
                            <w:r w:rsidR="00B47F25" w:rsidRPr="008D10D4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3000</w:t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  <w:p w14:paraId="12375008" w14:textId="551C67DB" w:rsidR="00EB12B7" w:rsidRPr="008D10D4" w:rsidRDefault="00EB12B7" w:rsidP="008D10D4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100"/>
                              <w:ind w:left="374" w:hanging="187"/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 5618</w:t>
                            </w:r>
                            <w:proofErr w:type="gramEnd"/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 to Computational Cognitive Neuroscience</w:t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0B2694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2D1B3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Psych 3313 &amp; Neuro 3000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5873FB8" w14:textId="2AE5F855" w:rsidR="00EB12B7" w:rsidRPr="008D10D4" w:rsidRDefault="00EB12B7" w:rsidP="008D10D4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100"/>
                              <w:ind w:left="374" w:hanging="187"/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 5628</w:t>
                            </w:r>
                            <w:proofErr w:type="gramEnd"/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Developmental Cognitive Neuroscience</w:t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0B2694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Psych 3313 or </w:t>
                            </w:r>
                            <w:r w:rsidR="00B47F25"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3000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0A4474B" w14:textId="3A0E65EC" w:rsidR="00EB12B7" w:rsidRPr="008D10D4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color w:val="auto"/>
                                <w:sz w:val="14"/>
                                <w:szCs w:val="14"/>
                              </w:rPr>
                            </w:pPr>
                            <w:r w:rsidRPr="002D1B3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SHS 5760</w:t>
                            </w:r>
                            <w:r w:rsidRPr="002D1B3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2D1B3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proofErr w:type="gramStart"/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proofErr w:type="gramEnd"/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Neurology of Speech and Hearing Mechanisms</w:t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536481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Au, </w:t>
                            </w:r>
                            <w:proofErr w:type="spellStart"/>
                            <w:proofErr w:type="gramStart"/>
                            <w:r w:rsidRPr="00536481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B47F25"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Psych 3313 &amp; 3000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794FCCBA" w14:textId="77777777" w:rsidR="00EB12B7" w:rsidRPr="008D10D4" w:rsidRDefault="00EB12B7" w:rsidP="00EB12B7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56DFC87" w14:textId="197CAB59" w:rsidR="00EB12B7" w:rsidRPr="002D1B33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</w:pP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 3321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Quantitative and Statistical Methods in Psych</w:t>
                            </w:r>
                          </w:p>
                          <w:p w14:paraId="677D6B62" w14:textId="7A2417D9" w:rsidR="00EB12B7" w:rsidRDefault="00EB12B7" w:rsidP="00EB12B7">
                            <w:pPr>
                              <w:pStyle w:val="Heading04"/>
                              <w:spacing w:after="0"/>
                              <w:ind w:left="374"/>
                              <w:rPr>
                                <w:rStyle w:val="BodyContentChar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0A045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A045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A045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A045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A045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A045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A045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A045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A045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Au,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A045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B or higher in 2220)</w:t>
                            </w:r>
                          </w:p>
                          <w:p w14:paraId="518D6C1C" w14:textId="77777777" w:rsidR="00EB12B7" w:rsidRPr="00E061E0" w:rsidRDefault="00EB12B7" w:rsidP="00EB12B7">
                            <w:pPr>
                              <w:pStyle w:val="Heading04"/>
                              <w:spacing w:after="0"/>
                              <w:ind w:left="1746" w:firstLine="126"/>
                              <w:rPr>
                                <w:rStyle w:val="BodyContentChar"/>
                                <w:sz w:val="10"/>
                                <w:szCs w:val="10"/>
                              </w:rPr>
                            </w:pPr>
                          </w:p>
                          <w:p w14:paraId="39796263" w14:textId="477B7793" w:rsidR="00EB12B7" w:rsidRPr="002D1B33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 w:hanging="180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Math 4350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Quantitative Neuroscience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7962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B47F25" w:rsidRPr="002D1B3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Math </w:t>
                            </w:r>
                            <w:r w:rsidRPr="002D1B33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1152)</w:t>
                            </w:r>
                          </w:p>
                          <w:p w14:paraId="00C03F3E" w14:textId="77777777" w:rsidR="00EB12B7" w:rsidRPr="00E061E0" w:rsidRDefault="00EB12B7" w:rsidP="00EB12B7">
                            <w:pPr>
                              <w:pStyle w:val="Heading04"/>
                              <w:spacing w:after="0"/>
                              <w:rPr>
                                <w:color w:val="FFFFFF" w:themeColor="background1"/>
                                <w:sz w:val="10"/>
                                <w:szCs w:val="18"/>
                              </w:rPr>
                            </w:pPr>
                          </w:p>
                          <w:p w14:paraId="6A46E7BE" w14:textId="77777777" w:rsidR="00EB12B7" w:rsidRPr="002D1B33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</w:pP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5608</w:t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  <w:t xml:space="preserve">     </w:t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  <w:t>Intro to Mathematical Psychology</w:t>
                            </w:r>
                          </w:p>
                          <w:p w14:paraId="3D354309" w14:textId="6E0BA1BA" w:rsidR="00EB12B7" w:rsidRPr="008D10D4" w:rsidRDefault="00EB12B7" w:rsidP="00EB12B7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ind w:left="259"/>
                              <w:rPr>
                                <w:rStyle w:val="BodyContentChar"/>
                                <w:color w:val="auto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="000B2694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3321)</w:t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F597B7F" w14:textId="77777777" w:rsidR="00EB12B7" w:rsidRPr="00E061E0" w:rsidRDefault="00EB12B7" w:rsidP="00EB12B7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ind w:left="374" w:right="-302"/>
                              <w:rPr>
                                <w:rStyle w:val="BodyContentChar"/>
                                <w:sz w:val="10"/>
                                <w:szCs w:val="18"/>
                              </w:rPr>
                            </w:pPr>
                          </w:p>
                          <w:p w14:paraId="66E39F0F" w14:textId="77777777" w:rsidR="00173CAF" w:rsidRPr="002D1B33" w:rsidRDefault="00173CAF" w:rsidP="00173CAF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60" w:hanging="180"/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</w:pP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Psych 5898</w:t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  <w:t xml:space="preserve">     </w:t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  <w:t xml:space="preserve">Seminar in Behavioral Neuroscience </w:t>
                            </w:r>
                          </w:p>
                          <w:p w14:paraId="455A002E" w14:textId="5C755119" w:rsidR="00173CAF" w:rsidRDefault="00173CAF" w:rsidP="00173CAF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ind w:left="259"/>
                              <w:rPr>
                                <w:rStyle w:val="BodyContentChar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hrs  |</w:t>
                            </w:r>
                            <w:proofErr w:type="gramEnd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proofErr w:type="gramStart"/>
                            <w:r w:rsidR="00536481" w:rsidRPr="000B2694">
                              <w:rPr>
                                <w:rStyle w:val="BodyContentChar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|</w:t>
                            </w:r>
                            <w:proofErr w:type="gramEnd"/>
                            <w:r w:rsidRPr="00287BB5">
                              <w:rPr>
                                <w:rStyle w:val="BodyContentChar"/>
                                <w:sz w:val="18"/>
                              </w:rPr>
                              <w:t xml:space="preserve">  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="00F540A9"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="00F540A9"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Psych 4501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8C5B69C" w14:textId="77777777" w:rsidR="00173CAF" w:rsidRPr="00173CAF" w:rsidRDefault="00173CAF" w:rsidP="00173CAF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ind w:left="259"/>
                              <w:rPr>
                                <w:rStyle w:val="BodyContentChar"/>
                                <w:color w:val="FFFFFF" w:themeColor="background1"/>
                                <w:sz w:val="10"/>
                                <w:szCs w:val="6"/>
                              </w:rPr>
                            </w:pPr>
                          </w:p>
                          <w:p w14:paraId="43FB469A" w14:textId="37E764E3" w:rsidR="00EB12B7" w:rsidRPr="008D10D4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1980"/>
                              </w:tabs>
                              <w:spacing w:after="0"/>
                              <w:ind w:left="360" w:hanging="180"/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D1B3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CSE 5052</w:t>
                            </w:r>
                            <w:r w:rsidRPr="002D1B3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  <w:t xml:space="preserve"> </w:t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Survey of Artificial Intelligence for Non-Majors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br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B47F25"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Programming &amp; Neuro 3000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)</w:t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9D06A2C" w14:textId="77777777" w:rsidR="00EB12B7" w:rsidRPr="00E061E0" w:rsidRDefault="00EB12B7" w:rsidP="00EB12B7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ind w:right="-302"/>
                              <w:rPr>
                                <w:rStyle w:val="BodyContentChar"/>
                                <w:i/>
                                <w:color w:val="C00000"/>
                                <w:sz w:val="10"/>
                                <w:szCs w:val="14"/>
                              </w:rPr>
                            </w:pPr>
                          </w:p>
                          <w:p w14:paraId="6B85E6DC" w14:textId="1F9576D4" w:rsidR="00EB12B7" w:rsidRPr="008D10D4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CSE  5526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 xml:space="preserve"> 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  <w:t xml:space="preserve">    </w:t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szCs w:val="20"/>
                              </w:rPr>
                              <w:tab/>
                            </w:r>
                            <w:r w:rsidRPr="002D1B33">
                              <w:rPr>
                                <w:rStyle w:val="BodyContentChar"/>
                                <w:b/>
                                <w:szCs w:val="20"/>
                              </w:rPr>
                              <w:t>Introduction to Neural Networks</w:t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br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33479F"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sz w:val="18"/>
                                <w:szCs w:val="18"/>
                              </w:rPr>
                              <w:tab/>
                            </w:r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 xml:space="preserve">hrs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szCs w:val="20"/>
                              </w:rPr>
                              <w:t>Au</w:t>
                            </w:r>
                            <w:r w:rsidR="00A17962">
                              <w:rPr>
                                <w:rStyle w:val="BodyContentChar"/>
                                <w:color w:val="FFFFFF" w:themeColor="background1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33479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: CSE 3521)</w:t>
                            </w:r>
                            <w:r w:rsidRPr="008D10D4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AF66DB3" w14:textId="77777777" w:rsidR="00EB12B7" w:rsidRPr="008D10D4" w:rsidRDefault="00EB12B7" w:rsidP="00EB12B7">
                            <w:pPr>
                              <w:pStyle w:val="Heading04"/>
                              <w:spacing w:after="0"/>
                              <w:ind w:left="374"/>
                              <w:rPr>
                                <w:rStyle w:val="BodyContentChar"/>
                                <w:color w:val="auto"/>
                                <w:sz w:val="10"/>
                                <w:szCs w:val="6"/>
                              </w:rPr>
                            </w:pPr>
                          </w:p>
                          <w:p w14:paraId="2A08BCBC" w14:textId="053A7A23" w:rsidR="00EB12B7" w:rsidRPr="006A45E0" w:rsidRDefault="00EB12B7" w:rsidP="006A45E0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2D1B3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Econ 5870</w:t>
                            </w:r>
                            <w:r w:rsidRPr="002D1B3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ab/>
                              <w:t xml:space="preserve">             Neuroeconomics and Decision Neuroscience</w:t>
                            </w:r>
                            <w:r w:rsidRPr="002D1B33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br/>
                            </w:r>
                            <w:r w:rsidRPr="0002373F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 w:rsidRPr="0002373F"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                                  </w:t>
                            </w:r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0B2694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hrs  </w:t>
                            </w:r>
                            <w:r w:rsidRPr="000B2694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B2694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7962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0B2694">
                              <w:rPr>
                                <w:color w:val="auto"/>
                                <w:sz w:val="20"/>
                                <w:szCs w:val="20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0B2694">
                              <w:rPr>
                                <w:color w:val="auto"/>
                                <w:sz w:val="20"/>
                                <w:szCs w:val="20"/>
                              </w:rPr>
                              <w:t>|</w:t>
                            </w:r>
                            <w:proofErr w:type="gramEnd"/>
                            <w:r w:rsidRPr="0002373F">
                              <w:rPr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D1B3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(Pre-</w:t>
                            </w:r>
                            <w:proofErr w:type="spellStart"/>
                            <w:r w:rsidRPr="002D1B3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reqs</w:t>
                            </w:r>
                            <w:proofErr w:type="spellEnd"/>
                            <w:r w:rsidRPr="002D1B3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B47F25" w:rsidRPr="002D1B33">
                              <w:rPr>
                                <w:rStyle w:val="BodyContentChar"/>
                                <w:sz w:val="16"/>
                                <w:szCs w:val="16"/>
                              </w:rPr>
                              <w:t>Psych 3313 &amp; 3000</w:t>
                            </w:r>
                            <w:r w:rsidRPr="002D1B3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)</w:t>
                            </w:r>
                            <w:r w:rsidR="00F073F1" w:rsidRPr="006A45E0">
                              <w:rPr>
                                <w:rStyle w:val="BodyContentChar"/>
                                <w:i/>
                                <w:color w:val="C00000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2C3D44A6" w14:textId="2D5FF177" w:rsidR="00EB12B7" w:rsidRPr="002D1B33" w:rsidRDefault="00EB12B7" w:rsidP="00EB12B7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tabs>
                                <w:tab w:val="left" w:pos="450"/>
                              </w:tabs>
                              <w:spacing w:after="0"/>
                              <w:ind w:left="360" w:hanging="180"/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</w:pPr>
                            <w:r w:rsidRPr="002D1B3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Neuro 4998/3193</w:t>
                            </w:r>
                            <w:r w:rsidR="002D1B3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2D1B33">
                              <w:rPr>
                                <w:rStyle w:val="BodyContentChar"/>
                                <w:b/>
                                <w:color w:val="auto"/>
                                <w:szCs w:val="20"/>
                              </w:rPr>
                              <w:t>Undergraduate Research &amp; Individual Studies</w:t>
                            </w:r>
                          </w:p>
                          <w:p w14:paraId="457F71AA" w14:textId="54813EEF" w:rsidR="00EB12B7" w:rsidRPr="002D1B33" w:rsidRDefault="00FD6811" w:rsidP="00FD6811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ab/>
                            </w:r>
                            <w:r w:rsidR="00EB12B7" w:rsidRPr="002D1B33">
                              <w:rPr>
                                <w:rStyle w:val="BodyContentChar"/>
                                <w:color w:val="C00000"/>
                                <w:sz w:val="16"/>
                                <w:szCs w:val="16"/>
                              </w:rPr>
                              <w:t xml:space="preserve">Pre-approval required. </w:t>
                            </w:r>
                          </w:p>
                          <w:p w14:paraId="03640AAA" w14:textId="2F3FE956" w:rsidR="00F84102" w:rsidRPr="006A45E0" w:rsidRDefault="00EB12B7" w:rsidP="006A45E0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0"/>
                              <w:ind w:left="2016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2D1B3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Up to 3 credit hours of any combination of Undergraduate Research (4998) and Individual Studies (3193) can be appl</w:t>
                            </w:r>
                            <w:r w:rsidR="000227E2" w:rsidRPr="002D1B33">
                              <w:rPr>
                                <w:rStyle w:val="BodyContentChar"/>
                                <w:color w:val="auto"/>
                                <w:sz w:val="16"/>
                                <w:szCs w:val="16"/>
                              </w:rPr>
                              <w:t>ied to the breadth requirement.</w:t>
                            </w:r>
                          </w:p>
                          <w:p w14:paraId="5F3903DA" w14:textId="77777777" w:rsidR="00644C53" w:rsidRDefault="00644C53" w:rsidP="00B55DF9">
                            <w:pPr>
                              <w:pStyle w:val="Heading04"/>
                              <w:tabs>
                                <w:tab w:val="left" w:pos="450"/>
                              </w:tabs>
                              <w:spacing w:after="40"/>
                              <w:ind w:left="180" w:hanging="180"/>
                              <w:contextualSpacing/>
                              <w:rPr>
                                <w:rStyle w:val="BodyContentChar"/>
                                <w:color w:val="FF0000"/>
                                <w:sz w:val="18"/>
                                <w:szCs w:val="20"/>
                              </w:rPr>
                            </w:pPr>
                          </w:p>
                          <w:p w14:paraId="673FC264" w14:textId="77777777" w:rsidR="002A4355" w:rsidRPr="00B131BC" w:rsidRDefault="002A4355" w:rsidP="002A4355">
                            <w:pPr>
                              <w:pStyle w:val="Heading03"/>
                              <w:spacing w:before="0" w:after="0"/>
                              <w:ind w:left="90"/>
                              <w:rPr>
                                <w:rStyle w:val="Heading03Char"/>
                                <w:sz w:val="24"/>
                                <w:szCs w:val="24"/>
                              </w:rPr>
                            </w:pPr>
                            <w:r w:rsidRPr="00B131BC">
                              <w:rPr>
                                <w:rStyle w:val="Heading03Char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Style w:val="Heading03Char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B131BC">
                              <w:rPr>
                                <w:rStyle w:val="Heading03Char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Style w:val="Heading03Char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Neuroscience Writing Requirement </w:t>
                            </w:r>
                          </w:p>
                          <w:p w14:paraId="14117449" w14:textId="77777777" w:rsidR="002A4355" w:rsidRPr="002848EC" w:rsidRDefault="002A4355" w:rsidP="002A4355">
                            <w:pPr>
                              <w:pStyle w:val="Heading03"/>
                              <w:spacing w:before="0" w:after="0"/>
                              <w:rPr>
                                <w:rStyle w:val="Heading03Ch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51DBD"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 xml:space="preserve">Choose at least </w:t>
                            </w:r>
                            <w:r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 xml:space="preserve">1 </w:t>
                            </w:r>
                            <w:r w:rsidRPr="00351DBD">
                              <w:rPr>
                                <w:rStyle w:val="Heading03Char"/>
                                <w:sz w:val="18"/>
                                <w:szCs w:val="18"/>
                              </w:rPr>
                              <w:t>course from the list below</w:t>
                            </w:r>
                          </w:p>
                          <w:p w14:paraId="7CA6D4F4" w14:textId="77777777" w:rsidR="002A4355" w:rsidRPr="002B5B26" w:rsidRDefault="002A4355" w:rsidP="002A4355">
                            <w:pPr>
                              <w:pStyle w:val="Heading04"/>
                              <w:spacing w:after="0"/>
                              <w:rPr>
                                <w:rStyle w:val="BodyContentChar"/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14:paraId="27449CF0" w14:textId="77777777" w:rsidR="002A4355" w:rsidRPr="00111346" w:rsidRDefault="002A4355" w:rsidP="002A4355">
                            <w:pPr>
                              <w:pStyle w:val="Heading04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360" w:hanging="18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English 3304</w:t>
                            </w:r>
                            <w:r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111346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12C79">
                              <w:rPr>
                                <w:rFonts w:eastAsia="Calibri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Business &amp; Professional Writing</w:t>
                            </w:r>
                          </w:p>
                          <w:p w14:paraId="0E456640" w14:textId="1BE41FDD" w:rsidR="002A4355" w:rsidRDefault="002A4355" w:rsidP="002A4355">
                            <w:pPr>
                              <w:pStyle w:val="Heading04"/>
                              <w:spacing w:after="0"/>
                              <w:ind w:left="1944" w:firstLine="72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>3</w:t>
                            </w:r>
                            <w:proofErr w:type="gramStart"/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hrs </w:t>
                            </w:r>
                            <w:r w:rsidR="00A17962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>|</w:t>
                            </w:r>
                            <w:proofErr w:type="gramEnd"/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Pr="00DD085A">
                              <w:rPr>
                                <w:rStyle w:val="BodyContentChar"/>
                                <w:color w:val="auto"/>
                                <w:szCs w:val="18"/>
                              </w:rPr>
                              <w:t xml:space="preserve">Au, </w:t>
                            </w:r>
                            <w:proofErr w:type="spellStart"/>
                            <w:proofErr w:type="gramStart"/>
                            <w:r w:rsidRPr="00DD085A">
                              <w:rPr>
                                <w:rStyle w:val="BodyContentChar"/>
                                <w:color w:val="auto"/>
                                <w:szCs w:val="18"/>
                              </w:rPr>
                              <w:t>Sp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auto"/>
                                <w:szCs w:val="18"/>
                              </w:rPr>
                              <w:t xml:space="preserve">  </w:t>
                            </w:r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>|</w:t>
                            </w:r>
                            <w:proofErr w:type="gramEnd"/>
                            <w:r w:rsidRPr="004D7977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A17962">
                              <w:rPr>
                                <w:color w:val="auto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English 1110.XX</w:t>
                            </w:r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7706E88" w14:textId="77777777" w:rsidR="002A4355" w:rsidRPr="00D91613" w:rsidRDefault="002A4355" w:rsidP="002A4355">
                            <w:pPr>
                              <w:pStyle w:val="Heading04"/>
                              <w:spacing w:after="0"/>
                              <w:ind w:left="1944" w:firstLine="72"/>
                              <w:rPr>
                                <w:color w:val="auto"/>
                                <w:sz w:val="10"/>
                                <w:szCs w:val="16"/>
                              </w:rPr>
                            </w:pPr>
                          </w:p>
                          <w:p w14:paraId="4F4D239C" w14:textId="77777777" w:rsidR="002A4355" w:rsidRPr="006F635F" w:rsidRDefault="002A4355" w:rsidP="002A4355">
                            <w:pPr>
                              <w:pStyle w:val="Heading0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374" w:hanging="187"/>
                              <w:rPr>
                                <w:rStyle w:val="BodyContentChar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>English 3305</w:t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 w:rsidRPr="006F635F">
                              <w:rPr>
                                <w:rStyle w:val="BodyContentChar"/>
                                <w:b/>
                                <w:szCs w:val="20"/>
                              </w:rPr>
                              <w:tab/>
                            </w:r>
                            <w:r>
                              <w:rPr>
                                <w:rStyle w:val="BodyContentChar"/>
                                <w:b/>
                                <w:szCs w:val="20"/>
                              </w:rPr>
                              <w:t>Technical Writing: Science and Engineering Majors</w:t>
                            </w:r>
                          </w:p>
                          <w:p w14:paraId="5D5BE718" w14:textId="474F8636" w:rsidR="002A4355" w:rsidRDefault="002A4355" w:rsidP="002A4355">
                            <w:pPr>
                              <w:pStyle w:val="Heading04"/>
                              <w:spacing w:after="0"/>
                              <w:ind w:left="2016"/>
                              <w:rPr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3</w:t>
                            </w:r>
                            <w:proofErr w:type="gramStart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hrs </w:t>
                            </w:r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</w:t>
                            </w:r>
                            <w:r w:rsidRPr="00DD085A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Au, </w:t>
                            </w:r>
                            <w:proofErr w:type="spellStart"/>
                            <w:proofErr w:type="gramStart"/>
                            <w:r w:rsidRPr="00DD085A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S</w:t>
                            </w:r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p</w:t>
                            </w:r>
                            <w:proofErr w:type="spellEnd"/>
                            <w:r w:rsidR="00A17962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 xml:space="preserve">  </w:t>
                            </w:r>
                            <w:r w:rsidRPr="00501227">
                              <w:rPr>
                                <w:rStyle w:val="BodyContentChar"/>
                                <w:color w:val="auto"/>
                                <w:szCs w:val="20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Style w:val="BodyContentChar"/>
                                <w:color w:val="aut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English 1110.XX</w:t>
                            </w:r>
                            <w:r w:rsidRPr="00111346">
                              <w:rPr>
                                <w:color w:val="auto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CCB211E" w14:textId="77777777" w:rsidR="0025248F" w:rsidRPr="00C176B7" w:rsidRDefault="0025248F" w:rsidP="0000410B">
                            <w:pPr>
                              <w:pStyle w:val="Heading04"/>
                              <w:spacing w:after="60" w:line="276" w:lineRule="auto"/>
                              <w:contextualSpacing/>
                              <w:rPr>
                                <w:rStyle w:val="BodyContentChar"/>
                                <w:sz w:val="14"/>
                                <w:szCs w:val="14"/>
                              </w:rPr>
                            </w:pPr>
                          </w:p>
                          <w:p w14:paraId="27C260D4" w14:textId="77777777" w:rsidR="0025248F" w:rsidRPr="00073B20" w:rsidRDefault="0025248F" w:rsidP="000279EC">
                            <w:pPr>
                              <w:pStyle w:val="Heading04"/>
                              <w:ind w:left="720"/>
                              <w:rPr>
                                <w:rStyle w:val="BodyContentChar"/>
                                <w:color w:val="auto"/>
                              </w:rPr>
                            </w:pPr>
                          </w:p>
                          <w:p w14:paraId="67097231" w14:textId="77777777" w:rsidR="0025248F" w:rsidRDefault="0025248F" w:rsidP="000279EC">
                            <w:pPr>
                              <w:pStyle w:val="ListParagrap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706E9F15" w14:textId="77777777" w:rsidR="0025248F" w:rsidRDefault="0025248F" w:rsidP="000279EC">
                            <w:pPr>
                              <w:pStyle w:val="ListParagrap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5ED9EE4D" w14:textId="77777777" w:rsidR="0025248F" w:rsidRDefault="0025248F" w:rsidP="000279EC">
                            <w:pPr>
                              <w:pStyle w:val="ListParagrap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6997DB9C" w14:textId="77777777" w:rsidR="0025248F" w:rsidRDefault="0025248F" w:rsidP="00EC368E">
                            <w:pPr>
                              <w:pStyle w:val="ListParagraph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1D0CF22" w14:textId="77777777" w:rsidR="0025248F" w:rsidRDefault="0025248F" w:rsidP="00EC368E">
                            <w:pPr>
                              <w:pStyle w:val="ListParagraph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2A70E90" w14:textId="77777777" w:rsidR="0025248F" w:rsidRDefault="0025248F" w:rsidP="00EC368E">
                            <w:pPr>
                              <w:pStyle w:val="ListParagraph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E68189" w14:textId="77777777" w:rsidR="0025248F" w:rsidRDefault="0025248F" w:rsidP="00EC368E">
                            <w:pPr>
                              <w:pStyle w:val="ListParagraph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2F04195F" w14:textId="77777777" w:rsidR="0025248F" w:rsidRDefault="0025248F" w:rsidP="00EC368E">
                            <w:pPr>
                              <w:pStyle w:val="ListParagraph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4B4E189E" w14:textId="77777777" w:rsidR="0025248F" w:rsidRDefault="0025248F" w:rsidP="00EC368E">
                            <w:pPr>
                              <w:pStyle w:val="ListParagraph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0E134DB4" w14:textId="77777777" w:rsidR="0025248F" w:rsidRDefault="0025248F" w:rsidP="00EC368E">
                            <w:pPr>
                              <w:pStyle w:val="ListParagraph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989FE0" w14:textId="77777777" w:rsidR="0025248F" w:rsidRDefault="0025248F" w:rsidP="00EC368E">
                            <w:pPr>
                              <w:pStyle w:val="ListParagraph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B3A11AB" w14:textId="77777777" w:rsidR="0025248F" w:rsidRDefault="0025248F" w:rsidP="00EC368E">
                            <w:pPr>
                              <w:pStyle w:val="ListParagraph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DC496EE" w14:textId="77777777" w:rsidR="0025248F" w:rsidRDefault="0025248F" w:rsidP="00EC368E">
                            <w:pPr>
                              <w:pStyle w:val="ListParagraph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9DED8B8" w14:textId="77777777" w:rsidR="0025248F" w:rsidRPr="00D01AFA" w:rsidRDefault="0025248F" w:rsidP="00EC368E">
                            <w:pPr>
                              <w:pStyle w:val="ListParagraph"/>
                              <w:ind w:left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011F5" id="_x0000_s1029" style="position:absolute;margin-left:0;margin-top:-5pt;width:376.1pt;height:934.95pt;z-index:251662335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" fillcolor="white [3212]" stroked="f">
                <v:textbox inset="14.4pt,14.4pt,14.4pt,14.4pt">
                  <w:txbxContent>
                    <w:p w14:paraId="5D4034AE" w14:textId="77777777" w:rsidR="000227E2" w:rsidRPr="000227E2" w:rsidRDefault="000227E2" w:rsidP="00A971C8">
                      <w:pPr>
                        <w:pStyle w:val="Heading04"/>
                        <w:spacing w:after="0"/>
                        <w:rPr>
                          <w:rStyle w:val="Heading03Char"/>
                          <w:b w:val="0"/>
                          <w:sz w:val="18"/>
                          <w:szCs w:val="18"/>
                        </w:rPr>
                      </w:pPr>
                    </w:p>
                    <w:p w14:paraId="0331CF8E" w14:textId="77777777" w:rsidR="004F191C" w:rsidRPr="00B131BC" w:rsidRDefault="004D20A2" w:rsidP="00B131BC">
                      <w:pPr>
                        <w:pStyle w:val="Heading03"/>
                        <w:spacing w:before="0" w:after="0"/>
                        <w:ind w:left="90"/>
                        <w:rPr>
                          <w:rStyle w:val="Heading03Char"/>
                          <w:sz w:val="24"/>
                          <w:szCs w:val="24"/>
                        </w:rPr>
                      </w:pPr>
                      <w:r w:rsidRPr="00B131BC">
                        <w:rPr>
                          <w:rStyle w:val="Heading03Char"/>
                          <w:b/>
                          <w:sz w:val="24"/>
                          <w:szCs w:val="24"/>
                        </w:rPr>
                        <w:t>V</w:t>
                      </w:r>
                      <w:r w:rsidR="004F191C" w:rsidRPr="00B131BC">
                        <w:rPr>
                          <w:rStyle w:val="Heading03Char"/>
                          <w:b/>
                          <w:sz w:val="24"/>
                          <w:szCs w:val="24"/>
                        </w:rPr>
                        <w:t xml:space="preserve">. </w:t>
                      </w:r>
                      <w:r w:rsidR="004F191C" w:rsidRPr="00B131BC">
                        <w:rPr>
                          <w:rStyle w:val="Heading03Char"/>
                          <w:b/>
                          <w:smallCaps/>
                          <w:sz w:val="24"/>
                          <w:szCs w:val="24"/>
                        </w:rPr>
                        <w:t>Breadth Requirement</w:t>
                      </w:r>
                    </w:p>
                    <w:p w14:paraId="28F433FC" w14:textId="33410266" w:rsidR="00B131BC" w:rsidRPr="002848EC" w:rsidRDefault="004F191C" w:rsidP="002848EC">
                      <w:pPr>
                        <w:pStyle w:val="Heading03"/>
                        <w:spacing w:before="0" w:after="0"/>
                        <w:ind w:left="90"/>
                        <w:rPr>
                          <w:rStyle w:val="Heading03Char"/>
                          <w:sz w:val="18"/>
                          <w:szCs w:val="18"/>
                        </w:rPr>
                      </w:pPr>
                      <w:r w:rsidRPr="00351DBD">
                        <w:rPr>
                          <w:rStyle w:val="Heading03Char"/>
                          <w:sz w:val="18"/>
                          <w:szCs w:val="18"/>
                        </w:rPr>
                        <w:t xml:space="preserve">Choose </w:t>
                      </w:r>
                      <w:r w:rsidR="000808AF">
                        <w:rPr>
                          <w:rStyle w:val="Heading03Char"/>
                          <w:sz w:val="18"/>
                          <w:szCs w:val="18"/>
                        </w:rPr>
                        <w:t>1</w:t>
                      </w:r>
                      <w:r w:rsidRPr="00351DBD">
                        <w:rPr>
                          <w:rStyle w:val="Heading03Char"/>
                          <w:sz w:val="18"/>
                          <w:szCs w:val="18"/>
                        </w:rPr>
                        <w:t xml:space="preserve"> </w:t>
                      </w:r>
                      <w:r w:rsidR="000808AF">
                        <w:rPr>
                          <w:rStyle w:val="Heading03Char"/>
                          <w:sz w:val="18"/>
                          <w:szCs w:val="18"/>
                        </w:rPr>
                        <w:t>c</w:t>
                      </w:r>
                      <w:r w:rsidRPr="00351DBD">
                        <w:rPr>
                          <w:rStyle w:val="Heading03Char"/>
                          <w:sz w:val="18"/>
                          <w:szCs w:val="18"/>
                        </w:rPr>
                        <w:t>ourses from the list below</w:t>
                      </w:r>
                    </w:p>
                    <w:p w14:paraId="3B7B0345" w14:textId="77777777" w:rsidR="007E7CDC" w:rsidRPr="00FE2158" w:rsidRDefault="007E7CDC" w:rsidP="00B131BC">
                      <w:pPr>
                        <w:pStyle w:val="Heading03"/>
                        <w:spacing w:before="0" w:after="0"/>
                        <w:ind w:left="90"/>
                        <w:rPr>
                          <w:rStyle w:val="Heading03Char"/>
                          <w:sz w:val="2"/>
                          <w:szCs w:val="18"/>
                        </w:rPr>
                      </w:pPr>
                    </w:p>
                    <w:p w14:paraId="79394BCC" w14:textId="6BA8B732" w:rsidR="004F191C" w:rsidRPr="00111346" w:rsidRDefault="00561BA9" w:rsidP="00EB12B7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>Neuro 3025</w:t>
                      </w:r>
                      <w:r w:rsidR="004F191C"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4F191C"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4F191C"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="004F191C"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>History of Neuroscience</w:t>
                      </w:r>
                    </w:p>
                    <w:p w14:paraId="261DDA3B" w14:textId="7D11D687" w:rsidR="004F191C" w:rsidRDefault="004F191C" w:rsidP="00EB12B7">
                      <w:pPr>
                        <w:pStyle w:val="Heading04"/>
                        <w:spacing w:after="0"/>
                        <w:ind w:left="1944" w:firstLine="72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>3</w:t>
                      </w:r>
                      <w:proofErr w:type="gramStart"/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 xml:space="preserve">hrs </w:t>
                      </w:r>
                      <w:r w:rsidR="00A17962">
                        <w:rPr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>|</w:t>
                      </w:r>
                      <w:proofErr w:type="gramEnd"/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  <w:r w:rsidR="003B1905" w:rsidRPr="004D7977">
                        <w:rPr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="00DF6665" w:rsidRPr="004D7977">
                        <w:rPr>
                          <w:rStyle w:val="BodyContentChar"/>
                          <w:color w:val="auto"/>
                          <w:szCs w:val="18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18"/>
                        </w:rPr>
                        <w:t xml:space="preserve">  </w:t>
                      </w:r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>|</w:t>
                      </w:r>
                      <w:proofErr w:type="gramEnd"/>
                      <w:r w:rsidR="00A17962">
                        <w:rPr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:</w:t>
                      </w:r>
                      <w:r w:rsidR="004D4276"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Neuro 3000)</w:t>
                      </w:r>
                    </w:p>
                    <w:p w14:paraId="3B65B497" w14:textId="77777777" w:rsidR="00D91613" w:rsidRPr="00D91613" w:rsidRDefault="00D91613" w:rsidP="00EB12B7">
                      <w:pPr>
                        <w:pStyle w:val="Heading04"/>
                        <w:spacing w:after="0"/>
                        <w:ind w:left="1944" w:firstLine="72"/>
                        <w:rPr>
                          <w:color w:val="auto"/>
                          <w:sz w:val="10"/>
                          <w:szCs w:val="16"/>
                        </w:rPr>
                      </w:pPr>
                    </w:p>
                    <w:p w14:paraId="1106D5B6" w14:textId="77777777" w:rsidR="00D91613" w:rsidRPr="006F635F" w:rsidRDefault="00D91613" w:rsidP="00D91613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74" w:hanging="187"/>
                        <w:rPr>
                          <w:rStyle w:val="BodyContentChar"/>
                          <w:b/>
                          <w:szCs w:val="20"/>
                        </w:rPr>
                      </w:pP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 xml:space="preserve">Neuro </w:t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>4850</w:t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>Contemporary Topics in</w:t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 xml:space="preserve"> Neuroscience</w:t>
                      </w:r>
                    </w:p>
                    <w:p w14:paraId="4E4154F9" w14:textId="264484FF" w:rsidR="00D91613" w:rsidRDefault="00D91613" w:rsidP="00D91613">
                      <w:pPr>
                        <w:pStyle w:val="Heading04"/>
                        <w:spacing w:after="0"/>
                        <w:ind w:left="2016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hrs </w:t>
                      </w:r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: Neuro 3000)</w:t>
                      </w:r>
                    </w:p>
                    <w:p w14:paraId="3E062DAA" w14:textId="77777777" w:rsidR="004D4276" w:rsidRPr="004D4276" w:rsidRDefault="004D4276" w:rsidP="004D4276">
                      <w:pPr>
                        <w:pStyle w:val="Heading04"/>
                        <w:spacing w:after="0"/>
                        <w:ind w:left="374"/>
                        <w:rPr>
                          <w:rStyle w:val="BodyContentChar"/>
                          <w:b/>
                          <w:sz w:val="10"/>
                          <w:szCs w:val="10"/>
                        </w:rPr>
                      </w:pPr>
                    </w:p>
                    <w:p w14:paraId="0BCA2213" w14:textId="2B47E831" w:rsidR="004D4276" w:rsidRPr="006F635F" w:rsidRDefault="004D4276" w:rsidP="004D4276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74" w:hanging="187"/>
                        <w:rPr>
                          <w:rStyle w:val="BodyContentChar"/>
                          <w:b/>
                          <w:szCs w:val="20"/>
                        </w:rPr>
                      </w:pP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 xml:space="preserve">Neuro </w:t>
                      </w:r>
                      <w:r w:rsidR="00A401EF">
                        <w:rPr>
                          <w:rStyle w:val="BodyContentChar"/>
                          <w:b/>
                          <w:szCs w:val="20"/>
                        </w:rPr>
                        <w:t>4207</w:t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="00A401EF">
                        <w:rPr>
                          <w:rStyle w:val="BodyContentChar"/>
                          <w:b/>
                          <w:szCs w:val="20"/>
                        </w:rPr>
                        <w:t xml:space="preserve">Dark History of </w:t>
                      </w:r>
                      <w:proofErr w:type="spellStart"/>
                      <w:r w:rsidR="00A401EF">
                        <w:rPr>
                          <w:rStyle w:val="BodyContentChar"/>
                          <w:b/>
                          <w:szCs w:val="20"/>
                        </w:rPr>
                        <w:t>Treaments</w:t>
                      </w:r>
                      <w:proofErr w:type="spellEnd"/>
                      <w:r w:rsidR="00A401EF">
                        <w:rPr>
                          <w:rStyle w:val="BodyContentChar"/>
                          <w:b/>
                          <w:szCs w:val="20"/>
                        </w:rPr>
                        <w:t xml:space="preserve"> for Neuro Conditions</w:t>
                      </w:r>
                    </w:p>
                    <w:p w14:paraId="6489DA8A" w14:textId="2B335B62" w:rsidR="004D4276" w:rsidRPr="006F635F" w:rsidRDefault="004D4276" w:rsidP="004D4276">
                      <w:pPr>
                        <w:pStyle w:val="Heading04"/>
                        <w:spacing w:after="0"/>
                        <w:ind w:left="2016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hrs </w:t>
                      </w:r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Pr="00501227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6F635F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: Neuro 3000)</w:t>
                      </w:r>
                    </w:p>
                    <w:p w14:paraId="6249CC7E" w14:textId="77777777" w:rsidR="00EB12B7" w:rsidRPr="00173CAF" w:rsidRDefault="00EB12B7" w:rsidP="00A401EF">
                      <w:pPr>
                        <w:pStyle w:val="Heading04"/>
                        <w:spacing w:after="0"/>
                        <w:rPr>
                          <w:rStyle w:val="BodyContentChar"/>
                          <w:sz w:val="10"/>
                          <w:szCs w:val="18"/>
                        </w:rPr>
                      </w:pPr>
                    </w:p>
                    <w:p w14:paraId="4436ED6B" w14:textId="6A49A095" w:rsidR="00EB12B7" w:rsidRPr="00111346" w:rsidRDefault="00EB12B7" w:rsidP="00EB12B7">
                      <w:pPr>
                        <w:pStyle w:val="Heading04"/>
                        <w:numPr>
                          <w:ilvl w:val="0"/>
                          <w:numId w:val="24"/>
                        </w:numPr>
                        <w:tabs>
                          <w:tab w:val="left" w:pos="360"/>
                          <w:tab w:val="left" w:pos="630"/>
                        </w:tabs>
                        <w:spacing w:after="0"/>
                        <w:ind w:left="734" w:hanging="547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4501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Advanced Behavioral Neuroscience</w:t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br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 w:rsidRPr="004D7977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D7977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r w:rsidRPr="00536481">
                        <w:rPr>
                          <w:rStyle w:val="BodyContentChar"/>
                          <w:szCs w:val="20"/>
                        </w:rPr>
                        <w:t xml:space="preserve">Au, </w:t>
                      </w:r>
                      <w:proofErr w:type="spellStart"/>
                      <w:proofErr w:type="gramStart"/>
                      <w:r w:rsidRPr="00536481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4D7977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="00A17962">
                        <w:rPr>
                          <w:rStyle w:val="BodyContentChar"/>
                          <w:sz w:val="18"/>
                        </w:rPr>
                        <w:t xml:space="preserve"> </w:t>
                      </w:r>
                      <w:r w:rsidRPr="00287BB5">
                        <w:rPr>
                          <w:rStyle w:val="BodyContentChar"/>
                          <w:sz w:val="18"/>
                        </w:rPr>
                        <w:t xml:space="preserve"> </w:t>
                      </w:r>
                      <w:r w:rsidR="00970117" w:rsidRPr="00111346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="00970117" w:rsidRPr="00111346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="00970117" w:rsidRPr="00111346">
                        <w:rPr>
                          <w:rStyle w:val="BodyContentChar"/>
                          <w:sz w:val="16"/>
                          <w:szCs w:val="16"/>
                        </w:rPr>
                        <w:t>:</w:t>
                      </w:r>
                      <w:r w:rsidR="004D4276">
                        <w:rPr>
                          <w:rStyle w:val="BodyContentChar"/>
                          <w:sz w:val="16"/>
                          <w:szCs w:val="16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Neuro 3000)</w:t>
                      </w:r>
                    </w:p>
                    <w:p w14:paraId="0A3EEE14" w14:textId="77777777" w:rsidR="007D1218" w:rsidRPr="00173CAF" w:rsidRDefault="007D1218" w:rsidP="007D1218">
                      <w:pPr>
                        <w:pStyle w:val="Heading04"/>
                        <w:spacing w:after="0"/>
                        <w:rPr>
                          <w:rStyle w:val="BodyContentChar"/>
                          <w:i/>
                          <w:color w:val="C00000"/>
                          <w:sz w:val="10"/>
                          <w:szCs w:val="14"/>
                        </w:rPr>
                      </w:pPr>
                    </w:p>
                    <w:p w14:paraId="2B401E54" w14:textId="42DB84F2" w:rsidR="00BF747A" w:rsidRPr="00BF747A" w:rsidRDefault="00BF747A" w:rsidP="00BF747A">
                      <w:pPr>
                        <w:pStyle w:val="Heading04"/>
                        <w:numPr>
                          <w:ilvl w:val="0"/>
                          <w:numId w:val="24"/>
                        </w:numPr>
                        <w:tabs>
                          <w:tab w:val="left" w:pos="360"/>
                          <w:tab w:val="left" w:pos="630"/>
                        </w:tabs>
                        <w:spacing w:after="0"/>
                        <w:ind w:left="734" w:hanging="547"/>
                        <w:rPr>
                          <w:rStyle w:val="BodyContentChar"/>
                          <w:color w:val="auto"/>
                          <w:sz w:val="10"/>
                        </w:rPr>
                      </w:pP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5089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Cognitive Aging, </w:t>
                      </w:r>
                      <w:proofErr w:type="spellStart"/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Neurodegen</w:t>
                      </w:r>
                      <w:proofErr w:type="spellEnd"/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, &amp; Neuroplasticity</w:t>
                      </w:r>
                      <w:r w:rsidRPr="00BF747A">
                        <w:rPr>
                          <w:rStyle w:val="BodyContentChar"/>
                          <w:color w:val="auto"/>
                          <w:sz w:val="18"/>
                        </w:rPr>
                        <w:br/>
                      </w:r>
                      <w:r w:rsidRPr="00BF747A">
                        <w:rPr>
                          <w:rStyle w:val="BodyContentChar"/>
                          <w:sz w:val="18"/>
                        </w:rPr>
                        <w:tab/>
                      </w:r>
                      <w:r w:rsidRPr="00BF747A">
                        <w:rPr>
                          <w:rStyle w:val="BodyContentChar"/>
                          <w:sz w:val="18"/>
                        </w:rPr>
                        <w:tab/>
                      </w:r>
                      <w:r w:rsidRPr="00BF747A">
                        <w:rPr>
                          <w:rStyle w:val="BodyContentChar"/>
                          <w:sz w:val="18"/>
                        </w:rPr>
                        <w:tab/>
                      </w:r>
                      <w:r w:rsidRPr="00BF747A">
                        <w:rPr>
                          <w:rStyle w:val="BodyContentChar"/>
                          <w:sz w:val="18"/>
                        </w:rPr>
                        <w:tab/>
                      </w:r>
                      <w:r w:rsidRPr="00BF747A">
                        <w:rPr>
                          <w:rStyle w:val="BodyContentChar"/>
                          <w:sz w:val="18"/>
                        </w:rPr>
                        <w:tab/>
                      </w:r>
                      <w:r w:rsidRPr="00BF747A">
                        <w:rPr>
                          <w:rStyle w:val="BodyContentChar"/>
                          <w:sz w:val="18"/>
                        </w:rPr>
                        <w:tab/>
                      </w:r>
                      <w:r w:rsidRPr="00BF747A">
                        <w:rPr>
                          <w:rStyle w:val="BodyContentChar"/>
                          <w:sz w:val="18"/>
                        </w:rPr>
                        <w:tab/>
                      </w:r>
                      <w:r w:rsidRPr="00BF747A">
                        <w:rPr>
                          <w:rStyle w:val="BodyContentChar"/>
                          <w:sz w:val="18"/>
                        </w:rPr>
                        <w:tab/>
                      </w:r>
                      <w:r w:rsidRPr="00BF747A">
                        <w:rPr>
                          <w:rStyle w:val="BodyContentChar"/>
                          <w:sz w:val="18"/>
                        </w:rPr>
                        <w:tab/>
                      </w:r>
                      <w:r w:rsidRPr="004D7977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D7977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4D7977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BF747A">
                        <w:rPr>
                          <w:rStyle w:val="BodyContentChar"/>
                          <w:sz w:val="18"/>
                        </w:rPr>
                        <w:t xml:space="preserve"> 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: Psych 3313 &amp; Neuro 3000)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</w:p>
                    <w:p w14:paraId="55D844AC" w14:textId="77777777" w:rsidR="00BF747A" w:rsidRPr="00BF747A" w:rsidRDefault="00BF747A" w:rsidP="00BF747A">
                      <w:pPr>
                        <w:pStyle w:val="Heading04"/>
                        <w:tabs>
                          <w:tab w:val="left" w:pos="360"/>
                          <w:tab w:val="left" w:pos="630"/>
                        </w:tabs>
                        <w:spacing w:after="0"/>
                        <w:rPr>
                          <w:rStyle w:val="BodyContentChar"/>
                          <w:color w:val="auto"/>
                          <w:sz w:val="10"/>
                        </w:rPr>
                      </w:pPr>
                    </w:p>
                    <w:p w14:paraId="64CF5140" w14:textId="40BA94AB" w:rsidR="003878DD" w:rsidRPr="00F33672" w:rsidRDefault="003878DD" w:rsidP="003878DD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 w:val="18"/>
                        </w:rPr>
                      </w:pP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5613</w:t>
                      </w:r>
                      <w:r w:rsidR="00173CAF"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(</w:t>
                      </w: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H</w:t>
                      </w:r>
                      <w:r w:rsidR="00173CAF"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)</w:t>
                      </w:r>
                      <w:r w:rsidR="007D1218" w:rsidRPr="00111346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="007D1218"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="007D1218"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Biological Psychiatry</w:t>
                      </w:r>
                      <w:r>
                        <w:rPr>
                          <w:rStyle w:val="BodyContentChar"/>
                          <w:b/>
                          <w:color w:val="auto"/>
                          <w:sz w:val="18"/>
                        </w:rPr>
                        <w:t xml:space="preserve"> </w:t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br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  <w:t xml:space="preserve">    </w:t>
                      </w:r>
                      <w:r w:rsidRPr="004D7977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D7977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4D7977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Pr="004D7977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</w:t>
                      </w:r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9A1B94">
                        <w:rPr>
                          <w:rStyle w:val="BodyContentChar"/>
                          <w:color w:val="auto"/>
                          <w:sz w:val="18"/>
                        </w:rPr>
                        <w:t xml:space="preserve">  </w:t>
                      </w:r>
                      <w:r w:rsidR="00F540A9" w:rsidRPr="00111346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="00F540A9" w:rsidRPr="00111346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="00F540A9" w:rsidRPr="00111346">
                        <w:rPr>
                          <w:rStyle w:val="BodyContentChar"/>
                          <w:sz w:val="16"/>
                          <w:szCs w:val="16"/>
                        </w:rPr>
                        <w:t xml:space="preserve">: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Psych</w:t>
                      </w:r>
                      <w:r w:rsidR="00F540A9" w:rsidRPr="00111346">
                        <w:rPr>
                          <w:rStyle w:val="BodyContentChar"/>
                          <w:sz w:val="16"/>
                          <w:szCs w:val="16"/>
                        </w:rPr>
                        <w:t xml:space="preserve"> 3313 &amp; Neuro 3000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006CEB21" w14:textId="77777777" w:rsidR="00EB12B7" w:rsidRPr="00173CAF" w:rsidRDefault="00EB12B7" w:rsidP="003878DD">
                      <w:pPr>
                        <w:pStyle w:val="Heading04"/>
                        <w:spacing w:after="0"/>
                        <w:rPr>
                          <w:rStyle w:val="BodyContentChar"/>
                          <w:color w:val="auto"/>
                          <w:sz w:val="10"/>
                        </w:rPr>
                      </w:pPr>
                    </w:p>
                    <w:p w14:paraId="164B4A9F" w14:textId="0DF70061" w:rsidR="00A401EF" w:rsidRPr="00F33672" w:rsidRDefault="00A401EF" w:rsidP="00A401EF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 w:val="18"/>
                        </w:rPr>
                      </w:pP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5</w:t>
                      </w:r>
                      <w:r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600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="000535B7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Psychobiology of Learning and Memory </w:t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br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4D7977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D7977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9A1B94">
                        <w:rPr>
                          <w:rStyle w:val="BodyContentChar"/>
                          <w:color w:val="auto"/>
                          <w:sz w:val="18"/>
                        </w:rPr>
                        <w:t xml:space="preserve"> 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: Psych 3313 &amp; Neuro 3000)</w:t>
                      </w:r>
                    </w:p>
                    <w:p w14:paraId="31159B79" w14:textId="77777777" w:rsidR="00A401EF" w:rsidRPr="00A401EF" w:rsidRDefault="00A401EF" w:rsidP="00A401EF">
                      <w:pPr>
                        <w:pStyle w:val="Heading04"/>
                        <w:spacing w:after="0"/>
                        <w:ind w:left="360"/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</w:pPr>
                    </w:p>
                    <w:p w14:paraId="6D851386" w14:textId="6A6B0C95" w:rsidR="00EB12B7" w:rsidRPr="00F33672" w:rsidRDefault="00EB12B7" w:rsidP="00EB12B7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 w:val="18"/>
                        </w:rPr>
                      </w:pP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5602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Behavioral Genetics</w:t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br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4D7977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4D7977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4D797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9A1B94">
                        <w:rPr>
                          <w:rStyle w:val="BodyContentChar"/>
                          <w:color w:val="auto"/>
                          <w:sz w:val="18"/>
                        </w:rPr>
                        <w:t xml:space="preserve"> 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: Psych 3313 &amp; Neuro 3000)</w:t>
                      </w:r>
                    </w:p>
                    <w:p w14:paraId="4000CEA3" w14:textId="77777777" w:rsidR="00EB12B7" w:rsidRPr="00173CAF" w:rsidRDefault="00EB12B7" w:rsidP="00EB12B7">
                      <w:pPr>
                        <w:pStyle w:val="Heading04"/>
                        <w:spacing w:after="0"/>
                        <w:rPr>
                          <w:rStyle w:val="BodyContentChar"/>
                          <w:color w:val="auto"/>
                          <w:sz w:val="10"/>
                        </w:rPr>
                      </w:pPr>
                    </w:p>
                    <w:p w14:paraId="7A040B11" w14:textId="584E4A53" w:rsidR="00173CAF" w:rsidRPr="00995624" w:rsidRDefault="00173CAF" w:rsidP="00173CAF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74" w:hanging="187"/>
                        <w:rPr>
                          <w:rStyle w:val="BodyContentChar"/>
                          <w:sz w:val="18"/>
                          <w:szCs w:val="18"/>
                        </w:rPr>
                      </w:pPr>
                      <w:r w:rsidRPr="00D9161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</w:t>
                      </w: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5604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Sex Differences in the Brain and Behavior</w:t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 xml:space="preserve"> </w:t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br/>
                      </w:r>
                      <w:r w:rsidRPr="00287BB5">
                        <w:rPr>
                          <w:rStyle w:val="BodyContentChar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287BB5">
                        <w:rPr>
                          <w:rStyle w:val="BodyContentChar"/>
                          <w:sz w:val="18"/>
                        </w:rPr>
                        <w:t xml:space="preserve"> 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: Psych 3313 &amp; Neuro 3000)</w:t>
                      </w:r>
                    </w:p>
                    <w:p w14:paraId="082992CD" w14:textId="77777777" w:rsidR="00173CAF" w:rsidRPr="00111346" w:rsidRDefault="00173CAF" w:rsidP="00173CAF">
                      <w:pPr>
                        <w:pStyle w:val="Heading04"/>
                        <w:spacing w:after="0"/>
                        <w:rPr>
                          <w:rStyle w:val="BodyContentChar"/>
                          <w:i/>
                          <w:color w:val="C00000"/>
                          <w:sz w:val="10"/>
                          <w:szCs w:val="10"/>
                        </w:rPr>
                      </w:pPr>
                    </w:p>
                    <w:p w14:paraId="3DF16D42" w14:textId="33AC0EEC" w:rsidR="00EB12B7" w:rsidRPr="00111346" w:rsidRDefault="00EB12B7" w:rsidP="00EB12B7">
                      <w:pPr>
                        <w:pStyle w:val="Heading04"/>
                        <w:numPr>
                          <w:ilvl w:val="0"/>
                          <w:numId w:val="2"/>
                        </w:numPr>
                        <w:spacing w:after="0"/>
                        <w:ind w:left="360" w:hanging="180"/>
                        <w:rPr>
                          <w:rStyle w:val="Heading03Char"/>
                          <w:b w:val="0"/>
                          <w:i/>
                          <w:color w:val="C00000"/>
                          <w:sz w:val="20"/>
                          <w:szCs w:val="20"/>
                        </w:rPr>
                      </w:pP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Psych 5622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The Development of Brain and Behavior</w:t>
                      </w:r>
                    </w:p>
                    <w:p w14:paraId="71F94BF3" w14:textId="6E603282" w:rsidR="00EB12B7" w:rsidRDefault="00EB12B7" w:rsidP="00EB12B7">
                      <w:pPr>
                        <w:pStyle w:val="Heading04"/>
                        <w:spacing w:after="0"/>
                        <w:ind w:left="720"/>
                        <w:rPr>
                          <w:rStyle w:val="BodyContentChar"/>
                          <w:sz w:val="14"/>
                          <w:szCs w:val="14"/>
                        </w:rPr>
                      </w:pP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287BB5">
                        <w:rPr>
                          <w:rStyle w:val="BodyContentChar"/>
                          <w:sz w:val="18"/>
                        </w:rPr>
                        <w:t xml:space="preserve"> 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: Psych 3313 &amp; Neuro 3000)</w:t>
                      </w:r>
                    </w:p>
                    <w:p w14:paraId="03E3945B" w14:textId="77777777" w:rsidR="00EB12B7" w:rsidRPr="00173CAF" w:rsidRDefault="00EB12B7" w:rsidP="00EB12B7">
                      <w:pPr>
                        <w:pStyle w:val="Heading04"/>
                        <w:spacing w:after="0"/>
                        <w:ind w:left="360"/>
                        <w:rPr>
                          <w:rStyle w:val="BodyContentChar"/>
                          <w:sz w:val="10"/>
                          <w:szCs w:val="20"/>
                        </w:rPr>
                      </w:pPr>
                    </w:p>
                    <w:p w14:paraId="4CBF09E6" w14:textId="6072F5F3" w:rsidR="00EB12B7" w:rsidRPr="00111346" w:rsidRDefault="00EB12B7" w:rsidP="00EB12B7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</w:pP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EEOB 4550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Neurobiology of Behavior</w:t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br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287BB5"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287BB5">
                        <w:rPr>
                          <w:rStyle w:val="BodyContentChar"/>
                          <w:sz w:val="18"/>
                        </w:rPr>
                        <w:t xml:space="preserve"> 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Pre-</w:t>
                      </w:r>
                      <w:proofErr w:type="spell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proofErr w:type="gramEnd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: 2 courses in Bio)</w:t>
                      </w:r>
                    </w:p>
                    <w:p w14:paraId="57EBA827" w14:textId="77777777" w:rsidR="00EB12B7" w:rsidRPr="00173CAF" w:rsidRDefault="00EB12B7" w:rsidP="00EB12B7">
                      <w:pPr>
                        <w:pStyle w:val="Heading04"/>
                        <w:spacing w:after="0"/>
                        <w:rPr>
                          <w:rStyle w:val="BodyContentChar"/>
                          <w:color w:val="FFFFFF" w:themeColor="background1"/>
                          <w:sz w:val="10"/>
                          <w:szCs w:val="6"/>
                        </w:rPr>
                      </w:pPr>
                    </w:p>
                    <w:p w14:paraId="069EB3B8" w14:textId="1EA1CFFE" w:rsidR="00EB12B7" w:rsidRPr="002512CB" w:rsidRDefault="00EB12B7" w:rsidP="00EB12B7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74" w:hanging="187"/>
                        <w:rPr>
                          <w:rStyle w:val="BodyContentChar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11346">
                        <w:rPr>
                          <w:rStyle w:val="BodyContentChar"/>
                          <w:b/>
                          <w:szCs w:val="20"/>
                        </w:rPr>
                        <w:t xml:space="preserve">Ling 3701        </w:t>
                      </w:r>
                      <w:r w:rsidRPr="00111346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b/>
                          <w:szCs w:val="20"/>
                        </w:rPr>
                        <w:t>Language and the Mind</w:t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 xml:space="preserve">Au,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: Psych 1100)</w:t>
                      </w:r>
                    </w:p>
                    <w:p w14:paraId="11613B44" w14:textId="77777777" w:rsidR="00EB12B7" w:rsidRPr="00E061E0" w:rsidRDefault="00EB12B7" w:rsidP="00EB12B7">
                      <w:pPr>
                        <w:pStyle w:val="Heading04"/>
                        <w:spacing w:after="0"/>
                        <w:rPr>
                          <w:rStyle w:val="BodyContentChar"/>
                          <w:color w:val="FFFFFF" w:themeColor="background1"/>
                          <w:sz w:val="10"/>
                          <w:szCs w:val="18"/>
                        </w:rPr>
                      </w:pPr>
                    </w:p>
                    <w:p w14:paraId="3DD4C78B" w14:textId="0C2CC8E1" w:rsidR="008D10D4" w:rsidRPr="008D10D4" w:rsidRDefault="00EB12B7" w:rsidP="008D10D4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100"/>
                        <w:ind w:left="374" w:hanging="187"/>
                        <w:rPr>
                          <w:rStyle w:val="BodyContentChar"/>
                          <w:color w:val="FFFFFF" w:themeColor="background1"/>
                          <w:sz w:val="18"/>
                          <w:szCs w:val="18"/>
                        </w:rPr>
                      </w:pPr>
                      <w:r w:rsidRPr="00111346">
                        <w:rPr>
                          <w:rStyle w:val="BodyContentChar"/>
                          <w:b/>
                          <w:szCs w:val="20"/>
                        </w:rPr>
                        <w:t>Psych/CSE/Ling/</w:t>
                      </w:r>
                      <w:proofErr w:type="spellStart"/>
                      <w:r w:rsidRPr="00111346">
                        <w:rPr>
                          <w:rStyle w:val="BodyContentChar"/>
                          <w:b/>
                          <w:szCs w:val="20"/>
                        </w:rPr>
                        <w:t>Philos</w:t>
                      </w:r>
                      <w:proofErr w:type="spellEnd"/>
                      <w:r w:rsidRPr="00111346">
                        <w:rPr>
                          <w:rStyle w:val="BodyContentChar"/>
                          <w:b/>
                          <w:szCs w:val="20"/>
                        </w:rPr>
                        <w:t xml:space="preserve"> </w:t>
                      </w:r>
                      <w:proofErr w:type="gramStart"/>
                      <w:r w:rsidRPr="00111346">
                        <w:rPr>
                          <w:rStyle w:val="BodyContentChar"/>
                          <w:b/>
                          <w:szCs w:val="20"/>
                        </w:rPr>
                        <w:t xml:space="preserve">5612 </w:t>
                      </w:r>
                      <w:r w:rsidR="00111346">
                        <w:rPr>
                          <w:rStyle w:val="BodyContentChar"/>
                          <w:b/>
                          <w:szCs w:val="20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b/>
                          <w:szCs w:val="20"/>
                        </w:rPr>
                        <w:t>Introduction</w:t>
                      </w:r>
                      <w:proofErr w:type="gramEnd"/>
                      <w:r w:rsidRPr="00111346">
                        <w:rPr>
                          <w:rStyle w:val="BodyContentChar"/>
                          <w:b/>
                          <w:szCs w:val="20"/>
                        </w:rPr>
                        <w:t xml:space="preserve"> to Cognitive Science</w:t>
                      </w:r>
                      <w:r w:rsidRPr="0033479F"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br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(</w:t>
                      </w:r>
                      <w:proofErr w:type="gram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Pre-</w:t>
                      </w:r>
                      <w:proofErr w:type="spell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proofErr w:type="gramEnd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: 12hr in Psych/CSE/Ling/</w:t>
                      </w:r>
                      <w:proofErr w:type="spellStart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Philos</w:t>
                      </w:r>
                      <w:proofErr w:type="spellEnd"/>
                      <w:r w:rsidRPr="00111346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  <w:r w:rsidR="008D10D4">
                        <w:rPr>
                          <w:rStyle w:val="BodyContentChar"/>
                          <w:color w:val="FFFFFF" w:themeColor="background1"/>
                          <w:sz w:val="10"/>
                          <w:szCs w:val="10"/>
                        </w:rPr>
                        <w:t xml:space="preserve">                                                                                  </w:t>
                      </w:r>
                    </w:p>
                    <w:p w14:paraId="3CB5ACB7" w14:textId="281B8327" w:rsidR="00EB12B7" w:rsidRPr="008D10D4" w:rsidRDefault="00EB12B7" w:rsidP="008D10D4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100"/>
                        <w:ind w:left="374" w:hanging="187"/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</w:pPr>
                      <w:proofErr w:type="gramStart"/>
                      <w:r w:rsidRPr="00111346">
                        <w:rPr>
                          <w:rStyle w:val="BodyContentChar"/>
                          <w:b/>
                          <w:szCs w:val="20"/>
                        </w:rPr>
                        <w:t>Psych  5614</w:t>
                      </w:r>
                      <w:proofErr w:type="gramEnd"/>
                      <w:r w:rsidRPr="00111346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11134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szCs w:val="20"/>
                        </w:rPr>
                        <w:tab/>
                      </w:r>
                      <w:r w:rsidRPr="00111346">
                        <w:rPr>
                          <w:rStyle w:val="BodyContentChar"/>
                          <w:b/>
                          <w:szCs w:val="20"/>
                        </w:rPr>
                        <w:t>Cognitive Neuroscience</w:t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8D10D4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8D10D4">
                        <w:rPr>
                          <w:rStyle w:val="BodyContentChar"/>
                          <w:color w:val="auto"/>
                          <w:szCs w:val="20"/>
                        </w:rPr>
                        <w:t xml:space="preserve">hrs  </w:t>
                      </w:r>
                      <w:r w:rsidRPr="008D10D4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8D10D4">
                        <w:rPr>
                          <w:color w:val="auto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8D10D4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 w:rsidRPr="008D10D4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r w:rsidRPr="008D10D4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8D10D4">
                        <w:rPr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Pr="008D10D4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8D10D4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8D10D4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: Psych 3313 or </w:t>
                      </w:r>
                      <w:r w:rsidR="00B47F25" w:rsidRPr="008D10D4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3000</w:t>
                      </w:r>
                      <w:r w:rsidRPr="008D10D4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) </w:t>
                      </w:r>
                    </w:p>
                    <w:p w14:paraId="12375008" w14:textId="551C67DB" w:rsidR="00EB12B7" w:rsidRPr="008D10D4" w:rsidRDefault="00EB12B7" w:rsidP="008D10D4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100"/>
                        <w:ind w:left="374" w:hanging="187"/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</w:pPr>
                      <w:proofErr w:type="gramStart"/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Psych  5618</w:t>
                      </w:r>
                      <w:proofErr w:type="gramEnd"/>
                      <w:r w:rsidRPr="002D1B3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Intro to Computational Cognitive Neuroscience</w:t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0B2694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color w:val="auto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 xml:space="preserve">: </w:t>
                      </w:r>
                      <w:r w:rsidRPr="002D1B3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Psych 3313 &amp; Neuro 3000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55873FB8" w14:textId="2AE5F855" w:rsidR="00EB12B7" w:rsidRPr="008D10D4" w:rsidRDefault="00EB12B7" w:rsidP="008D10D4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100"/>
                        <w:ind w:left="374" w:hanging="187"/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</w:pPr>
                      <w:proofErr w:type="gramStart"/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Psych  5628</w:t>
                      </w:r>
                      <w:proofErr w:type="gramEnd"/>
                      <w:r w:rsidRPr="002D1B3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Developmental Cognitive Neuroscience</w:t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0B2694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color w:val="auto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 xml:space="preserve">: Psych 3313 or </w:t>
                      </w:r>
                      <w:r w:rsidR="00B47F25" w:rsidRPr="002D1B33">
                        <w:rPr>
                          <w:rStyle w:val="BodyContentChar"/>
                          <w:sz w:val="16"/>
                          <w:szCs w:val="16"/>
                        </w:rPr>
                        <w:t>3000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40A4474B" w14:textId="3A0E65EC" w:rsidR="00EB12B7" w:rsidRPr="008D10D4" w:rsidRDefault="00EB12B7" w:rsidP="00EB12B7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74" w:hanging="187"/>
                        <w:rPr>
                          <w:rStyle w:val="BodyContentChar"/>
                          <w:color w:val="auto"/>
                          <w:sz w:val="14"/>
                          <w:szCs w:val="14"/>
                        </w:rPr>
                      </w:pPr>
                      <w:r w:rsidRPr="002D1B3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SHS 5760</w:t>
                      </w:r>
                      <w:r w:rsidRPr="002D1B33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2D1B33">
                        <w:rPr>
                          <w:rStyle w:val="BodyContentChar"/>
                          <w:color w:val="auto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proofErr w:type="gramStart"/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  <w:t xml:space="preserve">  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proofErr w:type="gramEnd"/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Neurology of Speech and Hearing Mechanisms</w:t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536481">
                        <w:rPr>
                          <w:rStyle w:val="BodyContentChar"/>
                          <w:color w:val="auto"/>
                          <w:szCs w:val="20"/>
                        </w:rPr>
                        <w:t xml:space="preserve">Au, </w:t>
                      </w:r>
                      <w:proofErr w:type="spellStart"/>
                      <w:proofErr w:type="gramStart"/>
                      <w:r w:rsidRPr="00536481">
                        <w:rPr>
                          <w:rStyle w:val="BodyContentChar"/>
                          <w:color w:val="auto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 xml:space="preserve">: </w:t>
                      </w:r>
                      <w:r w:rsidR="00B47F25" w:rsidRPr="002D1B33">
                        <w:rPr>
                          <w:rStyle w:val="BodyContentChar"/>
                          <w:sz w:val="16"/>
                          <w:szCs w:val="16"/>
                        </w:rPr>
                        <w:t>Psych 3313 &amp; 3000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794FCCBA" w14:textId="77777777" w:rsidR="00EB12B7" w:rsidRPr="008D10D4" w:rsidRDefault="00EB12B7" w:rsidP="00EB12B7">
                      <w:pPr>
                        <w:pStyle w:val="Heading04"/>
                        <w:spacing w:after="0"/>
                        <w:rPr>
                          <w:rStyle w:val="BodyContentChar"/>
                          <w:color w:val="auto"/>
                          <w:sz w:val="10"/>
                          <w:szCs w:val="14"/>
                        </w:rPr>
                      </w:pPr>
                    </w:p>
                    <w:p w14:paraId="056DFC87" w14:textId="197CAB59" w:rsidR="00EB12B7" w:rsidRPr="002D1B33" w:rsidRDefault="00EB12B7" w:rsidP="00EB12B7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74" w:hanging="187"/>
                        <w:rPr>
                          <w:rStyle w:val="BodyContentChar"/>
                          <w:color w:val="FFFFFF" w:themeColor="background1"/>
                          <w:szCs w:val="20"/>
                        </w:rPr>
                      </w:pP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Psych  3321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Quantitative and Statistical Methods in Psych</w:t>
                      </w:r>
                    </w:p>
                    <w:p w14:paraId="677D6B62" w14:textId="7A2417D9" w:rsidR="00EB12B7" w:rsidRDefault="00EB12B7" w:rsidP="00EB12B7">
                      <w:pPr>
                        <w:pStyle w:val="Heading04"/>
                        <w:spacing w:after="0"/>
                        <w:ind w:left="374"/>
                        <w:rPr>
                          <w:rStyle w:val="BodyContentChar"/>
                          <w:color w:val="FFFFFF" w:themeColor="background1"/>
                          <w:sz w:val="12"/>
                          <w:szCs w:val="12"/>
                        </w:rPr>
                      </w:pPr>
                      <w:r w:rsidRPr="000A045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A045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A045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A045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A045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A045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A045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A045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A045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 xml:space="preserve">Au,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A045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: B or higher in 2220)</w:t>
                      </w:r>
                    </w:p>
                    <w:p w14:paraId="518D6C1C" w14:textId="77777777" w:rsidR="00EB12B7" w:rsidRPr="00E061E0" w:rsidRDefault="00EB12B7" w:rsidP="00EB12B7">
                      <w:pPr>
                        <w:pStyle w:val="Heading04"/>
                        <w:spacing w:after="0"/>
                        <w:ind w:left="1746" w:firstLine="126"/>
                        <w:rPr>
                          <w:rStyle w:val="BodyContentChar"/>
                          <w:sz w:val="10"/>
                          <w:szCs w:val="10"/>
                        </w:rPr>
                      </w:pPr>
                    </w:p>
                    <w:p w14:paraId="39796263" w14:textId="477B7793" w:rsidR="00EB12B7" w:rsidRPr="002D1B33" w:rsidRDefault="00EB12B7" w:rsidP="00EB12B7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60" w:hanging="180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Math 4350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Quantitative Neuroscience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br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A17962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 xml:space="preserve">: </w:t>
                      </w:r>
                      <w:r w:rsidR="00B47F25" w:rsidRPr="002D1B33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Math </w:t>
                      </w:r>
                      <w:r w:rsidRPr="002D1B33">
                        <w:rPr>
                          <w:color w:val="000000" w:themeColor="text1"/>
                          <w:sz w:val="16"/>
                          <w:szCs w:val="16"/>
                        </w:rPr>
                        <w:t>1152)</w:t>
                      </w:r>
                    </w:p>
                    <w:p w14:paraId="00C03F3E" w14:textId="77777777" w:rsidR="00EB12B7" w:rsidRPr="00E061E0" w:rsidRDefault="00EB12B7" w:rsidP="00EB12B7">
                      <w:pPr>
                        <w:pStyle w:val="Heading04"/>
                        <w:spacing w:after="0"/>
                        <w:rPr>
                          <w:color w:val="FFFFFF" w:themeColor="background1"/>
                          <w:sz w:val="10"/>
                          <w:szCs w:val="18"/>
                        </w:rPr>
                      </w:pPr>
                    </w:p>
                    <w:p w14:paraId="6A46E7BE" w14:textId="77777777" w:rsidR="00EB12B7" w:rsidRPr="002D1B33" w:rsidRDefault="00EB12B7" w:rsidP="00EB12B7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FFFFFF" w:themeColor="background1"/>
                          <w:szCs w:val="20"/>
                        </w:rPr>
                      </w:pP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Psych 5608</w:t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ab/>
                        <w:t xml:space="preserve">     </w:t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ab/>
                        <w:t>Intro to Mathematical Psychology</w:t>
                      </w:r>
                    </w:p>
                    <w:p w14:paraId="3D354309" w14:textId="6E0BA1BA" w:rsidR="00EB12B7" w:rsidRPr="008D10D4" w:rsidRDefault="00EB12B7" w:rsidP="00EB12B7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ind w:left="259"/>
                        <w:rPr>
                          <w:rStyle w:val="BodyContentChar"/>
                          <w:color w:val="auto"/>
                          <w:sz w:val="6"/>
                          <w:szCs w:val="6"/>
                        </w:rPr>
                      </w:pP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="000B2694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: Psych 3321)</w:t>
                      </w:r>
                      <w:r w:rsidRPr="008D10D4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  <w:p w14:paraId="3F597B7F" w14:textId="77777777" w:rsidR="00EB12B7" w:rsidRPr="00E061E0" w:rsidRDefault="00EB12B7" w:rsidP="00EB12B7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ind w:left="374" w:right="-302"/>
                        <w:rPr>
                          <w:rStyle w:val="BodyContentChar"/>
                          <w:sz w:val="10"/>
                          <w:szCs w:val="18"/>
                        </w:rPr>
                      </w:pPr>
                    </w:p>
                    <w:p w14:paraId="66E39F0F" w14:textId="77777777" w:rsidR="00173CAF" w:rsidRPr="002D1B33" w:rsidRDefault="00173CAF" w:rsidP="00173CAF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60" w:hanging="180"/>
                        <w:rPr>
                          <w:rStyle w:val="BodyContentChar"/>
                          <w:color w:val="FFFFFF" w:themeColor="background1"/>
                          <w:szCs w:val="20"/>
                        </w:rPr>
                      </w:pP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Psych 5898</w:t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ab/>
                        <w:t xml:space="preserve">     </w:t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ab/>
                        <w:t xml:space="preserve">Seminar in Behavioral Neuroscience </w:t>
                      </w:r>
                    </w:p>
                    <w:p w14:paraId="455A002E" w14:textId="5C755119" w:rsidR="00173CAF" w:rsidRDefault="00173CAF" w:rsidP="00173CAF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ind w:left="259"/>
                        <w:rPr>
                          <w:rStyle w:val="BodyContentChar"/>
                          <w:sz w:val="14"/>
                          <w:szCs w:val="14"/>
                        </w:rPr>
                      </w:pP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hrs  |</w:t>
                      </w:r>
                      <w:proofErr w:type="gramEnd"/>
                      <w:r w:rsidRPr="000B2694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proofErr w:type="spellStart"/>
                      <w:proofErr w:type="gramStart"/>
                      <w:r w:rsidR="00536481" w:rsidRPr="000B2694">
                        <w:rPr>
                          <w:rStyle w:val="BodyContentChar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|</w:t>
                      </w:r>
                      <w:proofErr w:type="gramEnd"/>
                      <w:r w:rsidRPr="00287BB5">
                        <w:rPr>
                          <w:rStyle w:val="BodyContentChar"/>
                          <w:sz w:val="18"/>
                        </w:rPr>
                        <w:t xml:space="preserve">  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="00F540A9" w:rsidRPr="002D1B3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="00F540A9" w:rsidRPr="002D1B33">
                        <w:rPr>
                          <w:rStyle w:val="BodyContentChar"/>
                          <w:sz w:val="16"/>
                          <w:szCs w:val="16"/>
                        </w:rPr>
                        <w:t>: Psych 4501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</w:p>
                    <w:p w14:paraId="28C5B69C" w14:textId="77777777" w:rsidR="00173CAF" w:rsidRPr="00173CAF" w:rsidRDefault="00173CAF" w:rsidP="00173CAF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ind w:left="259"/>
                        <w:rPr>
                          <w:rStyle w:val="BodyContentChar"/>
                          <w:color w:val="FFFFFF" w:themeColor="background1"/>
                          <w:sz w:val="10"/>
                          <w:szCs w:val="6"/>
                        </w:rPr>
                      </w:pPr>
                    </w:p>
                    <w:p w14:paraId="43FB469A" w14:textId="37E764E3" w:rsidR="00EB12B7" w:rsidRPr="008D10D4" w:rsidRDefault="00EB12B7" w:rsidP="00EB12B7">
                      <w:pPr>
                        <w:pStyle w:val="Heading04"/>
                        <w:numPr>
                          <w:ilvl w:val="0"/>
                          <w:numId w:val="20"/>
                        </w:numPr>
                        <w:tabs>
                          <w:tab w:val="left" w:pos="1980"/>
                        </w:tabs>
                        <w:spacing w:after="0"/>
                        <w:ind w:left="360" w:hanging="180"/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</w:pPr>
                      <w:r w:rsidRPr="002D1B3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CSE 5052</w:t>
                      </w:r>
                      <w:r w:rsidRPr="002D1B3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  <w:t xml:space="preserve"> </w:t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Survey of Artificial Intelligence for Non-Majors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br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 xml:space="preserve">: </w:t>
                      </w:r>
                      <w:r w:rsidR="00B47F25" w:rsidRPr="002D1B33">
                        <w:rPr>
                          <w:rStyle w:val="BodyContentChar"/>
                          <w:sz w:val="16"/>
                          <w:szCs w:val="16"/>
                        </w:rPr>
                        <w:t>Programming &amp; Neuro 3000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)</w:t>
                      </w:r>
                      <w:r w:rsidRPr="008D10D4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  <w:p w14:paraId="19D06A2C" w14:textId="77777777" w:rsidR="00EB12B7" w:rsidRPr="00E061E0" w:rsidRDefault="00EB12B7" w:rsidP="00EB12B7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ind w:right="-302"/>
                        <w:rPr>
                          <w:rStyle w:val="BodyContentChar"/>
                          <w:i/>
                          <w:color w:val="C00000"/>
                          <w:sz w:val="10"/>
                          <w:szCs w:val="14"/>
                        </w:rPr>
                      </w:pPr>
                    </w:p>
                    <w:p w14:paraId="6B85E6DC" w14:textId="1F9576D4" w:rsidR="00EB12B7" w:rsidRPr="008D10D4" w:rsidRDefault="00EB12B7" w:rsidP="00EB12B7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74" w:hanging="187"/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</w:pP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CSE  5526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 xml:space="preserve"> 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  <w:t xml:space="preserve">    </w:t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szCs w:val="20"/>
                        </w:rPr>
                        <w:tab/>
                      </w:r>
                      <w:r w:rsidRPr="002D1B33">
                        <w:rPr>
                          <w:rStyle w:val="BodyContentChar"/>
                          <w:b/>
                          <w:szCs w:val="20"/>
                        </w:rPr>
                        <w:t>Introduction to Neural Networks</w:t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br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33479F"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sz w:val="18"/>
                          <w:szCs w:val="18"/>
                        </w:rPr>
                        <w:tab/>
                      </w:r>
                      <w:r w:rsidRPr="000B2694">
                        <w:rPr>
                          <w:rStyle w:val="BodyContentChar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 xml:space="preserve">hrs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 w:rsidRPr="000B2694">
                        <w:rPr>
                          <w:rStyle w:val="BodyContentChar"/>
                          <w:szCs w:val="20"/>
                        </w:rPr>
                        <w:t>Au</w:t>
                      </w:r>
                      <w:r w:rsidR="00A17962">
                        <w:rPr>
                          <w:rStyle w:val="BodyContentChar"/>
                          <w:color w:val="FFFFFF" w:themeColor="background1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color w:val="000000" w:themeColor="text1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33479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2D1B33">
                        <w:rPr>
                          <w:rStyle w:val="BodyContentChar"/>
                          <w:sz w:val="16"/>
                          <w:szCs w:val="16"/>
                        </w:rPr>
                        <w:t>: CSE 3521)</w:t>
                      </w:r>
                      <w:r w:rsidRPr="008D10D4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.</w:t>
                      </w:r>
                    </w:p>
                    <w:p w14:paraId="0AF66DB3" w14:textId="77777777" w:rsidR="00EB12B7" w:rsidRPr="008D10D4" w:rsidRDefault="00EB12B7" w:rsidP="00EB12B7">
                      <w:pPr>
                        <w:pStyle w:val="Heading04"/>
                        <w:spacing w:after="0"/>
                        <w:ind w:left="374"/>
                        <w:rPr>
                          <w:rStyle w:val="BodyContentChar"/>
                          <w:color w:val="auto"/>
                          <w:sz w:val="10"/>
                          <w:szCs w:val="6"/>
                        </w:rPr>
                      </w:pPr>
                    </w:p>
                    <w:p w14:paraId="2A08BCBC" w14:textId="053A7A23" w:rsidR="00EB12B7" w:rsidRPr="006A45E0" w:rsidRDefault="00EB12B7" w:rsidP="006A45E0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74" w:hanging="187"/>
                        <w:rPr>
                          <w:rStyle w:val="BodyContentChar"/>
                          <w:color w:val="FFFFFF" w:themeColor="background1"/>
                          <w:sz w:val="18"/>
                          <w:szCs w:val="18"/>
                        </w:rPr>
                      </w:pPr>
                      <w:r w:rsidRPr="002D1B3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Econ 5870</w:t>
                      </w:r>
                      <w:r w:rsidRPr="002D1B3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ab/>
                        <w:t xml:space="preserve">             Neuroeconomics and Decision Neuroscience</w:t>
                      </w:r>
                      <w:r w:rsidRPr="002D1B33">
                        <w:rPr>
                          <w:rStyle w:val="BodyContentChar"/>
                          <w:color w:val="auto"/>
                          <w:szCs w:val="20"/>
                        </w:rPr>
                        <w:br/>
                      </w:r>
                      <w:r w:rsidRPr="0002373F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 w:rsidRPr="0002373F"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                                  </w:t>
                      </w:r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0B2694">
                        <w:rPr>
                          <w:rStyle w:val="BodyContentChar"/>
                          <w:color w:val="auto"/>
                          <w:szCs w:val="20"/>
                        </w:rPr>
                        <w:t xml:space="preserve">hrs  </w:t>
                      </w:r>
                      <w:r w:rsidRPr="000B2694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B2694"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="00A17962">
                        <w:rPr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Pr="000B2694">
                        <w:rPr>
                          <w:color w:val="auto"/>
                          <w:sz w:val="20"/>
                          <w:szCs w:val="20"/>
                        </w:rPr>
                        <w:t>Sp</w:t>
                      </w:r>
                      <w:proofErr w:type="spellEnd"/>
                      <w:r w:rsidR="00A17962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 </w:t>
                      </w:r>
                      <w:r w:rsidRPr="000B2694">
                        <w:rPr>
                          <w:color w:val="auto"/>
                          <w:sz w:val="20"/>
                          <w:szCs w:val="20"/>
                        </w:rPr>
                        <w:t>|</w:t>
                      </w:r>
                      <w:proofErr w:type="gramEnd"/>
                      <w:r w:rsidRPr="0002373F">
                        <w:rPr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Pr="002D1B3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(Pre-</w:t>
                      </w:r>
                      <w:proofErr w:type="spellStart"/>
                      <w:r w:rsidRPr="002D1B3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reqs</w:t>
                      </w:r>
                      <w:proofErr w:type="spellEnd"/>
                      <w:r w:rsidRPr="002D1B3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 xml:space="preserve">: </w:t>
                      </w:r>
                      <w:r w:rsidR="00B47F25" w:rsidRPr="002D1B33">
                        <w:rPr>
                          <w:rStyle w:val="BodyContentChar"/>
                          <w:sz w:val="16"/>
                          <w:szCs w:val="16"/>
                        </w:rPr>
                        <w:t>Psych 3313 &amp; 3000</w:t>
                      </w:r>
                      <w:r w:rsidRPr="002D1B3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)</w:t>
                      </w:r>
                      <w:r w:rsidR="00F073F1" w:rsidRPr="006A45E0">
                        <w:rPr>
                          <w:rStyle w:val="BodyContentChar"/>
                          <w:i/>
                          <w:color w:val="C00000"/>
                          <w:sz w:val="16"/>
                          <w:szCs w:val="16"/>
                        </w:rPr>
                        <w:br/>
                      </w:r>
                    </w:p>
                    <w:p w14:paraId="2C3D44A6" w14:textId="2D5FF177" w:rsidR="00EB12B7" w:rsidRPr="002D1B33" w:rsidRDefault="00EB12B7" w:rsidP="00EB12B7">
                      <w:pPr>
                        <w:pStyle w:val="Heading04"/>
                        <w:numPr>
                          <w:ilvl w:val="0"/>
                          <w:numId w:val="24"/>
                        </w:numPr>
                        <w:tabs>
                          <w:tab w:val="left" w:pos="450"/>
                        </w:tabs>
                        <w:spacing w:after="0"/>
                        <w:ind w:left="360" w:hanging="180"/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</w:pPr>
                      <w:r w:rsidRPr="002D1B3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Neuro 4998/3193</w:t>
                      </w:r>
                      <w:r w:rsidR="002D1B3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 xml:space="preserve"> </w:t>
                      </w:r>
                      <w:r w:rsidRPr="002D1B33">
                        <w:rPr>
                          <w:rStyle w:val="BodyContentChar"/>
                          <w:b/>
                          <w:color w:val="auto"/>
                          <w:szCs w:val="20"/>
                        </w:rPr>
                        <w:t>Undergraduate Research &amp; Individual Studies</w:t>
                      </w:r>
                    </w:p>
                    <w:p w14:paraId="457F71AA" w14:textId="54813EEF" w:rsidR="00EB12B7" w:rsidRPr="002D1B33" w:rsidRDefault="00FD6811" w:rsidP="00FD6811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</w:pP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ab/>
                      </w:r>
                      <w:r w:rsidR="00EB12B7" w:rsidRPr="002D1B33">
                        <w:rPr>
                          <w:rStyle w:val="BodyContentChar"/>
                          <w:color w:val="C00000"/>
                          <w:sz w:val="16"/>
                          <w:szCs w:val="16"/>
                        </w:rPr>
                        <w:t xml:space="preserve">Pre-approval required. </w:t>
                      </w:r>
                    </w:p>
                    <w:p w14:paraId="03640AAA" w14:textId="2F3FE956" w:rsidR="00F84102" w:rsidRPr="006A45E0" w:rsidRDefault="00EB12B7" w:rsidP="006A45E0">
                      <w:pPr>
                        <w:pStyle w:val="Heading04"/>
                        <w:tabs>
                          <w:tab w:val="left" w:pos="450"/>
                        </w:tabs>
                        <w:spacing w:after="0"/>
                        <w:ind w:left="2016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2D1B3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Up to 3 credit hours of any combination of Undergraduate Research (4998) and Individual Studies (3193) can be appl</w:t>
                      </w:r>
                      <w:r w:rsidR="000227E2" w:rsidRPr="002D1B33">
                        <w:rPr>
                          <w:rStyle w:val="BodyContentChar"/>
                          <w:color w:val="auto"/>
                          <w:sz w:val="16"/>
                          <w:szCs w:val="16"/>
                        </w:rPr>
                        <w:t>ied to the breadth requirement.</w:t>
                      </w:r>
                    </w:p>
                    <w:p w14:paraId="5F3903DA" w14:textId="77777777" w:rsidR="00644C53" w:rsidRDefault="00644C53" w:rsidP="00B55DF9">
                      <w:pPr>
                        <w:pStyle w:val="Heading04"/>
                        <w:tabs>
                          <w:tab w:val="left" w:pos="450"/>
                        </w:tabs>
                        <w:spacing w:after="40"/>
                        <w:ind w:left="180" w:hanging="180"/>
                        <w:contextualSpacing/>
                        <w:rPr>
                          <w:rStyle w:val="BodyContentChar"/>
                          <w:color w:val="FF0000"/>
                          <w:sz w:val="18"/>
                          <w:szCs w:val="20"/>
                        </w:rPr>
                      </w:pPr>
                    </w:p>
                    <w:p w14:paraId="673FC264" w14:textId="77777777" w:rsidR="002A4355" w:rsidRPr="00B131BC" w:rsidRDefault="002A4355" w:rsidP="002A4355">
                      <w:pPr>
                        <w:pStyle w:val="Heading03"/>
                        <w:spacing w:before="0" w:after="0"/>
                        <w:ind w:left="90"/>
                        <w:rPr>
                          <w:rStyle w:val="Heading03Char"/>
                          <w:sz w:val="24"/>
                          <w:szCs w:val="24"/>
                        </w:rPr>
                      </w:pPr>
                      <w:r w:rsidRPr="00B131BC">
                        <w:rPr>
                          <w:rStyle w:val="Heading03Char"/>
                          <w:b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Style w:val="Heading03Char"/>
                          <w:b/>
                          <w:sz w:val="24"/>
                          <w:szCs w:val="24"/>
                        </w:rPr>
                        <w:t>I</w:t>
                      </w:r>
                      <w:r w:rsidRPr="00B131BC">
                        <w:rPr>
                          <w:rStyle w:val="Heading03Char"/>
                          <w:b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Style w:val="Heading03Char"/>
                          <w:b/>
                          <w:smallCaps/>
                          <w:sz w:val="24"/>
                          <w:szCs w:val="24"/>
                        </w:rPr>
                        <w:t xml:space="preserve">Neuroscience Writing Requirement </w:t>
                      </w:r>
                    </w:p>
                    <w:p w14:paraId="14117449" w14:textId="77777777" w:rsidR="002A4355" w:rsidRPr="002848EC" w:rsidRDefault="002A4355" w:rsidP="002A4355">
                      <w:pPr>
                        <w:pStyle w:val="Heading03"/>
                        <w:spacing w:before="0" w:after="0"/>
                        <w:rPr>
                          <w:rStyle w:val="Heading03Char"/>
                          <w:sz w:val="18"/>
                          <w:szCs w:val="18"/>
                        </w:rPr>
                      </w:pPr>
                      <w:r>
                        <w:rPr>
                          <w:rStyle w:val="Heading03Char"/>
                          <w:sz w:val="18"/>
                          <w:szCs w:val="18"/>
                        </w:rPr>
                        <w:t xml:space="preserve">  </w:t>
                      </w:r>
                      <w:r w:rsidRPr="00351DBD">
                        <w:rPr>
                          <w:rStyle w:val="Heading03Char"/>
                          <w:sz w:val="18"/>
                          <w:szCs w:val="18"/>
                        </w:rPr>
                        <w:t xml:space="preserve">Choose at least </w:t>
                      </w:r>
                      <w:r>
                        <w:rPr>
                          <w:rStyle w:val="Heading03Char"/>
                          <w:sz w:val="18"/>
                          <w:szCs w:val="18"/>
                        </w:rPr>
                        <w:t xml:space="preserve">1 </w:t>
                      </w:r>
                      <w:r w:rsidRPr="00351DBD">
                        <w:rPr>
                          <w:rStyle w:val="Heading03Char"/>
                          <w:sz w:val="18"/>
                          <w:szCs w:val="18"/>
                        </w:rPr>
                        <w:t>course from the list below</w:t>
                      </w:r>
                    </w:p>
                    <w:p w14:paraId="7CA6D4F4" w14:textId="77777777" w:rsidR="002A4355" w:rsidRPr="002B5B26" w:rsidRDefault="002A4355" w:rsidP="002A4355">
                      <w:pPr>
                        <w:pStyle w:val="Heading04"/>
                        <w:spacing w:after="0"/>
                        <w:rPr>
                          <w:rStyle w:val="BodyContentChar"/>
                          <w:color w:val="auto"/>
                          <w:sz w:val="10"/>
                          <w:szCs w:val="10"/>
                        </w:rPr>
                      </w:pPr>
                    </w:p>
                    <w:p w14:paraId="27449CF0" w14:textId="77777777" w:rsidR="002A4355" w:rsidRPr="00111346" w:rsidRDefault="002A4355" w:rsidP="002A4355">
                      <w:pPr>
                        <w:pStyle w:val="Heading04"/>
                        <w:numPr>
                          <w:ilvl w:val="0"/>
                          <w:numId w:val="1"/>
                        </w:numPr>
                        <w:spacing w:after="0"/>
                        <w:ind w:left="360" w:hanging="18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>English 3304</w:t>
                      </w:r>
                      <w:r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111346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12C79">
                        <w:rPr>
                          <w:rFonts w:eastAsia="Calibri" w:cs="Times New Roman"/>
                          <w:b/>
                          <w:color w:val="000000"/>
                          <w:sz w:val="20"/>
                          <w:szCs w:val="20"/>
                        </w:rPr>
                        <w:t>Business &amp; Professional Writing</w:t>
                      </w:r>
                    </w:p>
                    <w:p w14:paraId="0E456640" w14:textId="1BE41FDD" w:rsidR="002A4355" w:rsidRDefault="002A4355" w:rsidP="002A4355">
                      <w:pPr>
                        <w:pStyle w:val="Heading04"/>
                        <w:spacing w:after="0"/>
                        <w:ind w:left="1944" w:firstLine="72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>3</w:t>
                      </w:r>
                      <w:proofErr w:type="gramStart"/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 xml:space="preserve">hrs </w:t>
                      </w:r>
                      <w:r w:rsidR="00A17962">
                        <w:rPr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>|</w:t>
                      </w:r>
                      <w:proofErr w:type="gramEnd"/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 xml:space="preserve">  </w:t>
                      </w:r>
                      <w:r w:rsidRPr="00DD085A">
                        <w:rPr>
                          <w:rStyle w:val="BodyContentChar"/>
                          <w:color w:val="auto"/>
                          <w:szCs w:val="18"/>
                        </w:rPr>
                        <w:t xml:space="preserve">Au, </w:t>
                      </w:r>
                      <w:proofErr w:type="spellStart"/>
                      <w:proofErr w:type="gramStart"/>
                      <w:r w:rsidRPr="00DD085A">
                        <w:rPr>
                          <w:rStyle w:val="BodyContentChar"/>
                          <w:color w:val="auto"/>
                          <w:szCs w:val="18"/>
                        </w:rPr>
                        <w:t>Sp</w:t>
                      </w:r>
                      <w:proofErr w:type="spellEnd"/>
                      <w:r w:rsidR="00A17962">
                        <w:rPr>
                          <w:rStyle w:val="BodyContentChar"/>
                          <w:color w:val="auto"/>
                          <w:szCs w:val="18"/>
                        </w:rPr>
                        <w:t xml:space="preserve">  </w:t>
                      </w:r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>|</w:t>
                      </w:r>
                      <w:proofErr w:type="gramEnd"/>
                      <w:r w:rsidRPr="004D7977">
                        <w:rPr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  <w:r w:rsidR="00A17962">
                        <w:rPr>
                          <w:color w:val="auto"/>
                          <w:sz w:val="20"/>
                          <w:szCs w:val="18"/>
                        </w:rPr>
                        <w:t xml:space="preserve"> </w:t>
                      </w:r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>English 1110.XX</w:t>
                      </w:r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)</w:t>
                      </w:r>
                    </w:p>
                    <w:p w14:paraId="17706E88" w14:textId="77777777" w:rsidR="002A4355" w:rsidRPr="00D91613" w:rsidRDefault="002A4355" w:rsidP="002A4355">
                      <w:pPr>
                        <w:pStyle w:val="Heading04"/>
                        <w:spacing w:after="0"/>
                        <w:ind w:left="1944" w:firstLine="72"/>
                        <w:rPr>
                          <w:color w:val="auto"/>
                          <w:sz w:val="10"/>
                          <w:szCs w:val="16"/>
                        </w:rPr>
                      </w:pPr>
                    </w:p>
                    <w:p w14:paraId="4F4D239C" w14:textId="77777777" w:rsidR="002A4355" w:rsidRPr="006F635F" w:rsidRDefault="002A4355" w:rsidP="002A4355">
                      <w:pPr>
                        <w:pStyle w:val="Heading04"/>
                        <w:numPr>
                          <w:ilvl w:val="0"/>
                          <w:numId w:val="24"/>
                        </w:numPr>
                        <w:spacing w:after="0"/>
                        <w:ind w:left="374" w:hanging="187"/>
                        <w:rPr>
                          <w:rStyle w:val="BodyContentChar"/>
                          <w:b/>
                          <w:szCs w:val="20"/>
                        </w:rPr>
                      </w:pPr>
                      <w:r>
                        <w:rPr>
                          <w:rStyle w:val="BodyContentChar"/>
                          <w:b/>
                          <w:szCs w:val="20"/>
                        </w:rPr>
                        <w:t>English 3305</w:t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 w:rsidRPr="006F635F">
                        <w:rPr>
                          <w:rStyle w:val="BodyContentChar"/>
                          <w:b/>
                          <w:szCs w:val="20"/>
                        </w:rPr>
                        <w:tab/>
                      </w:r>
                      <w:r>
                        <w:rPr>
                          <w:rStyle w:val="BodyContentChar"/>
                          <w:b/>
                          <w:szCs w:val="20"/>
                        </w:rPr>
                        <w:t>Technical Writing: Science and Engineering Majors</w:t>
                      </w:r>
                    </w:p>
                    <w:p w14:paraId="5D5BE718" w14:textId="474F8636" w:rsidR="002A4355" w:rsidRDefault="002A4355" w:rsidP="002A4355">
                      <w:pPr>
                        <w:pStyle w:val="Heading04"/>
                        <w:spacing w:after="0"/>
                        <w:ind w:left="2016"/>
                        <w:rPr>
                          <w:color w:val="auto"/>
                          <w:sz w:val="16"/>
                          <w:szCs w:val="16"/>
                        </w:rPr>
                      </w:pP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3</w:t>
                      </w:r>
                      <w:proofErr w:type="gramStart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hrs </w:t>
                      </w:r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 xml:space="preserve"> </w:t>
                      </w:r>
                      <w:r w:rsidRPr="00DD085A">
                        <w:rPr>
                          <w:rStyle w:val="BodyContentChar"/>
                          <w:color w:val="auto"/>
                          <w:szCs w:val="20"/>
                        </w:rPr>
                        <w:t xml:space="preserve"> Au, </w:t>
                      </w:r>
                      <w:proofErr w:type="spellStart"/>
                      <w:proofErr w:type="gramStart"/>
                      <w:r w:rsidRPr="00DD085A">
                        <w:rPr>
                          <w:rStyle w:val="BodyContentChar"/>
                          <w:color w:val="auto"/>
                          <w:szCs w:val="20"/>
                        </w:rPr>
                        <w:t>S</w:t>
                      </w:r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>p</w:t>
                      </w:r>
                      <w:proofErr w:type="spellEnd"/>
                      <w:r w:rsidR="00A17962">
                        <w:rPr>
                          <w:rStyle w:val="BodyContentChar"/>
                          <w:color w:val="auto"/>
                          <w:szCs w:val="20"/>
                        </w:rPr>
                        <w:t xml:space="preserve">  </w:t>
                      </w:r>
                      <w:r w:rsidRPr="00501227">
                        <w:rPr>
                          <w:rStyle w:val="BodyContentChar"/>
                          <w:color w:val="auto"/>
                          <w:szCs w:val="20"/>
                        </w:rPr>
                        <w:t>|</w:t>
                      </w:r>
                      <w:proofErr w:type="gramEnd"/>
                      <w:r>
                        <w:rPr>
                          <w:rStyle w:val="BodyContentChar"/>
                          <w:color w:val="auto"/>
                          <w:sz w:val="18"/>
                          <w:szCs w:val="18"/>
                        </w:rPr>
                        <w:t xml:space="preserve">  </w:t>
                      </w:r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>English 1110.XX</w:t>
                      </w:r>
                      <w:r w:rsidRPr="00111346">
                        <w:rPr>
                          <w:color w:val="auto"/>
                          <w:sz w:val="16"/>
                          <w:szCs w:val="16"/>
                        </w:rPr>
                        <w:t>)</w:t>
                      </w:r>
                    </w:p>
                    <w:p w14:paraId="4CCB211E" w14:textId="77777777" w:rsidR="0025248F" w:rsidRPr="00C176B7" w:rsidRDefault="0025248F" w:rsidP="0000410B">
                      <w:pPr>
                        <w:pStyle w:val="Heading04"/>
                        <w:spacing w:after="60" w:line="276" w:lineRule="auto"/>
                        <w:contextualSpacing/>
                        <w:rPr>
                          <w:rStyle w:val="BodyContentChar"/>
                          <w:sz w:val="14"/>
                          <w:szCs w:val="14"/>
                        </w:rPr>
                      </w:pPr>
                    </w:p>
                    <w:p w14:paraId="27C260D4" w14:textId="77777777" w:rsidR="0025248F" w:rsidRPr="00073B20" w:rsidRDefault="0025248F" w:rsidP="000279EC">
                      <w:pPr>
                        <w:pStyle w:val="Heading04"/>
                        <w:ind w:left="720"/>
                        <w:rPr>
                          <w:rStyle w:val="BodyContentChar"/>
                          <w:color w:val="auto"/>
                        </w:rPr>
                      </w:pPr>
                    </w:p>
                    <w:p w14:paraId="67097231" w14:textId="77777777" w:rsidR="0025248F" w:rsidRDefault="0025248F" w:rsidP="000279EC">
                      <w:pPr>
                        <w:pStyle w:val="ListParagraph"/>
                        <w:rPr>
                          <w:sz w:val="10"/>
                          <w:szCs w:val="10"/>
                        </w:rPr>
                      </w:pPr>
                    </w:p>
                    <w:p w14:paraId="706E9F15" w14:textId="77777777" w:rsidR="0025248F" w:rsidRDefault="0025248F" w:rsidP="000279EC">
                      <w:pPr>
                        <w:pStyle w:val="ListParagraph"/>
                        <w:rPr>
                          <w:sz w:val="10"/>
                          <w:szCs w:val="10"/>
                        </w:rPr>
                      </w:pPr>
                    </w:p>
                    <w:p w14:paraId="5ED9EE4D" w14:textId="77777777" w:rsidR="0025248F" w:rsidRDefault="0025248F" w:rsidP="000279EC">
                      <w:pPr>
                        <w:pStyle w:val="ListParagraph"/>
                        <w:rPr>
                          <w:sz w:val="10"/>
                          <w:szCs w:val="10"/>
                        </w:rPr>
                      </w:pPr>
                    </w:p>
                    <w:p w14:paraId="6997DB9C" w14:textId="77777777" w:rsidR="0025248F" w:rsidRDefault="0025248F" w:rsidP="00EC368E">
                      <w:pPr>
                        <w:pStyle w:val="ListParagraph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01D0CF22" w14:textId="77777777" w:rsidR="0025248F" w:rsidRDefault="0025248F" w:rsidP="00EC368E">
                      <w:pPr>
                        <w:pStyle w:val="ListParagraph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42A70E90" w14:textId="77777777" w:rsidR="0025248F" w:rsidRDefault="0025248F" w:rsidP="00EC368E">
                      <w:pPr>
                        <w:pStyle w:val="ListParagraph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1DE68189" w14:textId="77777777" w:rsidR="0025248F" w:rsidRDefault="0025248F" w:rsidP="00EC368E">
                      <w:pPr>
                        <w:pStyle w:val="ListParagraph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2F04195F" w14:textId="77777777" w:rsidR="0025248F" w:rsidRDefault="0025248F" w:rsidP="00EC368E">
                      <w:pPr>
                        <w:pStyle w:val="ListParagraph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4B4E189E" w14:textId="77777777" w:rsidR="0025248F" w:rsidRDefault="0025248F" w:rsidP="00EC368E">
                      <w:pPr>
                        <w:pStyle w:val="ListParagraph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0E134DB4" w14:textId="77777777" w:rsidR="0025248F" w:rsidRDefault="0025248F" w:rsidP="00EC368E">
                      <w:pPr>
                        <w:pStyle w:val="ListParagraph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15989FE0" w14:textId="77777777" w:rsidR="0025248F" w:rsidRDefault="0025248F" w:rsidP="00EC368E">
                      <w:pPr>
                        <w:pStyle w:val="ListParagraph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1B3A11AB" w14:textId="77777777" w:rsidR="0025248F" w:rsidRDefault="0025248F" w:rsidP="00EC368E">
                      <w:pPr>
                        <w:pStyle w:val="ListParagraph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1DC496EE" w14:textId="77777777" w:rsidR="0025248F" w:rsidRDefault="0025248F" w:rsidP="00EC368E">
                      <w:pPr>
                        <w:pStyle w:val="ListParagraph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  <w:p w14:paraId="19DED8B8" w14:textId="77777777" w:rsidR="0025248F" w:rsidRPr="00D01AFA" w:rsidRDefault="0025248F" w:rsidP="00EC368E">
                      <w:pPr>
                        <w:pStyle w:val="ListParagraph"/>
                        <w:ind w:left="0"/>
                        <w:rPr>
                          <w:sz w:val="10"/>
                          <w:szCs w:val="1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0808A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8FF21C" wp14:editId="7E698B69">
                <wp:simplePos x="0" y="0"/>
                <wp:positionH relativeFrom="margin">
                  <wp:posOffset>4379595</wp:posOffset>
                </wp:positionH>
                <wp:positionV relativeFrom="paragraph">
                  <wp:posOffset>-126918</wp:posOffset>
                </wp:positionV>
                <wp:extent cx="2804795" cy="11516008"/>
                <wp:effectExtent l="0" t="0" r="0" b="9525"/>
                <wp:wrapNone/>
                <wp:docPr id="1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4795" cy="11516008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Heading04Char"/>
                                <w:color w:val="auto"/>
                              </w:rPr>
                              <w:id w:val="2059506312"/>
                            </w:sdtPr>
                            <w:sdtEndPr>
                              <w:rPr>
                                <w:rStyle w:val="DefaultParagraphFont"/>
                                <w:szCs w:val="28"/>
                              </w:rPr>
                            </w:sdtEndPr>
                            <w:sdtContent>
                              <w:p w14:paraId="0598FCAC" w14:textId="77777777" w:rsidR="000808AF" w:rsidRDefault="0025248F" w:rsidP="001B1115">
                                <w:pPr>
                                  <w:pStyle w:val="Heading04"/>
                                  <w:jc w:val="center"/>
                                  <w:rPr>
                                    <w:rStyle w:val="Heading04Char"/>
                                    <w:color w:val="auto"/>
                                  </w:rPr>
                                </w:pPr>
                                <w:r w:rsidRPr="00261154">
                                  <w:rPr>
                                    <w:rStyle w:val="Heading04Char"/>
                                    <w:color w:val="auto"/>
                                  </w:rPr>
                                  <w:t>Important information about the Neuroscience Major</w:t>
                                </w:r>
                              </w:p>
                              <w:p w14:paraId="706BA303" w14:textId="7F6A0889" w:rsidR="0025248F" w:rsidRDefault="0025248F" w:rsidP="001B1115">
                                <w:pPr>
                                  <w:pStyle w:val="Heading04"/>
                                  <w:jc w:val="center"/>
                                  <w:rPr>
                                    <w:rStyle w:val="Heading04Char"/>
                                    <w:color w:val="auto"/>
                                  </w:rPr>
                                </w:pPr>
                              </w:p>
                              <w:p w14:paraId="21D6669C" w14:textId="77777777" w:rsidR="000808AF" w:rsidRPr="00261154" w:rsidRDefault="00000000" w:rsidP="001B1115">
                                <w:pPr>
                                  <w:pStyle w:val="Heading04"/>
                                  <w:jc w:val="center"/>
                                  <w:rPr>
                                    <w:color w:val="auto"/>
                                  </w:rPr>
                                </w:pPr>
                              </w:p>
                            </w:sdtContent>
                          </w:sdt>
                          <w:sdt>
                            <w:sdtPr>
                              <w:rPr>
                                <w:rStyle w:val="BodyContent02Char"/>
                                <w:color w:val="auto"/>
                              </w:rPr>
                              <w:id w:val="-1081219234"/>
                            </w:sdtPr>
                            <w:sdtEndPr>
                              <w:rPr>
                                <w:rStyle w:val="DefaultParagraphFont"/>
                              </w:rPr>
                            </w:sdtEndPr>
                            <w:sdtContent>
                              <w:p w14:paraId="169153C4" w14:textId="77777777" w:rsidR="000808AF" w:rsidRPr="00553788" w:rsidRDefault="000808AF" w:rsidP="000808AF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553788"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</w:rPr>
                                  <w:t>All Students must meet the following requirements to declare the neuroscience major:</w:t>
                                </w:r>
                              </w:p>
                              <w:p w14:paraId="604733FC" w14:textId="77777777" w:rsidR="000808AF" w:rsidRPr="00553788" w:rsidRDefault="000808AF" w:rsidP="000808AF">
                                <w:pPr>
                                  <w:pStyle w:val="ListParagraph"/>
                                  <w:numPr>
                                    <w:ilvl w:val="1"/>
                                    <w:numId w:val="5"/>
                                  </w:numPr>
                                  <w:spacing w:afterLines="600" w:after="1440"/>
                                  <w:ind w:left="1080"/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bookmarkStart w:id="1" w:name="_Hlk110251451"/>
                                <w:r w:rsidRPr="00553788"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  <w:t>First, meet with an advisor to officially be declared as a pre-neuroscience major</w:t>
                                </w:r>
                              </w:p>
                              <w:p w14:paraId="26A223B7" w14:textId="77777777" w:rsidR="000808AF" w:rsidRPr="00553788" w:rsidRDefault="000808AF" w:rsidP="000808AF">
                                <w:pPr>
                                  <w:pStyle w:val="ListParagraph"/>
                                  <w:numPr>
                                    <w:ilvl w:val="1"/>
                                    <w:numId w:val="5"/>
                                  </w:numPr>
                                  <w:spacing w:afterLines="600" w:after="1440"/>
                                  <w:ind w:left="1080"/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553788"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  <w:t xml:space="preserve">Complete 24 total semester credit hours </w:t>
                                </w:r>
                              </w:p>
                              <w:p w14:paraId="3540DCCD" w14:textId="77777777" w:rsidR="000808AF" w:rsidRPr="00553788" w:rsidRDefault="000808AF" w:rsidP="000808AF">
                                <w:pPr>
                                  <w:pStyle w:val="ListParagraph"/>
                                  <w:numPr>
                                    <w:ilvl w:val="1"/>
                                    <w:numId w:val="5"/>
                                  </w:numPr>
                                  <w:spacing w:afterLines="600" w:after="1440"/>
                                  <w:ind w:left="1080"/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553788"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  <w:t xml:space="preserve">At </w:t>
                                </w:r>
                                <w:proofErr w:type="gramStart"/>
                                <w:r w:rsidRPr="00553788"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  <w:t>least  12</w:t>
                                </w:r>
                                <w:proofErr w:type="gramEnd"/>
                                <w:r w:rsidRPr="00553788"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  <w:t xml:space="preserve"> of those semester credit hours must be from graded OSU coursework</w:t>
                                </w:r>
                              </w:p>
                              <w:p w14:paraId="14637C97" w14:textId="77777777" w:rsidR="000808AF" w:rsidRPr="00553788" w:rsidRDefault="000808AF" w:rsidP="000808AF">
                                <w:pPr>
                                  <w:pStyle w:val="ListParagraph"/>
                                  <w:numPr>
                                    <w:ilvl w:val="1"/>
                                    <w:numId w:val="5"/>
                                  </w:numPr>
                                  <w:spacing w:afterLines="600" w:after="1440"/>
                                  <w:ind w:left="1080"/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553788"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  <w:t>An overall GPA greater than or equal to 3.0</w:t>
                                </w:r>
                              </w:p>
                              <w:p w14:paraId="47AF77B5" w14:textId="2EB7602F" w:rsidR="000808AF" w:rsidRPr="00553788" w:rsidRDefault="000808AF" w:rsidP="000808AF">
                                <w:pPr>
                                  <w:pStyle w:val="ListParagraph"/>
                                  <w:numPr>
                                    <w:ilvl w:val="1"/>
                                    <w:numId w:val="5"/>
                                  </w:numPr>
                                  <w:spacing w:afterLines="600" w:after="1440"/>
                                  <w:ind w:left="1080"/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553788"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  <w:t xml:space="preserve">Earn at least a </w:t>
                                </w:r>
                                <w:proofErr w:type="gramStart"/>
                                <w:r w:rsidRPr="00553788"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  <w:t>“ B</w:t>
                                </w:r>
                                <w:proofErr w:type="gramEnd"/>
                                <w:r w:rsidRPr="00553788"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  <w:t xml:space="preserve"> ” in Psych 3313, Neuro 3000, and N</w:t>
                                </w:r>
                                <w:r w:rsidR="005C6558"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  <w:t>RO</w:t>
                                </w:r>
                                <w:r w:rsidRPr="00553788">
                                  <w:rPr>
                                    <w:rFonts w:cs="Arial"/>
                                    <w:bCs/>
                                    <w:sz w:val="18"/>
                                    <w:szCs w:val="18"/>
                                  </w:rPr>
                                  <w:t xml:space="preserve"> 1100(H)</w:t>
                                </w:r>
                              </w:p>
                              <w:bookmarkEnd w:id="1"/>
                              <w:p w14:paraId="31904634" w14:textId="77777777" w:rsidR="000808AF" w:rsidRPr="007964DF" w:rsidRDefault="000808AF" w:rsidP="000808AF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6E1FE81" w14:textId="77777777" w:rsidR="000808AF" w:rsidRPr="00935A72" w:rsidRDefault="000808AF" w:rsidP="000808AF">
                                <w:pPr>
                                  <w:pStyle w:val="ListParagraph"/>
                                  <w:numPr>
                                    <w:ilvl w:val="0"/>
                                    <w:numId w:val="5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bookmarkStart w:id="2" w:name="_Hlk110516012"/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Thirty-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three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(3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) semester credits in approved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Neuroscience coursework.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  <w:p w14:paraId="3D7E9515" w14:textId="2A6518A6" w:rsidR="00A17962" w:rsidRPr="00A17962" w:rsidRDefault="00A17962" w:rsidP="00A17962">
                                <w:pPr>
                                  <w:pStyle w:val="ListParagraph"/>
                                  <w:numPr>
                                    <w:ilvl w:val="0"/>
                                    <w:numId w:val="35"/>
                                  </w:numPr>
                                  <w:spacing w:before="120" w:after="120"/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A17962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All Honors students</w:t>
                                </w:r>
                                <w:r w:rsidRPr="003D04C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must take at least </w:t>
                                </w:r>
                                <w:r w:rsidRPr="003D04C8">
                                  <w:rPr>
                                    <w:rFonts w:cs="Arial"/>
                                    <w:b/>
                                    <w:bCs/>
                                    <w:i/>
                                    <w:iCs/>
                                    <w:sz w:val="18"/>
                                    <w:szCs w:val="18"/>
                                    <w:u w:val="single"/>
                                  </w:rPr>
                                  <w:t>ONE Neuro Advisor Approved graduate-level course to fulfill their Honors requirement.</w:t>
                                </w:r>
                                <w:r w:rsidRPr="003D04C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Honors students must speak with their advisor to select a course. </w:t>
                                </w:r>
                                <w:r w:rsidRPr="003D04C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The chosen course to fulfill the requirement can count as EITHER one Breadth course or one Specialization course.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="00326C2B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Here is a list of</w:t>
                                </w:r>
                                <w:hyperlink r:id="rId15" w:history="1">
                                  <w:r w:rsidRPr="00A17962">
                                    <w:rPr>
                                      <w:rStyle w:val="Hyperlink"/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Approved Neuroscience Honors Courses.</w:t>
                                  </w:r>
                                </w:hyperlink>
                              </w:p>
                              <w:p w14:paraId="776AA237" w14:textId="77777777" w:rsidR="000808AF" w:rsidRPr="00A17962" w:rsidRDefault="000808AF" w:rsidP="00A17962">
                                <w:pPr>
                                  <w:pStyle w:val="ListParagraph"/>
                                  <w:spacing w:before="120" w:after="120"/>
                                  <w:ind w:left="367"/>
                                  <w:rPr>
                                    <w:rStyle w:val="Hyperlink"/>
                                    <w:rFonts w:cs="Arial"/>
                                    <w:b/>
                                    <w:bCs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</w:pPr>
                              </w:p>
                              <w:p w14:paraId="50DE1A81" w14:textId="77777777" w:rsidR="000808AF" w:rsidRPr="006F45A6" w:rsidRDefault="000808AF" w:rsidP="00A17962">
                                <w:pPr>
                                  <w:pStyle w:val="ListParagraph"/>
                                  <w:numPr>
                                    <w:ilvl w:val="0"/>
                                    <w:numId w:val="35"/>
                                  </w:numPr>
                                  <w:spacing w:after="120"/>
                                  <w:ind w:left="360"/>
                                  <w:rPr>
                                    <w:rStyle w:val="Hyperlink"/>
                                    <w:rFonts w:cs="Arial"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</w:pPr>
                                <w:r w:rsidRPr="006F45A6">
                                  <w:rPr>
                                    <w:rFonts w:cs="Arial"/>
                                    <w:b/>
                                    <w:sz w:val="18"/>
                                    <w:szCs w:val="18"/>
                                  </w:rPr>
                                  <w:t>Honors students</w:t>
                                </w:r>
                                <w:r w:rsidRPr="006F45A6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must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complete the Pre-Major Requirements </w:t>
                                </w:r>
                              </w:p>
                              <w:p w14:paraId="73ABB0E2" w14:textId="77777777" w:rsidR="000808AF" w:rsidRPr="006F45A6" w:rsidRDefault="000808AF" w:rsidP="000808AF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Style w:val="Hyperlink"/>
                                    <w:rFonts w:cs="Arial"/>
                                    <w:color w:val="auto"/>
                                    <w:sz w:val="18"/>
                                    <w:szCs w:val="18"/>
                                    <w:u w:val="none"/>
                                  </w:rPr>
                                </w:pPr>
                              </w:p>
                              <w:p w14:paraId="1CADCF21" w14:textId="77777777" w:rsidR="000808AF" w:rsidRPr="00553788" w:rsidRDefault="000808AF" w:rsidP="00A17962">
                                <w:pPr>
                                  <w:pStyle w:val="ListParagraph"/>
                                  <w:numPr>
                                    <w:ilvl w:val="0"/>
                                    <w:numId w:val="35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7B4BEC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For courses to apply toward the major, you must earn at least a “ </w:t>
                                </w:r>
                                <w:r w:rsidRPr="007B4BEC">
                                  <w:rPr>
                                    <w:b/>
                                    <w:bCs/>
                                  </w:rPr>
                                  <w:t>C</w:t>
                                </w:r>
                                <w:r w:rsidRPr="007B4BEC"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“.  </w:t>
                                </w:r>
                                <w:r>
                                  <w:rPr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br/>
                                </w:r>
                              </w:p>
                              <w:bookmarkEnd w:id="2"/>
                              <w:p w14:paraId="52EFF6BC" w14:textId="77777777" w:rsidR="000808AF" w:rsidRDefault="000808AF" w:rsidP="00A17962">
                                <w:pPr>
                                  <w:pStyle w:val="ListParagraph"/>
                                  <w:numPr>
                                    <w:ilvl w:val="0"/>
                                    <w:numId w:val="35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At least half of the major’s curriculum must be completed at Ohio State.</w:t>
                                </w:r>
                              </w:p>
                              <w:p w14:paraId="5AD96AA7" w14:textId="77777777" w:rsidR="000808AF" w:rsidRPr="007964DF" w:rsidRDefault="000808AF" w:rsidP="000808AF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61DD7922" w14:textId="77777777" w:rsidR="000808AF" w:rsidRDefault="000808AF" w:rsidP="00A17962">
                                <w:pPr>
                                  <w:pStyle w:val="ListParagraph"/>
                                  <w:numPr>
                                    <w:ilvl w:val="0"/>
                                    <w:numId w:val="35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Majors will follow the Bachelor of Science curriculum for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Autumn 2022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GE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Ns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and other degree requirements.</w:t>
                                </w:r>
                              </w:p>
                              <w:p w14:paraId="087CFFD9" w14:textId="77777777" w:rsidR="000808AF" w:rsidRPr="007964DF" w:rsidRDefault="000808AF" w:rsidP="000808AF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3E6FC9ED" w14:textId="77777777" w:rsidR="000808AF" w:rsidRDefault="000808AF" w:rsidP="00A17962">
                                <w:pPr>
                                  <w:pStyle w:val="ListParagraph"/>
                                  <w:numPr>
                                    <w:ilvl w:val="0"/>
                                    <w:numId w:val="35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9C07A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Students are encouraged to focus on completion of core requiremen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ts before beginning their </w:t>
                                </w:r>
                                <w:r w:rsidRPr="009C07A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specialization coursework.  </w:t>
                                </w:r>
                              </w:p>
                              <w:p w14:paraId="61A2555F" w14:textId="77777777" w:rsidR="000808AF" w:rsidRPr="007964DF" w:rsidRDefault="000808AF" w:rsidP="000808AF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BB21A45" w14:textId="77777777" w:rsidR="000808AF" w:rsidRPr="00826616" w:rsidRDefault="000808AF" w:rsidP="00A17962">
                                <w:pPr>
                                  <w:pStyle w:val="ListParagraph"/>
                                  <w:numPr>
                                    <w:ilvl w:val="0"/>
                                    <w:numId w:val="35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3027E">
                                  <w:rPr>
                                    <w:sz w:val="18"/>
                                    <w:szCs w:val="18"/>
                                  </w:rPr>
                                  <w:t xml:space="preserve">To earn your </w:t>
                                </w:r>
                                <w:proofErr w:type="gramStart"/>
                                <w:r w:rsidRPr="0023027E">
                                  <w:rPr>
                                    <w:sz w:val="18"/>
                                    <w:szCs w:val="18"/>
                                  </w:rPr>
                                  <w:t>degree</w:t>
                                </w:r>
                                <w:proofErr w:type="gramEnd"/>
                                <w:r w:rsidRPr="0023027E">
                                  <w:rPr>
                                    <w:sz w:val="18"/>
                                    <w:szCs w:val="18"/>
                                  </w:rPr>
                                  <w:t xml:space="preserve"> you will need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 xml:space="preserve"> an overall GPA of at least a 2.0.</w:t>
                                </w:r>
                              </w:p>
                              <w:p w14:paraId="6AA68D19" w14:textId="77777777" w:rsidR="000808AF" w:rsidRPr="007964DF" w:rsidRDefault="000808AF" w:rsidP="000808AF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27FF597" w14:textId="4F3B6496" w:rsidR="000808AF" w:rsidRPr="00826616" w:rsidRDefault="000808AF" w:rsidP="00A17962">
                                <w:pPr>
                                  <w:pStyle w:val="ListParagraph"/>
                                  <w:numPr>
                                    <w:ilvl w:val="0"/>
                                    <w:numId w:val="35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</w:pP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Research experience is also strongly encouraged for students considering graduate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and professional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training.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You may enroll in a variety of 4998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opportunities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hyperlink r:id="rId16" w:history="1">
                                  <w:r w:rsidR="00A17962" w:rsidRPr="008D10D4">
                                    <w:rPr>
                                      <w:rStyle w:val="Hyperlink"/>
                                      <w:rFonts w:cs="Arial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  <w:t>To learn more please schedule an appointment with your advisor.</w:t>
                                  </w:r>
                                </w:hyperlink>
                                <w:r w:rsidRPr="008D10D4">
                                  <w:rPr>
                                    <w:rStyle w:val="Hyperlink"/>
                                    <w:rFonts w:cs="Arial"/>
                                    <w:color w:val="C0000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8D10D4">
                                  <w:rPr>
                                    <w:rFonts w:cs="Arial"/>
                                    <w:color w:val="C00000"/>
                                    <w:sz w:val="18"/>
                                    <w:szCs w:val="18"/>
                                  </w:rPr>
                                  <w:t xml:space="preserve">  </w:t>
                                </w:r>
                              </w:p>
                              <w:p w14:paraId="51FD5ED9" w14:textId="77777777" w:rsidR="000808AF" w:rsidRPr="007964DF" w:rsidRDefault="000808AF" w:rsidP="000808AF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002C7F21" w14:textId="23FB9724" w:rsidR="000808AF" w:rsidRPr="00826616" w:rsidRDefault="000808AF" w:rsidP="00A17962">
                                <w:pPr>
                                  <w:pStyle w:val="ListParagraph"/>
                                  <w:numPr>
                                    <w:ilvl w:val="0"/>
                                    <w:numId w:val="35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color w:val="C00000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Up to 3</w:t>
                                </w:r>
                                <w:r w:rsidRPr="008A1149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credit </w:t>
                                </w:r>
                                <w:r w:rsidRPr="008A1149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hours of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experiential coursework can be applied to the breadth requirements of the major.  This experiential coursework can be from any combination of the following classes: Undergraduate Research (</w:t>
                                </w:r>
                                <w:r w:rsidR="005C655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NRO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4998), Internships (</w:t>
                                </w:r>
                                <w:r w:rsidR="005C655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NRO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3191), and Individual </w:t>
                                </w:r>
                                <w:proofErr w:type="gramStart"/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Studies(</w:t>
                                </w:r>
                                <w:proofErr w:type="gramEnd"/>
                                <w:r w:rsidR="005C6558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NRO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3193).</w:t>
                                </w:r>
                                <w:r w:rsidRPr="009B5ADF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3 Credits of these courses can be combined to count as one course toward the Breadth Requirements.</w:t>
                                </w:r>
                              </w:p>
                              <w:p w14:paraId="4615D5BA" w14:textId="77777777" w:rsidR="000808AF" w:rsidRPr="008D10D4" w:rsidRDefault="000808AF" w:rsidP="000808AF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b/>
                                    <w:bCs/>
                                    <w:color w:val="C00000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8D10D4">
                                  <w:rPr>
                                    <w:rFonts w:cs="Arial"/>
                                    <w:b/>
                                    <w:bCs/>
                                    <w:color w:val="C00000"/>
                                    <w:sz w:val="18"/>
                                    <w:szCs w:val="18"/>
                                    <w:u w:val="single"/>
                                  </w:rPr>
                                  <w:t>Pre-approval from your neuroscience major advisor is required.</w:t>
                                </w:r>
                              </w:p>
                              <w:p w14:paraId="4EB51803" w14:textId="77777777" w:rsidR="000808AF" w:rsidRPr="007964DF" w:rsidRDefault="000808AF" w:rsidP="000808AF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color w:val="C00000"/>
                                    <w:sz w:val="14"/>
                                    <w:szCs w:val="14"/>
                                    <w:u w:val="single"/>
                                  </w:rPr>
                                </w:pPr>
                              </w:p>
                              <w:p w14:paraId="14671258" w14:textId="425A34DE" w:rsidR="000808AF" w:rsidRPr="000129BC" w:rsidRDefault="000808AF" w:rsidP="00A17962">
                                <w:pPr>
                                  <w:pStyle w:val="ListParagraph"/>
                                  <w:numPr>
                                    <w:ilvl w:val="0"/>
                                    <w:numId w:val="35"/>
                                  </w:numPr>
                                  <w:spacing w:after="120"/>
                                  <w:ind w:left="360"/>
                                  <w:rPr>
                                    <w:rFonts w:cs="Arial"/>
                                    <w:color w:val="C00000"/>
                                    <w:sz w:val="18"/>
                                    <w:szCs w:val="18"/>
                                    <w:u w:val="single"/>
                                  </w:rPr>
                                </w:pP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Students planning to graduate "With Honors in Arts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and Sciences" should visit our website 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for information on Honors Contract requirements for </w:t>
                                </w:r>
                                <w:r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>neuroscience</w:t>
                                </w:r>
                                <w:r w:rsidRPr="0023027E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majors.</w:t>
                                </w:r>
                                <w:r w:rsidR="00326C2B">
                                  <w:rPr>
                                    <w:rFonts w:cs="Arial"/>
                                    <w:sz w:val="18"/>
                                    <w:szCs w:val="18"/>
                                  </w:rPr>
                                  <w:t xml:space="preserve"> More information can be found on the</w:t>
                                </w:r>
                                <w:r w:rsidR="00326C2B" w:rsidRPr="008D10D4">
                                  <w:rPr>
                                    <w:rFonts w:cs="Arial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hyperlink r:id="rId17" w:history="1">
                                  <w:r w:rsidR="00A17962" w:rsidRPr="008D10D4">
                                    <w:rPr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  <w:u w:val="single"/>
                                    </w:rPr>
                                    <w:t>Neuroscience Honors Website.</w:t>
                                  </w:r>
                                </w:hyperlink>
                              </w:p>
                              <w:p w14:paraId="513778FC" w14:textId="77777777" w:rsidR="000808AF" w:rsidRPr="007964DF" w:rsidRDefault="000808AF" w:rsidP="000808AF">
                                <w:pPr>
                                  <w:pStyle w:val="ListParagraph"/>
                                  <w:spacing w:after="120"/>
                                  <w:ind w:left="360"/>
                                  <w:rPr>
                                    <w:rFonts w:cs="Arial"/>
                                    <w:color w:val="C00000"/>
                                    <w:sz w:val="14"/>
                                    <w:szCs w:val="14"/>
                                    <w:u w:val="single"/>
                                  </w:rPr>
                                </w:pPr>
                                <w:r>
                                  <w:rPr>
                                    <w:color w:val="C00000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</w:p>
                              <w:p w14:paraId="1AA24309" w14:textId="3E90588B" w:rsidR="0025248F" w:rsidRDefault="0025248F" w:rsidP="000808AF">
                                <w:pPr>
                                  <w:pStyle w:val="BodyContent02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5DF2738E" w14:textId="77777777" w:rsidR="0025248F" w:rsidRDefault="0025248F" w:rsidP="0095301E">
                                <w:pPr>
                                  <w:pStyle w:val="BodyContent02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3947ECC6" w14:textId="77777777" w:rsidR="0025248F" w:rsidRDefault="0025248F" w:rsidP="0095301E">
                                <w:pPr>
                                  <w:pStyle w:val="BodyContent02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175327C5" w14:textId="77777777" w:rsidR="0025248F" w:rsidRDefault="0025248F" w:rsidP="0095301E">
                                <w:pPr>
                                  <w:pStyle w:val="BodyContent02"/>
                                  <w:rPr>
                                    <w:rStyle w:val="BodyContent02Char"/>
                                    <w:color w:val="auto"/>
                                  </w:rPr>
                                </w:pPr>
                              </w:p>
                              <w:p w14:paraId="6C29811D" w14:textId="77777777" w:rsidR="0025248F" w:rsidRPr="00261154" w:rsidRDefault="00000000" w:rsidP="0095301E">
                                <w:pPr>
                                  <w:pStyle w:val="BodyContent02"/>
                                  <w:rPr>
                                    <w:color w:val="auto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182880" tIns="182880" rIns="18288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FF21C" id="_x0000_s1030" style="position:absolute;margin-left:344.85pt;margin-top:-10pt;width:220.85pt;height:906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" fillcolor="#fbeec9 [3214]" stroked="f">
                <v:textbox inset="14.4pt,14.4pt,14.4pt">
                  <w:txbxContent>
                    <w:sdt>
                      <w:sdtPr>
                        <w:rPr>
                          <w:rStyle w:val="Heading04Char"/>
                          <w:color w:val="auto"/>
                        </w:rPr>
                        <w:id w:val="2059506312"/>
                      </w:sdtPr>
                      <w:sdtEndPr>
                        <w:rPr>
                          <w:rStyle w:val="DefaultParagraphFont"/>
                          <w:szCs w:val="28"/>
                        </w:rPr>
                      </w:sdtEndPr>
                      <w:sdtContent>
                        <w:p w14:paraId="0598FCAC" w14:textId="77777777" w:rsidR="000808AF" w:rsidRDefault="0025248F" w:rsidP="001B1115">
                          <w:pPr>
                            <w:pStyle w:val="Heading04"/>
                            <w:jc w:val="center"/>
                            <w:rPr>
                              <w:rStyle w:val="Heading04Char"/>
                              <w:color w:val="auto"/>
                            </w:rPr>
                          </w:pPr>
                          <w:r w:rsidRPr="00261154">
                            <w:rPr>
                              <w:rStyle w:val="Heading04Char"/>
                              <w:color w:val="auto"/>
                            </w:rPr>
                            <w:t>Important information about the Neuroscience Major</w:t>
                          </w:r>
                        </w:p>
                        <w:p w14:paraId="706BA303" w14:textId="7F6A0889" w:rsidR="0025248F" w:rsidRDefault="0025248F" w:rsidP="001B1115">
                          <w:pPr>
                            <w:pStyle w:val="Heading04"/>
                            <w:jc w:val="center"/>
                            <w:rPr>
                              <w:rStyle w:val="Heading04Char"/>
                              <w:color w:val="auto"/>
                            </w:rPr>
                          </w:pPr>
                        </w:p>
                        <w:p w14:paraId="21D6669C" w14:textId="77777777" w:rsidR="000808AF" w:rsidRPr="00261154" w:rsidRDefault="00000000" w:rsidP="001B1115">
                          <w:pPr>
                            <w:pStyle w:val="Heading04"/>
                            <w:jc w:val="center"/>
                            <w:rPr>
                              <w:color w:val="auto"/>
                            </w:rPr>
                          </w:pPr>
                        </w:p>
                      </w:sdtContent>
                    </w:sdt>
                    <w:sdt>
                      <w:sdtPr>
                        <w:rPr>
                          <w:rStyle w:val="BodyContent02Char"/>
                          <w:color w:val="auto"/>
                        </w:rPr>
                        <w:id w:val="-1081219234"/>
                      </w:sdtPr>
                      <w:sdtEndPr>
                        <w:rPr>
                          <w:rStyle w:val="DefaultParagraphFont"/>
                        </w:rPr>
                      </w:sdtEndPr>
                      <w:sdtContent>
                        <w:p w14:paraId="169153C4" w14:textId="77777777" w:rsidR="000808AF" w:rsidRPr="00553788" w:rsidRDefault="000808AF" w:rsidP="000808AF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553788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All Students must meet the following requirements to declare the neuroscience major:</w:t>
                          </w:r>
                        </w:p>
                        <w:p w14:paraId="604733FC" w14:textId="77777777" w:rsidR="000808AF" w:rsidRPr="00553788" w:rsidRDefault="000808AF" w:rsidP="000808AF">
                          <w:pPr>
                            <w:pStyle w:val="ListParagraph"/>
                            <w:numPr>
                              <w:ilvl w:val="1"/>
                              <w:numId w:val="5"/>
                            </w:numPr>
                            <w:spacing w:afterLines="600" w:after="1440"/>
                            <w:ind w:left="1080"/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</w:pPr>
                          <w:bookmarkStart w:id="4" w:name="_Hlk110251451"/>
                          <w:r w:rsidRPr="00553788"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  <w:t>First, meet with an advisor to officially be declared as a pre-neuroscience major</w:t>
                          </w:r>
                        </w:p>
                        <w:p w14:paraId="26A223B7" w14:textId="77777777" w:rsidR="000808AF" w:rsidRPr="00553788" w:rsidRDefault="000808AF" w:rsidP="000808AF">
                          <w:pPr>
                            <w:pStyle w:val="ListParagraph"/>
                            <w:numPr>
                              <w:ilvl w:val="1"/>
                              <w:numId w:val="5"/>
                            </w:numPr>
                            <w:spacing w:afterLines="600" w:after="1440"/>
                            <w:ind w:left="1080"/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</w:pPr>
                          <w:r w:rsidRPr="00553788"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  <w:t xml:space="preserve">Complete 24 total semester credit hours </w:t>
                          </w:r>
                        </w:p>
                        <w:p w14:paraId="3540DCCD" w14:textId="77777777" w:rsidR="000808AF" w:rsidRPr="00553788" w:rsidRDefault="000808AF" w:rsidP="000808AF">
                          <w:pPr>
                            <w:pStyle w:val="ListParagraph"/>
                            <w:numPr>
                              <w:ilvl w:val="1"/>
                              <w:numId w:val="5"/>
                            </w:numPr>
                            <w:spacing w:afterLines="600" w:after="1440"/>
                            <w:ind w:left="1080"/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</w:pPr>
                          <w:r w:rsidRPr="00553788"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  <w:t xml:space="preserve">At </w:t>
                          </w:r>
                          <w:proofErr w:type="gramStart"/>
                          <w:r w:rsidRPr="00553788"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  <w:t>least  12</w:t>
                          </w:r>
                          <w:proofErr w:type="gramEnd"/>
                          <w:r w:rsidRPr="00553788"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  <w:t xml:space="preserve"> of those semester credit hours must be from graded OSU coursework</w:t>
                          </w:r>
                        </w:p>
                        <w:p w14:paraId="14637C97" w14:textId="77777777" w:rsidR="000808AF" w:rsidRPr="00553788" w:rsidRDefault="000808AF" w:rsidP="000808AF">
                          <w:pPr>
                            <w:pStyle w:val="ListParagraph"/>
                            <w:numPr>
                              <w:ilvl w:val="1"/>
                              <w:numId w:val="5"/>
                            </w:numPr>
                            <w:spacing w:afterLines="600" w:after="1440"/>
                            <w:ind w:left="1080"/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</w:pPr>
                          <w:r w:rsidRPr="00553788"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  <w:t>An overall GPA greater than or equal to 3.0</w:t>
                          </w:r>
                        </w:p>
                        <w:p w14:paraId="47AF77B5" w14:textId="2EB7602F" w:rsidR="000808AF" w:rsidRPr="00553788" w:rsidRDefault="000808AF" w:rsidP="000808AF">
                          <w:pPr>
                            <w:pStyle w:val="ListParagraph"/>
                            <w:numPr>
                              <w:ilvl w:val="1"/>
                              <w:numId w:val="5"/>
                            </w:numPr>
                            <w:spacing w:afterLines="600" w:after="1440"/>
                            <w:ind w:left="1080"/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</w:pPr>
                          <w:r w:rsidRPr="00553788"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  <w:t xml:space="preserve">Earn at least a </w:t>
                          </w:r>
                          <w:proofErr w:type="gramStart"/>
                          <w:r w:rsidRPr="00553788"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  <w:t>“ B</w:t>
                          </w:r>
                          <w:proofErr w:type="gramEnd"/>
                          <w:r w:rsidRPr="00553788"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  <w:t xml:space="preserve"> ” in Psych 3313, Neuro 3000, and N</w:t>
                          </w:r>
                          <w:r w:rsidR="005C6558"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  <w:t>RO</w:t>
                          </w:r>
                          <w:r w:rsidRPr="00553788">
                            <w:rPr>
                              <w:rFonts w:cs="Arial"/>
                              <w:bCs/>
                              <w:sz w:val="18"/>
                              <w:szCs w:val="18"/>
                            </w:rPr>
                            <w:t xml:space="preserve"> 1100(H)</w:t>
                          </w:r>
                        </w:p>
                        <w:bookmarkEnd w:id="4"/>
                        <w:p w14:paraId="31904634" w14:textId="77777777" w:rsidR="000808AF" w:rsidRPr="007964DF" w:rsidRDefault="000808AF" w:rsidP="000808AF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06E1FE81" w14:textId="77777777" w:rsidR="000808AF" w:rsidRPr="00935A72" w:rsidRDefault="000808AF" w:rsidP="000808AF">
                          <w:pPr>
                            <w:pStyle w:val="ListParagraph"/>
                            <w:numPr>
                              <w:ilvl w:val="0"/>
                              <w:numId w:val="5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bookmarkStart w:id="5" w:name="_Hlk110516012"/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>Thirty-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three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(3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3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) semester credits in approved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Neuroscience coursework.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br/>
                          </w:r>
                        </w:p>
                        <w:p w14:paraId="3D7E9515" w14:textId="2A6518A6" w:rsidR="00A17962" w:rsidRPr="00A17962" w:rsidRDefault="00A17962" w:rsidP="00A17962">
                          <w:pPr>
                            <w:pStyle w:val="ListParagraph"/>
                            <w:numPr>
                              <w:ilvl w:val="0"/>
                              <w:numId w:val="35"/>
                            </w:numPr>
                            <w:spacing w:before="120" w:after="120"/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A17962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>All Honors students</w:t>
                          </w:r>
                          <w:r w:rsidRPr="003D04C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must take at least </w:t>
                          </w:r>
                          <w:r w:rsidRPr="003D04C8">
                            <w:rPr>
                              <w:rFonts w:cs="Arial"/>
                              <w:b/>
                              <w:bCs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  <w:t>ONE Neuro Advisor Approved graduate-level course to fulfill their Honors requirement.</w:t>
                          </w:r>
                          <w:r w:rsidRPr="003D04C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Honors students must speak with their advisor to select a course. </w:t>
                          </w:r>
                          <w:r w:rsidRPr="003D04C8">
                            <w:rPr>
                              <w:rFonts w:cs="Arial"/>
                              <w:sz w:val="18"/>
                              <w:szCs w:val="18"/>
                            </w:rPr>
                            <w:t>The chosen course to fulfill the requirement can count as EITHER one Breadth course or one Specialization course.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326C2B">
                            <w:rPr>
                              <w:rFonts w:cs="Arial"/>
                              <w:sz w:val="18"/>
                              <w:szCs w:val="18"/>
                            </w:rPr>
                            <w:t>Here is a list of</w:t>
                          </w:r>
                          <w:hyperlink r:id="rId18" w:history="1">
                            <w:r w:rsidRPr="00A17962">
                              <w:rPr>
                                <w:rStyle w:val="Hyperlink"/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Approved Neuroscience Honors Courses.</w:t>
                            </w:r>
                          </w:hyperlink>
                        </w:p>
                        <w:p w14:paraId="776AA237" w14:textId="77777777" w:rsidR="000808AF" w:rsidRPr="00A17962" w:rsidRDefault="000808AF" w:rsidP="00A17962">
                          <w:pPr>
                            <w:pStyle w:val="ListParagraph"/>
                            <w:spacing w:before="120" w:after="120"/>
                            <w:ind w:left="367"/>
                            <w:rPr>
                              <w:rStyle w:val="Hyperlink"/>
                              <w:rFonts w:cs="Arial"/>
                              <w:b/>
                              <w:bCs/>
                              <w:color w:val="auto"/>
                              <w:sz w:val="18"/>
                              <w:szCs w:val="18"/>
                              <w:u w:val="none"/>
                            </w:rPr>
                          </w:pPr>
                        </w:p>
                        <w:p w14:paraId="50DE1A81" w14:textId="77777777" w:rsidR="000808AF" w:rsidRPr="006F45A6" w:rsidRDefault="000808AF" w:rsidP="00A17962">
                          <w:pPr>
                            <w:pStyle w:val="ListParagraph"/>
                            <w:numPr>
                              <w:ilvl w:val="0"/>
                              <w:numId w:val="35"/>
                            </w:numPr>
                            <w:spacing w:after="120"/>
                            <w:ind w:left="360"/>
                            <w:rPr>
                              <w:rStyle w:val="Hyperlink"/>
                              <w:rFonts w:cs="Arial"/>
                              <w:color w:val="auto"/>
                              <w:sz w:val="18"/>
                              <w:szCs w:val="18"/>
                              <w:u w:val="none"/>
                            </w:rPr>
                          </w:pPr>
                          <w:r w:rsidRPr="006F45A6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Honors students</w:t>
                          </w:r>
                          <w:r w:rsidRPr="006F45A6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must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complete the Pre-Major Requirements </w:t>
                          </w:r>
                        </w:p>
                        <w:p w14:paraId="73ABB0E2" w14:textId="77777777" w:rsidR="000808AF" w:rsidRPr="006F45A6" w:rsidRDefault="000808AF" w:rsidP="000808AF">
                          <w:pPr>
                            <w:pStyle w:val="ListParagraph"/>
                            <w:spacing w:after="120"/>
                            <w:ind w:left="360"/>
                            <w:rPr>
                              <w:rStyle w:val="Hyperlink"/>
                              <w:rFonts w:cs="Arial"/>
                              <w:color w:val="auto"/>
                              <w:sz w:val="18"/>
                              <w:szCs w:val="18"/>
                              <w:u w:val="none"/>
                            </w:rPr>
                          </w:pPr>
                        </w:p>
                        <w:p w14:paraId="1CADCF21" w14:textId="77777777" w:rsidR="000808AF" w:rsidRPr="00553788" w:rsidRDefault="000808AF" w:rsidP="00A17962">
                          <w:pPr>
                            <w:pStyle w:val="ListParagraph"/>
                            <w:numPr>
                              <w:ilvl w:val="0"/>
                              <w:numId w:val="35"/>
                            </w:numPr>
                            <w:spacing w:after="120"/>
                            <w:ind w:left="360"/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B4BE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For courses to apply toward the major, you must earn at least a “ </w:t>
                          </w:r>
                          <w:r w:rsidRPr="007B4BEC">
                            <w:rPr>
                              <w:b/>
                              <w:bCs/>
                            </w:rPr>
                            <w:t>C</w:t>
                          </w:r>
                          <w:r w:rsidRPr="007B4BEC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 “. 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br/>
                          </w:r>
                        </w:p>
                        <w:bookmarkEnd w:id="5"/>
                        <w:p w14:paraId="52EFF6BC" w14:textId="77777777" w:rsidR="000808AF" w:rsidRDefault="000808AF" w:rsidP="00A17962">
                          <w:pPr>
                            <w:pStyle w:val="ListParagraph"/>
                            <w:numPr>
                              <w:ilvl w:val="0"/>
                              <w:numId w:val="35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At least half of the major’s curriculum must be completed at Ohio State.</w:t>
                          </w:r>
                        </w:p>
                        <w:p w14:paraId="5AD96AA7" w14:textId="77777777" w:rsidR="000808AF" w:rsidRPr="007964DF" w:rsidRDefault="000808AF" w:rsidP="000808AF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61DD7922" w14:textId="77777777" w:rsidR="000808AF" w:rsidRDefault="000808AF" w:rsidP="00A17962">
                          <w:pPr>
                            <w:pStyle w:val="ListParagraph"/>
                            <w:numPr>
                              <w:ilvl w:val="0"/>
                              <w:numId w:val="35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>Majors will follow the Bachelor of Science curriculum for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Autumn 2022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GE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Ns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and other degree requirements.</w:t>
                          </w:r>
                        </w:p>
                        <w:p w14:paraId="087CFFD9" w14:textId="77777777" w:rsidR="000808AF" w:rsidRPr="007964DF" w:rsidRDefault="000808AF" w:rsidP="000808AF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3E6FC9ED" w14:textId="77777777" w:rsidR="000808AF" w:rsidRDefault="000808AF" w:rsidP="00A17962">
                          <w:pPr>
                            <w:pStyle w:val="ListParagraph"/>
                            <w:numPr>
                              <w:ilvl w:val="0"/>
                              <w:numId w:val="35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9C07A8">
                            <w:rPr>
                              <w:rFonts w:cs="Arial"/>
                              <w:sz w:val="18"/>
                              <w:szCs w:val="18"/>
                            </w:rPr>
                            <w:t>Students are encouraged to focus on completion of core requiremen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ts before beginning their </w:t>
                          </w:r>
                          <w:r w:rsidRPr="009C07A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specialization coursework.  </w:t>
                          </w:r>
                        </w:p>
                        <w:p w14:paraId="61A2555F" w14:textId="77777777" w:rsidR="000808AF" w:rsidRPr="007964DF" w:rsidRDefault="000808AF" w:rsidP="000808AF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2BB21A45" w14:textId="77777777" w:rsidR="000808AF" w:rsidRPr="00826616" w:rsidRDefault="000808AF" w:rsidP="00A17962">
                          <w:pPr>
                            <w:pStyle w:val="ListParagraph"/>
                            <w:numPr>
                              <w:ilvl w:val="0"/>
                              <w:numId w:val="35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3027E">
                            <w:rPr>
                              <w:sz w:val="18"/>
                              <w:szCs w:val="18"/>
                            </w:rPr>
                            <w:t xml:space="preserve">To earn your </w:t>
                          </w:r>
                          <w:proofErr w:type="gramStart"/>
                          <w:r w:rsidRPr="0023027E">
                            <w:rPr>
                              <w:sz w:val="18"/>
                              <w:szCs w:val="18"/>
                            </w:rPr>
                            <w:t>degree</w:t>
                          </w:r>
                          <w:proofErr w:type="gramEnd"/>
                          <w:r w:rsidRPr="0023027E">
                            <w:rPr>
                              <w:sz w:val="18"/>
                              <w:szCs w:val="18"/>
                            </w:rPr>
                            <w:t xml:space="preserve"> you will need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an overall GPA of at least a 2.0.</w:t>
                          </w:r>
                        </w:p>
                        <w:p w14:paraId="6AA68D19" w14:textId="77777777" w:rsidR="000808AF" w:rsidRPr="007964DF" w:rsidRDefault="000808AF" w:rsidP="000808AF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127FF597" w14:textId="4F3B6496" w:rsidR="000808AF" w:rsidRPr="00826616" w:rsidRDefault="000808AF" w:rsidP="00A17962">
                          <w:pPr>
                            <w:pStyle w:val="ListParagraph"/>
                            <w:numPr>
                              <w:ilvl w:val="0"/>
                              <w:numId w:val="35"/>
                            </w:numPr>
                            <w:spacing w:after="120"/>
                            <w:ind w:left="360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>Research experience is also strongly encouraged for students considering graduate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and professional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training.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You may enroll in a variety of 4998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opportunities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. </w:t>
                          </w:r>
                          <w:hyperlink r:id="rId19" w:history="1">
                            <w:r w:rsidR="00A17962" w:rsidRPr="008D10D4">
                              <w:rPr>
                                <w:rStyle w:val="Hyperlink"/>
                                <w:rFonts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To learn more please schedule an appointment with your advisor.</w:t>
                            </w:r>
                          </w:hyperlink>
                          <w:r w:rsidRPr="008D10D4">
                            <w:rPr>
                              <w:rStyle w:val="Hyperlink"/>
                              <w:rFonts w:cs="Arial"/>
                              <w:color w:val="C00000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D10D4">
                            <w:rPr>
                              <w:rFonts w:cs="Arial"/>
                              <w:color w:val="C00000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  <w:p w14:paraId="51FD5ED9" w14:textId="77777777" w:rsidR="000808AF" w:rsidRPr="007964DF" w:rsidRDefault="000808AF" w:rsidP="000808AF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</w:p>
                        <w:p w14:paraId="002C7F21" w14:textId="23FB9724" w:rsidR="000808AF" w:rsidRPr="00826616" w:rsidRDefault="000808AF" w:rsidP="00A17962">
                          <w:pPr>
                            <w:pStyle w:val="ListParagraph"/>
                            <w:numPr>
                              <w:ilvl w:val="0"/>
                              <w:numId w:val="35"/>
                            </w:numPr>
                            <w:spacing w:after="120"/>
                            <w:ind w:left="360"/>
                            <w:rPr>
                              <w:rFonts w:cs="Arial"/>
                              <w:color w:val="C0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Up to 3</w:t>
                          </w:r>
                          <w:r w:rsidRPr="008A114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credit </w:t>
                          </w:r>
                          <w:r w:rsidRPr="008A1149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hours of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experiential coursework can be applied to the breadth requirements of the major.  This experiential coursework can be from any combination of the following classes: Undergraduate Research (</w:t>
                          </w:r>
                          <w:r w:rsidR="005C655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NRO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4998), Internships (</w:t>
                          </w:r>
                          <w:r w:rsidR="005C655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NRO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3191), and Individual </w:t>
                          </w:r>
                          <w:proofErr w:type="gramStart"/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Studies(</w:t>
                          </w:r>
                          <w:proofErr w:type="gramEnd"/>
                          <w:r w:rsidR="005C6558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NRO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3193).</w:t>
                          </w:r>
                          <w:r w:rsidRPr="009B5ADF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3 Credits of these courses can be combined to count as one course toward the Breadth Requirements.</w:t>
                          </w:r>
                        </w:p>
                        <w:p w14:paraId="4615D5BA" w14:textId="77777777" w:rsidR="000808AF" w:rsidRPr="008D10D4" w:rsidRDefault="000808AF" w:rsidP="000808AF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b/>
                              <w:bCs/>
                              <w:color w:val="C00000"/>
                              <w:sz w:val="18"/>
                              <w:szCs w:val="18"/>
                              <w:u w:val="single"/>
                            </w:rPr>
                          </w:pPr>
                          <w:r w:rsidRPr="008D10D4">
                            <w:rPr>
                              <w:rFonts w:cs="Arial"/>
                              <w:b/>
                              <w:bCs/>
                              <w:color w:val="C00000"/>
                              <w:sz w:val="18"/>
                              <w:szCs w:val="18"/>
                              <w:u w:val="single"/>
                            </w:rPr>
                            <w:t>Pre-approval from your neuroscience major advisor is required.</w:t>
                          </w:r>
                        </w:p>
                        <w:p w14:paraId="4EB51803" w14:textId="77777777" w:rsidR="000808AF" w:rsidRPr="007964DF" w:rsidRDefault="000808AF" w:rsidP="000808AF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color w:val="C00000"/>
                              <w:sz w:val="14"/>
                              <w:szCs w:val="14"/>
                              <w:u w:val="single"/>
                            </w:rPr>
                          </w:pPr>
                        </w:p>
                        <w:p w14:paraId="14671258" w14:textId="425A34DE" w:rsidR="000808AF" w:rsidRPr="000129BC" w:rsidRDefault="000808AF" w:rsidP="00A17962">
                          <w:pPr>
                            <w:pStyle w:val="ListParagraph"/>
                            <w:numPr>
                              <w:ilvl w:val="0"/>
                              <w:numId w:val="35"/>
                            </w:numPr>
                            <w:spacing w:after="120"/>
                            <w:ind w:left="360"/>
                            <w:rPr>
                              <w:rFonts w:cs="Arial"/>
                              <w:color w:val="C00000"/>
                              <w:sz w:val="18"/>
                              <w:szCs w:val="18"/>
                              <w:u w:val="single"/>
                            </w:rPr>
                          </w:pP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Students planning to graduate "With Honors in Arts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and Sciences" should visit our website 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for information on Honors Contract requirements for </w:t>
                          </w: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neuroscience</w:t>
                          </w:r>
                          <w:r w:rsidRPr="0023027E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majors.</w:t>
                          </w:r>
                          <w:r w:rsidR="00326C2B">
                            <w:rPr>
                              <w:rFonts w:cs="Arial"/>
                              <w:sz w:val="18"/>
                              <w:szCs w:val="18"/>
                            </w:rPr>
                            <w:t xml:space="preserve"> More information can be found on the</w:t>
                          </w:r>
                          <w:r w:rsidR="00326C2B" w:rsidRPr="008D10D4">
                            <w:rPr>
                              <w:rFonts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0" w:history="1">
                            <w:r w:rsidR="00A17962" w:rsidRPr="008D10D4">
                              <w:rPr>
                                <w:b/>
                                <w:bCs/>
                                <w:color w:val="C00000"/>
                                <w:sz w:val="18"/>
                                <w:szCs w:val="18"/>
                                <w:u w:val="single"/>
                              </w:rPr>
                              <w:t>Neuroscience Honors Website.</w:t>
                            </w:r>
                          </w:hyperlink>
                        </w:p>
                        <w:p w14:paraId="513778FC" w14:textId="77777777" w:rsidR="000808AF" w:rsidRPr="007964DF" w:rsidRDefault="000808AF" w:rsidP="000808AF">
                          <w:pPr>
                            <w:pStyle w:val="ListParagraph"/>
                            <w:spacing w:after="120"/>
                            <w:ind w:left="360"/>
                            <w:rPr>
                              <w:rFonts w:cs="Arial"/>
                              <w:color w:val="C00000"/>
                              <w:sz w:val="14"/>
                              <w:szCs w:val="14"/>
                              <w:u w:val="single"/>
                            </w:rPr>
                          </w:pPr>
                          <w:r>
                            <w:rPr>
                              <w:color w:val="C00000"/>
                              <w:sz w:val="18"/>
                              <w:szCs w:val="18"/>
                            </w:rPr>
                            <w:t xml:space="preserve">   </w:t>
                          </w:r>
                        </w:p>
                        <w:p w14:paraId="1AA24309" w14:textId="3E90588B" w:rsidR="0025248F" w:rsidRDefault="0025248F" w:rsidP="000808AF">
                          <w:pPr>
                            <w:pStyle w:val="BodyContent02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5DF2738E" w14:textId="77777777" w:rsidR="0025248F" w:rsidRDefault="0025248F" w:rsidP="0095301E">
                          <w:pPr>
                            <w:pStyle w:val="BodyContent02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3947ECC6" w14:textId="77777777" w:rsidR="0025248F" w:rsidRDefault="0025248F" w:rsidP="0095301E">
                          <w:pPr>
                            <w:pStyle w:val="BodyContent02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175327C5" w14:textId="77777777" w:rsidR="0025248F" w:rsidRDefault="0025248F" w:rsidP="0095301E">
                          <w:pPr>
                            <w:pStyle w:val="BodyContent02"/>
                            <w:rPr>
                              <w:rStyle w:val="BodyContent02Char"/>
                              <w:color w:val="auto"/>
                            </w:rPr>
                          </w:pPr>
                        </w:p>
                        <w:p w14:paraId="6C29811D" w14:textId="77777777" w:rsidR="0025248F" w:rsidRPr="00261154" w:rsidRDefault="00000000" w:rsidP="0095301E">
                          <w:pPr>
                            <w:pStyle w:val="BodyContent02"/>
                            <w:rPr>
                              <w:color w:val="auto"/>
                            </w:rPr>
                          </w:pP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="000808AF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2D380F9" wp14:editId="7262B327">
                <wp:simplePos x="0" y="0"/>
                <wp:positionH relativeFrom="column">
                  <wp:posOffset>4404995</wp:posOffset>
                </wp:positionH>
                <wp:positionV relativeFrom="paragraph">
                  <wp:posOffset>126365</wp:posOffset>
                </wp:positionV>
                <wp:extent cx="3074670" cy="838200"/>
                <wp:effectExtent l="0" t="0" r="0" b="0"/>
                <wp:wrapTopAndBottom/>
                <wp:docPr id="1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74670" cy="838200"/>
                          <a:chOff x="0" y="-7318"/>
                          <a:chExt cx="2674620" cy="1542097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 flipH="1">
                            <a:off x="0" y="-7318"/>
                            <a:ext cx="2674620" cy="1471245"/>
                          </a:xfrm>
                          <a:custGeom>
                            <a:avLst/>
                            <a:gdLst>
                              <a:gd name="T0" fmla="*/ 7224 w 7224"/>
                              <a:gd name="T1" fmla="*/ 966 h 3869"/>
                              <a:gd name="T2" fmla="*/ 0 w 7224"/>
                              <a:gd name="T3" fmla="*/ 0 h 3869"/>
                              <a:gd name="T4" fmla="*/ 7224 w 7224"/>
                              <a:gd name="T5" fmla="*/ 384 h 3869"/>
                              <a:gd name="T6" fmla="*/ 7224 w 7224"/>
                              <a:gd name="T7" fmla="*/ 966 h 38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7224" h="3869">
                                <a:moveTo>
                                  <a:pt x="7224" y="966"/>
                                </a:moveTo>
                                <a:cubicBezTo>
                                  <a:pt x="1719" y="3869"/>
                                  <a:pt x="0" y="0"/>
                                  <a:pt x="0" y="0"/>
                                </a:cubicBezTo>
                                <a:cubicBezTo>
                                  <a:pt x="0" y="0"/>
                                  <a:pt x="1989" y="3340"/>
                                  <a:pt x="7224" y="384"/>
                                </a:cubicBezTo>
                                <a:cubicBezTo>
                                  <a:pt x="7221" y="630"/>
                                  <a:pt x="7224" y="978"/>
                                  <a:pt x="7224" y="96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 flipV="1">
                            <a:off x="0" y="80010"/>
                            <a:ext cx="2398667" cy="1454769"/>
                          </a:xfrm>
                          <a:custGeom>
                            <a:avLst/>
                            <a:gdLst>
                              <a:gd name="T0" fmla="*/ 0 w 1097"/>
                              <a:gd name="T1" fmla="*/ 484 h 648"/>
                              <a:gd name="T2" fmla="*/ 1097 w 1097"/>
                              <a:gd name="T3" fmla="*/ 648 h 648"/>
                              <a:gd name="T4" fmla="*/ 0 w 1097"/>
                              <a:gd name="T5" fmla="*/ 386 h 648"/>
                              <a:gd name="T6" fmla="*/ 0 w 1097"/>
                              <a:gd name="T7" fmla="*/ 484 h 6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97" h="648">
                                <a:moveTo>
                                  <a:pt x="0" y="484"/>
                                </a:moveTo>
                                <a:cubicBezTo>
                                  <a:pt x="842" y="94"/>
                                  <a:pt x="1076" y="603"/>
                                  <a:pt x="1097" y="648"/>
                                </a:cubicBezTo>
                                <a:cubicBezTo>
                                  <a:pt x="1097" y="648"/>
                                  <a:pt x="946" y="0"/>
                                  <a:pt x="0" y="386"/>
                                </a:cubicBez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8AA156" id="Group 18" o:spid="_x0000_s1026" style="position:absolute;margin-left:346.85pt;margin-top:9.95pt;width:242.1pt;height:66pt;z-index:251685888;mso-width-relative:margin;mso-height-relative:margin" coordorigin=",-73" coordsize="26746,1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">
                <v:shape id="Freeform 17" o:spid="_x0000_s1027" style="position:absolute;top:-73;width:26746;height:14712;flip:x;visibility:visible;mso-wrap-style:square;v-text-anchor:top" coordsize="7224,3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" path="m7224,966c1719,3869,,,,,,,1989,3340,7224,384v-3,246,,594,,582xe" fillcolor="#f0a22e [3204]" stroked="f">
                  <v:path arrowok="t" o:connecttype="custom" o:connectlocs="2674620,367336;0,0;2674620,146022;2674620,367336" o:connectangles="0,0,0,0"/>
                </v:shape>
                <v:shape id="Freeform 18" o:spid="_x0000_s1028" style="position:absolute;top:800;width:23986;height:14547;flip:y;visibility:visible;mso-wrap-style:square;v-text-anchor:top" coordsize="1097,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" path="m,484c842,94,1076,603,1097,648,1097,648,946,,,386r,98xe" fillcolor="#c3986d [3207]" stroked="f">
                  <v:path arrowok="t" o:connecttype="custom" o:connectlocs="0,1086587;2398667,1454769;0,866575;0,1086587" o:connectangles="0,0,0,0"/>
                </v:shape>
                <w10:wrap type="topAndBottom"/>
              </v:group>
            </w:pict>
          </mc:Fallback>
        </mc:AlternateContent>
      </w:r>
      <w:r w:rsidR="00A66030">
        <w:t xml:space="preserve"> </w:t>
      </w:r>
    </w:p>
    <w:p w14:paraId="0A985C3D" w14:textId="20552B3E" w:rsidR="00EC368E" w:rsidRPr="00EC368E" w:rsidRDefault="00EC368E" w:rsidP="00FE6862">
      <w:pPr>
        <w:spacing w:after="100" w:afterAutospacing="1"/>
      </w:pPr>
    </w:p>
    <w:p w14:paraId="12173A0C" w14:textId="77777777" w:rsidR="00EC368E" w:rsidRPr="00EC368E" w:rsidRDefault="00EC368E" w:rsidP="00EC368E"/>
    <w:p w14:paraId="201AA671" w14:textId="77777777" w:rsidR="00EC368E" w:rsidRPr="00EC368E" w:rsidRDefault="00EC368E" w:rsidP="00EC368E"/>
    <w:p w14:paraId="39700CDA" w14:textId="77777777" w:rsidR="00EC368E" w:rsidRPr="00EC368E" w:rsidRDefault="00EC368E" w:rsidP="00EC368E"/>
    <w:p w14:paraId="1AA9CBD5" w14:textId="77777777" w:rsidR="00EC368E" w:rsidRPr="00EC368E" w:rsidRDefault="00EC368E" w:rsidP="00EC368E"/>
    <w:p w14:paraId="7EFD6C89" w14:textId="77777777" w:rsidR="00EC368E" w:rsidRPr="00EC368E" w:rsidRDefault="00EC368E" w:rsidP="00EC368E"/>
    <w:p w14:paraId="5B39D2E2" w14:textId="77777777" w:rsidR="00EC368E" w:rsidRPr="00EC368E" w:rsidRDefault="00EC368E" w:rsidP="00EC368E"/>
    <w:p w14:paraId="545BFF8B" w14:textId="77777777" w:rsidR="00EC368E" w:rsidRPr="00EC368E" w:rsidRDefault="00EC368E" w:rsidP="00EC368E"/>
    <w:p w14:paraId="6867505C" w14:textId="77777777" w:rsidR="00EC368E" w:rsidRPr="00EC368E" w:rsidRDefault="00EC368E" w:rsidP="00EC368E"/>
    <w:p w14:paraId="5E82C398" w14:textId="77777777" w:rsidR="00EC368E" w:rsidRPr="00EC368E" w:rsidRDefault="00EC368E" w:rsidP="00EC368E"/>
    <w:p w14:paraId="599686D1" w14:textId="77777777" w:rsidR="00EC368E" w:rsidRPr="00EC368E" w:rsidRDefault="00EC368E" w:rsidP="00EC368E"/>
    <w:p w14:paraId="7EBEEFA4" w14:textId="77777777" w:rsidR="00EC368E" w:rsidRPr="00EC368E" w:rsidRDefault="00EC368E" w:rsidP="00EC368E"/>
    <w:p w14:paraId="7DFC601C" w14:textId="77777777" w:rsidR="00EC368E" w:rsidRPr="00EC368E" w:rsidRDefault="00EC368E" w:rsidP="00EC368E"/>
    <w:p w14:paraId="560003FD" w14:textId="77777777" w:rsidR="00EC368E" w:rsidRPr="00EC368E" w:rsidRDefault="00EC368E" w:rsidP="00EC368E"/>
    <w:p w14:paraId="59A5D773" w14:textId="77777777" w:rsidR="00EC368E" w:rsidRPr="00EC368E" w:rsidRDefault="00EC368E" w:rsidP="00EC368E"/>
    <w:p w14:paraId="4A474F1D" w14:textId="77777777" w:rsidR="00EC368E" w:rsidRPr="00EC368E" w:rsidRDefault="00EC368E" w:rsidP="00EC368E"/>
    <w:p w14:paraId="2CB2DA70" w14:textId="77777777" w:rsidR="00EC368E" w:rsidRPr="00EC368E" w:rsidRDefault="00EC368E" w:rsidP="00EC368E"/>
    <w:p w14:paraId="6472B86D" w14:textId="77777777" w:rsidR="00EC368E" w:rsidRPr="00EC368E" w:rsidRDefault="00EC368E" w:rsidP="00EC368E"/>
    <w:p w14:paraId="201A2137" w14:textId="77777777" w:rsidR="00EC368E" w:rsidRPr="00EC368E" w:rsidRDefault="00EC368E" w:rsidP="00EC368E"/>
    <w:p w14:paraId="2578F8E0" w14:textId="77777777" w:rsidR="00EC368E" w:rsidRPr="00EC368E" w:rsidRDefault="00EC368E" w:rsidP="00EC368E"/>
    <w:p w14:paraId="2CF05E33" w14:textId="77777777" w:rsidR="00EC368E" w:rsidRPr="00EC368E" w:rsidRDefault="00EC368E" w:rsidP="00EC368E"/>
    <w:p w14:paraId="1C5AA68B" w14:textId="77777777" w:rsidR="00EC368E" w:rsidRPr="00EC368E" w:rsidRDefault="00EC368E" w:rsidP="00EC368E"/>
    <w:p w14:paraId="5CB3D812" w14:textId="77777777" w:rsidR="00EC368E" w:rsidRPr="00EC368E" w:rsidRDefault="00EC368E" w:rsidP="00EC368E"/>
    <w:p w14:paraId="7A74FF81" w14:textId="77777777" w:rsidR="00EC368E" w:rsidRPr="00EC368E" w:rsidRDefault="00EC368E" w:rsidP="00EC368E"/>
    <w:p w14:paraId="757AF750" w14:textId="77777777" w:rsidR="00EC368E" w:rsidRPr="00EC368E" w:rsidRDefault="00EC368E" w:rsidP="00EC368E"/>
    <w:p w14:paraId="096EB738" w14:textId="77777777" w:rsidR="00EC368E" w:rsidRPr="00EC368E" w:rsidRDefault="00EC368E" w:rsidP="00EC368E"/>
    <w:p w14:paraId="77779C42" w14:textId="77777777" w:rsidR="00EC368E" w:rsidRPr="00EC368E" w:rsidRDefault="00EC368E" w:rsidP="00EC368E"/>
    <w:p w14:paraId="42B283AA" w14:textId="77777777" w:rsidR="00EC368E" w:rsidRPr="00EC368E" w:rsidRDefault="00EC368E" w:rsidP="00EC368E"/>
    <w:p w14:paraId="5571FBFB" w14:textId="77777777" w:rsidR="00596322" w:rsidRDefault="00EC368E" w:rsidP="00EC368E">
      <w:pPr>
        <w:tabs>
          <w:tab w:val="left" w:pos="1565"/>
        </w:tabs>
      </w:pPr>
      <w:r>
        <w:tab/>
      </w:r>
    </w:p>
    <w:p w14:paraId="10DCA341" w14:textId="046813BA" w:rsidR="00EC368E" w:rsidRPr="002C1477" w:rsidRDefault="005D3AED" w:rsidP="00F84102">
      <w:pPr>
        <w:spacing w:after="100" w:afterAutospac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C7D786" wp14:editId="0AA4E52B">
                <wp:simplePos x="0" y="0"/>
                <wp:positionH relativeFrom="margin">
                  <wp:posOffset>-63500</wp:posOffset>
                </wp:positionH>
                <wp:positionV relativeFrom="paragraph">
                  <wp:posOffset>5953745</wp:posOffset>
                </wp:positionV>
                <wp:extent cx="7315200" cy="985768"/>
                <wp:effectExtent l="0" t="0" r="0" b="508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9857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FF0BF2" w14:textId="5BE525B6" w:rsidR="006A45E0" w:rsidRDefault="006A45E0" w:rsidP="005C655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after="120"/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73402A">
                              <w:rPr>
                                <w:rFonts w:cs="Arial"/>
                              </w:rPr>
                              <w:t xml:space="preserve">All Honors students must take at least </w:t>
                            </w:r>
                            <w:r w:rsidRPr="0073402A">
                              <w:rPr>
                                <w:rFonts w:cs="Arial"/>
                                <w:b/>
                                <w:bCs/>
                              </w:rPr>
                              <w:t xml:space="preserve">ONE </w:t>
                            </w:r>
                            <w:r w:rsidRPr="0073402A">
                              <w:rPr>
                                <w:rFonts w:cs="Arial"/>
                                <w:u w:val="single"/>
                              </w:rPr>
                              <w:t>Neuro Advisor Approved</w:t>
                            </w:r>
                            <w:r w:rsidRPr="0073402A">
                              <w:rPr>
                                <w:rFonts w:cs="Arial"/>
                              </w:rPr>
                              <w:t xml:space="preserve"> graduate-level course to fulfill their Honors requirement. Honors students must speak with their advisor to select a course. The chosen course to fulfill the requirement can count as </w:t>
                            </w:r>
                            <w:r w:rsidRPr="0073402A">
                              <w:rPr>
                                <w:rFonts w:cs="Arial"/>
                                <w:b/>
                                <w:bCs/>
                              </w:rPr>
                              <w:t>EITHER</w:t>
                            </w:r>
                            <w:r w:rsidRPr="0073402A">
                              <w:rPr>
                                <w:rFonts w:cs="Arial"/>
                              </w:rPr>
                              <w:t xml:space="preserve"> one Breadth course or one Specialization course. </w:t>
                            </w:r>
                            <w:r w:rsidR="008D10D4">
                              <w:rPr>
                                <w:rFonts w:cs="Arial"/>
                              </w:rPr>
                              <w:br/>
                            </w:r>
                            <w:hyperlink r:id="rId21" w:history="1">
                              <w:r w:rsidR="00326C2B" w:rsidRPr="008D10D4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C00000"/>
                                </w:rPr>
                                <w:t xml:space="preserve">Click here to for a list of </w:t>
                              </w:r>
                              <w:proofErr w:type="gramStart"/>
                              <w:r w:rsidRPr="008D10D4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C00000"/>
                                </w:rPr>
                                <w:t>The</w:t>
                              </w:r>
                              <w:proofErr w:type="gramEnd"/>
                              <w:r w:rsidRPr="008D10D4">
                                <w:rPr>
                                  <w:rStyle w:val="Hyperlink"/>
                                  <w:rFonts w:cs="Arial"/>
                                  <w:b/>
                                  <w:bCs/>
                                  <w:color w:val="C00000"/>
                                </w:rPr>
                                <w:t xml:space="preserve"> approved graduate-level courses</w:t>
                              </w:r>
                            </w:hyperlink>
                            <w:r w:rsidR="00326C2B" w:rsidRPr="008D10D4">
                              <w:rPr>
                                <w:rFonts w:cs="Arial"/>
                                <w:b/>
                                <w:bCs/>
                                <w:color w:val="C00000"/>
                              </w:rPr>
                              <w:t>.</w:t>
                            </w:r>
                            <w:r w:rsidRPr="008D10D4">
                              <w:rPr>
                                <w:rFonts w:cs="Arial"/>
                                <w:color w:val="C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7D78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1" type="#_x0000_t202" style="position:absolute;margin-left:-5pt;margin-top:468.8pt;width:8in;height:77.6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" fillcolor="white [3201]" stroked="f" strokeweight=".5pt">
                <v:textbox>
                  <w:txbxContent>
                    <w:p w14:paraId="3CFF0BF2" w14:textId="5BE525B6" w:rsidR="006A45E0" w:rsidRDefault="006A45E0" w:rsidP="005C655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after="120"/>
                        <w:jc w:val="center"/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73402A">
                        <w:rPr>
                          <w:rFonts w:cs="Arial"/>
                        </w:rPr>
                        <w:t xml:space="preserve">All Honors students must take at least </w:t>
                      </w:r>
                      <w:r w:rsidRPr="0073402A">
                        <w:rPr>
                          <w:rFonts w:cs="Arial"/>
                          <w:b/>
                          <w:bCs/>
                        </w:rPr>
                        <w:t xml:space="preserve">ONE </w:t>
                      </w:r>
                      <w:r w:rsidRPr="0073402A">
                        <w:rPr>
                          <w:rFonts w:cs="Arial"/>
                          <w:u w:val="single"/>
                        </w:rPr>
                        <w:t>Neuro Advisor Approved</w:t>
                      </w:r>
                      <w:r w:rsidRPr="0073402A">
                        <w:rPr>
                          <w:rFonts w:cs="Arial"/>
                        </w:rPr>
                        <w:t xml:space="preserve"> graduate-level course to fulfill their Honors requirement. Honors students must speak with their advisor to select a course. The chosen course to fulfill the requirement can count as </w:t>
                      </w:r>
                      <w:r w:rsidRPr="0073402A">
                        <w:rPr>
                          <w:rFonts w:cs="Arial"/>
                          <w:b/>
                          <w:bCs/>
                        </w:rPr>
                        <w:t>EITHER</w:t>
                      </w:r>
                      <w:r w:rsidRPr="0073402A">
                        <w:rPr>
                          <w:rFonts w:cs="Arial"/>
                        </w:rPr>
                        <w:t xml:space="preserve"> one Breadth course or one Specialization course. </w:t>
                      </w:r>
                      <w:r w:rsidR="008D10D4">
                        <w:rPr>
                          <w:rFonts w:cs="Arial"/>
                        </w:rPr>
                        <w:br/>
                      </w:r>
                      <w:hyperlink r:id="rId22" w:history="1">
                        <w:r w:rsidR="00326C2B" w:rsidRPr="008D10D4">
                          <w:rPr>
                            <w:rStyle w:val="Hyperlink"/>
                            <w:rFonts w:cs="Arial"/>
                            <w:b/>
                            <w:bCs/>
                            <w:color w:val="C00000"/>
                          </w:rPr>
                          <w:t xml:space="preserve">Click here to for a list of </w:t>
                        </w:r>
                        <w:proofErr w:type="gramStart"/>
                        <w:r w:rsidRPr="008D10D4">
                          <w:rPr>
                            <w:rStyle w:val="Hyperlink"/>
                            <w:rFonts w:cs="Arial"/>
                            <w:b/>
                            <w:bCs/>
                            <w:color w:val="C00000"/>
                          </w:rPr>
                          <w:t>The</w:t>
                        </w:r>
                        <w:proofErr w:type="gramEnd"/>
                        <w:r w:rsidRPr="008D10D4">
                          <w:rPr>
                            <w:rStyle w:val="Hyperlink"/>
                            <w:rFonts w:cs="Arial"/>
                            <w:b/>
                            <w:bCs/>
                            <w:color w:val="C00000"/>
                          </w:rPr>
                          <w:t xml:space="preserve"> approved graduate-level courses</w:t>
                        </w:r>
                      </w:hyperlink>
                      <w:r w:rsidR="00326C2B" w:rsidRPr="008D10D4">
                        <w:rPr>
                          <w:rFonts w:cs="Arial"/>
                          <w:b/>
                          <w:bCs/>
                          <w:color w:val="C00000"/>
                        </w:rPr>
                        <w:t>.</w:t>
                      </w:r>
                      <w:r w:rsidRPr="008D10D4">
                        <w:rPr>
                          <w:rFonts w:cs="Arial"/>
                          <w:color w:val="C0000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C368E" w:rsidRPr="002C1477" w:rsidSect="00F84102">
      <w:pgSz w:w="12240" w:h="20160" w:code="5"/>
      <w:pgMar w:top="360" w:right="360" w:bottom="360" w:left="360" w:header="0" w:footer="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9CF7B" w14:textId="77777777" w:rsidR="00D1546D" w:rsidRDefault="00D1546D">
      <w:pPr>
        <w:spacing w:after="0"/>
      </w:pPr>
      <w:r>
        <w:separator/>
      </w:r>
    </w:p>
  </w:endnote>
  <w:endnote w:type="continuationSeparator" w:id="0">
    <w:p w14:paraId="340ABCAB" w14:textId="77777777" w:rsidR="00D1546D" w:rsidRDefault="00D154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2741" w14:textId="77777777" w:rsidR="00D1546D" w:rsidRDefault="00D1546D">
      <w:pPr>
        <w:spacing w:after="0"/>
      </w:pPr>
      <w:r>
        <w:separator/>
      </w:r>
    </w:p>
  </w:footnote>
  <w:footnote w:type="continuationSeparator" w:id="0">
    <w:p w14:paraId="6DBC7BFB" w14:textId="77777777" w:rsidR="00D1546D" w:rsidRDefault="00D154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67137"/>
    <w:multiLevelType w:val="hybridMultilevel"/>
    <w:tmpl w:val="2DC2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51C1"/>
    <w:multiLevelType w:val="hybridMultilevel"/>
    <w:tmpl w:val="A4443A60"/>
    <w:lvl w:ilvl="0" w:tplc="4D82F65E">
      <w:start w:val="1"/>
      <w:numFmt w:val="decimal"/>
      <w:lvlText w:val="%1."/>
      <w:lvlJc w:val="left"/>
      <w:pPr>
        <w:ind w:left="367" w:hanging="360"/>
      </w:pPr>
      <w:rPr>
        <w:color w:val="000000" w:themeColor="text1"/>
      </w:rPr>
    </w:lvl>
    <w:lvl w:ilvl="1" w:tplc="04090005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7" w:hanging="180"/>
      </w:pPr>
    </w:lvl>
    <w:lvl w:ilvl="3" w:tplc="0409000F">
      <w:start w:val="1"/>
      <w:numFmt w:val="decimal"/>
      <w:lvlText w:val="%4."/>
      <w:lvlJc w:val="left"/>
      <w:pPr>
        <w:ind w:left="2527" w:hanging="360"/>
      </w:pPr>
    </w:lvl>
    <w:lvl w:ilvl="4" w:tplc="04090019">
      <w:start w:val="1"/>
      <w:numFmt w:val="lowerLetter"/>
      <w:lvlText w:val="%5."/>
      <w:lvlJc w:val="left"/>
      <w:pPr>
        <w:ind w:left="3247" w:hanging="360"/>
      </w:pPr>
    </w:lvl>
    <w:lvl w:ilvl="5" w:tplc="0409001B">
      <w:start w:val="1"/>
      <w:numFmt w:val="lowerRoman"/>
      <w:lvlText w:val="%6."/>
      <w:lvlJc w:val="right"/>
      <w:pPr>
        <w:ind w:left="3967" w:hanging="180"/>
      </w:pPr>
    </w:lvl>
    <w:lvl w:ilvl="6" w:tplc="0409000F">
      <w:start w:val="1"/>
      <w:numFmt w:val="decimal"/>
      <w:lvlText w:val="%7."/>
      <w:lvlJc w:val="left"/>
      <w:pPr>
        <w:ind w:left="4687" w:hanging="360"/>
      </w:pPr>
    </w:lvl>
    <w:lvl w:ilvl="7" w:tplc="04090019">
      <w:start w:val="1"/>
      <w:numFmt w:val="lowerLetter"/>
      <w:lvlText w:val="%8."/>
      <w:lvlJc w:val="left"/>
      <w:pPr>
        <w:ind w:left="5407" w:hanging="360"/>
      </w:pPr>
    </w:lvl>
    <w:lvl w:ilvl="8" w:tplc="0409001B">
      <w:start w:val="1"/>
      <w:numFmt w:val="lowerRoman"/>
      <w:lvlText w:val="%9."/>
      <w:lvlJc w:val="right"/>
      <w:pPr>
        <w:ind w:left="6127" w:hanging="180"/>
      </w:pPr>
    </w:lvl>
  </w:abstractNum>
  <w:abstractNum w:abstractNumId="2" w15:restartNumberingAfterBreak="0">
    <w:nsid w:val="06BC1757"/>
    <w:multiLevelType w:val="hybridMultilevel"/>
    <w:tmpl w:val="24FAF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07C1"/>
    <w:multiLevelType w:val="hybridMultilevel"/>
    <w:tmpl w:val="3A5A155E"/>
    <w:lvl w:ilvl="0" w:tplc="0D6AD7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41784"/>
    <w:multiLevelType w:val="hybridMultilevel"/>
    <w:tmpl w:val="A308E0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10BE6BB3"/>
    <w:multiLevelType w:val="hybridMultilevel"/>
    <w:tmpl w:val="EC66B76C"/>
    <w:lvl w:ilvl="0" w:tplc="CD6652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A72DA"/>
    <w:multiLevelType w:val="hybridMultilevel"/>
    <w:tmpl w:val="6540DBDA"/>
    <w:lvl w:ilvl="0" w:tplc="D9C026C0">
      <w:start w:val="1"/>
      <w:numFmt w:val="bullet"/>
      <w:lvlText w:val=""/>
      <w:lvlJc w:val="left"/>
      <w:pPr>
        <w:ind w:left="1462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7" w15:restartNumberingAfterBreak="0">
    <w:nsid w:val="12422C34"/>
    <w:multiLevelType w:val="hybridMultilevel"/>
    <w:tmpl w:val="EA4894DE"/>
    <w:lvl w:ilvl="0" w:tplc="0409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8" w15:restartNumberingAfterBreak="0">
    <w:nsid w:val="18343116"/>
    <w:multiLevelType w:val="hybridMultilevel"/>
    <w:tmpl w:val="BEFEB0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A0ED1"/>
    <w:multiLevelType w:val="hybridMultilevel"/>
    <w:tmpl w:val="1E8431B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28C70E01"/>
    <w:multiLevelType w:val="hybridMultilevel"/>
    <w:tmpl w:val="E94A4F2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8DF0FC0"/>
    <w:multiLevelType w:val="hybridMultilevel"/>
    <w:tmpl w:val="6E0E77D2"/>
    <w:lvl w:ilvl="0" w:tplc="6F50AA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46124"/>
    <w:multiLevelType w:val="hybridMultilevel"/>
    <w:tmpl w:val="B9907E7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42061A50"/>
    <w:multiLevelType w:val="hybridMultilevel"/>
    <w:tmpl w:val="01300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C4AE4"/>
    <w:multiLevelType w:val="hybridMultilevel"/>
    <w:tmpl w:val="953C946C"/>
    <w:lvl w:ilvl="0" w:tplc="74FEB3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84049"/>
    <w:multiLevelType w:val="hybridMultilevel"/>
    <w:tmpl w:val="55668C58"/>
    <w:lvl w:ilvl="0" w:tplc="891A18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75210"/>
    <w:multiLevelType w:val="hybridMultilevel"/>
    <w:tmpl w:val="07B4E5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53467926"/>
    <w:multiLevelType w:val="hybridMultilevel"/>
    <w:tmpl w:val="F9AE4B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DB6046"/>
    <w:multiLevelType w:val="hybridMultilevel"/>
    <w:tmpl w:val="EFECB072"/>
    <w:lvl w:ilvl="0" w:tplc="F0965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54A66"/>
    <w:multiLevelType w:val="hybridMultilevel"/>
    <w:tmpl w:val="B998A8AE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20" w15:restartNumberingAfterBreak="0">
    <w:nsid w:val="62505586"/>
    <w:multiLevelType w:val="hybridMultilevel"/>
    <w:tmpl w:val="A516CD1C"/>
    <w:lvl w:ilvl="0" w:tplc="04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1" w15:restartNumberingAfterBreak="0">
    <w:nsid w:val="62D84EF5"/>
    <w:multiLevelType w:val="hybridMultilevel"/>
    <w:tmpl w:val="A380FA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C1257E"/>
    <w:multiLevelType w:val="hybridMultilevel"/>
    <w:tmpl w:val="2E8AD7C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3" w15:restartNumberingAfterBreak="0">
    <w:nsid w:val="63EF16F8"/>
    <w:multiLevelType w:val="hybridMultilevel"/>
    <w:tmpl w:val="A4443A60"/>
    <w:lvl w:ilvl="0" w:tplc="FFFFFFFF">
      <w:start w:val="1"/>
      <w:numFmt w:val="decimal"/>
      <w:lvlText w:val="%1."/>
      <w:lvlJc w:val="left"/>
      <w:pPr>
        <w:ind w:left="367" w:hanging="360"/>
      </w:pPr>
      <w:rPr>
        <w:color w:val="000000" w:themeColor="text1"/>
      </w:rPr>
    </w:lvl>
    <w:lvl w:ilvl="1" w:tplc="FFFFFFFF">
      <w:start w:val="1"/>
      <w:numFmt w:val="bullet"/>
      <w:lvlText w:val=""/>
      <w:lvlJc w:val="left"/>
      <w:pPr>
        <w:ind w:left="1087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807" w:hanging="180"/>
      </w:pPr>
    </w:lvl>
    <w:lvl w:ilvl="3" w:tplc="FFFFFFFF">
      <w:start w:val="1"/>
      <w:numFmt w:val="decimal"/>
      <w:lvlText w:val="%4."/>
      <w:lvlJc w:val="left"/>
      <w:pPr>
        <w:ind w:left="2527" w:hanging="360"/>
      </w:pPr>
    </w:lvl>
    <w:lvl w:ilvl="4" w:tplc="FFFFFFFF">
      <w:start w:val="1"/>
      <w:numFmt w:val="lowerLetter"/>
      <w:lvlText w:val="%5."/>
      <w:lvlJc w:val="left"/>
      <w:pPr>
        <w:ind w:left="3247" w:hanging="360"/>
      </w:pPr>
    </w:lvl>
    <w:lvl w:ilvl="5" w:tplc="FFFFFFFF">
      <w:start w:val="1"/>
      <w:numFmt w:val="lowerRoman"/>
      <w:lvlText w:val="%6."/>
      <w:lvlJc w:val="right"/>
      <w:pPr>
        <w:ind w:left="3967" w:hanging="180"/>
      </w:pPr>
    </w:lvl>
    <w:lvl w:ilvl="6" w:tplc="FFFFFFFF">
      <w:start w:val="1"/>
      <w:numFmt w:val="decimal"/>
      <w:lvlText w:val="%7."/>
      <w:lvlJc w:val="left"/>
      <w:pPr>
        <w:ind w:left="4687" w:hanging="360"/>
      </w:pPr>
    </w:lvl>
    <w:lvl w:ilvl="7" w:tplc="FFFFFFFF">
      <w:start w:val="1"/>
      <w:numFmt w:val="lowerLetter"/>
      <w:lvlText w:val="%8."/>
      <w:lvlJc w:val="left"/>
      <w:pPr>
        <w:ind w:left="5407" w:hanging="360"/>
      </w:pPr>
    </w:lvl>
    <w:lvl w:ilvl="8" w:tplc="FFFFFFFF">
      <w:start w:val="1"/>
      <w:numFmt w:val="lowerRoman"/>
      <w:lvlText w:val="%9."/>
      <w:lvlJc w:val="right"/>
      <w:pPr>
        <w:ind w:left="6127" w:hanging="180"/>
      </w:pPr>
    </w:lvl>
  </w:abstractNum>
  <w:abstractNum w:abstractNumId="24" w15:restartNumberingAfterBreak="0">
    <w:nsid w:val="6468374A"/>
    <w:multiLevelType w:val="hybridMultilevel"/>
    <w:tmpl w:val="3FDE7A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5" w15:restartNumberingAfterBreak="0">
    <w:nsid w:val="65274475"/>
    <w:multiLevelType w:val="hybridMultilevel"/>
    <w:tmpl w:val="963E5072"/>
    <w:lvl w:ilvl="0" w:tplc="C7524F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621604"/>
    <w:multiLevelType w:val="hybridMultilevel"/>
    <w:tmpl w:val="D8362F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D4667"/>
    <w:multiLevelType w:val="hybridMultilevel"/>
    <w:tmpl w:val="2F6E1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3C47D9"/>
    <w:multiLevelType w:val="hybridMultilevel"/>
    <w:tmpl w:val="3C4CA7B8"/>
    <w:lvl w:ilvl="0" w:tplc="04090005">
      <w:start w:val="1"/>
      <w:numFmt w:val="bullet"/>
      <w:lvlText w:val="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29" w15:restartNumberingAfterBreak="0">
    <w:nsid w:val="77195242"/>
    <w:multiLevelType w:val="hybridMultilevel"/>
    <w:tmpl w:val="C8C2644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0" w15:restartNumberingAfterBreak="0">
    <w:nsid w:val="79AC19F2"/>
    <w:multiLevelType w:val="hybridMultilevel"/>
    <w:tmpl w:val="10F25888"/>
    <w:lvl w:ilvl="0" w:tplc="74FEB3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336880">
    <w:abstractNumId w:val="6"/>
  </w:num>
  <w:num w:numId="2" w16cid:durableId="2109349953">
    <w:abstractNumId w:val="3"/>
  </w:num>
  <w:num w:numId="3" w16cid:durableId="581835040">
    <w:abstractNumId w:val="11"/>
  </w:num>
  <w:num w:numId="4" w16cid:durableId="972171349">
    <w:abstractNumId w:val="6"/>
  </w:num>
  <w:num w:numId="5" w16cid:durableId="1874345350">
    <w:abstractNumId w:val="1"/>
  </w:num>
  <w:num w:numId="6" w16cid:durableId="1588686953">
    <w:abstractNumId w:val="2"/>
  </w:num>
  <w:num w:numId="7" w16cid:durableId="183716118">
    <w:abstractNumId w:val="19"/>
  </w:num>
  <w:num w:numId="8" w16cid:durableId="1327243658">
    <w:abstractNumId w:val="21"/>
  </w:num>
  <w:num w:numId="9" w16cid:durableId="2027751773">
    <w:abstractNumId w:val="29"/>
  </w:num>
  <w:num w:numId="10" w16cid:durableId="321661104">
    <w:abstractNumId w:val="16"/>
  </w:num>
  <w:num w:numId="11" w16cid:durableId="439376978">
    <w:abstractNumId w:val="9"/>
  </w:num>
  <w:num w:numId="12" w16cid:durableId="1871994743">
    <w:abstractNumId w:val="22"/>
  </w:num>
  <w:num w:numId="13" w16cid:durableId="951058687">
    <w:abstractNumId w:val="24"/>
  </w:num>
  <w:num w:numId="14" w16cid:durableId="398207381">
    <w:abstractNumId w:val="12"/>
  </w:num>
  <w:num w:numId="15" w16cid:durableId="89668033">
    <w:abstractNumId w:val="10"/>
  </w:num>
  <w:num w:numId="16" w16cid:durableId="1653291388">
    <w:abstractNumId w:val="4"/>
  </w:num>
  <w:num w:numId="17" w16cid:durableId="1266501900">
    <w:abstractNumId w:val="20"/>
  </w:num>
  <w:num w:numId="18" w16cid:durableId="883981030">
    <w:abstractNumId w:val="0"/>
  </w:num>
  <w:num w:numId="19" w16cid:durableId="368652821">
    <w:abstractNumId w:val="27"/>
  </w:num>
  <w:num w:numId="20" w16cid:durableId="999843775">
    <w:abstractNumId w:val="14"/>
  </w:num>
  <w:num w:numId="21" w16cid:durableId="677536262">
    <w:abstractNumId w:val="30"/>
  </w:num>
  <w:num w:numId="22" w16cid:durableId="468324752">
    <w:abstractNumId w:val="7"/>
  </w:num>
  <w:num w:numId="23" w16cid:durableId="1918594360">
    <w:abstractNumId w:val="5"/>
  </w:num>
  <w:num w:numId="24" w16cid:durableId="1710836069">
    <w:abstractNumId w:val="15"/>
  </w:num>
  <w:num w:numId="25" w16cid:durableId="60180822">
    <w:abstractNumId w:val="25"/>
  </w:num>
  <w:num w:numId="26" w16cid:durableId="403531730">
    <w:abstractNumId w:val="18"/>
  </w:num>
  <w:num w:numId="27" w16cid:durableId="517695628">
    <w:abstractNumId w:val="15"/>
  </w:num>
  <w:num w:numId="28" w16cid:durableId="1024793339">
    <w:abstractNumId w:val="28"/>
  </w:num>
  <w:num w:numId="29" w16cid:durableId="70586878">
    <w:abstractNumId w:val="6"/>
  </w:num>
  <w:num w:numId="30" w16cid:durableId="147138999">
    <w:abstractNumId w:val="15"/>
  </w:num>
  <w:num w:numId="31" w16cid:durableId="1881428423">
    <w:abstractNumId w:val="13"/>
  </w:num>
  <w:num w:numId="32" w16cid:durableId="494997347">
    <w:abstractNumId w:val="17"/>
  </w:num>
  <w:num w:numId="33" w16cid:durableId="176772677">
    <w:abstractNumId w:val="8"/>
  </w:num>
  <w:num w:numId="34" w16cid:durableId="449905631">
    <w:abstractNumId w:val="26"/>
  </w:num>
  <w:num w:numId="35" w16cid:durableId="1307583322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60"/>
  <w:removePersonalInformation/>
  <w:removeDateAndTime/>
  <w:hideSpellingErrors/>
  <w:hideGrammaticalError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4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42"/>
    <w:rsid w:val="000021B8"/>
    <w:rsid w:val="0000410B"/>
    <w:rsid w:val="00013D97"/>
    <w:rsid w:val="000170B7"/>
    <w:rsid w:val="00017A17"/>
    <w:rsid w:val="000227E2"/>
    <w:rsid w:val="00024D8D"/>
    <w:rsid w:val="000255C6"/>
    <w:rsid w:val="000279EC"/>
    <w:rsid w:val="000303E8"/>
    <w:rsid w:val="0003272A"/>
    <w:rsid w:val="00037C9A"/>
    <w:rsid w:val="000402CC"/>
    <w:rsid w:val="000535B7"/>
    <w:rsid w:val="00061BA9"/>
    <w:rsid w:val="000654E2"/>
    <w:rsid w:val="0006623D"/>
    <w:rsid w:val="0007315C"/>
    <w:rsid w:val="00073B20"/>
    <w:rsid w:val="00076EAF"/>
    <w:rsid w:val="000771C4"/>
    <w:rsid w:val="00077A93"/>
    <w:rsid w:val="000808AF"/>
    <w:rsid w:val="0008345D"/>
    <w:rsid w:val="00084980"/>
    <w:rsid w:val="00092AFF"/>
    <w:rsid w:val="00093084"/>
    <w:rsid w:val="0009664C"/>
    <w:rsid w:val="00097078"/>
    <w:rsid w:val="000A2C03"/>
    <w:rsid w:val="000B2694"/>
    <w:rsid w:val="000C3797"/>
    <w:rsid w:val="000C7CBA"/>
    <w:rsid w:val="000D432E"/>
    <w:rsid w:val="000D6908"/>
    <w:rsid w:val="000E3BED"/>
    <w:rsid w:val="00111346"/>
    <w:rsid w:val="00113D2F"/>
    <w:rsid w:val="00113D7A"/>
    <w:rsid w:val="00120FB1"/>
    <w:rsid w:val="0012208E"/>
    <w:rsid w:val="0012434D"/>
    <w:rsid w:val="0013192C"/>
    <w:rsid w:val="0014215A"/>
    <w:rsid w:val="00146FF3"/>
    <w:rsid w:val="0015669B"/>
    <w:rsid w:val="00161128"/>
    <w:rsid w:val="00162989"/>
    <w:rsid w:val="00172B54"/>
    <w:rsid w:val="00173CAF"/>
    <w:rsid w:val="00176C5C"/>
    <w:rsid w:val="00176C91"/>
    <w:rsid w:val="00181DFF"/>
    <w:rsid w:val="001911DB"/>
    <w:rsid w:val="00192FE7"/>
    <w:rsid w:val="001956C1"/>
    <w:rsid w:val="001A3055"/>
    <w:rsid w:val="001B1115"/>
    <w:rsid w:val="001B7341"/>
    <w:rsid w:val="001D3977"/>
    <w:rsid w:val="001D6146"/>
    <w:rsid w:val="001E147E"/>
    <w:rsid w:val="001E6635"/>
    <w:rsid w:val="001E7BA2"/>
    <w:rsid w:val="001F377B"/>
    <w:rsid w:val="00200D80"/>
    <w:rsid w:val="00206E98"/>
    <w:rsid w:val="0021223F"/>
    <w:rsid w:val="00212A98"/>
    <w:rsid w:val="00213B58"/>
    <w:rsid w:val="002150B8"/>
    <w:rsid w:val="002214B6"/>
    <w:rsid w:val="00222DC5"/>
    <w:rsid w:val="00224BE4"/>
    <w:rsid w:val="0023027E"/>
    <w:rsid w:val="00230DD0"/>
    <w:rsid w:val="00230FEF"/>
    <w:rsid w:val="0023419A"/>
    <w:rsid w:val="0023512E"/>
    <w:rsid w:val="00247F40"/>
    <w:rsid w:val="0025248F"/>
    <w:rsid w:val="00252C1A"/>
    <w:rsid w:val="00257657"/>
    <w:rsid w:val="002608CB"/>
    <w:rsid w:val="00261154"/>
    <w:rsid w:val="002705EC"/>
    <w:rsid w:val="0027073C"/>
    <w:rsid w:val="00273067"/>
    <w:rsid w:val="002756AF"/>
    <w:rsid w:val="002848EC"/>
    <w:rsid w:val="00293ECC"/>
    <w:rsid w:val="00295A01"/>
    <w:rsid w:val="0029622C"/>
    <w:rsid w:val="002A0C20"/>
    <w:rsid w:val="002A3AF1"/>
    <w:rsid w:val="002A4355"/>
    <w:rsid w:val="002A6297"/>
    <w:rsid w:val="002B7C46"/>
    <w:rsid w:val="002C08CC"/>
    <w:rsid w:val="002C0AE5"/>
    <w:rsid w:val="002C1477"/>
    <w:rsid w:val="002C538C"/>
    <w:rsid w:val="002C6280"/>
    <w:rsid w:val="002D04E0"/>
    <w:rsid w:val="002D1B33"/>
    <w:rsid w:val="002D4ECD"/>
    <w:rsid w:val="002D5E26"/>
    <w:rsid w:val="002D7CC5"/>
    <w:rsid w:val="002E3A4F"/>
    <w:rsid w:val="002F12C2"/>
    <w:rsid w:val="00306EBF"/>
    <w:rsid w:val="00310165"/>
    <w:rsid w:val="00314FA8"/>
    <w:rsid w:val="00325ADE"/>
    <w:rsid w:val="00326C2B"/>
    <w:rsid w:val="00331544"/>
    <w:rsid w:val="00334524"/>
    <w:rsid w:val="00343030"/>
    <w:rsid w:val="00344154"/>
    <w:rsid w:val="00345A26"/>
    <w:rsid w:val="00351DBD"/>
    <w:rsid w:val="00351F71"/>
    <w:rsid w:val="003563DB"/>
    <w:rsid w:val="0036638E"/>
    <w:rsid w:val="00372310"/>
    <w:rsid w:val="0038427F"/>
    <w:rsid w:val="00385847"/>
    <w:rsid w:val="003862E5"/>
    <w:rsid w:val="003878DD"/>
    <w:rsid w:val="00392CBB"/>
    <w:rsid w:val="00393F51"/>
    <w:rsid w:val="003945F7"/>
    <w:rsid w:val="003A0FF6"/>
    <w:rsid w:val="003A381C"/>
    <w:rsid w:val="003A404A"/>
    <w:rsid w:val="003B1154"/>
    <w:rsid w:val="003B1905"/>
    <w:rsid w:val="003B31A5"/>
    <w:rsid w:val="003B453D"/>
    <w:rsid w:val="003B7122"/>
    <w:rsid w:val="003D4648"/>
    <w:rsid w:val="003D5222"/>
    <w:rsid w:val="003D53D7"/>
    <w:rsid w:val="003D68F3"/>
    <w:rsid w:val="003D6DD1"/>
    <w:rsid w:val="003F31FC"/>
    <w:rsid w:val="003F361A"/>
    <w:rsid w:val="003F39DD"/>
    <w:rsid w:val="003F52E2"/>
    <w:rsid w:val="003F64C8"/>
    <w:rsid w:val="0040120A"/>
    <w:rsid w:val="00401A2F"/>
    <w:rsid w:val="00402D48"/>
    <w:rsid w:val="00410137"/>
    <w:rsid w:val="004111E1"/>
    <w:rsid w:val="004124DC"/>
    <w:rsid w:val="00413BBD"/>
    <w:rsid w:val="00421D65"/>
    <w:rsid w:val="004225F2"/>
    <w:rsid w:val="00446F02"/>
    <w:rsid w:val="0045047B"/>
    <w:rsid w:val="00457AEB"/>
    <w:rsid w:val="004632C7"/>
    <w:rsid w:val="00471C4C"/>
    <w:rsid w:val="00473E6C"/>
    <w:rsid w:val="004758C4"/>
    <w:rsid w:val="004816F8"/>
    <w:rsid w:val="00483CD1"/>
    <w:rsid w:val="004857D8"/>
    <w:rsid w:val="00487AE6"/>
    <w:rsid w:val="004A47E9"/>
    <w:rsid w:val="004A49B9"/>
    <w:rsid w:val="004A60E9"/>
    <w:rsid w:val="004B07BD"/>
    <w:rsid w:val="004B2536"/>
    <w:rsid w:val="004B43E8"/>
    <w:rsid w:val="004B51CE"/>
    <w:rsid w:val="004C2A94"/>
    <w:rsid w:val="004C314F"/>
    <w:rsid w:val="004C5244"/>
    <w:rsid w:val="004D1951"/>
    <w:rsid w:val="004D20A2"/>
    <w:rsid w:val="004D4276"/>
    <w:rsid w:val="004D498F"/>
    <w:rsid w:val="004D7977"/>
    <w:rsid w:val="004D7B88"/>
    <w:rsid w:val="004E02D0"/>
    <w:rsid w:val="004E1028"/>
    <w:rsid w:val="004E6152"/>
    <w:rsid w:val="004F191C"/>
    <w:rsid w:val="004F4AC6"/>
    <w:rsid w:val="005012A0"/>
    <w:rsid w:val="00503E41"/>
    <w:rsid w:val="0050799A"/>
    <w:rsid w:val="00514C72"/>
    <w:rsid w:val="00515D5C"/>
    <w:rsid w:val="00522C91"/>
    <w:rsid w:val="00527A9D"/>
    <w:rsid w:val="00536481"/>
    <w:rsid w:val="00540774"/>
    <w:rsid w:val="00540B40"/>
    <w:rsid w:val="00541275"/>
    <w:rsid w:val="00541867"/>
    <w:rsid w:val="0054626E"/>
    <w:rsid w:val="00555099"/>
    <w:rsid w:val="00561BA9"/>
    <w:rsid w:val="005633FA"/>
    <w:rsid w:val="00567565"/>
    <w:rsid w:val="00567CFB"/>
    <w:rsid w:val="00582AA2"/>
    <w:rsid w:val="00586D5B"/>
    <w:rsid w:val="005948C5"/>
    <w:rsid w:val="00596322"/>
    <w:rsid w:val="005A2A13"/>
    <w:rsid w:val="005A4BE7"/>
    <w:rsid w:val="005A50AB"/>
    <w:rsid w:val="005A53C1"/>
    <w:rsid w:val="005A55F1"/>
    <w:rsid w:val="005A5F71"/>
    <w:rsid w:val="005B0D6E"/>
    <w:rsid w:val="005B2E71"/>
    <w:rsid w:val="005B3894"/>
    <w:rsid w:val="005B79B0"/>
    <w:rsid w:val="005C2BCB"/>
    <w:rsid w:val="005C50DD"/>
    <w:rsid w:val="005C6558"/>
    <w:rsid w:val="005C7CDF"/>
    <w:rsid w:val="005D00C6"/>
    <w:rsid w:val="005D12ED"/>
    <w:rsid w:val="005D3AED"/>
    <w:rsid w:val="005D5E54"/>
    <w:rsid w:val="006071ED"/>
    <w:rsid w:val="00616945"/>
    <w:rsid w:val="00627C45"/>
    <w:rsid w:val="00633332"/>
    <w:rsid w:val="00636A86"/>
    <w:rsid w:val="00637C20"/>
    <w:rsid w:val="00643098"/>
    <w:rsid w:val="0064380A"/>
    <w:rsid w:val="00644C53"/>
    <w:rsid w:val="00644F31"/>
    <w:rsid w:val="00646CDD"/>
    <w:rsid w:val="006517CA"/>
    <w:rsid w:val="00656FB9"/>
    <w:rsid w:val="006622CA"/>
    <w:rsid w:val="00667453"/>
    <w:rsid w:val="00667695"/>
    <w:rsid w:val="00672DD1"/>
    <w:rsid w:val="006779A5"/>
    <w:rsid w:val="00677ABD"/>
    <w:rsid w:val="00682347"/>
    <w:rsid w:val="00692562"/>
    <w:rsid w:val="006952CE"/>
    <w:rsid w:val="006A0DCC"/>
    <w:rsid w:val="006A45E0"/>
    <w:rsid w:val="006C29B7"/>
    <w:rsid w:val="006C728F"/>
    <w:rsid w:val="006D7459"/>
    <w:rsid w:val="006E4F7E"/>
    <w:rsid w:val="006E7914"/>
    <w:rsid w:val="006F45A6"/>
    <w:rsid w:val="00701D9D"/>
    <w:rsid w:val="00702EE9"/>
    <w:rsid w:val="0070318B"/>
    <w:rsid w:val="00703982"/>
    <w:rsid w:val="0070417C"/>
    <w:rsid w:val="007042B6"/>
    <w:rsid w:val="00704613"/>
    <w:rsid w:val="00705ADB"/>
    <w:rsid w:val="0071169E"/>
    <w:rsid w:val="00711A99"/>
    <w:rsid w:val="00720CB0"/>
    <w:rsid w:val="007211B7"/>
    <w:rsid w:val="007243EB"/>
    <w:rsid w:val="00731E9B"/>
    <w:rsid w:val="00740F70"/>
    <w:rsid w:val="00744B25"/>
    <w:rsid w:val="007467C7"/>
    <w:rsid w:val="00755BFD"/>
    <w:rsid w:val="00755EBE"/>
    <w:rsid w:val="007569A0"/>
    <w:rsid w:val="007622DD"/>
    <w:rsid w:val="007626D6"/>
    <w:rsid w:val="00764049"/>
    <w:rsid w:val="00780251"/>
    <w:rsid w:val="007A5A4D"/>
    <w:rsid w:val="007B0749"/>
    <w:rsid w:val="007B1DEA"/>
    <w:rsid w:val="007B50C0"/>
    <w:rsid w:val="007C474D"/>
    <w:rsid w:val="007C6334"/>
    <w:rsid w:val="007D1218"/>
    <w:rsid w:val="007E09F5"/>
    <w:rsid w:val="007E15E0"/>
    <w:rsid w:val="007E42B2"/>
    <w:rsid w:val="007E6A33"/>
    <w:rsid w:val="007E7CDC"/>
    <w:rsid w:val="007F04CF"/>
    <w:rsid w:val="007F30D2"/>
    <w:rsid w:val="007F3A49"/>
    <w:rsid w:val="0080237A"/>
    <w:rsid w:val="008048B5"/>
    <w:rsid w:val="008050AF"/>
    <w:rsid w:val="00805912"/>
    <w:rsid w:val="0081106D"/>
    <w:rsid w:val="00813D58"/>
    <w:rsid w:val="008152FE"/>
    <w:rsid w:val="00822107"/>
    <w:rsid w:val="00830573"/>
    <w:rsid w:val="008419A9"/>
    <w:rsid w:val="00842B67"/>
    <w:rsid w:val="00843D4A"/>
    <w:rsid w:val="008448B8"/>
    <w:rsid w:val="0085424E"/>
    <w:rsid w:val="00854507"/>
    <w:rsid w:val="008575C8"/>
    <w:rsid w:val="00861181"/>
    <w:rsid w:val="00862432"/>
    <w:rsid w:val="00867389"/>
    <w:rsid w:val="008761E9"/>
    <w:rsid w:val="008772B8"/>
    <w:rsid w:val="0088365E"/>
    <w:rsid w:val="00883A6D"/>
    <w:rsid w:val="008951BC"/>
    <w:rsid w:val="00897210"/>
    <w:rsid w:val="008A1149"/>
    <w:rsid w:val="008A460E"/>
    <w:rsid w:val="008A5055"/>
    <w:rsid w:val="008B0930"/>
    <w:rsid w:val="008B117F"/>
    <w:rsid w:val="008B1452"/>
    <w:rsid w:val="008B4017"/>
    <w:rsid w:val="008C04AB"/>
    <w:rsid w:val="008C0686"/>
    <w:rsid w:val="008C4AE3"/>
    <w:rsid w:val="008C6467"/>
    <w:rsid w:val="008C64F7"/>
    <w:rsid w:val="008D10D4"/>
    <w:rsid w:val="008D68F5"/>
    <w:rsid w:val="008E07FE"/>
    <w:rsid w:val="008E67D7"/>
    <w:rsid w:val="008E7055"/>
    <w:rsid w:val="008F1794"/>
    <w:rsid w:val="008F39FC"/>
    <w:rsid w:val="008F448D"/>
    <w:rsid w:val="00901695"/>
    <w:rsid w:val="0090591C"/>
    <w:rsid w:val="00907809"/>
    <w:rsid w:val="0091393D"/>
    <w:rsid w:val="00914D14"/>
    <w:rsid w:val="00921786"/>
    <w:rsid w:val="009243EF"/>
    <w:rsid w:val="00925762"/>
    <w:rsid w:val="00926183"/>
    <w:rsid w:val="009274DC"/>
    <w:rsid w:val="00931A9D"/>
    <w:rsid w:val="00932F70"/>
    <w:rsid w:val="00935D97"/>
    <w:rsid w:val="0094253C"/>
    <w:rsid w:val="00945102"/>
    <w:rsid w:val="0095196A"/>
    <w:rsid w:val="00952F61"/>
    <w:rsid w:val="0095301E"/>
    <w:rsid w:val="00954CD2"/>
    <w:rsid w:val="009619F4"/>
    <w:rsid w:val="00963350"/>
    <w:rsid w:val="00967F36"/>
    <w:rsid w:val="00970117"/>
    <w:rsid w:val="00970522"/>
    <w:rsid w:val="00971C98"/>
    <w:rsid w:val="00975683"/>
    <w:rsid w:val="00977B53"/>
    <w:rsid w:val="00983515"/>
    <w:rsid w:val="00984458"/>
    <w:rsid w:val="009855ED"/>
    <w:rsid w:val="00985AD9"/>
    <w:rsid w:val="009922CE"/>
    <w:rsid w:val="00992350"/>
    <w:rsid w:val="00993EB3"/>
    <w:rsid w:val="00994DB2"/>
    <w:rsid w:val="009A04B1"/>
    <w:rsid w:val="009A0804"/>
    <w:rsid w:val="009A0F1E"/>
    <w:rsid w:val="009A485D"/>
    <w:rsid w:val="009B119C"/>
    <w:rsid w:val="009B5ADF"/>
    <w:rsid w:val="009C07A8"/>
    <w:rsid w:val="009C3E43"/>
    <w:rsid w:val="009C61BC"/>
    <w:rsid w:val="009D0E08"/>
    <w:rsid w:val="009D3E9C"/>
    <w:rsid w:val="009D56E2"/>
    <w:rsid w:val="009E1E9A"/>
    <w:rsid w:val="009E4120"/>
    <w:rsid w:val="009E5F6C"/>
    <w:rsid w:val="009F2FC9"/>
    <w:rsid w:val="009F504F"/>
    <w:rsid w:val="009F5FD7"/>
    <w:rsid w:val="009F7475"/>
    <w:rsid w:val="00A01602"/>
    <w:rsid w:val="00A101D4"/>
    <w:rsid w:val="00A10861"/>
    <w:rsid w:val="00A11CC9"/>
    <w:rsid w:val="00A13390"/>
    <w:rsid w:val="00A161A3"/>
    <w:rsid w:val="00A17962"/>
    <w:rsid w:val="00A222BE"/>
    <w:rsid w:val="00A22F93"/>
    <w:rsid w:val="00A269B9"/>
    <w:rsid w:val="00A26C0B"/>
    <w:rsid w:val="00A3344F"/>
    <w:rsid w:val="00A33986"/>
    <w:rsid w:val="00A3730F"/>
    <w:rsid w:val="00A401EF"/>
    <w:rsid w:val="00A42B37"/>
    <w:rsid w:val="00A52BCA"/>
    <w:rsid w:val="00A52DA9"/>
    <w:rsid w:val="00A5723D"/>
    <w:rsid w:val="00A6486B"/>
    <w:rsid w:val="00A66030"/>
    <w:rsid w:val="00A7161D"/>
    <w:rsid w:val="00A84004"/>
    <w:rsid w:val="00A854CB"/>
    <w:rsid w:val="00A86E5D"/>
    <w:rsid w:val="00A872FE"/>
    <w:rsid w:val="00A916EB"/>
    <w:rsid w:val="00A9523F"/>
    <w:rsid w:val="00A960CF"/>
    <w:rsid w:val="00A971C8"/>
    <w:rsid w:val="00AA1E16"/>
    <w:rsid w:val="00AA2580"/>
    <w:rsid w:val="00AB53E6"/>
    <w:rsid w:val="00AC3301"/>
    <w:rsid w:val="00AD4CEE"/>
    <w:rsid w:val="00AD5959"/>
    <w:rsid w:val="00AD7D11"/>
    <w:rsid w:val="00AE5951"/>
    <w:rsid w:val="00AE5D0A"/>
    <w:rsid w:val="00AE6046"/>
    <w:rsid w:val="00AF3045"/>
    <w:rsid w:val="00AF48B4"/>
    <w:rsid w:val="00B01D0B"/>
    <w:rsid w:val="00B05855"/>
    <w:rsid w:val="00B131BC"/>
    <w:rsid w:val="00B13E85"/>
    <w:rsid w:val="00B14380"/>
    <w:rsid w:val="00B17C98"/>
    <w:rsid w:val="00B24B17"/>
    <w:rsid w:val="00B3037D"/>
    <w:rsid w:val="00B313D6"/>
    <w:rsid w:val="00B375CA"/>
    <w:rsid w:val="00B4390F"/>
    <w:rsid w:val="00B47F25"/>
    <w:rsid w:val="00B54EA3"/>
    <w:rsid w:val="00B55DF9"/>
    <w:rsid w:val="00B56E07"/>
    <w:rsid w:val="00B57001"/>
    <w:rsid w:val="00B60FA4"/>
    <w:rsid w:val="00B66B05"/>
    <w:rsid w:val="00B73C26"/>
    <w:rsid w:val="00B74B7F"/>
    <w:rsid w:val="00B77D39"/>
    <w:rsid w:val="00B80816"/>
    <w:rsid w:val="00B81990"/>
    <w:rsid w:val="00B8755B"/>
    <w:rsid w:val="00B90D56"/>
    <w:rsid w:val="00B90E40"/>
    <w:rsid w:val="00B92A38"/>
    <w:rsid w:val="00B9367F"/>
    <w:rsid w:val="00B94E16"/>
    <w:rsid w:val="00BA0849"/>
    <w:rsid w:val="00BA5A29"/>
    <w:rsid w:val="00BA739D"/>
    <w:rsid w:val="00BA7B61"/>
    <w:rsid w:val="00BB050D"/>
    <w:rsid w:val="00BB46F4"/>
    <w:rsid w:val="00BB5877"/>
    <w:rsid w:val="00BB77B9"/>
    <w:rsid w:val="00BB7A9C"/>
    <w:rsid w:val="00BE05AC"/>
    <w:rsid w:val="00BE19B6"/>
    <w:rsid w:val="00BF2A13"/>
    <w:rsid w:val="00BF376B"/>
    <w:rsid w:val="00BF747A"/>
    <w:rsid w:val="00C03D1F"/>
    <w:rsid w:val="00C07215"/>
    <w:rsid w:val="00C13068"/>
    <w:rsid w:val="00C1612C"/>
    <w:rsid w:val="00C16407"/>
    <w:rsid w:val="00C176B7"/>
    <w:rsid w:val="00C20FB4"/>
    <w:rsid w:val="00C23748"/>
    <w:rsid w:val="00C24ECD"/>
    <w:rsid w:val="00C271E6"/>
    <w:rsid w:val="00C543CC"/>
    <w:rsid w:val="00C55C83"/>
    <w:rsid w:val="00C65F36"/>
    <w:rsid w:val="00C72F07"/>
    <w:rsid w:val="00C74793"/>
    <w:rsid w:val="00C7504C"/>
    <w:rsid w:val="00C778F9"/>
    <w:rsid w:val="00C830C9"/>
    <w:rsid w:val="00C8581C"/>
    <w:rsid w:val="00C94952"/>
    <w:rsid w:val="00C94FC5"/>
    <w:rsid w:val="00C97058"/>
    <w:rsid w:val="00CA7E92"/>
    <w:rsid w:val="00CB311B"/>
    <w:rsid w:val="00CB4186"/>
    <w:rsid w:val="00CC1E09"/>
    <w:rsid w:val="00CC1F68"/>
    <w:rsid w:val="00CC4106"/>
    <w:rsid w:val="00CC4957"/>
    <w:rsid w:val="00CD0075"/>
    <w:rsid w:val="00CD1389"/>
    <w:rsid w:val="00CD53B3"/>
    <w:rsid w:val="00CD63F1"/>
    <w:rsid w:val="00CE233D"/>
    <w:rsid w:val="00CE2A84"/>
    <w:rsid w:val="00CF1AC4"/>
    <w:rsid w:val="00CF1B0D"/>
    <w:rsid w:val="00D006B3"/>
    <w:rsid w:val="00D012B2"/>
    <w:rsid w:val="00D01AFA"/>
    <w:rsid w:val="00D07CAD"/>
    <w:rsid w:val="00D07DF3"/>
    <w:rsid w:val="00D11D3D"/>
    <w:rsid w:val="00D123CD"/>
    <w:rsid w:val="00D1546D"/>
    <w:rsid w:val="00D22942"/>
    <w:rsid w:val="00D24F6F"/>
    <w:rsid w:val="00D259C0"/>
    <w:rsid w:val="00D5068F"/>
    <w:rsid w:val="00D5128F"/>
    <w:rsid w:val="00D54B03"/>
    <w:rsid w:val="00D6151D"/>
    <w:rsid w:val="00D708FA"/>
    <w:rsid w:val="00D713E1"/>
    <w:rsid w:val="00D91613"/>
    <w:rsid w:val="00D935A2"/>
    <w:rsid w:val="00D959AD"/>
    <w:rsid w:val="00D963D4"/>
    <w:rsid w:val="00DA0EEE"/>
    <w:rsid w:val="00DA13D3"/>
    <w:rsid w:val="00DA78B1"/>
    <w:rsid w:val="00DB141B"/>
    <w:rsid w:val="00DB56D9"/>
    <w:rsid w:val="00DB757D"/>
    <w:rsid w:val="00DB7C7A"/>
    <w:rsid w:val="00DC6BB3"/>
    <w:rsid w:val="00DD470F"/>
    <w:rsid w:val="00DD5E55"/>
    <w:rsid w:val="00DE19F8"/>
    <w:rsid w:val="00DE423C"/>
    <w:rsid w:val="00DE6677"/>
    <w:rsid w:val="00DF286A"/>
    <w:rsid w:val="00DF5AB9"/>
    <w:rsid w:val="00DF6665"/>
    <w:rsid w:val="00E00602"/>
    <w:rsid w:val="00E018C9"/>
    <w:rsid w:val="00E105DA"/>
    <w:rsid w:val="00E21C57"/>
    <w:rsid w:val="00E21F74"/>
    <w:rsid w:val="00E23ACB"/>
    <w:rsid w:val="00E25266"/>
    <w:rsid w:val="00E2574D"/>
    <w:rsid w:val="00E3154E"/>
    <w:rsid w:val="00E319FE"/>
    <w:rsid w:val="00E325DD"/>
    <w:rsid w:val="00E330CF"/>
    <w:rsid w:val="00E404DF"/>
    <w:rsid w:val="00E41B37"/>
    <w:rsid w:val="00E41C4F"/>
    <w:rsid w:val="00E46614"/>
    <w:rsid w:val="00E530BF"/>
    <w:rsid w:val="00E57149"/>
    <w:rsid w:val="00E571A0"/>
    <w:rsid w:val="00E61076"/>
    <w:rsid w:val="00E6331E"/>
    <w:rsid w:val="00E67AE9"/>
    <w:rsid w:val="00E7000A"/>
    <w:rsid w:val="00E705F9"/>
    <w:rsid w:val="00E728DC"/>
    <w:rsid w:val="00E777CE"/>
    <w:rsid w:val="00E808CD"/>
    <w:rsid w:val="00E80F91"/>
    <w:rsid w:val="00E8442B"/>
    <w:rsid w:val="00E85401"/>
    <w:rsid w:val="00E92742"/>
    <w:rsid w:val="00E95C1D"/>
    <w:rsid w:val="00E95FFD"/>
    <w:rsid w:val="00EA1930"/>
    <w:rsid w:val="00EA65B6"/>
    <w:rsid w:val="00EB003C"/>
    <w:rsid w:val="00EB12B7"/>
    <w:rsid w:val="00EB3DB0"/>
    <w:rsid w:val="00EB7A5D"/>
    <w:rsid w:val="00EC368E"/>
    <w:rsid w:val="00EC5056"/>
    <w:rsid w:val="00ED30F7"/>
    <w:rsid w:val="00EE59BA"/>
    <w:rsid w:val="00EE6090"/>
    <w:rsid w:val="00EF209C"/>
    <w:rsid w:val="00EF240E"/>
    <w:rsid w:val="00EF43A0"/>
    <w:rsid w:val="00EF4628"/>
    <w:rsid w:val="00EF58E2"/>
    <w:rsid w:val="00EF6BBB"/>
    <w:rsid w:val="00F0013B"/>
    <w:rsid w:val="00F01342"/>
    <w:rsid w:val="00F01F83"/>
    <w:rsid w:val="00F073F1"/>
    <w:rsid w:val="00F13B17"/>
    <w:rsid w:val="00F21977"/>
    <w:rsid w:val="00F22667"/>
    <w:rsid w:val="00F22792"/>
    <w:rsid w:val="00F30EDF"/>
    <w:rsid w:val="00F3610E"/>
    <w:rsid w:val="00F45215"/>
    <w:rsid w:val="00F4616F"/>
    <w:rsid w:val="00F46D67"/>
    <w:rsid w:val="00F50912"/>
    <w:rsid w:val="00F52DD1"/>
    <w:rsid w:val="00F52F70"/>
    <w:rsid w:val="00F540A9"/>
    <w:rsid w:val="00F6294C"/>
    <w:rsid w:val="00F63962"/>
    <w:rsid w:val="00F6700B"/>
    <w:rsid w:val="00F67A64"/>
    <w:rsid w:val="00F71B60"/>
    <w:rsid w:val="00F73F3D"/>
    <w:rsid w:val="00F773A3"/>
    <w:rsid w:val="00F777EA"/>
    <w:rsid w:val="00F80310"/>
    <w:rsid w:val="00F82C5B"/>
    <w:rsid w:val="00F84102"/>
    <w:rsid w:val="00F84553"/>
    <w:rsid w:val="00F84569"/>
    <w:rsid w:val="00F94DE1"/>
    <w:rsid w:val="00F9708E"/>
    <w:rsid w:val="00FA1618"/>
    <w:rsid w:val="00FA5AE1"/>
    <w:rsid w:val="00FA6BE4"/>
    <w:rsid w:val="00FA7C21"/>
    <w:rsid w:val="00FC4E99"/>
    <w:rsid w:val="00FC7248"/>
    <w:rsid w:val="00FD1C3B"/>
    <w:rsid w:val="00FD4A5F"/>
    <w:rsid w:val="00FD6811"/>
    <w:rsid w:val="00FD73B4"/>
    <w:rsid w:val="00FD7642"/>
    <w:rsid w:val="00FE2158"/>
    <w:rsid w:val="00FE2886"/>
    <w:rsid w:val="00FE6862"/>
    <w:rsid w:val="00FF1DB7"/>
    <w:rsid w:val="00FF3532"/>
    <w:rsid w:val="00FF7178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2A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-1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7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F7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F7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E4F7E"/>
    <w:rPr>
      <w:color w:val="808080"/>
    </w:rPr>
  </w:style>
  <w:style w:type="paragraph" w:customStyle="1" w:styleId="Heading01">
    <w:name w:val="Heading 01"/>
    <w:basedOn w:val="Normal"/>
    <w:link w:val="Heading01Char"/>
    <w:qFormat/>
    <w:rsid w:val="00705ADB"/>
    <w:pPr>
      <w:spacing w:after="480"/>
    </w:pPr>
    <w:rPr>
      <w:rFonts w:asciiTheme="majorHAnsi" w:hAnsiTheme="majorHAnsi"/>
      <w:color w:val="6B4C2C" w:themeColor="accent4" w:themeShade="80"/>
      <w:sz w:val="48"/>
    </w:rPr>
  </w:style>
  <w:style w:type="paragraph" w:customStyle="1" w:styleId="Heading02">
    <w:name w:val="Heading 02"/>
    <w:basedOn w:val="Normal"/>
    <w:link w:val="Heading02Char"/>
    <w:qFormat/>
    <w:rsid w:val="00705ADB"/>
    <w:pPr>
      <w:spacing w:before="960" w:after="480"/>
    </w:pPr>
    <w:rPr>
      <w:rFonts w:asciiTheme="majorHAnsi" w:hAnsiTheme="majorHAnsi"/>
      <w:color w:val="A17142" w:themeColor="accent4" w:themeShade="BF"/>
      <w:sz w:val="28"/>
    </w:rPr>
  </w:style>
  <w:style w:type="character" w:customStyle="1" w:styleId="Heading01Char">
    <w:name w:val="Heading 01 Char"/>
    <w:basedOn w:val="DefaultParagraphFont"/>
    <w:link w:val="Heading01"/>
    <w:rsid w:val="00705ADB"/>
    <w:rPr>
      <w:rFonts w:asciiTheme="majorHAnsi" w:hAnsiTheme="majorHAnsi"/>
      <w:color w:val="6B4C2C" w:themeColor="accent4" w:themeShade="80"/>
      <w:sz w:val="48"/>
    </w:rPr>
  </w:style>
  <w:style w:type="paragraph" w:customStyle="1" w:styleId="Heading03">
    <w:name w:val="Heading 03"/>
    <w:basedOn w:val="Normal"/>
    <w:link w:val="Heading03Char"/>
    <w:qFormat/>
    <w:rsid w:val="00705ADB"/>
    <w:pPr>
      <w:spacing w:before="120" w:after="120"/>
    </w:pPr>
    <w:rPr>
      <w:rFonts w:asciiTheme="majorHAnsi" w:hAnsiTheme="majorHAnsi"/>
      <w:b/>
      <w:color w:val="000000" w:themeColor="text1"/>
    </w:rPr>
  </w:style>
  <w:style w:type="character" w:customStyle="1" w:styleId="Heading02Char">
    <w:name w:val="Heading 02 Char"/>
    <w:basedOn w:val="DefaultParagraphFont"/>
    <w:link w:val="Heading02"/>
    <w:rsid w:val="00705ADB"/>
    <w:rPr>
      <w:rFonts w:asciiTheme="majorHAnsi" w:hAnsiTheme="majorHAnsi"/>
      <w:color w:val="A17142" w:themeColor="accent4" w:themeShade="BF"/>
      <w:sz w:val="28"/>
    </w:rPr>
  </w:style>
  <w:style w:type="character" w:customStyle="1" w:styleId="Heading03Char">
    <w:name w:val="Heading 03 Char"/>
    <w:basedOn w:val="DefaultParagraphFont"/>
    <w:link w:val="Heading03"/>
    <w:rsid w:val="00705ADB"/>
    <w:rPr>
      <w:rFonts w:asciiTheme="majorHAnsi" w:hAnsiTheme="majorHAnsi"/>
      <w:b/>
      <w:color w:val="000000" w:themeColor="text1"/>
    </w:rPr>
  </w:style>
  <w:style w:type="paragraph" w:customStyle="1" w:styleId="BodyContent">
    <w:name w:val="Body Content"/>
    <w:basedOn w:val="Normal"/>
    <w:link w:val="BodyContentChar"/>
    <w:qFormat/>
    <w:rsid w:val="006E4F7E"/>
    <w:pPr>
      <w:spacing w:after="480"/>
    </w:pPr>
    <w:rPr>
      <w:color w:val="000000" w:themeColor="text1"/>
      <w:sz w:val="20"/>
    </w:rPr>
  </w:style>
  <w:style w:type="character" w:customStyle="1" w:styleId="BodyContentChar">
    <w:name w:val="Body Content Char"/>
    <w:basedOn w:val="DefaultParagraphFont"/>
    <w:link w:val="BodyContent"/>
    <w:rsid w:val="006E4F7E"/>
    <w:rPr>
      <w:color w:val="000000" w:themeColor="text1"/>
      <w:sz w:val="20"/>
    </w:rPr>
  </w:style>
  <w:style w:type="paragraph" w:customStyle="1" w:styleId="CompanyAddress">
    <w:name w:val="Company Address"/>
    <w:basedOn w:val="Normal"/>
    <w:link w:val="CompanyAddressChar"/>
    <w:qFormat/>
    <w:rsid w:val="006E4F7E"/>
    <w:pPr>
      <w:spacing w:after="0"/>
      <w:jc w:val="right"/>
    </w:pPr>
    <w:rPr>
      <w:color w:val="000000" w:themeColor="text1"/>
    </w:rPr>
  </w:style>
  <w:style w:type="character" w:customStyle="1" w:styleId="CompanyAddressChar">
    <w:name w:val="Company Address Char"/>
    <w:basedOn w:val="DefaultParagraphFont"/>
    <w:link w:val="CompanyAddress"/>
    <w:rsid w:val="006E4F7E"/>
    <w:rPr>
      <w:color w:val="000000" w:themeColor="text1"/>
    </w:rPr>
  </w:style>
  <w:style w:type="paragraph" w:customStyle="1" w:styleId="CompanyName">
    <w:name w:val="Company Name"/>
    <w:basedOn w:val="Normal"/>
    <w:link w:val="CompanyNameChar"/>
    <w:qFormat/>
    <w:rsid w:val="00705ADB"/>
    <w:pPr>
      <w:spacing w:after="0"/>
    </w:pPr>
    <w:rPr>
      <w:rFonts w:asciiTheme="majorHAnsi" w:hAnsiTheme="majorHAnsi"/>
      <w:b/>
      <w:color w:val="C3986D" w:themeColor="accent4"/>
      <w:sz w:val="52"/>
      <w:szCs w:val="72"/>
    </w:rPr>
  </w:style>
  <w:style w:type="character" w:customStyle="1" w:styleId="CompanyNameChar">
    <w:name w:val="Company Name Char"/>
    <w:basedOn w:val="DefaultParagraphFont"/>
    <w:link w:val="CompanyName"/>
    <w:rsid w:val="00705ADB"/>
    <w:rPr>
      <w:rFonts w:asciiTheme="majorHAnsi" w:hAnsiTheme="majorHAnsi"/>
      <w:b/>
      <w:color w:val="C3986D" w:themeColor="accent4"/>
      <w:sz w:val="52"/>
      <w:szCs w:val="72"/>
    </w:rPr>
  </w:style>
  <w:style w:type="paragraph" w:customStyle="1" w:styleId="Heading04">
    <w:name w:val="Heading 04"/>
    <w:basedOn w:val="Normal"/>
    <w:link w:val="Heading04Char"/>
    <w:qFormat/>
    <w:rsid w:val="00705ADB"/>
    <w:rPr>
      <w:rFonts w:asciiTheme="majorHAnsi" w:hAnsiTheme="majorHAnsi"/>
      <w:color w:val="D29F0F" w:themeColor="background2" w:themeShade="80"/>
      <w:sz w:val="24"/>
    </w:rPr>
  </w:style>
  <w:style w:type="character" w:customStyle="1" w:styleId="Heading04Char">
    <w:name w:val="Heading 04 Char"/>
    <w:basedOn w:val="DefaultParagraphFont"/>
    <w:link w:val="Heading04"/>
    <w:rsid w:val="00705ADB"/>
    <w:rPr>
      <w:rFonts w:asciiTheme="majorHAnsi" w:hAnsiTheme="majorHAnsi"/>
      <w:color w:val="D29F0F" w:themeColor="background2" w:themeShade="80"/>
      <w:sz w:val="24"/>
    </w:rPr>
  </w:style>
  <w:style w:type="paragraph" w:customStyle="1" w:styleId="BodyContent02">
    <w:name w:val="Body Content 02"/>
    <w:basedOn w:val="Normal"/>
    <w:link w:val="BodyContent02Char"/>
    <w:qFormat/>
    <w:rsid w:val="006E4F7E"/>
    <w:pPr>
      <w:spacing w:after="240" w:line="312" w:lineRule="auto"/>
    </w:pPr>
    <w:rPr>
      <w:color w:val="F0E7E5" w:themeColor="accent3" w:themeTint="33"/>
      <w:sz w:val="20"/>
    </w:rPr>
  </w:style>
  <w:style w:type="character" w:customStyle="1" w:styleId="BodyContent02Char">
    <w:name w:val="Body Content 02 Char"/>
    <w:basedOn w:val="DefaultParagraphFont"/>
    <w:link w:val="BodyContent02"/>
    <w:rsid w:val="006E4F7E"/>
    <w:rPr>
      <w:color w:val="F0E7E5" w:themeColor="accent3" w:themeTint="33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E4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F7E"/>
  </w:style>
  <w:style w:type="paragraph" w:styleId="Footer">
    <w:name w:val="footer"/>
    <w:basedOn w:val="Normal"/>
    <w:link w:val="FooterChar"/>
    <w:uiPriority w:val="99"/>
    <w:semiHidden/>
    <w:unhideWhenUsed/>
    <w:rsid w:val="006E4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F7E"/>
  </w:style>
  <w:style w:type="paragraph" w:styleId="ListParagraph">
    <w:name w:val="List Paragraph"/>
    <w:basedOn w:val="Normal"/>
    <w:uiPriority w:val="34"/>
    <w:qFormat/>
    <w:rsid w:val="00FA5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027E"/>
    <w:rPr>
      <w:color w:val="AD1F1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4102"/>
    <w:rPr>
      <w:color w:val="FFC42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euroAdvising@osu.edu" TargetMode="External"/><Relationship Id="rId18" Type="http://schemas.openxmlformats.org/officeDocument/2006/relationships/hyperlink" Target="https://neurosciencemajor.osu.edu/honors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neurosciencemajor.osu.edu/honor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NeuroscienceMajor.osu.edu" TargetMode="External"/><Relationship Id="rId17" Type="http://schemas.openxmlformats.org/officeDocument/2006/relationships/hyperlink" Target="http://neurosciencemajor.osu.edu/hono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neurosciencemajor.osu.edu/4998" TargetMode="External"/><Relationship Id="rId20" Type="http://schemas.openxmlformats.org/officeDocument/2006/relationships/hyperlink" Target="http://neurosciencemajor.osu.edu/hono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uroAdvising@osu.ed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neurosciencemajor.osu.edu/honors" TargetMode="External"/><Relationship Id="rId23" Type="http://schemas.openxmlformats.org/officeDocument/2006/relationships/fontTable" Target="fontTable.xml"/><Relationship Id="rId10" Type="http://schemas.microsoft.com/office/2007/relationships/hdphoto" Target="media/hdphoto1.wdp"/><Relationship Id="rId19" Type="http://schemas.openxmlformats.org/officeDocument/2006/relationships/hyperlink" Target="http://neurosciencemajor.osu.edu/4998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://NeuroscienceMajor.osu.edu" TargetMode="External"/><Relationship Id="rId22" Type="http://schemas.openxmlformats.org/officeDocument/2006/relationships/hyperlink" Target="https://neurosciencemajor.osu.edu/hono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pp.8\AppData\Roaming\Microsoft\Templates\BurgWave_Flye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djacency">
  <a:themeElements>
    <a:clrScheme name="Trek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768DCBF-629D-4D27-B512-BB25BCADE7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9B530-6EA6-40C6-ADAD-3046D4C74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BurgWave_Flyer</Template>
  <TotalTime>0</TotalTime>
  <Pages>2</Pages>
  <Words>7</Words>
  <Characters>40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2026-02-11T20:53:00Z</dcterms:created>
  <dcterms:modified xsi:type="dcterms:W3CDTF">2026-02-11T21:19:00Z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TC103852739990</vt:lpwstr>
  </property>
</Properties>
</file>