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0590" w14:textId="4114A782" w:rsidR="00A10861" w:rsidRPr="008B1452" w:rsidRDefault="007547BC" w:rsidP="00341658">
      <w:pPr>
        <w:spacing w:after="100" w:afterAutospacing="1"/>
        <w:rPr>
          <w:i/>
        </w:rPr>
      </w:pPr>
      <w:r>
        <w:rPr>
          <w:i/>
          <w:noProof/>
        </w:rPr>
        <mc:AlternateContent>
          <mc:Choice Requires="wps">
            <w:drawing>
              <wp:anchor distT="0" distB="0" distL="114300" distR="114300" simplePos="0" relativeHeight="251655168" behindDoc="0" locked="0" layoutInCell="1" allowOverlap="1" wp14:anchorId="31A8236D" wp14:editId="05DBE9E1">
                <wp:simplePos x="0" y="0"/>
                <wp:positionH relativeFrom="page">
                  <wp:posOffset>3296300</wp:posOffset>
                </wp:positionH>
                <wp:positionV relativeFrom="page">
                  <wp:align>top</wp:align>
                </wp:positionV>
                <wp:extent cx="4457700" cy="12797140"/>
                <wp:effectExtent l="0" t="0" r="0" b="508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2797140"/>
                        </a:xfrm>
                        <a:prstGeom prst="rect">
                          <a:avLst/>
                        </a:prstGeom>
                        <a:solidFill>
                          <a:schemeClr val="bg1"/>
                        </a:solidFill>
                        <a:ln>
                          <a:noFill/>
                        </a:ln>
                      </wps:spPr>
                      <wps:txbx>
                        <w:txbxContent>
                          <w:p w14:paraId="511D879D" w14:textId="7C830842" w:rsidR="00863414" w:rsidRDefault="00863414" w:rsidP="00863414">
                            <w:pPr>
                              <w:pStyle w:val="Heading01"/>
                              <w:spacing w:after="0"/>
                              <w:contextualSpacing/>
                              <w:rPr>
                                <w:rStyle w:val="BodyContentChar"/>
                                <w:color w:val="auto"/>
                                <w:sz w:val="18"/>
                                <w:szCs w:val="18"/>
                              </w:rPr>
                            </w:pPr>
                            <w:r w:rsidRPr="00524DD6">
                              <w:rPr>
                                <w:rStyle w:val="BodyContentChar"/>
                                <w:sz w:val="18"/>
                                <w:szCs w:val="18"/>
                              </w:rPr>
                              <w:t xml:space="preserve">The Neuroscience Undergraduate Program is a selective admissions major. </w:t>
                            </w:r>
                            <w:r w:rsidRPr="00524DD6">
                              <w:rPr>
                                <w:rStyle w:val="BodyContentChar"/>
                                <w:color w:val="auto"/>
                                <w:sz w:val="18"/>
                                <w:szCs w:val="20"/>
                              </w:rPr>
                              <w:t xml:space="preserve">All </w:t>
                            </w:r>
                            <w:r w:rsidRPr="00524DD6">
                              <w:rPr>
                                <w:rStyle w:val="BodyContentChar"/>
                                <w:color w:val="auto"/>
                                <w:sz w:val="18"/>
                                <w:szCs w:val="18"/>
                              </w:rPr>
                              <w:t>students must complete N</w:t>
                            </w:r>
                            <w:r w:rsidR="004E08DF">
                              <w:rPr>
                                <w:rStyle w:val="BodyContentChar"/>
                                <w:color w:val="auto"/>
                                <w:sz w:val="18"/>
                                <w:szCs w:val="18"/>
                              </w:rPr>
                              <w:t>RO</w:t>
                            </w:r>
                            <w:r w:rsidRPr="00524DD6">
                              <w:rPr>
                                <w:rStyle w:val="BodyContentChar"/>
                                <w:color w:val="auto"/>
                                <w:sz w:val="18"/>
                                <w:szCs w:val="18"/>
                              </w:rPr>
                              <w:t xml:space="preserve"> 1100(H), Psych 3313 and Neuro 3000 with grades of ‘B’ or higher and earn a minimum 3.0 cumulative GPA.</w:t>
                            </w:r>
                          </w:p>
                          <w:p w14:paraId="74E86F8B" w14:textId="77777777" w:rsidR="00863414" w:rsidRDefault="00863414" w:rsidP="00863414">
                            <w:pPr>
                              <w:pStyle w:val="Heading01"/>
                              <w:spacing w:after="0"/>
                              <w:contextualSpacing/>
                              <w:rPr>
                                <w:rStyle w:val="BodyContentChar"/>
                                <w:color w:val="auto"/>
                                <w:sz w:val="18"/>
                                <w:szCs w:val="18"/>
                              </w:rPr>
                            </w:pPr>
                          </w:p>
                          <w:p w14:paraId="140C1BB6" w14:textId="53C28321" w:rsidR="00863414" w:rsidRDefault="00863414" w:rsidP="00863414">
                            <w:pPr>
                              <w:pStyle w:val="Heading01"/>
                              <w:contextualSpacing/>
                              <w:rPr>
                                <w:rStyle w:val="BodyContentChar"/>
                                <w:sz w:val="18"/>
                                <w:szCs w:val="18"/>
                              </w:rPr>
                            </w:pPr>
                            <w:r w:rsidRPr="007D327E">
                              <w:rPr>
                                <w:rStyle w:val="BodyContentChar"/>
                                <w:sz w:val="18"/>
                                <w:szCs w:val="18"/>
                              </w:rPr>
                              <w:t xml:space="preserve">The requirements for the </w:t>
                            </w:r>
                            <w:proofErr w:type="gramStart"/>
                            <w:r w:rsidRPr="007D327E">
                              <w:rPr>
                                <w:rStyle w:val="BodyContentChar"/>
                                <w:sz w:val="18"/>
                                <w:szCs w:val="18"/>
                              </w:rPr>
                              <w:t>3</w:t>
                            </w:r>
                            <w:r>
                              <w:rPr>
                                <w:rStyle w:val="BodyContentChar"/>
                                <w:sz w:val="18"/>
                                <w:szCs w:val="18"/>
                              </w:rPr>
                              <w:t>3</w:t>
                            </w:r>
                            <w:r w:rsidRPr="007D327E">
                              <w:rPr>
                                <w:rStyle w:val="BodyContentChar"/>
                                <w:sz w:val="18"/>
                                <w:szCs w:val="18"/>
                              </w:rPr>
                              <w:t xml:space="preserve"> semester</w:t>
                            </w:r>
                            <w:proofErr w:type="gramEnd"/>
                            <w:r w:rsidRPr="007D327E">
                              <w:rPr>
                                <w:rStyle w:val="BodyContentChar"/>
                                <w:sz w:val="18"/>
                                <w:szCs w:val="18"/>
                              </w:rPr>
                              <w:t xml:space="preserve"> hour (1</w:t>
                            </w:r>
                            <w:r>
                              <w:rPr>
                                <w:rStyle w:val="BodyContentChar"/>
                                <w:sz w:val="18"/>
                                <w:szCs w:val="18"/>
                              </w:rPr>
                              <w:t>1</w:t>
                            </w:r>
                            <w:r w:rsidRPr="007D327E">
                              <w:rPr>
                                <w:rStyle w:val="BodyContentChar"/>
                                <w:sz w:val="18"/>
                                <w:szCs w:val="18"/>
                              </w:rPr>
                              <w:t xml:space="preserve"> classes) </w:t>
                            </w:r>
                            <w:r>
                              <w:rPr>
                                <w:rStyle w:val="BodyContentChar"/>
                                <w:sz w:val="18"/>
                                <w:szCs w:val="18"/>
                              </w:rPr>
                              <w:t>N</w:t>
                            </w:r>
                            <w:r w:rsidRPr="007D327E">
                              <w:rPr>
                                <w:rStyle w:val="BodyContentChar"/>
                                <w:sz w:val="18"/>
                                <w:szCs w:val="18"/>
                              </w:rPr>
                              <w:t>euroscience</w:t>
                            </w:r>
                            <w:r>
                              <w:rPr>
                                <w:rStyle w:val="BodyContentChar"/>
                                <w:sz w:val="18"/>
                                <w:szCs w:val="18"/>
                              </w:rPr>
                              <w:t xml:space="preserve"> M</w:t>
                            </w:r>
                            <w:r w:rsidRPr="007D327E">
                              <w:rPr>
                                <w:rStyle w:val="BodyContentChar"/>
                                <w:sz w:val="18"/>
                                <w:szCs w:val="18"/>
                              </w:rPr>
                              <w:t xml:space="preserve">ajor are distributed across </w:t>
                            </w:r>
                            <w:r>
                              <w:rPr>
                                <w:rStyle w:val="BodyContentChar"/>
                                <w:sz w:val="18"/>
                                <w:szCs w:val="18"/>
                              </w:rPr>
                              <w:t>6</w:t>
                            </w:r>
                            <w:r w:rsidRPr="007D327E">
                              <w:rPr>
                                <w:rStyle w:val="BodyContentChar"/>
                                <w:sz w:val="18"/>
                                <w:szCs w:val="18"/>
                              </w:rPr>
                              <w:t xml:space="preserve"> </w:t>
                            </w:r>
                            <w:r>
                              <w:rPr>
                                <w:rStyle w:val="BodyContentChar"/>
                                <w:sz w:val="18"/>
                                <w:szCs w:val="18"/>
                              </w:rPr>
                              <w:t>Requirements</w:t>
                            </w:r>
                            <w:r w:rsidRPr="007D327E">
                              <w:rPr>
                                <w:rStyle w:val="BodyContentChar"/>
                                <w:sz w:val="18"/>
                                <w:szCs w:val="18"/>
                              </w:rPr>
                              <w:t xml:space="preserve">: </w:t>
                            </w:r>
                            <w:r>
                              <w:rPr>
                                <w:rStyle w:val="BodyContentChar"/>
                                <w:sz w:val="18"/>
                                <w:szCs w:val="18"/>
                              </w:rPr>
                              <w:t xml:space="preserve">Professional Survey, </w:t>
                            </w:r>
                            <w:r w:rsidRPr="007D327E">
                              <w:rPr>
                                <w:rStyle w:val="BodyContentChar"/>
                                <w:sz w:val="18"/>
                                <w:szCs w:val="18"/>
                              </w:rPr>
                              <w:t>Core, Data Analysis, Specialization, Breadth</w:t>
                            </w:r>
                            <w:r>
                              <w:rPr>
                                <w:rStyle w:val="BodyContentChar"/>
                                <w:sz w:val="18"/>
                                <w:szCs w:val="18"/>
                              </w:rPr>
                              <w:t xml:space="preserve">, and Writing. </w:t>
                            </w:r>
                          </w:p>
                          <w:p w14:paraId="6266A7B5" w14:textId="77777777" w:rsidR="00071BB7" w:rsidRPr="004E08DF" w:rsidRDefault="00071BB7" w:rsidP="008973B9">
                            <w:pPr>
                              <w:pStyle w:val="Heading01"/>
                              <w:contextualSpacing/>
                              <w:rPr>
                                <w:rStyle w:val="BodyContentChar"/>
                                <w:color w:val="45472B" w:themeColor="background2" w:themeShade="40"/>
                                <w:sz w:val="10"/>
                                <w:szCs w:val="10"/>
                              </w:rPr>
                            </w:pPr>
                          </w:p>
                          <w:p w14:paraId="173CC7AA" w14:textId="77777777" w:rsidR="00E920C2" w:rsidRPr="00CA4AE2" w:rsidRDefault="00E920C2" w:rsidP="008973B9">
                            <w:pPr>
                              <w:pStyle w:val="Heading01"/>
                              <w:contextualSpacing/>
                              <w:rPr>
                                <w:rStyle w:val="BodyContentChar"/>
                                <w:sz w:val="6"/>
                                <w:szCs w:val="10"/>
                              </w:rPr>
                            </w:pPr>
                          </w:p>
                          <w:p w14:paraId="11C4705F" w14:textId="75F004C3" w:rsidR="005A7917" w:rsidRPr="00F33672" w:rsidRDefault="005A7917" w:rsidP="008315FD">
                            <w:pPr>
                              <w:pStyle w:val="Heading01"/>
                              <w:spacing w:after="0"/>
                              <w:contextualSpacing/>
                              <w:rPr>
                                <w:color w:val="auto"/>
                                <w:sz w:val="20"/>
                                <w:szCs w:val="20"/>
                              </w:rPr>
                            </w:pPr>
                            <w:r w:rsidRPr="00F33672">
                              <w:rPr>
                                <w:rStyle w:val="BodyContentChar"/>
                                <w:b/>
                                <w:color w:val="auto"/>
                                <w:sz w:val="24"/>
                              </w:rPr>
                              <w:t xml:space="preserve">I. </w:t>
                            </w:r>
                            <w:r w:rsidR="00523D1B">
                              <w:rPr>
                                <w:rStyle w:val="Heading03Char"/>
                                <w:smallCaps/>
                                <w:sz w:val="24"/>
                              </w:rPr>
                              <w:t>Professional and Curriculum Readiness</w:t>
                            </w:r>
                          </w:p>
                          <w:p w14:paraId="3817950C" w14:textId="77777777" w:rsidR="005A7917" w:rsidRPr="004D66F3" w:rsidRDefault="005A7917" w:rsidP="008315FD">
                            <w:pPr>
                              <w:pStyle w:val="Heading01"/>
                              <w:spacing w:after="0"/>
                              <w:contextualSpacing/>
                              <w:rPr>
                                <w:rStyle w:val="BodyContentChar"/>
                                <w:i/>
                                <w:color w:val="1B1C11" w:themeColor="background2" w:themeShade="1A"/>
                                <w:sz w:val="2"/>
                                <w:szCs w:val="2"/>
                              </w:rPr>
                            </w:pPr>
                          </w:p>
                          <w:p w14:paraId="71CA9F17" w14:textId="598B496B" w:rsidR="000E10AB" w:rsidRPr="008315FD" w:rsidRDefault="005A7917" w:rsidP="008315FD">
                            <w:pPr>
                              <w:pStyle w:val="Heading04"/>
                              <w:numPr>
                                <w:ilvl w:val="0"/>
                                <w:numId w:val="28"/>
                              </w:numPr>
                              <w:spacing w:after="0"/>
                              <w:ind w:left="461" w:hanging="187"/>
                              <w:contextualSpacing/>
                              <w:rPr>
                                <w:rStyle w:val="BodyContentChar"/>
                                <w:szCs w:val="20"/>
                              </w:rPr>
                            </w:pPr>
                            <w:r w:rsidRPr="008315FD">
                              <w:rPr>
                                <w:rStyle w:val="BodyContentChar"/>
                                <w:b/>
                                <w:szCs w:val="20"/>
                              </w:rPr>
                              <w:t>N</w:t>
                            </w:r>
                            <w:r w:rsidR="004E08DF">
                              <w:rPr>
                                <w:rStyle w:val="BodyContentChar"/>
                                <w:b/>
                                <w:szCs w:val="20"/>
                              </w:rPr>
                              <w:t>RO</w:t>
                            </w:r>
                            <w:r w:rsidRPr="008315FD">
                              <w:rPr>
                                <w:rStyle w:val="BodyContentChar"/>
                                <w:b/>
                                <w:szCs w:val="20"/>
                              </w:rPr>
                              <w:t xml:space="preserve"> 1100</w:t>
                            </w:r>
                            <w:r w:rsidR="004E08DF">
                              <w:rPr>
                                <w:rStyle w:val="BodyContentChar"/>
                                <w:b/>
                                <w:szCs w:val="20"/>
                              </w:rPr>
                              <w:t>(</w:t>
                            </w:r>
                            <w:r w:rsidRPr="008315FD">
                              <w:rPr>
                                <w:rStyle w:val="BodyContentChar"/>
                                <w:b/>
                                <w:szCs w:val="20"/>
                              </w:rPr>
                              <w:t>H</w:t>
                            </w:r>
                            <w:r w:rsidR="004E08DF">
                              <w:rPr>
                                <w:rStyle w:val="BodyContentChar"/>
                                <w:b/>
                                <w:szCs w:val="20"/>
                              </w:rPr>
                              <w:t>)</w:t>
                            </w:r>
                            <w:r w:rsidRPr="008315FD">
                              <w:rPr>
                                <w:rStyle w:val="BodyContentChar"/>
                                <w:szCs w:val="20"/>
                              </w:rPr>
                              <w:tab/>
                            </w:r>
                            <w:r w:rsidRPr="008315FD">
                              <w:rPr>
                                <w:rStyle w:val="BodyContentChar"/>
                                <w:szCs w:val="20"/>
                              </w:rPr>
                              <w:tab/>
                            </w:r>
                            <w:r w:rsidRPr="008315FD">
                              <w:rPr>
                                <w:rStyle w:val="BodyContentChar"/>
                                <w:b/>
                                <w:szCs w:val="20"/>
                              </w:rPr>
                              <w:t>Neuroscience Survey</w:t>
                            </w:r>
                            <w:r w:rsidRPr="008315FD">
                              <w:rPr>
                                <w:rStyle w:val="BodyContentChar"/>
                                <w:szCs w:val="20"/>
                              </w:rPr>
                              <w:t xml:space="preserve"> </w:t>
                            </w:r>
                            <w:r w:rsidRPr="008315FD">
                              <w:rPr>
                                <w:rStyle w:val="BodyContentChar"/>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00737CA0" w:rsidRPr="008315FD">
                              <w:rPr>
                                <w:rStyle w:val="BodyContentChar"/>
                                <w:szCs w:val="20"/>
                              </w:rPr>
                              <w:t>1</w:t>
                            </w:r>
                            <w:proofErr w:type="gramStart"/>
                            <w:r w:rsidR="00737CA0" w:rsidRPr="008315FD">
                              <w:rPr>
                                <w:rStyle w:val="BodyContentChar"/>
                                <w:szCs w:val="20"/>
                              </w:rPr>
                              <w:t>hr</w:t>
                            </w:r>
                            <w:r w:rsidR="003769D6">
                              <w:rPr>
                                <w:rStyle w:val="BodyContentChar"/>
                                <w:szCs w:val="20"/>
                              </w:rPr>
                              <w:t xml:space="preserve"> </w:t>
                            </w:r>
                            <w:r w:rsidRPr="008315FD">
                              <w:rPr>
                                <w:rStyle w:val="BodyContentChar"/>
                                <w:szCs w:val="20"/>
                              </w:rPr>
                              <w:t xml:space="preserve"> |</w:t>
                            </w:r>
                            <w:proofErr w:type="gramEnd"/>
                            <w:r w:rsidR="006258B6">
                              <w:rPr>
                                <w:rStyle w:val="BodyContentChar"/>
                                <w:szCs w:val="20"/>
                              </w:rPr>
                              <w:t xml:space="preserve"> </w:t>
                            </w:r>
                            <w:r w:rsidRPr="008315FD">
                              <w:rPr>
                                <w:rStyle w:val="BodyContentChar"/>
                                <w:szCs w:val="20"/>
                              </w:rPr>
                              <w:t xml:space="preserve"> Au, </w:t>
                            </w:r>
                            <w:proofErr w:type="spellStart"/>
                            <w:proofErr w:type="gramStart"/>
                            <w:r w:rsidRPr="008315FD">
                              <w:rPr>
                                <w:rStyle w:val="BodyContentChar"/>
                                <w:szCs w:val="20"/>
                              </w:rPr>
                              <w:t>Sp</w:t>
                            </w:r>
                            <w:proofErr w:type="spellEnd"/>
                            <w:r w:rsidRPr="008315FD">
                              <w:rPr>
                                <w:rStyle w:val="BodyContentChar"/>
                                <w:color w:val="FFFFFF" w:themeColor="background1"/>
                                <w:szCs w:val="20"/>
                              </w:rPr>
                              <w:t xml:space="preserve"> </w:t>
                            </w:r>
                            <w:r w:rsidR="003769D6">
                              <w:rPr>
                                <w:rStyle w:val="BodyContentChar"/>
                                <w:color w:val="FFFFFF" w:themeColor="background1"/>
                                <w:szCs w:val="20"/>
                              </w:rPr>
                              <w:t xml:space="preserve"> </w:t>
                            </w:r>
                            <w:r w:rsidRPr="008315FD">
                              <w:rPr>
                                <w:rStyle w:val="BodyContentChar"/>
                                <w:szCs w:val="20"/>
                              </w:rPr>
                              <w:t>|</w:t>
                            </w:r>
                            <w:proofErr w:type="gramEnd"/>
                            <w:r w:rsidR="003769D6">
                              <w:rPr>
                                <w:rStyle w:val="BodyContentChar"/>
                                <w:szCs w:val="20"/>
                              </w:rPr>
                              <w:t xml:space="preserve"> </w:t>
                            </w:r>
                            <w:r w:rsidRPr="008315FD">
                              <w:rPr>
                                <w:rStyle w:val="BodyContentChar"/>
                                <w:szCs w:val="20"/>
                              </w:rPr>
                              <w:t xml:space="preserve"> </w:t>
                            </w:r>
                            <w:r w:rsidRPr="008315FD">
                              <w:rPr>
                                <w:rStyle w:val="BodyContentChar"/>
                                <w:sz w:val="16"/>
                                <w:szCs w:val="16"/>
                              </w:rPr>
                              <w:t>(Pre-</w:t>
                            </w:r>
                            <w:proofErr w:type="spellStart"/>
                            <w:r w:rsidRPr="008315FD">
                              <w:rPr>
                                <w:rStyle w:val="BodyContentChar"/>
                                <w:sz w:val="16"/>
                                <w:szCs w:val="16"/>
                              </w:rPr>
                              <w:t>reqs</w:t>
                            </w:r>
                            <w:proofErr w:type="spellEnd"/>
                            <w:r w:rsidRPr="008315FD">
                              <w:rPr>
                                <w:rStyle w:val="BodyContentChar"/>
                                <w:sz w:val="16"/>
                                <w:szCs w:val="16"/>
                              </w:rPr>
                              <w:t xml:space="preserve">: </w:t>
                            </w:r>
                            <w:r w:rsidR="001E04A3" w:rsidRPr="008315FD">
                              <w:rPr>
                                <w:rStyle w:val="BodyContentChar"/>
                                <w:sz w:val="16"/>
                                <w:szCs w:val="16"/>
                              </w:rPr>
                              <w:t xml:space="preserve">Full or Pre-Majors </w:t>
                            </w:r>
                            <w:r w:rsidR="001A387D" w:rsidRPr="008315FD">
                              <w:rPr>
                                <w:rStyle w:val="BodyContentChar"/>
                                <w:sz w:val="16"/>
                                <w:szCs w:val="16"/>
                              </w:rPr>
                              <w:t xml:space="preserve">Only)  </w:t>
                            </w:r>
                            <w:r w:rsidR="000E10AB" w:rsidRPr="008315FD">
                              <w:rPr>
                                <w:rStyle w:val="BodyContentChar"/>
                                <w:sz w:val="16"/>
                                <w:szCs w:val="16"/>
                              </w:rPr>
                              <w:br/>
                            </w:r>
                          </w:p>
                          <w:p w14:paraId="3C198F7B" w14:textId="77777777" w:rsidR="005A7917" w:rsidRPr="00F33672" w:rsidRDefault="005A7917" w:rsidP="008315FD">
                            <w:pPr>
                              <w:pStyle w:val="Heading01"/>
                              <w:spacing w:after="0"/>
                              <w:contextualSpacing/>
                              <w:rPr>
                                <w:color w:val="auto"/>
                                <w:sz w:val="20"/>
                                <w:szCs w:val="20"/>
                              </w:rPr>
                            </w:pPr>
                            <w:r>
                              <w:rPr>
                                <w:rStyle w:val="BodyContentChar"/>
                                <w:b/>
                                <w:color w:val="auto"/>
                                <w:sz w:val="24"/>
                              </w:rPr>
                              <w:t>I</w:t>
                            </w:r>
                            <w:r w:rsidRPr="00F33672">
                              <w:rPr>
                                <w:rStyle w:val="BodyContentChar"/>
                                <w:b/>
                                <w:color w:val="auto"/>
                                <w:sz w:val="24"/>
                              </w:rPr>
                              <w:t xml:space="preserve">I. </w:t>
                            </w:r>
                            <w:r w:rsidRPr="00F33672">
                              <w:rPr>
                                <w:rStyle w:val="Heading03Char"/>
                                <w:smallCaps/>
                                <w:sz w:val="24"/>
                              </w:rPr>
                              <w:t>Core</w:t>
                            </w:r>
                            <w:r w:rsidRPr="00F33672">
                              <w:rPr>
                                <w:rStyle w:val="Heading03Char"/>
                                <w:smallCaps/>
                                <w:sz w:val="52"/>
                                <w:szCs w:val="24"/>
                              </w:rPr>
                              <w:t xml:space="preserve"> </w:t>
                            </w:r>
                            <w:r w:rsidRPr="00F33672">
                              <w:rPr>
                                <w:rStyle w:val="Heading03Char"/>
                                <w:smallCaps/>
                                <w:sz w:val="24"/>
                              </w:rPr>
                              <w:t>Requirements</w:t>
                            </w:r>
                            <w:r w:rsidRPr="00F33672">
                              <w:rPr>
                                <w:color w:val="auto"/>
                                <w:sz w:val="20"/>
                                <w:szCs w:val="20"/>
                              </w:rPr>
                              <w:t xml:space="preserve"> </w:t>
                            </w:r>
                          </w:p>
                          <w:p w14:paraId="3BA24603" w14:textId="77777777" w:rsidR="005A7917" w:rsidRPr="00733F45" w:rsidRDefault="005A7917" w:rsidP="005A7917">
                            <w:pPr>
                              <w:pStyle w:val="Heading01"/>
                              <w:contextualSpacing/>
                              <w:rPr>
                                <w:color w:val="auto"/>
                                <w:sz w:val="18"/>
                                <w:szCs w:val="20"/>
                              </w:rPr>
                            </w:pPr>
                            <w:r w:rsidRPr="00733F45">
                              <w:rPr>
                                <w:color w:val="auto"/>
                                <w:sz w:val="18"/>
                                <w:szCs w:val="20"/>
                              </w:rPr>
                              <w:t xml:space="preserve">Take all 4 of the courses below </w:t>
                            </w:r>
                          </w:p>
                          <w:p w14:paraId="5B64C33F" w14:textId="77777777" w:rsidR="005A7917" w:rsidRPr="005D6523" w:rsidRDefault="005A7917" w:rsidP="005A7917">
                            <w:pPr>
                              <w:pStyle w:val="Heading01"/>
                              <w:spacing w:after="100" w:afterAutospacing="1"/>
                              <w:contextualSpacing/>
                              <w:rPr>
                                <w:rStyle w:val="BodyContentChar"/>
                                <w:i/>
                                <w:color w:val="auto"/>
                                <w:sz w:val="4"/>
                                <w:szCs w:val="4"/>
                              </w:rPr>
                            </w:pPr>
                          </w:p>
                          <w:p w14:paraId="73E125FF" w14:textId="5AA05FCB" w:rsidR="00523D1B" w:rsidRPr="002848EC" w:rsidRDefault="00523D1B" w:rsidP="00523D1B">
                            <w:pPr>
                              <w:pStyle w:val="Heading01"/>
                              <w:spacing w:after="0"/>
                              <w:contextualSpacing/>
                              <w:rPr>
                                <w:rStyle w:val="BodyContentChar"/>
                                <w:i/>
                                <w:color w:val="auto"/>
                                <w:sz w:val="18"/>
                                <w:szCs w:val="18"/>
                              </w:rPr>
                            </w:pPr>
                            <w:r>
                              <w:rPr>
                                <w:rStyle w:val="BodyContentChar"/>
                                <w:i/>
                                <w:color w:val="auto"/>
                                <w:sz w:val="18"/>
                                <w:szCs w:val="20"/>
                              </w:rPr>
                              <w:t xml:space="preserve">All Full and </w:t>
                            </w:r>
                            <w:r w:rsidRPr="008433A2">
                              <w:rPr>
                                <w:rStyle w:val="BodyContentChar"/>
                                <w:i/>
                                <w:color w:val="auto"/>
                                <w:sz w:val="18"/>
                                <w:szCs w:val="20"/>
                              </w:rPr>
                              <w:t>P</w:t>
                            </w:r>
                            <w:r w:rsidRPr="008433A2">
                              <w:rPr>
                                <w:rStyle w:val="BodyContentChar"/>
                                <w:i/>
                                <w:color w:val="auto"/>
                                <w:sz w:val="18"/>
                                <w:szCs w:val="18"/>
                              </w:rPr>
                              <w:t>re-major students m</w:t>
                            </w:r>
                            <w:r>
                              <w:rPr>
                                <w:rStyle w:val="BodyContentChar"/>
                                <w:i/>
                                <w:color w:val="auto"/>
                                <w:sz w:val="18"/>
                                <w:szCs w:val="18"/>
                              </w:rPr>
                              <w:t>ust complete Neuro 1100(H), Psych 3313</w:t>
                            </w:r>
                            <w:r w:rsidR="00AA3408">
                              <w:rPr>
                                <w:rStyle w:val="BodyContentChar"/>
                                <w:i/>
                                <w:color w:val="auto"/>
                                <w:sz w:val="18"/>
                                <w:szCs w:val="18"/>
                              </w:rPr>
                              <w:t>(H)</w:t>
                            </w:r>
                            <w:r>
                              <w:rPr>
                                <w:rStyle w:val="BodyContentChar"/>
                                <w:i/>
                                <w:color w:val="auto"/>
                                <w:sz w:val="18"/>
                                <w:szCs w:val="18"/>
                              </w:rPr>
                              <w:t xml:space="preserve"> and Neuro 3000 </w:t>
                            </w:r>
                            <w:r w:rsidRPr="008433A2">
                              <w:rPr>
                                <w:rStyle w:val="BodyContentChar"/>
                                <w:i/>
                                <w:color w:val="auto"/>
                                <w:sz w:val="18"/>
                                <w:szCs w:val="18"/>
                              </w:rPr>
                              <w:t xml:space="preserve">with grades of ‘B’ or higher in </w:t>
                            </w:r>
                            <w:r w:rsidR="00A217BB">
                              <w:rPr>
                                <w:rStyle w:val="BodyContentChar"/>
                                <w:i/>
                                <w:color w:val="auto"/>
                                <w:sz w:val="18"/>
                                <w:szCs w:val="18"/>
                              </w:rPr>
                              <w:t>these</w:t>
                            </w:r>
                            <w:r w:rsidRPr="008433A2">
                              <w:rPr>
                                <w:rStyle w:val="BodyContentChar"/>
                                <w:i/>
                                <w:color w:val="auto"/>
                                <w:sz w:val="18"/>
                                <w:szCs w:val="18"/>
                              </w:rPr>
                              <w:t xml:space="preserve"> classes</w:t>
                            </w:r>
                            <w:r w:rsidR="00A217BB">
                              <w:rPr>
                                <w:rStyle w:val="BodyContentChar"/>
                                <w:i/>
                                <w:color w:val="auto"/>
                                <w:sz w:val="18"/>
                                <w:szCs w:val="18"/>
                              </w:rPr>
                              <w:t xml:space="preserve">, </w:t>
                            </w:r>
                            <w:r w:rsidRPr="008433A2">
                              <w:rPr>
                                <w:rStyle w:val="BodyContentChar"/>
                                <w:i/>
                                <w:color w:val="auto"/>
                                <w:sz w:val="18"/>
                                <w:szCs w:val="18"/>
                              </w:rPr>
                              <w:t>and earn a minimum 3.0 cumulative GPA</w:t>
                            </w:r>
                          </w:p>
                          <w:p w14:paraId="796F98C1" w14:textId="77777777" w:rsidR="005A7917" w:rsidRPr="00CA4AE2" w:rsidRDefault="005A7917" w:rsidP="005A7917">
                            <w:pPr>
                              <w:pStyle w:val="Heading01"/>
                              <w:spacing w:after="0"/>
                              <w:contextualSpacing/>
                              <w:rPr>
                                <w:rStyle w:val="BodyContentChar"/>
                                <w:i/>
                                <w:color w:val="1B1C11" w:themeColor="background2" w:themeShade="1A"/>
                                <w:sz w:val="6"/>
                                <w:szCs w:val="10"/>
                              </w:rPr>
                            </w:pPr>
                          </w:p>
                          <w:p w14:paraId="49440EF6" w14:textId="6C2E2A48" w:rsidR="005A7917" w:rsidRPr="008315FD" w:rsidRDefault="005A7917" w:rsidP="005A7917">
                            <w:pPr>
                              <w:pStyle w:val="Heading04"/>
                              <w:numPr>
                                <w:ilvl w:val="0"/>
                                <w:numId w:val="28"/>
                              </w:numPr>
                              <w:spacing w:after="40"/>
                              <w:ind w:left="461" w:hanging="187"/>
                              <w:contextualSpacing/>
                              <w:rPr>
                                <w:rStyle w:val="BodyContentChar"/>
                                <w:sz w:val="16"/>
                                <w:szCs w:val="16"/>
                              </w:rPr>
                            </w:pPr>
                            <w:proofErr w:type="gramStart"/>
                            <w:r w:rsidRPr="008315FD">
                              <w:rPr>
                                <w:rStyle w:val="BodyContentChar"/>
                                <w:b/>
                                <w:szCs w:val="20"/>
                              </w:rPr>
                              <w:t>Psych  3313</w:t>
                            </w:r>
                            <w:proofErr w:type="gramEnd"/>
                            <w:r w:rsidR="00AA3408">
                              <w:rPr>
                                <w:rStyle w:val="BodyContentChar"/>
                                <w:b/>
                                <w:szCs w:val="20"/>
                              </w:rPr>
                              <w:t xml:space="preserve">(H) </w:t>
                            </w:r>
                            <w:r w:rsidRPr="008315FD">
                              <w:rPr>
                                <w:rStyle w:val="BodyContentChar"/>
                                <w:b/>
                                <w:szCs w:val="20"/>
                              </w:rPr>
                              <w:t>Introduction to Behavioral Neuroscience</w:t>
                            </w:r>
                            <w:r w:rsidRPr="008315FD">
                              <w:rPr>
                                <w:rStyle w:val="BodyContentChar"/>
                                <w:szCs w:val="20"/>
                              </w:rPr>
                              <w:t xml:space="preserve"> </w:t>
                            </w:r>
                            <w:r w:rsidRPr="008315FD">
                              <w:rPr>
                                <w:rStyle w:val="BodyContentChar"/>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hrs</w:t>
                            </w:r>
                            <w:r w:rsidR="001A387D">
                              <w:rPr>
                                <w:rStyle w:val="BodyContentChar"/>
                                <w:szCs w:val="20"/>
                              </w:rPr>
                              <w:t xml:space="preserve"> </w:t>
                            </w:r>
                            <w:r w:rsidR="003769D6">
                              <w:rPr>
                                <w:rStyle w:val="BodyContentChar"/>
                                <w:szCs w:val="20"/>
                              </w:rPr>
                              <w:t xml:space="preserve"> </w:t>
                            </w:r>
                            <w:r w:rsidRPr="008315FD">
                              <w:rPr>
                                <w:rStyle w:val="BodyContentChar"/>
                                <w:szCs w:val="20"/>
                              </w:rPr>
                              <w:t>|</w:t>
                            </w:r>
                            <w:proofErr w:type="gramEnd"/>
                            <w:r w:rsidR="00BB3487">
                              <w:rPr>
                                <w:rStyle w:val="BodyContentChar"/>
                                <w:szCs w:val="20"/>
                              </w:rPr>
                              <w:t xml:space="preserve"> </w:t>
                            </w:r>
                            <w:r w:rsidR="001A387D">
                              <w:rPr>
                                <w:rStyle w:val="BodyContentChar"/>
                                <w:szCs w:val="20"/>
                              </w:rPr>
                              <w:t xml:space="preserve"> </w:t>
                            </w:r>
                            <w:r w:rsidRPr="008315FD">
                              <w:rPr>
                                <w:rStyle w:val="BodyContentChar"/>
                                <w:szCs w:val="20"/>
                              </w:rPr>
                              <w:t xml:space="preserve">Au, </w:t>
                            </w:r>
                            <w:proofErr w:type="spellStart"/>
                            <w:r w:rsidRPr="008315FD">
                              <w:rPr>
                                <w:rStyle w:val="BodyContentChar"/>
                                <w:szCs w:val="20"/>
                              </w:rPr>
                              <w:t>Sp</w:t>
                            </w:r>
                            <w:proofErr w:type="spellEnd"/>
                            <w:r w:rsidRPr="008315FD">
                              <w:rPr>
                                <w:rStyle w:val="BodyContentChar"/>
                                <w:szCs w:val="20"/>
                              </w:rPr>
                              <w:t xml:space="preserve">, </w:t>
                            </w:r>
                            <w:proofErr w:type="gramStart"/>
                            <w:r w:rsidRPr="008315FD">
                              <w:rPr>
                                <w:rStyle w:val="BodyContentChar"/>
                                <w:szCs w:val="20"/>
                              </w:rPr>
                              <w:t>Su</w:t>
                            </w:r>
                            <w:r w:rsidR="001A387D">
                              <w:rPr>
                                <w:rStyle w:val="BodyContentChar"/>
                                <w:szCs w:val="20"/>
                              </w:rPr>
                              <w:t xml:space="preserve"> </w:t>
                            </w:r>
                            <w:r w:rsidR="00BB3487">
                              <w:rPr>
                                <w:rStyle w:val="BodyContentChar"/>
                                <w:szCs w:val="20"/>
                              </w:rPr>
                              <w:t xml:space="preserve"> </w:t>
                            </w:r>
                            <w:r w:rsidRPr="008315FD">
                              <w:rPr>
                                <w:rStyle w:val="BodyContentChar"/>
                                <w:szCs w:val="20"/>
                              </w:rPr>
                              <w:t>|</w:t>
                            </w:r>
                            <w:proofErr w:type="gramEnd"/>
                            <w:r w:rsidRPr="008315FD">
                              <w:rPr>
                                <w:rStyle w:val="BodyContentChar"/>
                                <w:szCs w:val="20"/>
                              </w:rPr>
                              <w:t xml:space="preserve"> </w:t>
                            </w:r>
                            <w:r w:rsidR="003522ED" w:rsidRPr="008315FD">
                              <w:rPr>
                                <w:rStyle w:val="BodyContentChar"/>
                                <w:sz w:val="16"/>
                                <w:szCs w:val="16"/>
                              </w:rPr>
                              <w:t>(Pre-</w:t>
                            </w:r>
                            <w:proofErr w:type="spellStart"/>
                            <w:r w:rsidR="003522ED" w:rsidRPr="008315FD">
                              <w:rPr>
                                <w:rStyle w:val="BodyContentChar"/>
                                <w:sz w:val="16"/>
                                <w:szCs w:val="16"/>
                              </w:rPr>
                              <w:t>reqs</w:t>
                            </w:r>
                            <w:proofErr w:type="spellEnd"/>
                            <w:r w:rsidR="003522ED" w:rsidRPr="008315FD">
                              <w:rPr>
                                <w:rStyle w:val="BodyContentChar"/>
                                <w:sz w:val="16"/>
                                <w:szCs w:val="16"/>
                              </w:rPr>
                              <w:t>: Psych 1100</w:t>
                            </w:r>
                            <w:r w:rsidRPr="008315FD">
                              <w:rPr>
                                <w:rStyle w:val="BodyContentChar"/>
                                <w:sz w:val="16"/>
                                <w:szCs w:val="16"/>
                              </w:rPr>
                              <w:t>)</w:t>
                            </w:r>
                          </w:p>
                          <w:p w14:paraId="52FECE1B" w14:textId="77777777" w:rsidR="005A7917" w:rsidRPr="00611916" w:rsidRDefault="005A7917" w:rsidP="005A7917">
                            <w:pPr>
                              <w:pStyle w:val="Heading04"/>
                              <w:spacing w:after="40"/>
                              <w:contextualSpacing/>
                              <w:rPr>
                                <w:rStyle w:val="BodyContentChar"/>
                                <w:sz w:val="6"/>
                                <w:szCs w:val="6"/>
                              </w:rPr>
                            </w:pPr>
                          </w:p>
                          <w:p w14:paraId="1435BA60" w14:textId="34D6CBA9" w:rsidR="005A7917" w:rsidRPr="008315FD" w:rsidRDefault="005A7917" w:rsidP="005A7917">
                            <w:pPr>
                              <w:pStyle w:val="Heading04"/>
                              <w:numPr>
                                <w:ilvl w:val="0"/>
                                <w:numId w:val="28"/>
                              </w:numPr>
                              <w:spacing w:after="40"/>
                              <w:ind w:left="461" w:hanging="187"/>
                              <w:contextualSpacing/>
                              <w:rPr>
                                <w:rStyle w:val="BodyContentChar"/>
                                <w:sz w:val="16"/>
                                <w:szCs w:val="16"/>
                              </w:rPr>
                            </w:pPr>
                            <w:r w:rsidRPr="008315FD">
                              <w:rPr>
                                <w:rStyle w:val="BodyContentChar"/>
                                <w:b/>
                                <w:szCs w:val="20"/>
                              </w:rPr>
                              <w:t>Neuro 3000</w:t>
                            </w:r>
                            <w:r w:rsidRPr="008315FD">
                              <w:rPr>
                                <w:rStyle w:val="BodyContentChar"/>
                                <w:szCs w:val="20"/>
                              </w:rPr>
                              <w:t xml:space="preserve"> </w:t>
                            </w:r>
                            <w:r w:rsidRPr="008315FD">
                              <w:rPr>
                                <w:rStyle w:val="BodyContentChar"/>
                                <w:szCs w:val="20"/>
                              </w:rPr>
                              <w:tab/>
                            </w:r>
                            <w:r w:rsidRPr="008315FD">
                              <w:rPr>
                                <w:rStyle w:val="BodyContentChar"/>
                                <w:szCs w:val="20"/>
                              </w:rPr>
                              <w:tab/>
                            </w:r>
                            <w:r w:rsidRPr="008315FD">
                              <w:rPr>
                                <w:rStyle w:val="BodyContentChar"/>
                                <w:b/>
                                <w:szCs w:val="20"/>
                              </w:rPr>
                              <w:t>Introduction to Molecular/Cellular Neuroscience</w:t>
                            </w:r>
                            <w:r w:rsidRPr="008315FD">
                              <w:rPr>
                                <w:rStyle w:val="BodyContentChar"/>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hrs</w:t>
                            </w:r>
                            <w:r w:rsidR="003769D6">
                              <w:rPr>
                                <w:rStyle w:val="BodyContentChar"/>
                                <w:szCs w:val="20"/>
                              </w:rPr>
                              <w:t xml:space="preserve"> </w:t>
                            </w:r>
                            <w:r w:rsidRPr="008315FD">
                              <w:rPr>
                                <w:rStyle w:val="BodyContentChar"/>
                                <w:szCs w:val="20"/>
                              </w:rPr>
                              <w:t xml:space="preserve"> |</w:t>
                            </w:r>
                            <w:proofErr w:type="gramEnd"/>
                            <w:r w:rsidR="00BB3487">
                              <w:rPr>
                                <w:rStyle w:val="BodyContentChar"/>
                                <w:szCs w:val="20"/>
                              </w:rPr>
                              <w:t xml:space="preserve"> </w:t>
                            </w:r>
                            <w:r w:rsidRPr="008315FD">
                              <w:rPr>
                                <w:rStyle w:val="BodyContentChar"/>
                                <w:szCs w:val="20"/>
                              </w:rPr>
                              <w:t xml:space="preserve"> Au, </w:t>
                            </w:r>
                            <w:proofErr w:type="spellStart"/>
                            <w:proofErr w:type="gramStart"/>
                            <w:r w:rsidRPr="008315FD">
                              <w:rPr>
                                <w:rStyle w:val="BodyContentChar"/>
                                <w:szCs w:val="20"/>
                              </w:rPr>
                              <w:t>Sp</w:t>
                            </w:r>
                            <w:proofErr w:type="spellEnd"/>
                            <w:r w:rsidR="005C5EF9">
                              <w:rPr>
                                <w:rStyle w:val="BodyContentChar"/>
                                <w:color w:val="auto"/>
                                <w:szCs w:val="20"/>
                              </w:rPr>
                              <w:t xml:space="preserve"> </w:t>
                            </w:r>
                            <w:r w:rsidR="00BB3487" w:rsidRPr="005C5EF9">
                              <w:rPr>
                                <w:rStyle w:val="BodyContentChar"/>
                                <w:color w:val="auto"/>
                                <w:szCs w:val="20"/>
                              </w:rPr>
                              <w:t xml:space="preserve"> </w:t>
                            </w:r>
                            <w:r w:rsidRPr="008315FD">
                              <w:rPr>
                                <w:rStyle w:val="BodyContentChar"/>
                                <w:szCs w:val="20"/>
                              </w:rPr>
                              <w:t>|</w:t>
                            </w:r>
                            <w:proofErr w:type="gramEnd"/>
                            <w:r w:rsidRPr="008315FD">
                              <w:rPr>
                                <w:rStyle w:val="BodyContentChar"/>
                                <w:szCs w:val="20"/>
                              </w:rPr>
                              <w:t xml:space="preserve"> </w:t>
                            </w:r>
                            <w:r w:rsidRPr="008315FD">
                              <w:rPr>
                                <w:rStyle w:val="BodyContentChar"/>
                                <w:sz w:val="16"/>
                                <w:szCs w:val="16"/>
                              </w:rPr>
                              <w:t>(Pre-</w:t>
                            </w:r>
                            <w:proofErr w:type="spellStart"/>
                            <w:r w:rsidRPr="008315FD">
                              <w:rPr>
                                <w:rStyle w:val="BodyContentChar"/>
                                <w:sz w:val="16"/>
                                <w:szCs w:val="16"/>
                              </w:rPr>
                              <w:t>reqs</w:t>
                            </w:r>
                            <w:proofErr w:type="spellEnd"/>
                            <w:r w:rsidRPr="008315FD">
                              <w:rPr>
                                <w:rStyle w:val="BodyContentChar"/>
                                <w:sz w:val="16"/>
                                <w:szCs w:val="16"/>
                              </w:rPr>
                              <w:t>: Bio 1113)</w:t>
                            </w:r>
                          </w:p>
                          <w:p w14:paraId="6F944265" w14:textId="77777777" w:rsidR="002759C4" w:rsidRPr="00611916" w:rsidRDefault="002759C4" w:rsidP="008315FD">
                            <w:pPr>
                              <w:pStyle w:val="Heading04"/>
                              <w:spacing w:after="40"/>
                              <w:contextualSpacing/>
                              <w:rPr>
                                <w:rStyle w:val="BodyContentChar"/>
                                <w:i/>
                                <w:sz w:val="6"/>
                                <w:szCs w:val="6"/>
                              </w:rPr>
                            </w:pPr>
                          </w:p>
                          <w:p w14:paraId="25C3FDF3" w14:textId="568BB0B4" w:rsidR="005A7917" w:rsidRPr="008315FD" w:rsidRDefault="003522ED" w:rsidP="005A7917">
                            <w:pPr>
                              <w:pStyle w:val="Heading04"/>
                              <w:numPr>
                                <w:ilvl w:val="0"/>
                                <w:numId w:val="28"/>
                              </w:numPr>
                              <w:spacing w:after="40"/>
                              <w:ind w:left="461" w:hanging="187"/>
                              <w:contextualSpacing/>
                              <w:rPr>
                                <w:rStyle w:val="BodyContentChar"/>
                                <w:sz w:val="16"/>
                                <w:szCs w:val="16"/>
                              </w:rPr>
                            </w:pPr>
                            <w:proofErr w:type="gramStart"/>
                            <w:r w:rsidRPr="008315FD">
                              <w:rPr>
                                <w:rStyle w:val="BodyContentChar"/>
                                <w:b/>
                                <w:szCs w:val="20"/>
                              </w:rPr>
                              <w:t xml:space="preserve">Psych  </w:t>
                            </w:r>
                            <w:r w:rsidR="005A7917" w:rsidRPr="008315FD">
                              <w:rPr>
                                <w:rStyle w:val="BodyContentChar"/>
                                <w:b/>
                                <w:szCs w:val="20"/>
                              </w:rPr>
                              <w:t>3513</w:t>
                            </w:r>
                            <w:proofErr w:type="gramEnd"/>
                            <w:r w:rsidR="005A7917" w:rsidRPr="008315FD">
                              <w:rPr>
                                <w:rStyle w:val="BodyContentChar"/>
                                <w:szCs w:val="20"/>
                              </w:rPr>
                              <w:t xml:space="preserve"> </w:t>
                            </w:r>
                            <w:r w:rsidR="005A7917" w:rsidRPr="008315FD">
                              <w:rPr>
                                <w:rStyle w:val="BodyContentChar"/>
                                <w:szCs w:val="20"/>
                              </w:rPr>
                              <w:tab/>
                            </w:r>
                            <w:r w:rsidR="005A7917" w:rsidRPr="008315FD">
                              <w:rPr>
                                <w:rStyle w:val="BodyContentChar"/>
                                <w:szCs w:val="20"/>
                              </w:rPr>
                              <w:tab/>
                            </w:r>
                            <w:r w:rsidR="005A7917" w:rsidRPr="008315FD">
                              <w:rPr>
                                <w:rStyle w:val="BodyContentChar"/>
                                <w:b/>
                                <w:szCs w:val="20"/>
                              </w:rPr>
                              <w:t>Introduction to Cognitive Neuroscience</w:t>
                            </w:r>
                            <w:r w:rsidR="005A7917" w:rsidRPr="008315FD">
                              <w:rPr>
                                <w:rStyle w:val="BodyContentChar"/>
                                <w:szCs w:val="20"/>
                              </w:rPr>
                              <w:br/>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t>3</w:t>
                            </w:r>
                            <w:proofErr w:type="gramStart"/>
                            <w:r w:rsidR="005A7917" w:rsidRPr="008315FD">
                              <w:rPr>
                                <w:rStyle w:val="BodyContentChar"/>
                                <w:szCs w:val="20"/>
                              </w:rPr>
                              <w:t>hrs</w:t>
                            </w:r>
                            <w:r w:rsidR="003769D6">
                              <w:rPr>
                                <w:rStyle w:val="BodyContentChar"/>
                                <w:szCs w:val="20"/>
                              </w:rPr>
                              <w:t xml:space="preserve"> </w:t>
                            </w:r>
                            <w:r w:rsidR="005A7917" w:rsidRPr="008315FD">
                              <w:rPr>
                                <w:rStyle w:val="BodyContentChar"/>
                                <w:szCs w:val="20"/>
                              </w:rPr>
                              <w:t xml:space="preserve"> |</w:t>
                            </w:r>
                            <w:proofErr w:type="gramEnd"/>
                            <w:r w:rsidR="00BB3487">
                              <w:rPr>
                                <w:rStyle w:val="BodyContentChar"/>
                                <w:szCs w:val="20"/>
                              </w:rPr>
                              <w:t xml:space="preserve"> </w:t>
                            </w:r>
                            <w:r w:rsidR="005A7917" w:rsidRPr="008315FD">
                              <w:rPr>
                                <w:rStyle w:val="BodyContentChar"/>
                                <w:szCs w:val="20"/>
                              </w:rPr>
                              <w:t xml:space="preserve"> Au, </w:t>
                            </w:r>
                            <w:proofErr w:type="spellStart"/>
                            <w:proofErr w:type="gramStart"/>
                            <w:r w:rsidR="005A7917" w:rsidRPr="008315FD">
                              <w:rPr>
                                <w:rStyle w:val="BodyContentChar"/>
                                <w:szCs w:val="20"/>
                              </w:rPr>
                              <w:t>Sp</w:t>
                            </w:r>
                            <w:proofErr w:type="spellEnd"/>
                            <w:r w:rsidR="00BB3487">
                              <w:rPr>
                                <w:rStyle w:val="BodyContentChar"/>
                                <w:szCs w:val="20"/>
                              </w:rPr>
                              <w:t xml:space="preserve"> </w:t>
                            </w:r>
                            <w:r w:rsidR="005A7917" w:rsidRPr="008315FD">
                              <w:rPr>
                                <w:rStyle w:val="BodyContentChar"/>
                                <w:color w:val="FFFFFF" w:themeColor="background1"/>
                                <w:szCs w:val="20"/>
                              </w:rPr>
                              <w:t xml:space="preserve"> </w:t>
                            </w:r>
                            <w:r w:rsidR="005A7917" w:rsidRPr="008315FD">
                              <w:rPr>
                                <w:rStyle w:val="BodyContentChar"/>
                                <w:szCs w:val="20"/>
                              </w:rPr>
                              <w:t>|</w:t>
                            </w:r>
                            <w:proofErr w:type="gramEnd"/>
                            <w:r w:rsidR="00BB3487">
                              <w:rPr>
                                <w:rStyle w:val="BodyContentChar"/>
                                <w:szCs w:val="20"/>
                              </w:rPr>
                              <w:t xml:space="preserve"> </w:t>
                            </w:r>
                            <w:r w:rsidR="005A7917" w:rsidRPr="008315FD">
                              <w:rPr>
                                <w:rStyle w:val="BodyContentChar"/>
                                <w:szCs w:val="20"/>
                              </w:rPr>
                              <w:t xml:space="preserve"> </w:t>
                            </w:r>
                            <w:r w:rsidR="005A7917" w:rsidRPr="008315FD">
                              <w:rPr>
                                <w:rStyle w:val="BodyContentChar"/>
                                <w:sz w:val="16"/>
                                <w:szCs w:val="16"/>
                              </w:rPr>
                              <w:t>(Pre-</w:t>
                            </w:r>
                            <w:proofErr w:type="spellStart"/>
                            <w:r w:rsidR="005A7917" w:rsidRPr="008315FD">
                              <w:rPr>
                                <w:rStyle w:val="BodyContentChar"/>
                                <w:sz w:val="16"/>
                                <w:szCs w:val="16"/>
                              </w:rPr>
                              <w:t>reqs</w:t>
                            </w:r>
                            <w:proofErr w:type="spellEnd"/>
                            <w:r w:rsidR="005A7917" w:rsidRPr="008315FD">
                              <w:rPr>
                                <w:rStyle w:val="BodyContentChar"/>
                                <w:sz w:val="16"/>
                                <w:szCs w:val="16"/>
                              </w:rPr>
                              <w:t>: Psych 1100)</w:t>
                            </w:r>
                          </w:p>
                          <w:p w14:paraId="6AF2246C" w14:textId="77777777" w:rsidR="005A7917" w:rsidRPr="00611916" w:rsidRDefault="005A7917" w:rsidP="005A7917">
                            <w:pPr>
                              <w:pStyle w:val="ListParagraph"/>
                              <w:rPr>
                                <w:rStyle w:val="BodyContentChar"/>
                                <w:b/>
                                <w:sz w:val="6"/>
                                <w:szCs w:val="6"/>
                              </w:rPr>
                            </w:pPr>
                          </w:p>
                          <w:p w14:paraId="666C3892" w14:textId="0062E917" w:rsidR="00071BB7" w:rsidRPr="008315FD" w:rsidRDefault="005A7917" w:rsidP="00BC4745">
                            <w:pPr>
                              <w:pStyle w:val="Heading04"/>
                              <w:numPr>
                                <w:ilvl w:val="0"/>
                                <w:numId w:val="28"/>
                              </w:numPr>
                              <w:spacing w:after="40"/>
                              <w:ind w:left="461" w:hanging="187"/>
                              <w:contextualSpacing/>
                              <w:rPr>
                                <w:rStyle w:val="BodyContentChar"/>
                                <w:color w:val="8A8E56" w:themeColor="background2" w:themeShade="80"/>
                                <w:sz w:val="16"/>
                                <w:szCs w:val="16"/>
                              </w:rPr>
                            </w:pPr>
                            <w:r w:rsidRPr="008315FD">
                              <w:rPr>
                                <w:rStyle w:val="BodyContentChar"/>
                                <w:b/>
                                <w:szCs w:val="20"/>
                              </w:rPr>
                              <w:t>Neuro 3050</w:t>
                            </w:r>
                            <w:r w:rsidRPr="008315FD">
                              <w:rPr>
                                <w:rStyle w:val="BodyContentChar"/>
                                <w:szCs w:val="20"/>
                              </w:rPr>
                              <w:t xml:space="preserve"> </w:t>
                            </w:r>
                            <w:r w:rsidRPr="008315FD">
                              <w:rPr>
                                <w:rStyle w:val="BodyContentChar"/>
                                <w:szCs w:val="20"/>
                              </w:rPr>
                              <w:tab/>
                            </w:r>
                            <w:r w:rsidRPr="008315FD">
                              <w:rPr>
                                <w:rStyle w:val="BodyContentChar"/>
                                <w:szCs w:val="20"/>
                              </w:rPr>
                              <w:tab/>
                            </w:r>
                            <w:r w:rsidRPr="008315FD">
                              <w:rPr>
                                <w:rStyle w:val="BodyContentChar"/>
                                <w:b/>
                                <w:szCs w:val="20"/>
                              </w:rPr>
                              <w:t>Structure &amp; Function of the Nervous System</w:t>
                            </w:r>
                            <w:r w:rsidRPr="008315FD">
                              <w:rPr>
                                <w:rStyle w:val="BodyContentChar"/>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hrs</w:t>
                            </w:r>
                            <w:r w:rsidR="00BB3487">
                              <w:rPr>
                                <w:rStyle w:val="BodyContentChar"/>
                                <w:szCs w:val="20"/>
                              </w:rPr>
                              <w:t xml:space="preserve"> </w:t>
                            </w:r>
                            <w:r w:rsidRPr="008315FD">
                              <w:rPr>
                                <w:rStyle w:val="BodyContentChar"/>
                                <w:szCs w:val="20"/>
                              </w:rPr>
                              <w:t xml:space="preserve"> |</w:t>
                            </w:r>
                            <w:proofErr w:type="gramEnd"/>
                            <w:r w:rsidR="00BB3487">
                              <w:rPr>
                                <w:rStyle w:val="BodyContentChar"/>
                                <w:szCs w:val="20"/>
                              </w:rPr>
                              <w:t xml:space="preserve"> </w:t>
                            </w:r>
                            <w:r w:rsidRPr="008315FD">
                              <w:rPr>
                                <w:rStyle w:val="BodyContentChar"/>
                                <w:szCs w:val="20"/>
                              </w:rPr>
                              <w:t xml:space="preserve"> Au, </w:t>
                            </w:r>
                            <w:proofErr w:type="spellStart"/>
                            <w:proofErr w:type="gramStart"/>
                            <w:r w:rsidRPr="008315FD">
                              <w:rPr>
                                <w:rStyle w:val="BodyContentChar"/>
                                <w:szCs w:val="20"/>
                              </w:rPr>
                              <w:t>Sp</w:t>
                            </w:r>
                            <w:proofErr w:type="spellEnd"/>
                            <w:r w:rsidR="00BB3487">
                              <w:rPr>
                                <w:rStyle w:val="BodyContentChar"/>
                                <w:color w:val="FFFFFF" w:themeColor="background1"/>
                                <w:szCs w:val="20"/>
                              </w:rPr>
                              <w:t xml:space="preserve"> </w:t>
                            </w:r>
                            <w:r w:rsidRPr="008315FD">
                              <w:rPr>
                                <w:rStyle w:val="BodyContentChar"/>
                                <w:color w:val="FFFFFF" w:themeColor="background1"/>
                                <w:szCs w:val="20"/>
                              </w:rPr>
                              <w:t xml:space="preserve"> </w:t>
                            </w:r>
                            <w:r w:rsidRPr="008315FD">
                              <w:rPr>
                                <w:rStyle w:val="BodyContentChar"/>
                                <w:sz w:val="16"/>
                                <w:szCs w:val="16"/>
                              </w:rPr>
                              <w:t>|</w:t>
                            </w:r>
                            <w:proofErr w:type="gramEnd"/>
                            <w:r w:rsidR="00BB3487">
                              <w:rPr>
                                <w:rStyle w:val="BodyContentChar"/>
                                <w:sz w:val="16"/>
                                <w:szCs w:val="16"/>
                              </w:rPr>
                              <w:t xml:space="preserve"> </w:t>
                            </w:r>
                            <w:r w:rsidRPr="008315FD">
                              <w:rPr>
                                <w:rStyle w:val="BodyContentChar"/>
                                <w:sz w:val="16"/>
                                <w:szCs w:val="16"/>
                              </w:rPr>
                              <w:t xml:space="preserve"> (Pre-</w:t>
                            </w:r>
                            <w:proofErr w:type="spellStart"/>
                            <w:r w:rsidRPr="008315FD">
                              <w:rPr>
                                <w:rStyle w:val="BodyContentChar"/>
                                <w:sz w:val="16"/>
                                <w:szCs w:val="16"/>
                              </w:rPr>
                              <w:t>reqs</w:t>
                            </w:r>
                            <w:proofErr w:type="spellEnd"/>
                            <w:r w:rsidRPr="008315FD">
                              <w:rPr>
                                <w:rStyle w:val="BodyContentChar"/>
                                <w:sz w:val="16"/>
                                <w:szCs w:val="16"/>
                              </w:rPr>
                              <w:t>: Bio 1113 &amp; Neuro 3000)</w:t>
                            </w:r>
                          </w:p>
                          <w:p w14:paraId="60C32443" w14:textId="7CB20EC7" w:rsidR="00071BB7" w:rsidRPr="008315FD" w:rsidRDefault="00071BB7" w:rsidP="00071BB7">
                            <w:pPr>
                              <w:pStyle w:val="ListParagraph"/>
                              <w:rPr>
                                <w:rStyle w:val="BodyContentChar"/>
                                <w:szCs w:val="20"/>
                              </w:rPr>
                            </w:pPr>
                          </w:p>
                          <w:p w14:paraId="4050EA12" w14:textId="12D2EF84" w:rsidR="008878FD" w:rsidRPr="00F33672" w:rsidRDefault="00523D1B" w:rsidP="008878FD">
                            <w:pPr>
                              <w:spacing w:after="0"/>
                              <w:rPr>
                                <w:rStyle w:val="Heading03Char"/>
                                <w:i/>
                                <w:sz w:val="24"/>
                              </w:rPr>
                            </w:pPr>
                            <w:r>
                              <w:rPr>
                                <w:rStyle w:val="Heading03Char"/>
                                <w:sz w:val="24"/>
                              </w:rPr>
                              <w:t>III</w:t>
                            </w:r>
                            <w:r w:rsidR="008878FD" w:rsidRPr="00F33672">
                              <w:rPr>
                                <w:rStyle w:val="Heading03Char"/>
                                <w:sz w:val="24"/>
                              </w:rPr>
                              <w:t>.</w:t>
                            </w:r>
                            <w:r w:rsidR="008878FD" w:rsidRPr="00F33672">
                              <w:rPr>
                                <w:rStyle w:val="Heading03Char"/>
                                <w:sz w:val="28"/>
                                <w:szCs w:val="24"/>
                              </w:rPr>
                              <w:t xml:space="preserve"> </w:t>
                            </w:r>
                            <w:r w:rsidR="008878FD" w:rsidRPr="00F33672">
                              <w:rPr>
                                <w:rStyle w:val="Heading03Char"/>
                                <w:smallCaps/>
                                <w:sz w:val="24"/>
                              </w:rPr>
                              <w:t>Data</w:t>
                            </w:r>
                            <w:r w:rsidR="008878FD" w:rsidRPr="00F33672">
                              <w:rPr>
                                <w:rStyle w:val="Heading03Char"/>
                                <w:smallCaps/>
                                <w:sz w:val="28"/>
                                <w:szCs w:val="24"/>
                              </w:rPr>
                              <w:t xml:space="preserve"> </w:t>
                            </w:r>
                            <w:r w:rsidR="008878FD" w:rsidRPr="00F33672">
                              <w:rPr>
                                <w:rStyle w:val="Heading03Char"/>
                                <w:smallCaps/>
                                <w:sz w:val="24"/>
                              </w:rPr>
                              <w:t>Analysis</w:t>
                            </w:r>
                            <w:r w:rsidR="008878FD" w:rsidRPr="00F33672">
                              <w:rPr>
                                <w:rStyle w:val="Heading03Char"/>
                                <w:smallCaps/>
                                <w:sz w:val="28"/>
                                <w:szCs w:val="24"/>
                              </w:rPr>
                              <w:t xml:space="preserve"> </w:t>
                            </w:r>
                            <w:r w:rsidR="008878FD" w:rsidRPr="00F33672">
                              <w:rPr>
                                <w:rStyle w:val="Heading03Char"/>
                                <w:smallCaps/>
                                <w:sz w:val="24"/>
                              </w:rPr>
                              <w:t>Requirement</w:t>
                            </w:r>
                            <w:r w:rsidR="008878FD" w:rsidRPr="00F33672">
                              <w:rPr>
                                <w:rStyle w:val="Heading03Char"/>
                                <w:i/>
                                <w:sz w:val="24"/>
                              </w:rPr>
                              <w:t xml:space="preserve"> </w:t>
                            </w:r>
                          </w:p>
                          <w:p w14:paraId="7B3091E5" w14:textId="6E3D4FDA" w:rsidR="008878FD" w:rsidRPr="00123879" w:rsidRDefault="008878FD" w:rsidP="008878FD">
                            <w:pPr>
                              <w:spacing w:after="0"/>
                              <w:rPr>
                                <w:rStyle w:val="Heading03Char"/>
                                <w:b w:val="0"/>
                                <w:sz w:val="18"/>
                                <w:szCs w:val="18"/>
                              </w:rPr>
                            </w:pPr>
                            <w:r w:rsidRPr="00123879">
                              <w:rPr>
                                <w:rStyle w:val="Heading03Char"/>
                                <w:b w:val="0"/>
                                <w:sz w:val="18"/>
                                <w:szCs w:val="18"/>
                              </w:rPr>
                              <w:t xml:space="preserve">Take 1 of the </w:t>
                            </w:r>
                            <w:r w:rsidR="00A217BB">
                              <w:rPr>
                                <w:rStyle w:val="Heading03Char"/>
                                <w:b w:val="0"/>
                                <w:sz w:val="18"/>
                                <w:szCs w:val="18"/>
                              </w:rPr>
                              <w:t>3</w:t>
                            </w:r>
                            <w:r w:rsidRPr="00123879">
                              <w:rPr>
                                <w:rStyle w:val="Heading03Char"/>
                                <w:b w:val="0"/>
                                <w:sz w:val="18"/>
                                <w:szCs w:val="18"/>
                              </w:rPr>
                              <w:t xml:space="preserve"> courses below</w:t>
                            </w:r>
                          </w:p>
                          <w:p w14:paraId="115A0AD6" w14:textId="77777777" w:rsidR="008878FD" w:rsidRPr="00CD0797" w:rsidRDefault="008878FD" w:rsidP="008878FD">
                            <w:pPr>
                              <w:spacing w:after="0"/>
                              <w:rPr>
                                <w:rFonts w:asciiTheme="majorHAnsi" w:hAnsiTheme="majorHAnsi"/>
                                <w:b/>
                                <w:i/>
                                <w:color w:val="000000" w:themeColor="text1"/>
                                <w:sz w:val="10"/>
                                <w:szCs w:val="10"/>
                              </w:rPr>
                            </w:pPr>
                          </w:p>
                          <w:p w14:paraId="465E64F8" w14:textId="69E60C4D" w:rsidR="008878FD" w:rsidRDefault="008878FD" w:rsidP="008878FD">
                            <w:pPr>
                              <w:pStyle w:val="Heading04"/>
                              <w:numPr>
                                <w:ilvl w:val="0"/>
                                <w:numId w:val="2"/>
                              </w:numPr>
                              <w:spacing w:after="0"/>
                              <w:ind w:left="446" w:hanging="187"/>
                              <w:rPr>
                                <w:rStyle w:val="BodyContentChar"/>
                                <w:sz w:val="16"/>
                                <w:szCs w:val="16"/>
                              </w:rPr>
                            </w:pPr>
                            <w:r w:rsidRPr="008315FD">
                              <w:rPr>
                                <w:rStyle w:val="BodyContentChar"/>
                                <w:b/>
                                <w:szCs w:val="20"/>
                              </w:rPr>
                              <w:t>Psych 2220</w:t>
                            </w:r>
                            <w:r w:rsidRPr="008315FD">
                              <w:rPr>
                                <w:rStyle w:val="BodyContentChar"/>
                                <w:b/>
                                <w:szCs w:val="20"/>
                              </w:rPr>
                              <w:tab/>
                            </w:r>
                            <w:r w:rsidRPr="008315FD">
                              <w:rPr>
                                <w:rStyle w:val="BodyContentChar"/>
                                <w:b/>
                                <w:szCs w:val="20"/>
                              </w:rPr>
                              <w:tab/>
                            </w:r>
                            <w:r w:rsidRPr="008315FD">
                              <w:rPr>
                                <w:rStyle w:val="BodyContentChar"/>
                                <w:szCs w:val="20"/>
                              </w:rPr>
                              <w:tab/>
                            </w:r>
                            <w:r w:rsidRPr="008315FD">
                              <w:rPr>
                                <w:rStyle w:val="BodyContentChar"/>
                                <w:b/>
                                <w:szCs w:val="20"/>
                              </w:rPr>
                              <w:t>Introduction to Data Analysis in Psychology</w:t>
                            </w:r>
                            <w:r w:rsidRPr="008315FD">
                              <w:rPr>
                                <w:rStyle w:val="BodyContentChar"/>
                                <w:szCs w:val="20"/>
                              </w:rPr>
                              <w:t xml:space="preserve"> </w:t>
                            </w:r>
                            <w:r w:rsidRPr="008315FD">
                              <w:rPr>
                                <w:rStyle w:val="BodyContentChar"/>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hrs</w:t>
                            </w:r>
                            <w:r w:rsidR="00BB3487">
                              <w:rPr>
                                <w:rStyle w:val="BodyContentChar"/>
                                <w:szCs w:val="20"/>
                              </w:rPr>
                              <w:t xml:space="preserve"> </w:t>
                            </w:r>
                            <w:r w:rsidRPr="008315FD">
                              <w:rPr>
                                <w:rStyle w:val="BodyContentChar"/>
                                <w:szCs w:val="20"/>
                              </w:rPr>
                              <w:t xml:space="preserve"> |</w:t>
                            </w:r>
                            <w:proofErr w:type="gramEnd"/>
                            <w:r w:rsidRPr="008315FD">
                              <w:rPr>
                                <w:rStyle w:val="BodyContentChar"/>
                                <w:szCs w:val="20"/>
                              </w:rPr>
                              <w:t xml:space="preserve"> </w:t>
                            </w:r>
                            <w:r w:rsidR="00BB3487">
                              <w:rPr>
                                <w:rStyle w:val="BodyContentChar"/>
                                <w:szCs w:val="20"/>
                              </w:rPr>
                              <w:t xml:space="preserve"> </w:t>
                            </w:r>
                            <w:r w:rsidRPr="008315FD">
                              <w:rPr>
                                <w:rStyle w:val="BodyContentChar"/>
                                <w:szCs w:val="20"/>
                              </w:rPr>
                              <w:t xml:space="preserve">Au, </w:t>
                            </w:r>
                            <w:proofErr w:type="spellStart"/>
                            <w:r w:rsidRPr="008315FD">
                              <w:rPr>
                                <w:rStyle w:val="BodyContentChar"/>
                                <w:szCs w:val="20"/>
                              </w:rPr>
                              <w:t>Sp</w:t>
                            </w:r>
                            <w:proofErr w:type="spellEnd"/>
                            <w:r w:rsidRPr="008315FD">
                              <w:rPr>
                                <w:rStyle w:val="BodyContentChar"/>
                                <w:szCs w:val="20"/>
                              </w:rPr>
                              <w:t xml:space="preserve">, </w:t>
                            </w:r>
                            <w:proofErr w:type="gramStart"/>
                            <w:r w:rsidRPr="008315FD">
                              <w:rPr>
                                <w:rStyle w:val="BodyContentChar"/>
                                <w:szCs w:val="20"/>
                              </w:rPr>
                              <w:t xml:space="preserve">Su </w:t>
                            </w:r>
                            <w:r w:rsidR="00BB3487">
                              <w:rPr>
                                <w:rStyle w:val="BodyContentChar"/>
                                <w:szCs w:val="20"/>
                              </w:rPr>
                              <w:t xml:space="preserve"> </w:t>
                            </w:r>
                            <w:r w:rsidRPr="008315FD">
                              <w:rPr>
                                <w:rStyle w:val="BodyContentChar"/>
                                <w:szCs w:val="20"/>
                              </w:rPr>
                              <w:t>|</w:t>
                            </w:r>
                            <w:proofErr w:type="gramEnd"/>
                            <w:r w:rsidRPr="008315FD">
                              <w:rPr>
                                <w:rStyle w:val="BodyContentChar"/>
                                <w:szCs w:val="20"/>
                              </w:rPr>
                              <w:t xml:space="preserve"> </w:t>
                            </w:r>
                            <w:r w:rsidR="00BB3487">
                              <w:rPr>
                                <w:rStyle w:val="BodyContentChar"/>
                                <w:szCs w:val="20"/>
                              </w:rPr>
                              <w:t xml:space="preserve"> </w:t>
                            </w:r>
                            <w:r w:rsidRPr="008315FD">
                              <w:rPr>
                                <w:rStyle w:val="BodyContentChar"/>
                                <w:sz w:val="16"/>
                                <w:szCs w:val="16"/>
                              </w:rPr>
                              <w:t>(Pre-</w:t>
                            </w:r>
                            <w:proofErr w:type="spellStart"/>
                            <w:r w:rsidRPr="008315FD">
                              <w:rPr>
                                <w:rStyle w:val="BodyContentChar"/>
                                <w:sz w:val="16"/>
                                <w:szCs w:val="16"/>
                              </w:rPr>
                              <w:t>reqs</w:t>
                            </w:r>
                            <w:proofErr w:type="spellEnd"/>
                            <w:r w:rsidRPr="008315FD">
                              <w:rPr>
                                <w:rStyle w:val="BodyContentChar"/>
                                <w:sz w:val="16"/>
                                <w:szCs w:val="16"/>
                              </w:rPr>
                              <w:t>: Psych 1100 &amp; Math 1148)</w:t>
                            </w:r>
                          </w:p>
                          <w:p w14:paraId="1813C9B7" w14:textId="77777777" w:rsidR="008315FD" w:rsidRPr="00611916" w:rsidRDefault="008315FD" w:rsidP="008315FD">
                            <w:pPr>
                              <w:pStyle w:val="Heading04"/>
                              <w:spacing w:after="0"/>
                              <w:rPr>
                                <w:rStyle w:val="BodyContentChar"/>
                                <w:sz w:val="6"/>
                                <w:szCs w:val="6"/>
                              </w:rPr>
                            </w:pPr>
                          </w:p>
                          <w:p w14:paraId="2E5464E6" w14:textId="6381B03A" w:rsidR="008878FD" w:rsidRPr="008315FD" w:rsidRDefault="008878FD" w:rsidP="008878FD">
                            <w:pPr>
                              <w:pStyle w:val="Heading04"/>
                              <w:numPr>
                                <w:ilvl w:val="0"/>
                                <w:numId w:val="2"/>
                              </w:numPr>
                              <w:spacing w:after="0"/>
                              <w:ind w:left="446" w:hanging="187"/>
                              <w:rPr>
                                <w:rStyle w:val="BodyContentChar"/>
                                <w:sz w:val="16"/>
                                <w:szCs w:val="16"/>
                              </w:rPr>
                            </w:pPr>
                            <w:r w:rsidRPr="008315FD">
                              <w:rPr>
                                <w:b/>
                                <w:color w:val="000000" w:themeColor="text1"/>
                                <w:sz w:val="20"/>
                                <w:szCs w:val="20"/>
                              </w:rPr>
                              <w:t>Stats 2480</w:t>
                            </w:r>
                            <w:r w:rsidRPr="008315FD">
                              <w:rPr>
                                <w:color w:val="000000" w:themeColor="text1"/>
                                <w:sz w:val="20"/>
                                <w:szCs w:val="20"/>
                              </w:rPr>
                              <w:t xml:space="preserve"> </w:t>
                            </w:r>
                            <w:r w:rsidRPr="008315FD">
                              <w:rPr>
                                <w:color w:val="000000" w:themeColor="text1"/>
                                <w:sz w:val="20"/>
                                <w:szCs w:val="20"/>
                              </w:rPr>
                              <w:tab/>
                            </w:r>
                            <w:r w:rsidRPr="008315FD">
                              <w:rPr>
                                <w:color w:val="000000" w:themeColor="text1"/>
                                <w:sz w:val="20"/>
                                <w:szCs w:val="20"/>
                              </w:rPr>
                              <w:tab/>
                            </w:r>
                            <w:r w:rsidRPr="008315FD">
                              <w:rPr>
                                <w:color w:val="000000" w:themeColor="text1"/>
                                <w:sz w:val="20"/>
                                <w:szCs w:val="20"/>
                              </w:rPr>
                              <w:tab/>
                            </w:r>
                            <w:r w:rsidRPr="008315FD">
                              <w:rPr>
                                <w:b/>
                                <w:color w:val="000000" w:themeColor="text1"/>
                                <w:sz w:val="20"/>
                                <w:szCs w:val="20"/>
                              </w:rPr>
                              <w:t>Statistics for Life Sciences</w:t>
                            </w:r>
                            <w:r w:rsidRPr="008315FD">
                              <w:rPr>
                                <w:color w:val="000000" w:themeColor="text1"/>
                                <w:sz w:val="20"/>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 xml:space="preserve">hrs </w:t>
                            </w:r>
                            <w:r w:rsidR="00BB3487">
                              <w:rPr>
                                <w:rStyle w:val="BodyContentChar"/>
                                <w:szCs w:val="20"/>
                              </w:rPr>
                              <w:t xml:space="preserve"> </w:t>
                            </w:r>
                            <w:r w:rsidRPr="008315FD">
                              <w:rPr>
                                <w:rStyle w:val="BodyContentChar"/>
                                <w:szCs w:val="20"/>
                              </w:rPr>
                              <w:t>|</w:t>
                            </w:r>
                            <w:proofErr w:type="gramEnd"/>
                            <w:r w:rsidR="00BB3487">
                              <w:rPr>
                                <w:rStyle w:val="BodyContentChar"/>
                                <w:szCs w:val="20"/>
                              </w:rPr>
                              <w:t xml:space="preserve"> </w:t>
                            </w:r>
                            <w:r w:rsidRPr="008315FD">
                              <w:rPr>
                                <w:rStyle w:val="BodyContentChar"/>
                                <w:szCs w:val="20"/>
                              </w:rPr>
                              <w:t xml:space="preserve"> </w:t>
                            </w:r>
                            <w:proofErr w:type="spellStart"/>
                            <w:proofErr w:type="gramStart"/>
                            <w:r w:rsidRPr="008315FD">
                              <w:rPr>
                                <w:rStyle w:val="BodyContentChar"/>
                                <w:szCs w:val="20"/>
                              </w:rPr>
                              <w:t>Sp</w:t>
                            </w:r>
                            <w:proofErr w:type="spellEnd"/>
                            <w:r w:rsidR="00BB3487">
                              <w:rPr>
                                <w:rStyle w:val="BodyContentChar"/>
                                <w:szCs w:val="20"/>
                              </w:rPr>
                              <w:t xml:space="preserve"> </w:t>
                            </w:r>
                            <w:r w:rsidRPr="008315FD">
                              <w:rPr>
                                <w:rStyle w:val="BodyContentChar"/>
                                <w:color w:val="FFFFFF" w:themeColor="background1"/>
                                <w:szCs w:val="20"/>
                              </w:rPr>
                              <w:t xml:space="preserve"> </w:t>
                            </w:r>
                            <w:r w:rsidRPr="008315FD">
                              <w:rPr>
                                <w:rStyle w:val="BodyContentChar"/>
                                <w:szCs w:val="20"/>
                              </w:rPr>
                              <w:t>|</w:t>
                            </w:r>
                            <w:proofErr w:type="gramEnd"/>
                            <w:r w:rsidR="00BB3487">
                              <w:rPr>
                                <w:rStyle w:val="BodyContentChar"/>
                                <w:szCs w:val="20"/>
                              </w:rPr>
                              <w:t xml:space="preserve"> </w:t>
                            </w:r>
                            <w:r w:rsidRPr="008315FD">
                              <w:rPr>
                                <w:rStyle w:val="BodyContentChar"/>
                                <w:szCs w:val="20"/>
                              </w:rPr>
                              <w:t xml:space="preserve"> </w:t>
                            </w:r>
                            <w:r w:rsidRPr="008315FD">
                              <w:rPr>
                                <w:rStyle w:val="BodyContentChar"/>
                                <w:sz w:val="16"/>
                                <w:szCs w:val="16"/>
                              </w:rPr>
                              <w:t>(Pre-</w:t>
                            </w:r>
                            <w:proofErr w:type="spellStart"/>
                            <w:r w:rsidRPr="008315FD">
                              <w:rPr>
                                <w:rStyle w:val="BodyContentChar"/>
                                <w:sz w:val="16"/>
                                <w:szCs w:val="16"/>
                              </w:rPr>
                              <w:t>reqs</w:t>
                            </w:r>
                            <w:proofErr w:type="spellEnd"/>
                            <w:r w:rsidRPr="008315FD">
                              <w:rPr>
                                <w:rStyle w:val="BodyContentChar"/>
                                <w:sz w:val="16"/>
                                <w:szCs w:val="16"/>
                              </w:rPr>
                              <w:t>: Math 1151)</w:t>
                            </w:r>
                          </w:p>
                          <w:p w14:paraId="76AF871F" w14:textId="149A52C4" w:rsidR="008878FD" w:rsidRPr="00611916" w:rsidRDefault="008878FD" w:rsidP="008878FD">
                            <w:pPr>
                              <w:pStyle w:val="Heading04"/>
                              <w:spacing w:after="0"/>
                              <w:ind w:left="446"/>
                              <w:rPr>
                                <w:rStyle w:val="BodyContentChar"/>
                                <w:sz w:val="6"/>
                                <w:szCs w:val="6"/>
                              </w:rPr>
                            </w:pPr>
                          </w:p>
                          <w:p w14:paraId="46DF999C" w14:textId="6D62327B" w:rsidR="008878FD" w:rsidRPr="008315FD" w:rsidRDefault="008878FD" w:rsidP="008878FD">
                            <w:pPr>
                              <w:pStyle w:val="Heading04"/>
                              <w:numPr>
                                <w:ilvl w:val="0"/>
                                <w:numId w:val="2"/>
                              </w:numPr>
                              <w:spacing w:after="0"/>
                              <w:ind w:left="446" w:hanging="187"/>
                              <w:rPr>
                                <w:rStyle w:val="BodyContentChar"/>
                                <w:sz w:val="16"/>
                                <w:szCs w:val="16"/>
                              </w:rPr>
                            </w:pPr>
                            <w:r w:rsidRPr="008315FD">
                              <w:rPr>
                                <w:b/>
                                <w:color w:val="000000" w:themeColor="text1"/>
                                <w:sz w:val="20"/>
                                <w:szCs w:val="20"/>
                              </w:rPr>
                              <w:t>Stats 2450</w:t>
                            </w:r>
                            <w:r w:rsidRPr="008315FD">
                              <w:rPr>
                                <w:color w:val="000000" w:themeColor="text1"/>
                                <w:sz w:val="20"/>
                                <w:szCs w:val="20"/>
                              </w:rPr>
                              <w:t xml:space="preserve"> </w:t>
                            </w:r>
                            <w:r w:rsidRPr="008315FD">
                              <w:rPr>
                                <w:color w:val="000000" w:themeColor="text1"/>
                                <w:sz w:val="20"/>
                                <w:szCs w:val="20"/>
                              </w:rPr>
                              <w:tab/>
                            </w:r>
                            <w:r w:rsidRPr="008315FD">
                              <w:rPr>
                                <w:color w:val="000000" w:themeColor="text1"/>
                                <w:sz w:val="20"/>
                                <w:szCs w:val="20"/>
                              </w:rPr>
                              <w:tab/>
                            </w:r>
                            <w:r w:rsidRPr="008315FD">
                              <w:rPr>
                                <w:color w:val="000000" w:themeColor="text1"/>
                                <w:sz w:val="20"/>
                                <w:szCs w:val="20"/>
                              </w:rPr>
                              <w:tab/>
                            </w:r>
                            <w:r w:rsidRPr="008315FD">
                              <w:rPr>
                                <w:b/>
                                <w:color w:val="000000" w:themeColor="text1"/>
                                <w:sz w:val="20"/>
                                <w:szCs w:val="20"/>
                              </w:rPr>
                              <w:t>Introduction to Statistical Analysis</w:t>
                            </w:r>
                            <w:r w:rsidRPr="008315FD">
                              <w:rPr>
                                <w:color w:val="000000" w:themeColor="text1"/>
                                <w:sz w:val="20"/>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hrs</w:t>
                            </w:r>
                            <w:r w:rsidR="00BB3487">
                              <w:rPr>
                                <w:rStyle w:val="BodyContentChar"/>
                                <w:szCs w:val="20"/>
                              </w:rPr>
                              <w:t xml:space="preserve"> </w:t>
                            </w:r>
                            <w:r w:rsidRPr="008315FD">
                              <w:rPr>
                                <w:rStyle w:val="BodyContentChar"/>
                                <w:szCs w:val="20"/>
                              </w:rPr>
                              <w:t xml:space="preserve"> |</w:t>
                            </w:r>
                            <w:proofErr w:type="gramEnd"/>
                            <w:r w:rsidR="00BB3487">
                              <w:rPr>
                                <w:rStyle w:val="BodyContentChar"/>
                                <w:szCs w:val="20"/>
                              </w:rPr>
                              <w:t xml:space="preserve"> </w:t>
                            </w:r>
                            <w:r w:rsidRPr="008315FD">
                              <w:rPr>
                                <w:rStyle w:val="BodyContentChar"/>
                                <w:szCs w:val="20"/>
                              </w:rPr>
                              <w:t xml:space="preserve"> </w:t>
                            </w:r>
                            <w:r w:rsidRPr="00FF4F4B">
                              <w:rPr>
                                <w:rStyle w:val="BodyContentChar"/>
                                <w:color w:val="auto"/>
                                <w:szCs w:val="20"/>
                              </w:rPr>
                              <w:t xml:space="preserve">Au, </w:t>
                            </w:r>
                            <w:proofErr w:type="spellStart"/>
                            <w:proofErr w:type="gramStart"/>
                            <w:r w:rsidRPr="00FF4F4B">
                              <w:rPr>
                                <w:rStyle w:val="BodyContentChar"/>
                                <w:color w:val="auto"/>
                                <w:szCs w:val="20"/>
                              </w:rPr>
                              <w:t>Sp</w:t>
                            </w:r>
                            <w:proofErr w:type="spellEnd"/>
                            <w:r w:rsidR="00BB3487">
                              <w:rPr>
                                <w:rStyle w:val="BodyContentChar"/>
                                <w:color w:val="auto"/>
                                <w:szCs w:val="20"/>
                              </w:rPr>
                              <w:t xml:space="preserve"> </w:t>
                            </w:r>
                            <w:r w:rsidRPr="008315FD">
                              <w:rPr>
                                <w:rStyle w:val="BodyContentChar"/>
                                <w:color w:val="FFFFFF" w:themeColor="background1"/>
                                <w:szCs w:val="20"/>
                              </w:rPr>
                              <w:t xml:space="preserve"> </w:t>
                            </w:r>
                            <w:r w:rsidRPr="008315FD">
                              <w:rPr>
                                <w:rStyle w:val="BodyContentChar"/>
                                <w:szCs w:val="20"/>
                              </w:rPr>
                              <w:t>|</w:t>
                            </w:r>
                            <w:proofErr w:type="gramEnd"/>
                            <w:r w:rsidRPr="008315FD">
                              <w:rPr>
                                <w:rStyle w:val="BodyContentChar"/>
                                <w:szCs w:val="20"/>
                              </w:rPr>
                              <w:t xml:space="preserve"> </w:t>
                            </w:r>
                            <w:r w:rsidR="00BB3487">
                              <w:rPr>
                                <w:rStyle w:val="BodyContentChar"/>
                                <w:szCs w:val="20"/>
                              </w:rPr>
                              <w:t xml:space="preserve"> </w:t>
                            </w:r>
                            <w:r w:rsidRPr="008315FD">
                              <w:rPr>
                                <w:rStyle w:val="BodyContentChar"/>
                                <w:sz w:val="16"/>
                                <w:szCs w:val="16"/>
                              </w:rPr>
                              <w:t>(Pre-</w:t>
                            </w:r>
                            <w:proofErr w:type="spellStart"/>
                            <w:r w:rsidRPr="008315FD">
                              <w:rPr>
                                <w:rStyle w:val="BodyContentChar"/>
                                <w:sz w:val="16"/>
                                <w:szCs w:val="16"/>
                              </w:rPr>
                              <w:t>reqs</w:t>
                            </w:r>
                            <w:proofErr w:type="spellEnd"/>
                            <w:r w:rsidRPr="008315FD">
                              <w:rPr>
                                <w:rStyle w:val="BodyContentChar"/>
                                <w:sz w:val="16"/>
                                <w:szCs w:val="16"/>
                              </w:rPr>
                              <w:t>: Math 1151)</w:t>
                            </w:r>
                          </w:p>
                          <w:p w14:paraId="3E9D732B" w14:textId="683E11CF" w:rsidR="002759C4" w:rsidRPr="000E02A1" w:rsidRDefault="002759C4" w:rsidP="009103BF">
                            <w:pPr>
                              <w:pStyle w:val="Heading04"/>
                              <w:spacing w:after="40"/>
                              <w:contextualSpacing/>
                              <w:rPr>
                                <w:rStyle w:val="BodyContentChar"/>
                                <w:color w:val="8A8E56" w:themeColor="background2" w:themeShade="80"/>
                                <w:sz w:val="16"/>
                                <w:szCs w:val="16"/>
                              </w:rPr>
                            </w:pPr>
                          </w:p>
                          <w:p w14:paraId="3958110A" w14:textId="77777777" w:rsidR="002759C4" w:rsidRPr="00CA4AE2" w:rsidRDefault="002759C4" w:rsidP="002759C4">
                            <w:pPr>
                              <w:pStyle w:val="Heading04"/>
                              <w:spacing w:after="0"/>
                              <w:rPr>
                                <w:color w:val="000000" w:themeColor="text1"/>
                                <w:sz w:val="4"/>
                                <w:szCs w:val="14"/>
                              </w:rPr>
                            </w:pPr>
                          </w:p>
                          <w:p w14:paraId="02926D00" w14:textId="4CBB21A8" w:rsidR="00C81772" w:rsidRPr="00F33672" w:rsidRDefault="00BD3FA0" w:rsidP="00C81772">
                            <w:pPr>
                              <w:pStyle w:val="Heading04"/>
                              <w:spacing w:before="100" w:beforeAutospacing="1" w:after="0"/>
                              <w:contextualSpacing/>
                              <w:rPr>
                                <w:rStyle w:val="Heading03Char"/>
                              </w:rPr>
                            </w:pPr>
                            <w:r w:rsidRPr="00F33672">
                              <w:rPr>
                                <w:rStyle w:val="Heading03Char"/>
                              </w:rPr>
                              <w:t>I</w:t>
                            </w:r>
                            <w:r w:rsidR="00523D1B">
                              <w:rPr>
                                <w:rStyle w:val="Heading03Char"/>
                              </w:rPr>
                              <w:t>V</w:t>
                            </w:r>
                            <w:r w:rsidR="00C81772" w:rsidRPr="00F33672">
                              <w:rPr>
                                <w:rStyle w:val="Heading03Char"/>
                              </w:rPr>
                              <w:t xml:space="preserve">. </w:t>
                            </w:r>
                            <w:r w:rsidR="00C81772" w:rsidRPr="00F33672">
                              <w:rPr>
                                <w:rStyle w:val="Heading03Char"/>
                                <w:smallCaps/>
                              </w:rPr>
                              <w:t>Specialization</w:t>
                            </w:r>
                            <w:r w:rsidR="00C81772" w:rsidRPr="00F33672">
                              <w:rPr>
                                <w:rStyle w:val="Heading03Char"/>
                                <w:smallCaps/>
                                <w:sz w:val="28"/>
                                <w:szCs w:val="24"/>
                              </w:rPr>
                              <w:t xml:space="preserve"> </w:t>
                            </w:r>
                            <w:r w:rsidR="00C81772" w:rsidRPr="00F33672">
                              <w:rPr>
                                <w:rStyle w:val="Heading03Char"/>
                                <w:smallCaps/>
                              </w:rPr>
                              <w:t>Requirements</w:t>
                            </w:r>
                          </w:p>
                          <w:p w14:paraId="466C4D99" w14:textId="06918F57" w:rsidR="000C700C" w:rsidRPr="002759C4" w:rsidRDefault="00C81772" w:rsidP="00C46B03">
                            <w:pPr>
                              <w:pStyle w:val="Heading04"/>
                              <w:spacing w:before="100" w:beforeAutospacing="1" w:after="0"/>
                              <w:contextualSpacing/>
                              <w:rPr>
                                <w:rStyle w:val="BodyContentChar"/>
                                <w:sz w:val="18"/>
                                <w:szCs w:val="18"/>
                              </w:rPr>
                            </w:pPr>
                            <w:r w:rsidRPr="00123879">
                              <w:rPr>
                                <w:rStyle w:val="Heading03Char"/>
                                <w:b w:val="0"/>
                                <w:sz w:val="18"/>
                                <w:szCs w:val="18"/>
                              </w:rPr>
                              <w:t xml:space="preserve">Choose at least </w:t>
                            </w:r>
                            <w:r w:rsidR="00363329">
                              <w:rPr>
                                <w:rStyle w:val="Heading03Char"/>
                                <w:b w:val="0"/>
                                <w:sz w:val="18"/>
                                <w:szCs w:val="18"/>
                              </w:rPr>
                              <w:t>4</w:t>
                            </w:r>
                            <w:r w:rsidRPr="00123879">
                              <w:rPr>
                                <w:rStyle w:val="Heading03Char"/>
                                <w:b w:val="0"/>
                                <w:sz w:val="18"/>
                                <w:szCs w:val="18"/>
                              </w:rPr>
                              <w:t xml:space="preserve"> specialization courses from the options below</w:t>
                            </w:r>
                          </w:p>
                          <w:p w14:paraId="43E9D40E" w14:textId="77777777" w:rsidR="00F33672" w:rsidRPr="00F33672" w:rsidRDefault="00F33672" w:rsidP="00F33672">
                            <w:pPr>
                              <w:pStyle w:val="Heading04"/>
                              <w:spacing w:after="0"/>
                              <w:ind w:left="374"/>
                              <w:rPr>
                                <w:rStyle w:val="BodyContentChar"/>
                                <w:sz w:val="6"/>
                                <w:szCs w:val="18"/>
                              </w:rPr>
                            </w:pPr>
                          </w:p>
                          <w:p w14:paraId="7C78F606" w14:textId="7DF6462E" w:rsidR="008B26B2" w:rsidRPr="008C40F3" w:rsidRDefault="008B26B2" w:rsidP="00537EE9">
                            <w:pPr>
                              <w:pStyle w:val="Heading04"/>
                              <w:numPr>
                                <w:ilvl w:val="0"/>
                                <w:numId w:val="4"/>
                              </w:numPr>
                              <w:spacing w:after="0"/>
                              <w:ind w:left="374" w:hanging="187"/>
                              <w:rPr>
                                <w:rStyle w:val="BodyContentChar"/>
                                <w:color w:val="auto"/>
                                <w:szCs w:val="20"/>
                              </w:rPr>
                            </w:pPr>
                            <w:r w:rsidRPr="008C40F3">
                              <w:rPr>
                                <w:rStyle w:val="BodyContentChar"/>
                                <w:b/>
                                <w:color w:val="auto"/>
                                <w:szCs w:val="20"/>
                              </w:rPr>
                              <w:t>Neuro 4550</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proofErr w:type="gramStart"/>
                            <w:r w:rsidRPr="008C40F3">
                              <w:rPr>
                                <w:rStyle w:val="BodyContentChar"/>
                                <w:b/>
                                <w:color w:val="auto"/>
                                <w:szCs w:val="20"/>
                              </w:rPr>
                              <w:t>Autism Spectrum Disorder</w:t>
                            </w:r>
                            <w:proofErr w:type="gramEnd"/>
                            <w:r w:rsidRPr="008C40F3">
                              <w:rPr>
                                <w:rStyle w:val="BodyContentChar"/>
                                <w:b/>
                                <w:color w:val="auto"/>
                                <w:szCs w:val="20"/>
                              </w:rPr>
                              <w:t xml:space="preserve"> </w:t>
                            </w:r>
                            <w:r w:rsidR="00537EE9" w:rsidRPr="008C40F3">
                              <w:rPr>
                                <w:rStyle w:val="BodyContentChar"/>
                                <w:b/>
                                <w:color w:val="auto"/>
                                <w:szCs w:val="20"/>
                              </w:rPr>
                              <w:t>&amp;</w:t>
                            </w:r>
                            <w:r w:rsidRPr="008C40F3">
                              <w:rPr>
                                <w:rStyle w:val="BodyContentChar"/>
                                <w:b/>
                                <w:color w:val="auto"/>
                                <w:szCs w:val="20"/>
                              </w:rPr>
                              <w:t xml:space="preserve"> </w:t>
                            </w:r>
                            <w:proofErr w:type="spellStart"/>
                            <w:r w:rsidRPr="008C40F3">
                              <w:rPr>
                                <w:rStyle w:val="BodyContentChar"/>
                                <w:b/>
                                <w:szCs w:val="20"/>
                              </w:rPr>
                              <w:t>Neuro</w:t>
                            </w:r>
                            <w:r w:rsidR="00F679BA" w:rsidRPr="008C40F3">
                              <w:rPr>
                                <w:rStyle w:val="BodyContentChar"/>
                                <w:b/>
                                <w:szCs w:val="20"/>
                              </w:rPr>
                              <w:t>dev</w:t>
                            </w:r>
                            <w:proofErr w:type="spellEnd"/>
                            <w:r w:rsidRPr="008C40F3">
                              <w:rPr>
                                <w:rStyle w:val="BodyContentChar"/>
                                <w:b/>
                                <w:szCs w:val="20"/>
                              </w:rPr>
                              <w:t xml:space="preserve"> Disorders </w:t>
                            </w:r>
                          </w:p>
                          <w:p w14:paraId="3A636BD3" w14:textId="6F511FA0" w:rsidR="00AA6A02" w:rsidRPr="008C40F3" w:rsidRDefault="008B26B2" w:rsidP="00AA6A02">
                            <w:pPr>
                              <w:pStyle w:val="Heading04"/>
                              <w:spacing w:after="0"/>
                              <w:ind w:left="1728" w:firstLine="144"/>
                              <w:rPr>
                                <w:rStyle w:val="BodyContentChar"/>
                                <w:szCs w:val="20"/>
                              </w:rPr>
                            </w:pP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Neuro 3000)</w:t>
                            </w:r>
                          </w:p>
                          <w:p w14:paraId="18DCEEBE" w14:textId="77777777" w:rsidR="00AA6A02" w:rsidRPr="00611916" w:rsidRDefault="00AA6A02" w:rsidP="00AA6A02">
                            <w:pPr>
                              <w:pStyle w:val="Heading04"/>
                              <w:spacing w:after="0"/>
                              <w:ind w:left="1728" w:firstLine="144"/>
                              <w:rPr>
                                <w:rStyle w:val="BodyContentChar"/>
                                <w:sz w:val="6"/>
                                <w:szCs w:val="6"/>
                              </w:rPr>
                            </w:pPr>
                          </w:p>
                          <w:p w14:paraId="0092B9E7" w14:textId="7D30070E" w:rsidR="00523D1B" w:rsidRPr="001B012B" w:rsidRDefault="00523D1B" w:rsidP="00523D1B">
                            <w:pPr>
                              <w:pStyle w:val="Heading04"/>
                              <w:numPr>
                                <w:ilvl w:val="0"/>
                                <w:numId w:val="4"/>
                              </w:numPr>
                              <w:spacing w:after="0"/>
                              <w:ind w:left="360" w:hanging="180"/>
                              <w:rPr>
                                <w:rStyle w:val="BodyContentChar"/>
                                <w:sz w:val="4"/>
                                <w:szCs w:val="4"/>
                              </w:rPr>
                            </w:pPr>
                            <w:r w:rsidRPr="00F71B60">
                              <w:rPr>
                                <w:rStyle w:val="BodyContentChar"/>
                                <w:b/>
                                <w:szCs w:val="20"/>
                              </w:rPr>
                              <w:t xml:space="preserve">Neuro </w:t>
                            </w:r>
                            <w:r>
                              <w:rPr>
                                <w:rStyle w:val="BodyContentChar"/>
                                <w:b/>
                                <w:szCs w:val="20"/>
                              </w:rPr>
                              <w:t>4425</w:t>
                            </w:r>
                            <w:r w:rsidRPr="00F71B60">
                              <w:rPr>
                                <w:rStyle w:val="BodyContentChar"/>
                                <w:b/>
                                <w:szCs w:val="20"/>
                              </w:rPr>
                              <w:t xml:space="preserve"> </w:t>
                            </w:r>
                            <w:r w:rsidRPr="00F71B60">
                              <w:rPr>
                                <w:rStyle w:val="BodyContentChar"/>
                                <w:b/>
                                <w:szCs w:val="20"/>
                              </w:rPr>
                              <w:tab/>
                            </w:r>
                            <w:r w:rsidRPr="00F71B60">
                              <w:rPr>
                                <w:rStyle w:val="BodyContentChar"/>
                                <w:b/>
                                <w:szCs w:val="20"/>
                              </w:rPr>
                              <w:tab/>
                            </w:r>
                            <w:r>
                              <w:rPr>
                                <w:rStyle w:val="BodyContentChar"/>
                                <w:b/>
                                <w:szCs w:val="20"/>
                              </w:rPr>
                              <w:t xml:space="preserve">   </w:t>
                            </w:r>
                            <w:r w:rsidRPr="00834DDE">
                              <w:rPr>
                                <w:b/>
                                <w:color w:val="000000" w:themeColor="text1"/>
                                <w:sz w:val="20"/>
                                <w:szCs w:val="20"/>
                              </w:rPr>
                              <w:t>Neurotrauma: TBI, Stroke, &amp; Spinal Cord Injury</w:t>
                            </w:r>
                            <w:r w:rsidRPr="00A52DA9">
                              <w:rPr>
                                <w:rStyle w:val="BodyContentChar"/>
                                <w:sz w:val="18"/>
                                <w:szCs w:val="18"/>
                              </w:rPr>
                              <w:t xml:space="preserve"> </w:t>
                            </w:r>
                            <w:r w:rsidRPr="00A52DA9">
                              <w:rPr>
                                <w:rStyle w:val="BodyContentChar"/>
                                <w:sz w:val="18"/>
                                <w:szCs w:val="18"/>
                              </w:rPr>
                              <w:br/>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Pr>
                                <w:rStyle w:val="BodyContentChar"/>
                                <w:color w:val="auto"/>
                                <w:sz w:val="18"/>
                                <w:szCs w:val="18"/>
                              </w:rPr>
                              <w:t xml:space="preserve">   </w:t>
                            </w:r>
                            <w:r w:rsidRPr="000B2694">
                              <w:rPr>
                                <w:rStyle w:val="BodyContentChar"/>
                                <w:szCs w:val="20"/>
                              </w:rPr>
                              <w:t>3</w:t>
                            </w:r>
                            <w:proofErr w:type="gramStart"/>
                            <w:r w:rsidRPr="000B2694">
                              <w:rPr>
                                <w:rStyle w:val="BodyContentChar"/>
                                <w:szCs w:val="20"/>
                              </w:rPr>
                              <w:t>hrs</w:t>
                            </w:r>
                            <w:r w:rsidR="00BB3487">
                              <w:rPr>
                                <w:rStyle w:val="BodyContentChar"/>
                                <w:szCs w:val="20"/>
                              </w:rPr>
                              <w:t xml:space="preserve"> </w:t>
                            </w:r>
                            <w:r w:rsidRPr="000B2694">
                              <w:rPr>
                                <w:rStyle w:val="BodyContentChar"/>
                                <w:szCs w:val="20"/>
                              </w:rPr>
                              <w:t xml:space="preserve"> |</w:t>
                            </w:r>
                            <w:proofErr w:type="gramEnd"/>
                            <w:r w:rsidR="00BB3487">
                              <w:rPr>
                                <w:rStyle w:val="BodyContentChar"/>
                                <w:szCs w:val="20"/>
                              </w:rPr>
                              <w:t xml:space="preserve"> </w:t>
                            </w:r>
                            <w:r w:rsidRPr="000B2694">
                              <w:rPr>
                                <w:rStyle w:val="BodyContentChar"/>
                                <w:color w:val="auto"/>
                                <w:szCs w:val="20"/>
                              </w:rPr>
                              <w:t xml:space="preserve"> </w:t>
                            </w:r>
                            <w:proofErr w:type="spellStart"/>
                            <w:proofErr w:type="gramStart"/>
                            <w:r w:rsidRPr="00834DDE">
                              <w:rPr>
                                <w:rStyle w:val="BodyContentChar"/>
                                <w:color w:val="auto"/>
                                <w:szCs w:val="20"/>
                              </w:rPr>
                              <w:t>Sp</w:t>
                            </w:r>
                            <w:proofErr w:type="spellEnd"/>
                            <w:r w:rsidR="00BB3487">
                              <w:rPr>
                                <w:rStyle w:val="BodyContentChar"/>
                                <w:color w:val="auto"/>
                                <w:szCs w:val="20"/>
                              </w:rPr>
                              <w:t xml:space="preserve">  </w:t>
                            </w:r>
                            <w:r w:rsidRPr="000B2694">
                              <w:rPr>
                                <w:rStyle w:val="BodyContentChar"/>
                                <w:szCs w:val="20"/>
                              </w:rPr>
                              <w:t>|</w:t>
                            </w:r>
                            <w:proofErr w:type="gramEnd"/>
                            <w:r w:rsidR="00BB3487">
                              <w:rPr>
                                <w:rStyle w:val="BodyContentChar"/>
                                <w:szCs w:val="20"/>
                              </w:rPr>
                              <w:t xml:space="preserve"> </w:t>
                            </w:r>
                            <w:r w:rsidRPr="00A52DA9">
                              <w:rPr>
                                <w:rStyle w:val="BodyContentChar"/>
                                <w:sz w:val="18"/>
                                <w:szCs w:val="18"/>
                              </w:rPr>
                              <w:t xml:space="preserve"> </w:t>
                            </w:r>
                            <w:r w:rsidRPr="00F71B60">
                              <w:rPr>
                                <w:rStyle w:val="BodyContentChar"/>
                                <w:sz w:val="16"/>
                                <w:szCs w:val="16"/>
                              </w:rPr>
                              <w:t>(Pre-</w:t>
                            </w:r>
                            <w:proofErr w:type="spellStart"/>
                            <w:r w:rsidRPr="00F71B60">
                              <w:rPr>
                                <w:rStyle w:val="BodyContentChar"/>
                                <w:sz w:val="16"/>
                                <w:szCs w:val="16"/>
                              </w:rPr>
                              <w:t>reqs</w:t>
                            </w:r>
                            <w:proofErr w:type="spellEnd"/>
                            <w:r w:rsidRPr="00F71B60">
                              <w:rPr>
                                <w:rStyle w:val="BodyContentChar"/>
                                <w:sz w:val="16"/>
                                <w:szCs w:val="16"/>
                              </w:rPr>
                              <w:t>: Neuro 3000)</w:t>
                            </w:r>
                            <w:r>
                              <w:rPr>
                                <w:rStyle w:val="BodyContentChar"/>
                                <w:sz w:val="16"/>
                                <w:szCs w:val="16"/>
                              </w:rPr>
                              <w:br/>
                            </w:r>
                          </w:p>
                          <w:p w14:paraId="28A67D1E" w14:textId="3A90910F" w:rsidR="00AA6A02" w:rsidRPr="008C40F3" w:rsidRDefault="003020C3" w:rsidP="00AA6A02">
                            <w:pPr>
                              <w:pStyle w:val="Heading04"/>
                              <w:numPr>
                                <w:ilvl w:val="0"/>
                                <w:numId w:val="4"/>
                              </w:numPr>
                              <w:tabs>
                                <w:tab w:val="left" w:pos="360"/>
                                <w:tab w:val="left" w:pos="630"/>
                              </w:tabs>
                              <w:spacing w:after="0"/>
                              <w:ind w:left="734" w:hanging="547"/>
                              <w:rPr>
                                <w:rStyle w:val="BodyContentChar"/>
                                <w:color w:val="auto"/>
                                <w:szCs w:val="20"/>
                              </w:rPr>
                            </w:pPr>
                            <w:r w:rsidRPr="008C40F3">
                              <w:rPr>
                                <w:rStyle w:val="BodyContentChar"/>
                                <w:b/>
                                <w:color w:val="auto"/>
                                <w:szCs w:val="20"/>
                              </w:rPr>
                              <w:t>Psych 4501</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008C40F3">
                              <w:rPr>
                                <w:rStyle w:val="BodyContentChar"/>
                                <w:color w:val="auto"/>
                                <w:szCs w:val="20"/>
                              </w:rPr>
                              <w:t xml:space="preserve">   </w:t>
                            </w:r>
                            <w:r w:rsidRPr="008C40F3">
                              <w:rPr>
                                <w:rStyle w:val="BodyContentChar"/>
                                <w:b/>
                                <w:color w:val="auto"/>
                                <w:szCs w:val="20"/>
                              </w:rPr>
                              <w:t>Advanced Behavioral Neuroscience</w:t>
                            </w:r>
                            <w:r w:rsidRPr="008C40F3">
                              <w:rPr>
                                <w:rStyle w:val="BodyContentChar"/>
                                <w:color w:val="auto"/>
                                <w:szCs w:val="20"/>
                              </w:rPr>
                              <w:br/>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w:t>
                            </w:r>
                            <w:r w:rsidRPr="00FF4F4B">
                              <w:rPr>
                                <w:rStyle w:val="BodyContentChar"/>
                                <w:color w:val="auto"/>
                                <w:szCs w:val="20"/>
                              </w:rPr>
                              <w:t xml:space="preserve">Au, </w:t>
                            </w:r>
                            <w:proofErr w:type="spellStart"/>
                            <w:proofErr w:type="gramStart"/>
                            <w:r w:rsidRPr="00FF4F4B">
                              <w:rPr>
                                <w:rStyle w:val="BodyContentChar"/>
                                <w:color w:val="auto"/>
                                <w:szCs w:val="20"/>
                              </w:rPr>
                              <w:t>Sp</w:t>
                            </w:r>
                            <w:proofErr w:type="spellEnd"/>
                            <w:r w:rsidR="00BB3487">
                              <w:rPr>
                                <w:rStyle w:val="BodyContentChar"/>
                                <w:color w:val="auto"/>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xml:space="preserve">: </w:t>
                            </w:r>
                            <w:r w:rsidR="008C40F3" w:rsidRPr="008C40F3">
                              <w:rPr>
                                <w:rStyle w:val="BodyContentChar"/>
                                <w:sz w:val="16"/>
                                <w:szCs w:val="16"/>
                              </w:rPr>
                              <w:t xml:space="preserve">Psych </w:t>
                            </w:r>
                            <w:r w:rsidRPr="008C40F3">
                              <w:rPr>
                                <w:rStyle w:val="BodyContentChar"/>
                                <w:sz w:val="16"/>
                                <w:szCs w:val="16"/>
                              </w:rPr>
                              <w:t>3313</w:t>
                            </w:r>
                            <w:r w:rsidR="0002373F" w:rsidRPr="008C40F3">
                              <w:rPr>
                                <w:rStyle w:val="BodyContentChar"/>
                                <w:sz w:val="16"/>
                                <w:szCs w:val="16"/>
                              </w:rPr>
                              <w:t xml:space="preserve"> &amp; Neuro 3000</w:t>
                            </w:r>
                            <w:r w:rsidRPr="008C40F3">
                              <w:rPr>
                                <w:rStyle w:val="BodyContentChar"/>
                                <w:sz w:val="16"/>
                                <w:szCs w:val="16"/>
                              </w:rPr>
                              <w:t>)</w:t>
                            </w:r>
                          </w:p>
                          <w:p w14:paraId="12AEE4E8" w14:textId="77777777" w:rsidR="00AA6A02" w:rsidRPr="00611916" w:rsidRDefault="00AA6A02" w:rsidP="001A387D">
                            <w:pPr>
                              <w:pStyle w:val="Heading04"/>
                              <w:tabs>
                                <w:tab w:val="left" w:pos="360"/>
                                <w:tab w:val="left" w:pos="630"/>
                              </w:tabs>
                              <w:spacing w:after="0"/>
                              <w:rPr>
                                <w:rStyle w:val="BodyContentChar"/>
                                <w:color w:val="auto"/>
                                <w:sz w:val="6"/>
                                <w:szCs w:val="6"/>
                              </w:rPr>
                            </w:pPr>
                          </w:p>
                          <w:p w14:paraId="09AD6247" w14:textId="4273EBB5" w:rsidR="006A12E2" w:rsidRPr="008C40F3" w:rsidRDefault="006A12E2" w:rsidP="006A12E2">
                            <w:pPr>
                              <w:pStyle w:val="Heading04"/>
                              <w:numPr>
                                <w:ilvl w:val="0"/>
                                <w:numId w:val="4"/>
                              </w:numPr>
                              <w:spacing w:after="0"/>
                              <w:ind w:left="374" w:hanging="187"/>
                              <w:rPr>
                                <w:rStyle w:val="BodyContentChar"/>
                                <w:szCs w:val="20"/>
                              </w:rPr>
                            </w:pPr>
                            <w:r w:rsidRPr="008C40F3">
                              <w:rPr>
                                <w:rStyle w:val="BodyContentChar"/>
                                <w:b/>
                                <w:szCs w:val="20"/>
                              </w:rPr>
                              <w:t>Neuro 4100</w:t>
                            </w:r>
                            <w:r w:rsidRPr="008C40F3">
                              <w:rPr>
                                <w:rStyle w:val="BodyContentChar"/>
                                <w:szCs w:val="20"/>
                              </w:rPr>
                              <w:tab/>
                            </w:r>
                            <w:r w:rsidRPr="008C40F3">
                              <w:rPr>
                                <w:rStyle w:val="BodyContentChar"/>
                                <w:szCs w:val="20"/>
                              </w:rPr>
                              <w:tab/>
                            </w:r>
                            <w:r w:rsidR="008C40F3">
                              <w:rPr>
                                <w:rStyle w:val="BodyContentChar"/>
                                <w:szCs w:val="20"/>
                              </w:rPr>
                              <w:t xml:space="preserve">   </w:t>
                            </w:r>
                            <w:r w:rsidRPr="008C40F3">
                              <w:rPr>
                                <w:rStyle w:val="BodyContentChar"/>
                                <w:b/>
                                <w:szCs w:val="20"/>
                              </w:rPr>
                              <w:t>Basic &amp; Clinical Foundations of Neuro</w:t>
                            </w:r>
                            <w:r w:rsidR="008C40F3">
                              <w:rPr>
                                <w:rStyle w:val="BodyContentChar"/>
                                <w:b/>
                                <w:szCs w:val="20"/>
                              </w:rPr>
                              <w:t xml:space="preserve"> </w:t>
                            </w:r>
                            <w:r w:rsidRPr="008C40F3">
                              <w:rPr>
                                <w:rStyle w:val="BodyContentChar"/>
                                <w:b/>
                                <w:szCs w:val="20"/>
                              </w:rPr>
                              <w:t>Disease</w:t>
                            </w:r>
                          </w:p>
                          <w:p w14:paraId="5B9FFC95" w14:textId="04AF3B2E" w:rsidR="00071BB7" w:rsidRPr="008C40F3" w:rsidRDefault="006A12E2" w:rsidP="00071BB7">
                            <w:pPr>
                              <w:pStyle w:val="Heading04"/>
                              <w:spacing w:after="0"/>
                              <w:ind w:left="1728" w:firstLine="144"/>
                              <w:rPr>
                                <w:rStyle w:val="BodyContentChar"/>
                                <w:szCs w:val="20"/>
                              </w:rPr>
                            </w:pP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Neuro 3000)</w:t>
                            </w:r>
                          </w:p>
                          <w:p w14:paraId="23A9C236" w14:textId="77777777" w:rsidR="00F33672" w:rsidRPr="00611916" w:rsidRDefault="00F33672" w:rsidP="006A12E2">
                            <w:pPr>
                              <w:pStyle w:val="Heading04"/>
                              <w:spacing w:after="0"/>
                              <w:rPr>
                                <w:rStyle w:val="BodyContentChar"/>
                                <w:sz w:val="6"/>
                                <w:szCs w:val="6"/>
                              </w:rPr>
                            </w:pPr>
                          </w:p>
                          <w:p w14:paraId="428C628A" w14:textId="630FBFF5" w:rsidR="003020C3" w:rsidRPr="008C40F3" w:rsidRDefault="003020C3" w:rsidP="00F33672">
                            <w:pPr>
                              <w:pStyle w:val="Heading04"/>
                              <w:numPr>
                                <w:ilvl w:val="0"/>
                                <w:numId w:val="1"/>
                              </w:numPr>
                              <w:spacing w:after="0"/>
                              <w:ind w:left="360" w:hanging="180"/>
                              <w:rPr>
                                <w:rStyle w:val="BodyContentChar"/>
                                <w:color w:val="auto"/>
                                <w:sz w:val="16"/>
                                <w:szCs w:val="16"/>
                              </w:rPr>
                            </w:pPr>
                            <w:r w:rsidRPr="008C40F3">
                              <w:rPr>
                                <w:rStyle w:val="BodyContentChar"/>
                                <w:b/>
                                <w:color w:val="auto"/>
                                <w:szCs w:val="20"/>
                              </w:rPr>
                              <w:t>Psych 4644</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008C40F3">
                              <w:rPr>
                                <w:rStyle w:val="BodyContentChar"/>
                                <w:color w:val="auto"/>
                                <w:szCs w:val="20"/>
                              </w:rPr>
                              <w:t xml:space="preserve">    </w:t>
                            </w:r>
                            <w:r w:rsidRPr="008C40F3">
                              <w:rPr>
                                <w:rStyle w:val="BodyContentChar"/>
                                <w:b/>
                                <w:color w:val="auto"/>
                                <w:szCs w:val="20"/>
                              </w:rPr>
                              <w:t>Hormones &amp; Behavior</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00AA6A02" w:rsidRPr="008C40F3">
                              <w:rPr>
                                <w:rStyle w:val="BodyContentChar"/>
                                <w:color w:val="auto"/>
                                <w:szCs w:val="20"/>
                              </w:rPr>
                              <w:t xml:space="preserve">    </w:t>
                            </w: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proofErr w:type="gramEnd"/>
                            <w:r w:rsidRPr="008C40F3">
                              <w:rPr>
                                <w:rStyle w:val="BodyContentChar"/>
                                <w:color w:val="auto"/>
                                <w:szCs w:val="20"/>
                              </w:rPr>
                              <w:t xml:space="preserve"> </w:t>
                            </w:r>
                            <w:r w:rsidR="00BB3487">
                              <w:rPr>
                                <w:rStyle w:val="BodyContentChar"/>
                                <w:color w:val="auto"/>
                                <w:szCs w:val="20"/>
                              </w:rPr>
                              <w:t xml:space="preserve"> </w:t>
                            </w:r>
                            <w:r w:rsidRPr="00FF4F4B">
                              <w:rPr>
                                <w:rStyle w:val="BodyContentChar"/>
                                <w:color w:val="auto"/>
                                <w:szCs w:val="20"/>
                              </w:rPr>
                              <w:t>Au</w:t>
                            </w:r>
                            <w:r w:rsidR="001A387D">
                              <w:rPr>
                                <w:rStyle w:val="BodyContentChar"/>
                                <w:color w:val="auto"/>
                                <w:szCs w:val="20"/>
                              </w:rPr>
                              <w:t>,</w:t>
                            </w:r>
                            <w:r w:rsidRPr="00FF4F4B">
                              <w:rPr>
                                <w:rStyle w:val="BodyContentChar"/>
                                <w:color w:val="auto"/>
                                <w:szCs w:val="20"/>
                              </w:rPr>
                              <w:t xml:space="preserve"> </w:t>
                            </w:r>
                            <w:proofErr w:type="spellStart"/>
                            <w:proofErr w:type="gramStart"/>
                            <w:r w:rsidRPr="00FF4F4B">
                              <w:rPr>
                                <w:rStyle w:val="BodyContentChar"/>
                                <w:color w:val="auto"/>
                                <w:szCs w:val="20"/>
                              </w:rPr>
                              <w:t>Sp</w:t>
                            </w:r>
                            <w:proofErr w:type="spellEnd"/>
                            <w:r w:rsidR="00BB3487">
                              <w:rPr>
                                <w:rStyle w:val="BodyContentChar"/>
                                <w:color w:val="auto"/>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Psych 3313</w:t>
                            </w:r>
                            <w:r w:rsidR="00B358A8" w:rsidRPr="008C40F3">
                              <w:rPr>
                                <w:rStyle w:val="BodyContentChar"/>
                                <w:sz w:val="16"/>
                                <w:szCs w:val="16"/>
                              </w:rPr>
                              <w:t xml:space="preserve"> &amp; Neuro 3000</w:t>
                            </w:r>
                            <w:r w:rsidRPr="008C40F3">
                              <w:rPr>
                                <w:rStyle w:val="BodyContentChar"/>
                                <w:sz w:val="16"/>
                                <w:szCs w:val="16"/>
                              </w:rPr>
                              <w:t xml:space="preserve">) </w:t>
                            </w:r>
                          </w:p>
                          <w:p w14:paraId="1EAD2891" w14:textId="7ECD8C07" w:rsidR="00B358A8" w:rsidRPr="00D6222C" w:rsidRDefault="00AA6A02" w:rsidP="00AA6A02">
                            <w:pPr>
                              <w:pStyle w:val="Heading04"/>
                              <w:spacing w:after="0"/>
                              <w:rPr>
                                <w:rStyle w:val="BodyContentChar"/>
                                <w:i/>
                                <w:color w:val="C00000"/>
                                <w:sz w:val="16"/>
                                <w:szCs w:val="16"/>
                              </w:rPr>
                            </w:pPr>
                            <w:r w:rsidRPr="008C40F3">
                              <w:rPr>
                                <w:rStyle w:val="BodyContentChar"/>
                                <w:i/>
                                <w:color w:val="C00000"/>
                                <w:szCs w:val="20"/>
                              </w:rPr>
                              <w:t xml:space="preserve">                                           </w:t>
                            </w:r>
                            <w:r w:rsidR="003020C3" w:rsidRPr="00D6222C">
                              <w:rPr>
                                <w:rStyle w:val="BodyContentChar"/>
                                <w:i/>
                                <w:color w:val="C00000"/>
                                <w:sz w:val="16"/>
                                <w:szCs w:val="16"/>
                              </w:rPr>
                              <w:t xml:space="preserve">Not Open to Students </w:t>
                            </w:r>
                            <w:r w:rsidR="00C921AE" w:rsidRPr="00D6222C">
                              <w:rPr>
                                <w:rStyle w:val="BodyContentChar"/>
                                <w:i/>
                                <w:color w:val="C00000"/>
                                <w:sz w:val="16"/>
                                <w:szCs w:val="16"/>
                              </w:rPr>
                              <w:t>with</w:t>
                            </w:r>
                            <w:r w:rsidR="003020C3" w:rsidRPr="00D6222C">
                              <w:rPr>
                                <w:rStyle w:val="BodyContentChar"/>
                                <w:i/>
                                <w:color w:val="C00000"/>
                                <w:sz w:val="16"/>
                                <w:szCs w:val="16"/>
                              </w:rPr>
                              <w:t xml:space="preserve"> Credit </w:t>
                            </w:r>
                            <w:proofErr w:type="gramStart"/>
                            <w:r w:rsidR="003020C3" w:rsidRPr="00D6222C">
                              <w:rPr>
                                <w:rStyle w:val="BodyContentChar"/>
                                <w:i/>
                                <w:color w:val="C00000"/>
                                <w:sz w:val="16"/>
                                <w:szCs w:val="16"/>
                              </w:rPr>
                              <w:t>For</w:t>
                            </w:r>
                            <w:proofErr w:type="gramEnd"/>
                            <w:r w:rsidR="003020C3" w:rsidRPr="00D6222C">
                              <w:rPr>
                                <w:rStyle w:val="BodyContentChar"/>
                                <w:i/>
                                <w:color w:val="C00000"/>
                                <w:sz w:val="16"/>
                                <w:szCs w:val="16"/>
                              </w:rPr>
                              <w:t xml:space="preserve"> Neuro 5644</w:t>
                            </w:r>
                          </w:p>
                          <w:p w14:paraId="73FA13BF" w14:textId="77777777" w:rsidR="00F33672" w:rsidRPr="00611916" w:rsidRDefault="00F33672" w:rsidP="00F33672">
                            <w:pPr>
                              <w:pStyle w:val="Heading04"/>
                              <w:spacing w:after="0"/>
                              <w:rPr>
                                <w:rStyle w:val="BodyContentChar"/>
                                <w:i/>
                                <w:color w:val="C00000"/>
                                <w:sz w:val="6"/>
                                <w:szCs w:val="6"/>
                              </w:rPr>
                            </w:pPr>
                          </w:p>
                          <w:p w14:paraId="5BD474C1" w14:textId="5493D1A0" w:rsidR="003020C3" w:rsidRPr="004E08DF" w:rsidRDefault="00BB0FC5" w:rsidP="00F33672">
                            <w:pPr>
                              <w:pStyle w:val="Heading04"/>
                              <w:numPr>
                                <w:ilvl w:val="0"/>
                                <w:numId w:val="1"/>
                              </w:numPr>
                              <w:spacing w:after="0"/>
                              <w:ind w:left="360" w:hanging="180"/>
                              <w:rPr>
                                <w:rStyle w:val="BodyContentChar"/>
                                <w:color w:val="auto"/>
                                <w:sz w:val="16"/>
                                <w:szCs w:val="16"/>
                              </w:rPr>
                            </w:pPr>
                            <w:r w:rsidRPr="008C40F3">
                              <w:rPr>
                                <w:rStyle w:val="BodyContentChar"/>
                                <w:b/>
                                <w:color w:val="auto"/>
                                <w:szCs w:val="20"/>
                              </w:rPr>
                              <w:t>Psych 5613</w:t>
                            </w:r>
                            <w:r w:rsidR="002C67BC" w:rsidRPr="008C40F3">
                              <w:rPr>
                                <w:rStyle w:val="BodyContentChar"/>
                                <w:b/>
                                <w:color w:val="auto"/>
                                <w:szCs w:val="20"/>
                              </w:rPr>
                              <w:t>(</w:t>
                            </w:r>
                            <w:proofErr w:type="gramStart"/>
                            <w:r w:rsidRPr="008C40F3">
                              <w:rPr>
                                <w:rStyle w:val="BodyContentChar"/>
                                <w:b/>
                                <w:color w:val="auto"/>
                                <w:szCs w:val="20"/>
                              </w:rPr>
                              <w:t>H</w:t>
                            </w:r>
                            <w:r w:rsidR="002C67BC" w:rsidRPr="008C40F3">
                              <w:rPr>
                                <w:rStyle w:val="BodyContentChar"/>
                                <w:b/>
                                <w:color w:val="auto"/>
                                <w:szCs w:val="20"/>
                              </w:rPr>
                              <w:t>)</w:t>
                            </w:r>
                            <w:r w:rsidR="003020C3" w:rsidRPr="008C40F3">
                              <w:rPr>
                                <w:rStyle w:val="BodyContentChar"/>
                                <w:color w:val="auto"/>
                                <w:szCs w:val="20"/>
                              </w:rPr>
                              <w:t xml:space="preserve"> </w:t>
                            </w:r>
                            <w:r w:rsidR="008C40F3">
                              <w:rPr>
                                <w:rStyle w:val="BodyContentChar"/>
                                <w:color w:val="auto"/>
                                <w:szCs w:val="20"/>
                              </w:rPr>
                              <w:t xml:space="preserve">  </w:t>
                            </w:r>
                            <w:proofErr w:type="gramEnd"/>
                            <w:r w:rsidR="008C40F3">
                              <w:rPr>
                                <w:rStyle w:val="BodyContentChar"/>
                                <w:color w:val="auto"/>
                                <w:szCs w:val="20"/>
                              </w:rPr>
                              <w:t xml:space="preserve"> </w:t>
                            </w:r>
                            <w:r w:rsidRPr="008C40F3">
                              <w:rPr>
                                <w:rStyle w:val="BodyContentChar"/>
                                <w:b/>
                                <w:color w:val="auto"/>
                                <w:szCs w:val="20"/>
                              </w:rPr>
                              <w:t xml:space="preserve">Biological Psychiatry </w:t>
                            </w:r>
                            <w:r w:rsidR="003020C3" w:rsidRPr="008C40F3">
                              <w:rPr>
                                <w:rStyle w:val="BodyContentChar"/>
                                <w:color w:val="auto"/>
                                <w:szCs w:val="20"/>
                              </w:rPr>
                              <w:br/>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8C40F3">
                              <w:rPr>
                                <w:rStyle w:val="BodyContentChar"/>
                                <w:color w:val="auto"/>
                                <w:szCs w:val="20"/>
                              </w:rPr>
                              <w:t xml:space="preserve"> </w:t>
                            </w:r>
                            <w:r w:rsidR="003020C3" w:rsidRPr="008C40F3">
                              <w:rPr>
                                <w:rStyle w:val="BodyContentChar"/>
                                <w:szCs w:val="20"/>
                              </w:rPr>
                              <w:t>3</w:t>
                            </w:r>
                            <w:proofErr w:type="gramStart"/>
                            <w:r w:rsidR="003020C3" w:rsidRPr="008C40F3">
                              <w:rPr>
                                <w:rStyle w:val="BodyContentChar"/>
                                <w:szCs w:val="20"/>
                              </w:rPr>
                              <w:t>hrs</w:t>
                            </w:r>
                            <w:r w:rsidR="00BB3487">
                              <w:rPr>
                                <w:rStyle w:val="BodyContentChar"/>
                                <w:szCs w:val="20"/>
                              </w:rPr>
                              <w:t xml:space="preserve"> </w:t>
                            </w:r>
                            <w:r w:rsidR="003020C3" w:rsidRPr="008C40F3">
                              <w:rPr>
                                <w:rStyle w:val="BodyContentChar"/>
                                <w:szCs w:val="20"/>
                              </w:rPr>
                              <w:t xml:space="preserve"> </w:t>
                            </w:r>
                            <w:r w:rsidR="003020C3" w:rsidRPr="008C40F3">
                              <w:rPr>
                                <w:rStyle w:val="BodyContentChar"/>
                                <w:color w:val="auto"/>
                                <w:szCs w:val="20"/>
                              </w:rPr>
                              <w:t>|</w:t>
                            </w:r>
                            <w:proofErr w:type="gramEnd"/>
                            <w:r w:rsidR="00BB3487">
                              <w:rPr>
                                <w:rStyle w:val="BodyContentChar"/>
                                <w:color w:val="auto"/>
                                <w:szCs w:val="20"/>
                              </w:rPr>
                              <w:t xml:space="preserve"> </w:t>
                            </w:r>
                            <w:r w:rsidR="001A387D">
                              <w:rPr>
                                <w:rStyle w:val="BodyContentChar"/>
                                <w:color w:val="auto"/>
                                <w:szCs w:val="20"/>
                              </w:rPr>
                              <w:t xml:space="preserve"> </w:t>
                            </w:r>
                            <w:proofErr w:type="spellStart"/>
                            <w:proofErr w:type="gramStart"/>
                            <w:r w:rsidR="003020C3" w:rsidRPr="008C40F3">
                              <w:rPr>
                                <w:rStyle w:val="BodyContentChar"/>
                                <w:color w:val="auto"/>
                                <w:szCs w:val="20"/>
                              </w:rPr>
                              <w:t>Sp</w:t>
                            </w:r>
                            <w:proofErr w:type="spellEnd"/>
                            <w:r w:rsidR="00BB3487">
                              <w:rPr>
                                <w:rStyle w:val="BodyContentChar"/>
                                <w:color w:val="FFFFFF" w:themeColor="background1"/>
                                <w:szCs w:val="20"/>
                              </w:rPr>
                              <w:t xml:space="preserve">  </w:t>
                            </w:r>
                            <w:r w:rsidR="003020C3" w:rsidRPr="008C40F3">
                              <w:rPr>
                                <w:rStyle w:val="BodyContentChar"/>
                                <w:color w:val="auto"/>
                                <w:szCs w:val="20"/>
                              </w:rPr>
                              <w:t>|</w:t>
                            </w:r>
                            <w:proofErr w:type="gramEnd"/>
                            <w:r w:rsidR="00BB3487">
                              <w:rPr>
                                <w:rStyle w:val="BodyContentChar"/>
                                <w:color w:val="auto"/>
                                <w:szCs w:val="20"/>
                              </w:rPr>
                              <w:t xml:space="preserve"> </w:t>
                            </w:r>
                            <w:r w:rsidR="003020C3" w:rsidRPr="008C40F3">
                              <w:rPr>
                                <w:rStyle w:val="BodyContentChar"/>
                                <w:color w:val="auto"/>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xml:space="preserve">: </w:t>
                            </w:r>
                            <w:r w:rsidR="00A217BB">
                              <w:rPr>
                                <w:rStyle w:val="BodyContentChar"/>
                                <w:sz w:val="16"/>
                                <w:szCs w:val="16"/>
                              </w:rPr>
                              <w:t xml:space="preserve">Honors, </w:t>
                            </w:r>
                            <w:r w:rsidR="00DF0E77" w:rsidRPr="008C40F3">
                              <w:rPr>
                                <w:rStyle w:val="BodyContentChar"/>
                                <w:sz w:val="16"/>
                                <w:szCs w:val="16"/>
                              </w:rPr>
                              <w:t>3313 &amp; 3000</w:t>
                            </w:r>
                            <w:r w:rsidR="003020C3" w:rsidRPr="008C40F3">
                              <w:rPr>
                                <w:rStyle w:val="BodyContentChar"/>
                                <w:sz w:val="16"/>
                                <w:szCs w:val="16"/>
                              </w:rPr>
                              <w:t>)</w:t>
                            </w:r>
                          </w:p>
                          <w:p w14:paraId="0AC70954" w14:textId="77777777" w:rsidR="007547BC" w:rsidRPr="007547BC" w:rsidRDefault="007547BC" w:rsidP="007547BC">
                            <w:pPr>
                              <w:pStyle w:val="Heading04"/>
                              <w:spacing w:after="0"/>
                              <w:ind w:left="360"/>
                              <w:rPr>
                                <w:rStyle w:val="BodyContentChar"/>
                                <w:color w:val="auto"/>
                                <w:sz w:val="6"/>
                                <w:szCs w:val="6"/>
                              </w:rPr>
                            </w:pPr>
                          </w:p>
                          <w:p w14:paraId="2DE38F52" w14:textId="2F0F0C88" w:rsidR="004E08DF" w:rsidRPr="008C40F3" w:rsidRDefault="004E08DF" w:rsidP="004E08DF">
                            <w:pPr>
                              <w:pStyle w:val="Heading04"/>
                              <w:numPr>
                                <w:ilvl w:val="0"/>
                                <w:numId w:val="1"/>
                              </w:numPr>
                              <w:spacing w:after="0"/>
                              <w:ind w:left="360" w:hanging="180"/>
                              <w:rPr>
                                <w:rStyle w:val="BodyContentChar"/>
                                <w:color w:val="auto"/>
                                <w:sz w:val="16"/>
                                <w:szCs w:val="16"/>
                              </w:rPr>
                            </w:pPr>
                            <w:r w:rsidRPr="008C40F3">
                              <w:rPr>
                                <w:rStyle w:val="BodyContentChar"/>
                                <w:b/>
                                <w:color w:val="auto"/>
                                <w:szCs w:val="20"/>
                              </w:rPr>
                              <w:t>Psych 56</w:t>
                            </w:r>
                            <w:r>
                              <w:rPr>
                                <w:rStyle w:val="BodyContentChar"/>
                                <w:b/>
                                <w:color w:val="auto"/>
                                <w:szCs w:val="20"/>
                              </w:rPr>
                              <w:t>00</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Pr>
                                <w:rStyle w:val="BodyContentChar"/>
                                <w:b/>
                                <w:color w:val="auto"/>
                                <w:szCs w:val="20"/>
                              </w:rPr>
                              <w:t>Psychobiology of Learning and Memory</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w:t>
                            </w:r>
                            <w:proofErr w:type="spellStart"/>
                            <w:proofErr w:type="gramStart"/>
                            <w:r w:rsidRPr="008C40F3">
                              <w:rPr>
                                <w:rStyle w:val="BodyContentChar"/>
                                <w:color w:val="auto"/>
                                <w:szCs w:val="20"/>
                              </w:rPr>
                              <w:t>Sp</w:t>
                            </w:r>
                            <w:proofErr w:type="spellEnd"/>
                            <w:r w:rsidR="00BB3487">
                              <w:rPr>
                                <w:rStyle w:val="BodyContentChar"/>
                                <w:color w:val="FFFFFF" w:themeColor="background1"/>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Psych 3313 &amp; Neuro 3000)</w:t>
                            </w:r>
                          </w:p>
                          <w:p w14:paraId="008FFF63" w14:textId="77777777" w:rsidR="00F33672" w:rsidRPr="007547BC" w:rsidRDefault="00F33672" w:rsidP="00F33672">
                            <w:pPr>
                              <w:pStyle w:val="Heading04"/>
                              <w:spacing w:after="0"/>
                              <w:ind w:left="360"/>
                              <w:rPr>
                                <w:rStyle w:val="BodyContentChar"/>
                                <w:color w:val="auto"/>
                                <w:sz w:val="6"/>
                                <w:szCs w:val="6"/>
                              </w:rPr>
                            </w:pPr>
                          </w:p>
                          <w:p w14:paraId="2F452254" w14:textId="78451A29" w:rsidR="00071BB7" w:rsidRPr="008C40F3" w:rsidRDefault="003020C3" w:rsidP="00071BB7">
                            <w:pPr>
                              <w:pStyle w:val="Heading04"/>
                              <w:numPr>
                                <w:ilvl w:val="0"/>
                                <w:numId w:val="1"/>
                              </w:numPr>
                              <w:spacing w:after="0"/>
                              <w:ind w:left="360" w:hanging="180"/>
                              <w:rPr>
                                <w:rStyle w:val="BodyContentChar"/>
                                <w:color w:val="auto"/>
                                <w:sz w:val="16"/>
                                <w:szCs w:val="16"/>
                              </w:rPr>
                            </w:pPr>
                            <w:r w:rsidRPr="008C40F3">
                              <w:rPr>
                                <w:rStyle w:val="BodyContentChar"/>
                                <w:b/>
                                <w:color w:val="auto"/>
                                <w:szCs w:val="20"/>
                              </w:rPr>
                              <w:t>Psych 5602</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b/>
                                <w:color w:val="auto"/>
                                <w:szCs w:val="20"/>
                              </w:rPr>
                              <w:t>Behavioral Genetics</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szCs w:val="20"/>
                              </w:rPr>
                              <w:t>3</w:t>
                            </w:r>
                            <w:proofErr w:type="gramStart"/>
                            <w:r w:rsidRPr="008C40F3">
                              <w:rPr>
                                <w:rStyle w:val="BodyContentChar"/>
                                <w:szCs w:val="20"/>
                              </w:rPr>
                              <w:t xml:space="preserve">hrs </w:t>
                            </w:r>
                            <w:r w:rsidR="00BB3487">
                              <w:rPr>
                                <w:rStyle w:val="BodyContentChar"/>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w:t>
                            </w:r>
                            <w:proofErr w:type="spellStart"/>
                            <w:proofErr w:type="gramStart"/>
                            <w:r w:rsidRPr="008C40F3">
                              <w:rPr>
                                <w:rStyle w:val="BodyContentChar"/>
                                <w:color w:val="auto"/>
                                <w:szCs w:val="20"/>
                              </w:rPr>
                              <w:t>Sp</w:t>
                            </w:r>
                            <w:proofErr w:type="spellEnd"/>
                            <w:r w:rsidR="00BB3487">
                              <w:rPr>
                                <w:rStyle w:val="BodyContentChar"/>
                                <w:color w:val="auto"/>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Psych 3313</w:t>
                            </w:r>
                            <w:r w:rsidR="00B358A8" w:rsidRPr="008C40F3">
                              <w:rPr>
                                <w:rStyle w:val="BodyContentChar"/>
                                <w:sz w:val="16"/>
                                <w:szCs w:val="16"/>
                              </w:rPr>
                              <w:t xml:space="preserve"> &amp; Neuro 3000</w:t>
                            </w:r>
                            <w:r w:rsidRPr="008C40F3">
                              <w:rPr>
                                <w:rStyle w:val="BodyContentChar"/>
                                <w:sz w:val="16"/>
                                <w:szCs w:val="16"/>
                              </w:rPr>
                              <w:t>)</w:t>
                            </w:r>
                          </w:p>
                          <w:p w14:paraId="0A42AE30" w14:textId="77777777" w:rsidR="00F33672" w:rsidRPr="007547BC" w:rsidRDefault="00F33672" w:rsidP="00F33672">
                            <w:pPr>
                              <w:pStyle w:val="Heading04"/>
                              <w:spacing w:after="0"/>
                              <w:rPr>
                                <w:rStyle w:val="BodyContentChar"/>
                                <w:color w:val="auto"/>
                                <w:sz w:val="6"/>
                                <w:szCs w:val="6"/>
                              </w:rPr>
                            </w:pPr>
                          </w:p>
                          <w:p w14:paraId="3B2112DC" w14:textId="72900068" w:rsidR="00995624" w:rsidRPr="008C40F3" w:rsidRDefault="003020C3" w:rsidP="00995624">
                            <w:pPr>
                              <w:pStyle w:val="Heading04"/>
                              <w:numPr>
                                <w:ilvl w:val="0"/>
                                <w:numId w:val="4"/>
                              </w:numPr>
                              <w:spacing w:after="0"/>
                              <w:ind w:left="374" w:hanging="187"/>
                              <w:rPr>
                                <w:rStyle w:val="BodyContentChar"/>
                                <w:sz w:val="16"/>
                                <w:szCs w:val="16"/>
                              </w:rPr>
                            </w:pPr>
                            <w:r w:rsidRPr="008C40F3">
                              <w:rPr>
                                <w:rStyle w:val="BodyContentChar"/>
                                <w:b/>
                                <w:color w:val="auto"/>
                                <w:szCs w:val="20"/>
                              </w:rPr>
                              <w:t xml:space="preserve">Psych </w:t>
                            </w:r>
                            <w:r w:rsidR="008A6AA0" w:rsidRPr="008C40F3">
                              <w:rPr>
                                <w:rStyle w:val="BodyContentChar"/>
                                <w:b/>
                                <w:color w:val="auto"/>
                                <w:szCs w:val="20"/>
                              </w:rPr>
                              <w:t xml:space="preserve">5603   </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00995624" w:rsidRPr="008C40F3">
                              <w:rPr>
                                <w:rStyle w:val="BodyContentChar"/>
                                <w:b/>
                                <w:color w:val="auto"/>
                                <w:szCs w:val="20"/>
                              </w:rPr>
                              <w:t>Stem Cells and t</w:t>
                            </w:r>
                            <w:r w:rsidR="008A6AA0" w:rsidRPr="008C40F3">
                              <w:rPr>
                                <w:rStyle w:val="BodyContentChar"/>
                                <w:b/>
                                <w:color w:val="auto"/>
                                <w:szCs w:val="20"/>
                              </w:rPr>
                              <w:t>he Brain</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szCs w:val="20"/>
                              </w:rPr>
                              <w:t>3</w:t>
                            </w:r>
                            <w:proofErr w:type="gramStart"/>
                            <w:r w:rsidRPr="008C40F3">
                              <w:rPr>
                                <w:rStyle w:val="BodyContentChar"/>
                                <w:szCs w:val="20"/>
                              </w:rPr>
                              <w:t xml:space="preserve">hrs </w:t>
                            </w:r>
                            <w:r w:rsidR="00BB3487">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003522ED" w:rsidRPr="008C40F3">
                              <w:rPr>
                                <w:rStyle w:val="BodyContentChar"/>
                                <w:sz w:val="16"/>
                                <w:szCs w:val="16"/>
                              </w:rPr>
                              <w:t>(</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xml:space="preserve">: Psych </w:t>
                            </w:r>
                            <w:r w:rsidR="00991C9F" w:rsidRPr="008C40F3">
                              <w:rPr>
                                <w:rStyle w:val="BodyContentChar"/>
                                <w:sz w:val="16"/>
                                <w:szCs w:val="16"/>
                              </w:rPr>
                              <w:t>3313 &amp;</w:t>
                            </w:r>
                            <w:r w:rsidR="008A6AA0" w:rsidRPr="008C40F3">
                              <w:rPr>
                                <w:rStyle w:val="BodyContentChar"/>
                                <w:sz w:val="16"/>
                                <w:szCs w:val="16"/>
                              </w:rPr>
                              <w:t xml:space="preserve"> Neuro 3000</w:t>
                            </w:r>
                            <w:r w:rsidRPr="008C40F3">
                              <w:rPr>
                                <w:rStyle w:val="BodyContentChar"/>
                                <w:sz w:val="16"/>
                                <w:szCs w:val="16"/>
                              </w:rPr>
                              <w:t>)</w:t>
                            </w:r>
                            <w:r w:rsidR="00995624" w:rsidRPr="008C40F3">
                              <w:rPr>
                                <w:rStyle w:val="BodyContentChar"/>
                                <w:b/>
                                <w:color w:val="auto"/>
                                <w:sz w:val="16"/>
                                <w:szCs w:val="16"/>
                              </w:rPr>
                              <w:t xml:space="preserve"> </w:t>
                            </w:r>
                          </w:p>
                          <w:p w14:paraId="0BB5F965" w14:textId="77777777" w:rsidR="00995624" w:rsidRPr="007547BC" w:rsidRDefault="00995624" w:rsidP="00AA6A02">
                            <w:pPr>
                              <w:pStyle w:val="Heading04"/>
                              <w:spacing w:after="0"/>
                              <w:rPr>
                                <w:rStyle w:val="BodyContentChar"/>
                                <w:sz w:val="6"/>
                                <w:szCs w:val="6"/>
                              </w:rPr>
                            </w:pPr>
                          </w:p>
                          <w:p w14:paraId="5F2D5475" w14:textId="538CEFE1" w:rsidR="00071BB7" w:rsidRPr="008C40F3" w:rsidRDefault="00995624" w:rsidP="00071BB7">
                            <w:pPr>
                              <w:pStyle w:val="Heading04"/>
                              <w:numPr>
                                <w:ilvl w:val="0"/>
                                <w:numId w:val="4"/>
                              </w:numPr>
                              <w:spacing w:after="0"/>
                              <w:ind w:left="374" w:hanging="187"/>
                              <w:rPr>
                                <w:rStyle w:val="BodyContentChar"/>
                                <w:sz w:val="16"/>
                                <w:szCs w:val="16"/>
                              </w:rPr>
                            </w:pPr>
                            <w:r w:rsidRPr="008C40F3">
                              <w:rPr>
                                <w:rStyle w:val="BodyContentChar"/>
                                <w:b/>
                                <w:color w:val="auto"/>
                                <w:szCs w:val="20"/>
                              </w:rPr>
                              <w:t>Psych 5604</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b/>
                                <w:color w:val="auto"/>
                                <w:szCs w:val="20"/>
                              </w:rPr>
                              <w:t>Sex Differences in the Brain and Behavior</w:t>
                            </w:r>
                            <w:r w:rsidRPr="008C40F3">
                              <w:rPr>
                                <w:rStyle w:val="BodyContentChar"/>
                                <w:color w:val="auto"/>
                                <w:szCs w:val="20"/>
                              </w:rPr>
                              <w:t xml:space="preserve"> </w:t>
                            </w:r>
                            <w:r w:rsidRPr="008C40F3">
                              <w:rPr>
                                <w:rStyle w:val="BodyContentChar"/>
                                <w:color w:val="auto"/>
                                <w:szCs w:val="20"/>
                              </w:rPr>
                              <w:br/>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Psych 3313 &amp; Neuro 3000)</w:t>
                            </w:r>
                          </w:p>
                          <w:p w14:paraId="690DF241" w14:textId="77777777" w:rsidR="00F33672" w:rsidRPr="008C40F3" w:rsidRDefault="00F33672" w:rsidP="00F33672">
                            <w:pPr>
                              <w:pStyle w:val="Heading04"/>
                              <w:spacing w:after="0"/>
                              <w:rPr>
                                <w:rStyle w:val="BodyContentChar"/>
                                <w:color w:val="auto"/>
                                <w:sz w:val="10"/>
                                <w:szCs w:val="10"/>
                              </w:rPr>
                            </w:pPr>
                          </w:p>
                          <w:p w14:paraId="57139B14" w14:textId="3E4583AD" w:rsidR="003020C3" w:rsidRPr="008C40F3" w:rsidRDefault="003020C3" w:rsidP="00F33672">
                            <w:pPr>
                              <w:pStyle w:val="Heading04"/>
                              <w:numPr>
                                <w:ilvl w:val="0"/>
                                <w:numId w:val="2"/>
                              </w:numPr>
                              <w:spacing w:after="0"/>
                              <w:ind w:left="360" w:hanging="180"/>
                              <w:rPr>
                                <w:rStyle w:val="Heading03Char"/>
                                <w:b w:val="0"/>
                                <w:i/>
                                <w:color w:val="C00000"/>
                                <w:sz w:val="20"/>
                                <w:szCs w:val="20"/>
                              </w:rPr>
                            </w:pPr>
                            <w:r w:rsidRPr="008C40F3">
                              <w:rPr>
                                <w:rStyle w:val="BodyContentChar"/>
                                <w:b/>
                                <w:color w:val="auto"/>
                                <w:szCs w:val="20"/>
                              </w:rPr>
                              <w:t>Psych 5</w:t>
                            </w:r>
                            <w:r w:rsidR="008A6AA0" w:rsidRPr="008C40F3">
                              <w:rPr>
                                <w:rStyle w:val="BodyContentChar"/>
                                <w:b/>
                                <w:color w:val="auto"/>
                                <w:szCs w:val="20"/>
                              </w:rPr>
                              <w:t>622</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008A6AA0" w:rsidRPr="008C40F3">
                              <w:rPr>
                                <w:rStyle w:val="BodyContentChar"/>
                                <w:b/>
                                <w:color w:val="auto"/>
                                <w:szCs w:val="20"/>
                              </w:rPr>
                              <w:t>The Development of Brain and Behavior</w:t>
                            </w:r>
                          </w:p>
                          <w:p w14:paraId="26312496" w14:textId="2506FCAB" w:rsidR="003020C3" w:rsidRPr="008C40F3" w:rsidRDefault="003020C3" w:rsidP="00F33672">
                            <w:pPr>
                              <w:pStyle w:val="Heading04"/>
                              <w:spacing w:after="0"/>
                              <w:ind w:left="720"/>
                              <w:rPr>
                                <w:rStyle w:val="BodyContentChar"/>
                                <w:sz w:val="16"/>
                                <w:szCs w:val="16"/>
                              </w:rPr>
                            </w:pP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0066439D">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008A6AA0" w:rsidRPr="008C40F3">
                              <w:rPr>
                                <w:rStyle w:val="BodyContentChar"/>
                                <w:sz w:val="16"/>
                                <w:szCs w:val="16"/>
                              </w:rPr>
                              <w:t>(Pre-</w:t>
                            </w:r>
                            <w:proofErr w:type="spellStart"/>
                            <w:r w:rsidR="008A6AA0" w:rsidRPr="008C40F3">
                              <w:rPr>
                                <w:rStyle w:val="BodyContentChar"/>
                                <w:sz w:val="16"/>
                                <w:szCs w:val="16"/>
                              </w:rPr>
                              <w:t>reqs</w:t>
                            </w:r>
                            <w:proofErr w:type="spellEnd"/>
                            <w:r w:rsidR="008A6AA0" w:rsidRPr="008C40F3">
                              <w:rPr>
                                <w:rStyle w:val="BodyContentChar"/>
                                <w:sz w:val="16"/>
                                <w:szCs w:val="16"/>
                              </w:rPr>
                              <w:t xml:space="preserve">: </w:t>
                            </w:r>
                            <w:r w:rsidR="00991C9F" w:rsidRPr="008C40F3">
                              <w:rPr>
                                <w:rStyle w:val="BodyContentChar"/>
                                <w:sz w:val="16"/>
                                <w:szCs w:val="16"/>
                              </w:rPr>
                              <w:t xml:space="preserve">Psych 3313 &amp; </w:t>
                            </w:r>
                            <w:r w:rsidR="008A6AA0" w:rsidRPr="008C40F3">
                              <w:rPr>
                                <w:rStyle w:val="BodyContentChar"/>
                                <w:sz w:val="16"/>
                                <w:szCs w:val="16"/>
                              </w:rPr>
                              <w:t>Neuro 3000</w:t>
                            </w:r>
                            <w:r w:rsidRPr="008C40F3">
                              <w:rPr>
                                <w:rStyle w:val="BodyContentChar"/>
                                <w:sz w:val="16"/>
                                <w:szCs w:val="16"/>
                              </w:rPr>
                              <w:t>)</w:t>
                            </w:r>
                          </w:p>
                          <w:p w14:paraId="46554B8F" w14:textId="77777777" w:rsidR="00F33672" w:rsidRPr="007547BC" w:rsidRDefault="00F33672" w:rsidP="00071BB7">
                            <w:pPr>
                              <w:pStyle w:val="Heading04"/>
                              <w:spacing w:after="0"/>
                              <w:rPr>
                                <w:rStyle w:val="Heading03Char"/>
                                <w:b w:val="0"/>
                                <w:sz w:val="6"/>
                                <w:szCs w:val="6"/>
                              </w:rPr>
                            </w:pPr>
                          </w:p>
                          <w:p w14:paraId="51408836" w14:textId="6FD1A838" w:rsidR="002C67BC" w:rsidRPr="008C40F3" w:rsidRDefault="002C67BC" w:rsidP="002C67BC">
                            <w:pPr>
                              <w:pStyle w:val="Heading04"/>
                              <w:numPr>
                                <w:ilvl w:val="0"/>
                                <w:numId w:val="2"/>
                              </w:numPr>
                              <w:spacing w:after="0"/>
                              <w:ind w:left="360" w:hanging="180"/>
                              <w:rPr>
                                <w:rStyle w:val="BodyContentChar"/>
                                <w:szCs w:val="20"/>
                              </w:rPr>
                            </w:pPr>
                            <w:r w:rsidRPr="008C40F3">
                              <w:rPr>
                                <w:rStyle w:val="BodyContentChar"/>
                                <w:b/>
                                <w:color w:val="auto"/>
                                <w:szCs w:val="20"/>
                              </w:rPr>
                              <w:t>Psych 5898</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008C40F3">
                              <w:rPr>
                                <w:rStyle w:val="BodyContentChar"/>
                                <w:color w:val="auto"/>
                                <w:szCs w:val="20"/>
                              </w:rPr>
                              <w:t xml:space="preserve">    </w:t>
                            </w:r>
                            <w:r w:rsidR="00917334" w:rsidRPr="008C40F3">
                              <w:rPr>
                                <w:rStyle w:val="BodyContentChar"/>
                                <w:b/>
                                <w:color w:val="auto"/>
                                <w:szCs w:val="20"/>
                              </w:rPr>
                              <w:t>Seminar</w:t>
                            </w:r>
                            <w:r w:rsidRPr="008C40F3">
                              <w:rPr>
                                <w:rStyle w:val="BodyContentChar"/>
                                <w:b/>
                                <w:color w:val="auto"/>
                                <w:szCs w:val="20"/>
                              </w:rPr>
                              <w:t xml:space="preserve"> in Behavioral Neuroscience</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t xml:space="preserve">                                   </w:t>
                            </w:r>
                          </w:p>
                          <w:p w14:paraId="33B66299" w14:textId="7AB5998C" w:rsidR="002C67BC" w:rsidRPr="008C40F3" w:rsidRDefault="002C67BC" w:rsidP="002C67BC">
                            <w:pPr>
                              <w:pStyle w:val="Heading04"/>
                              <w:spacing w:after="0"/>
                              <w:ind w:left="360"/>
                              <w:rPr>
                                <w:rStyle w:val="BodyContentChar"/>
                                <w:szCs w:val="20"/>
                              </w:rPr>
                            </w:pPr>
                            <w:r w:rsidRPr="008C40F3">
                              <w:rPr>
                                <w:rStyle w:val="BodyContentChar"/>
                                <w:color w:val="auto"/>
                                <w:szCs w:val="20"/>
                              </w:rPr>
                              <w:t xml:space="preserve">                                   </w:t>
                            </w:r>
                            <w:r w:rsidRPr="008C40F3">
                              <w:rPr>
                                <w:rStyle w:val="BodyContentChar"/>
                                <w:szCs w:val="20"/>
                              </w:rPr>
                              <w:t>3</w:t>
                            </w:r>
                            <w:proofErr w:type="gramStart"/>
                            <w:r w:rsidRPr="008C40F3">
                              <w:rPr>
                                <w:rStyle w:val="BodyContentChar"/>
                                <w:szCs w:val="20"/>
                              </w:rPr>
                              <w:t xml:space="preserve">hrs </w:t>
                            </w:r>
                            <w:r w:rsidR="00BB3487">
                              <w:rPr>
                                <w:rStyle w:val="BodyContentChar"/>
                                <w:szCs w:val="20"/>
                              </w:rPr>
                              <w:t xml:space="preserve"> </w:t>
                            </w:r>
                            <w:r w:rsidRPr="008C40F3">
                              <w:rPr>
                                <w:rStyle w:val="BodyContentChar"/>
                                <w:szCs w:val="20"/>
                              </w:rPr>
                              <w:t>|</w:t>
                            </w:r>
                            <w:proofErr w:type="gramEnd"/>
                            <w:r w:rsidR="003522ED" w:rsidRPr="008C40F3">
                              <w:rPr>
                                <w:rStyle w:val="BodyContentChar"/>
                                <w:szCs w:val="20"/>
                              </w:rPr>
                              <w:t xml:space="preserve"> </w:t>
                            </w:r>
                            <w:r w:rsidR="00BB3487">
                              <w:rPr>
                                <w:rStyle w:val="BodyContentChar"/>
                                <w:szCs w:val="20"/>
                              </w:rPr>
                              <w:t xml:space="preserve"> </w:t>
                            </w:r>
                            <w:proofErr w:type="spellStart"/>
                            <w:proofErr w:type="gramStart"/>
                            <w:r w:rsidR="003522ED" w:rsidRPr="008C40F3">
                              <w:rPr>
                                <w:rStyle w:val="BodyContentChar"/>
                                <w:szCs w:val="20"/>
                              </w:rPr>
                              <w:t>Sp</w:t>
                            </w:r>
                            <w:proofErr w:type="spellEnd"/>
                            <w:r w:rsidR="00BB3487">
                              <w:rPr>
                                <w:rStyle w:val="BodyContentChar"/>
                                <w:szCs w:val="20"/>
                              </w:rPr>
                              <w:t xml:space="preserve"> </w:t>
                            </w:r>
                            <w:r w:rsidR="003522ED"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878FD">
                              <w:rPr>
                                <w:rStyle w:val="BodyContentChar"/>
                                <w:sz w:val="16"/>
                                <w:szCs w:val="16"/>
                              </w:rPr>
                              <w:t>(Pre-</w:t>
                            </w:r>
                            <w:proofErr w:type="spellStart"/>
                            <w:r w:rsidRPr="008878FD">
                              <w:rPr>
                                <w:rStyle w:val="BodyContentChar"/>
                                <w:sz w:val="16"/>
                                <w:szCs w:val="16"/>
                              </w:rPr>
                              <w:t>reqs</w:t>
                            </w:r>
                            <w:proofErr w:type="spellEnd"/>
                            <w:r w:rsidRPr="008878FD">
                              <w:rPr>
                                <w:rStyle w:val="BodyContentChar"/>
                                <w:sz w:val="16"/>
                                <w:szCs w:val="16"/>
                              </w:rPr>
                              <w:t xml:space="preserve">: </w:t>
                            </w:r>
                            <w:r w:rsidR="00917334" w:rsidRPr="008878FD">
                              <w:rPr>
                                <w:rStyle w:val="BodyContentChar"/>
                                <w:sz w:val="16"/>
                                <w:szCs w:val="16"/>
                              </w:rPr>
                              <w:t>Psych 4501</w:t>
                            </w:r>
                            <w:r w:rsidRPr="008878FD">
                              <w:rPr>
                                <w:rStyle w:val="BodyContentChar"/>
                                <w:sz w:val="16"/>
                                <w:szCs w:val="16"/>
                              </w:rPr>
                              <w:t>)</w:t>
                            </w:r>
                          </w:p>
                          <w:p w14:paraId="76F15F65" w14:textId="77777777" w:rsidR="00F33672" w:rsidRPr="007547BC" w:rsidRDefault="00F33672" w:rsidP="00071BB7">
                            <w:pPr>
                              <w:pStyle w:val="Heading04"/>
                              <w:spacing w:after="0"/>
                              <w:rPr>
                                <w:rStyle w:val="BodyContentChar"/>
                                <w:sz w:val="6"/>
                                <w:szCs w:val="6"/>
                              </w:rPr>
                            </w:pPr>
                          </w:p>
                          <w:p w14:paraId="24E5A166" w14:textId="329F7E08" w:rsidR="008B26B2" w:rsidRPr="008C40F3" w:rsidRDefault="008B26B2" w:rsidP="008B26B2">
                            <w:pPr>
                              <w:pStyle w:val="Heading04"/>
                              <w:numPr>
                                <w:ilvl w:val="0"/>
                                <w:numId w:val="1"/>
                              </w:numPr>
                              <w:spacing w:after="0"/>
                              <w:ind w:left="374" w:hanging="187"/>
                              <w:rPr>
                                <w:rStyle w:val="BodyContentChar"/>
                                <w:color w:val="auto"/>
                                <w:szCs w:val="20"/>
                              </w:rPr>
                            </w:pPr>
                            <w:r w:rsidRPr="008C40F3">
                              <w:rPr>
                                <w:rStyle w:val="BodyContentChar"/>
                                <w:b/>
                                <w:color w:val="auto"/>
                                <w:szCs w:val="20"/>
                              </w:rPr>
                              <w:t>Neuro 4623</w:t>
                            </w:r>
                            <w:r w:rsidRPr="008C40F3">
                              <w:rPr>
                                <w:rStyle w:val="BodyContentChar"/>
                                <w:b/>
                                <w:color w:val="auto"/>
                                <w:szCs w:val="20"/>
                              </w:rPr>
                              <w:tab/>
                            </w:r>
                            <w:r w:rsidRPr="008C40F3">
                              <w:rPr>
                                <w:rStyle w:val="BodyContentChar"/>
                                <w:b/>
                                <w:color w:val="auto"/>
                                <w:szCs w:val="20"/>
                              </w:rPr>
                              <w:tab/>
                            </w:r>
                            <w:r w:rsidRPr="008C40F3">
                              <w:rPr>
                                <w:rStyle w:val="BodyContentChar"/>
                                <w:b/>
                                <w:color w:val="auto"/>
                                <w:szCs w:val="20"/>
                              </w:rPr>
                              <w:tab/>
                              <w:t>Biological Clocks &amp; Rhythms</w:t>
                            </w:r>
                          </w:p>
                          <w:p w14:paraId="186D9BB3" w14:textId="69C636CE" w:rsidR="008B26B2" w:rsidRPr="008C40F3" w:rsidRDefault="008B26B2" w:rsidP="00071BB7">
                            <w:pPr>
                              <w:pStyle w:val="Heading04"/>
                              <w:spacing w:after="0"/>
                              <w:ind w:left="1872"/>
                              <w:rPr>
                                <w:rStyle w:val="BodyContentChar"/>
                                <w:szCs w:val="20"/>
                              </w:rPr>
                            </w:pPr>
                            <w:r w:rsidRPr="008C40F3">
                              <w:rPr>
                                <w:rStyle w:val="BodyContentChar"/>
                                <w:szCs w:val="20"/>
                              </w:rPr>
                              <w:t>3</w:t>
                            </w:r>
                            <w:proofErr w:type="gramStart"/>
                            <w:r w:rsidRPr="008C40F3">
                              <w:rPr>
                                <w:rStyle w:val="BodyContentChar"/>
                                <w:szCs w:val="20"/>
                              </w:rPr>
                              <w:t xml:space="preserve">hrs </w:t>
                            </w:r>
                            <w:r w:rsidR="00BB3487">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color w:val="FFFFFF" w:themeColor="background1"/>
                                <w:szCs w:val="20"/>
                              </w:rPr>
                              <w:t xml:space="preserve"> </w:t>
                            </w:r>
                            <w:proofErr w:type="spellStart"/>
                            <w:proofErr w:type="gramStart"/>
                            <w:r w:rsidRPr="008C40F3">
                              <w:rPr>
                                <w:rStyle w:val="BodyContentChar"/>
                                <w:szCs w:val="20"/>
                              </w:rPr>
                              <w:t>Sp</w:t>
                            </w:r>
                            <w:proofErr w:type="spellEnd"/>
                            <w:r w:rsidR="00BB3487">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878FD">
                              <w:rPr>
                                <w:rStyle w:val="BodyContentChar"/>
                                <w:sz w:val="16"/>
                                <w:szCs w:val="16"/>
                              </w:rPr>
                              <w:t>(Pre-</w:t>
                            </w:r>
                            <w:proofErr w:type="spellStart"/>
                            <w:r w:rsidRPr="008878FD">
                              <w:rPr>
                                <w:rStyle w:val="BodyContentChar"/>
                                <w:sz w:val="16"/>
                                <w:szCs w:val="16"/>
                              </w:rPr>
                              <w:t>reqs</w:t>
                            </w:r>
                            <w:proofErr w:type="spellEnd"/>
                            <w:r w:rsidRPr="008878FD">
                              <w:rPr>
                                <w:rStyle w:val="BodyContentChar"/>
                                <w:sz w:val="16"/>
                                <w:szCs w:val="16"/>
                              </w:rPr>
                              <w:t>: Neuro 3000)</w:t>
                            </w:r>
                          </w:p>
                          <w:p w14:paraId="2AC4DBDC" w14:textId="77777777" w:rsidR="00AA6A02" w:rsidRPr="007547BC" w:rsidRDefault="00AA6A02" w:rsidP="00071BB7">
                            <w:pPr>
                              <w:pStyle w:val="Heading04"/>
                              <w:spacing w:after="0"/>
                              <w:ind w:left="1872"/>
                              <w:rPr>
                                <w:rStyle w:val="BodyContentChar"/>
                                <w:sz w:val="6"/>
                                <w:szCs w:val="6"/>
                              </w:rPr>
                            </w:pPr>
                          </w:p>
                          <w:p w14:paraId="3FFAED1B" w14:textId="0566E996" w:rsidR="00106583" w:rsidRPr="000E02A1" w:rsidRDefault="004E2625" w:rsidP="00106583">
                            <w:pPr>
                              <w:pStyle w:val="Heading04"/>
                              <w:numPr>
                                <w:ilvl w:val="0"/>
                                <w:numId w:val="1"/>
                              </w:numPr>
                              <w:spacing w:after="0"/>
                              <w:ind w:left="360" w:hanging="180"/>
                              <w:rPr>
                                <w:rStyle w:val="BodyContentChar"/>
                                <w:color w:val="auto"/>
                                <w:szCs w:val="20"/>
                              </w:rPr>
                            </w:pPr>
                            <w:r w:rsidRPr="008C40F3">
                              <w:rPr>
                                <w:rStyle w:val="BodyContentChar"/>
                                <w:b/>
                                <w:color w:val="auto"/>
                                <w:szCs w:val="20"/>
                              </w:rPr>
                              <w:t>EEOB 4550</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b/>
                                <w:color w:val="auto"/>
                                <w:szCs w:val="20"/>
                              </w:rPr>
                              <w:t>Neurobiology of Behavior</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0066439D">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proofErr w:type="gramStart"/>
                            <w:r w:rsidRPr="008878FD">
                              <w:rPr>
                                <w:rStyle w:val="BodyContentChar"/>
                                <w:sz w:val="16"/>
                                <w:szCs w:val="16"/>
                              </w:rPr>
                              <w:t>Pre-</w:t>
                            </w:r>
                            <w:proofErr w:type="spellStart"/>
                            <w:r w:rsidRPr="008878FD">
                              <w:rPr>
                                <w:rStyle w:val="BodyContentChar"/>
                                <w:sz w:val="16"/>
                                <w:szCs w:val="16"/>
                              </w:rPr>
                              <w:t>reqs</w:t>
                            </w:r>
                            <w:proofErr w:type="spellEnd"/>
                            <w:proofErr w:type="gramEnd"/>
                            <w:r w:rsidRPr="008878FD">
                              <w:rPr>
                                <w:rStyle w:val="BodyContentChar"/>
                                <w:sz w:val="16"/>
                                <w:szCs w:val="16"/>
                              </w:rPr>
                              <w:t>: 2 courses in Bio)</w:t>
                            </w:r>
                          </w:p>
                          <w:p w14:paraId="1DF4D414" w14:textId="77777777" w:rsidR="000E02A1" w:rsidRPr="007547BC" w:rsidRDefault="000E02A1" w:rsidP="000E02A1">
                            <w:pPr>
                              <w:pStyle w:val="Heading04"/>
                              <w:spacing w:after="0"/>
                              <w:ind w:left="360"/>
                              <w:rPr>
                                <w:rStyle w:val="BodyContentChar"/>
                                <w:color w:val="auto"/>
                                <w:sz w:val="6"/>
                                <w:szCs w:val="6"/>
                              </w:rPr>
                            </w:pPr>
                          </w:p>
                          <w:p w14:paraId="61767FA2" w14:textId="1334AEB4" w:rsidR="000E02A1" w:rsidRPr="008878FD" w:rsidRDefault="000E02A1" w:rsidP="000E02A1">
                            <w:pPr>
                              <w:pStyle w:val="Heading04"/>
                              <w:numPr>
                                <w:ilvl w:val="0"/>
                                <w:numId w:val="1"/>
                              </w:numPr>
                              <w:spacing w:after="0"/>
                              <w:ind w:left="360" w:hanging="180"/>
                              <w:rPr>
                                <w:rStyle w:val="BodyContentChar"/>
                                <w:color w:val="auto"/>
                                <w:sz w:val="16"/>
                                <w:szCs w:val="16"/>
                              </w:rPr>
                            </w:pPr>
                            <w:r>
                              <w:rPr>
                                <w:rStyle w:val="BodyContentChar"/>
                                <w:b/>
                                <w:color w:val="auto"/>
                                <w:szCs w:val="20"/>
                              </w:rPr>
                              <w:t>Psych 4305</w:t>
                            </w:r>
                            <w:r w:rsidRPr="008C40F3">
                              <w:rPr>
                                <w:rStyle w:val="BodyContentChar"/>
                                <w:b/>
                                <w:color w:val="auto"/>
                                <w:szCs w:val="20"/>
                              </w:rPr>
                              <w:t xml:space="preserve">    </w:t>
                            </w:r>
                            <w:r>
                              <w:rPr>
                                <w:rStyle w:val="BodyContentChar"/>
                                <w:b/>
                                <w:color w:val="auto"/>
                                <w:szCs w:val="20"/>
                              </w:rPr>
                              <w:t xml:space="preserve">      Psychop</w:t>
                            </w:r>
                            <w:r w:rsidRPr="008C40F3">
                              <w:rPr>
                                <w:rStyle w:val="BodyContentChar"/>
                                <w:b/>
                                <w:color w:val="auto"/>
                                <w:szCs w:val="20"/>
                              </w:rPr>
                              <w:t xml:space="preserve">harmacology </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Au, </w:t>
                            </w:r>
                            <w:proofErr w:type="spellStart"/>
                            <w:proofErr w:type="gramStart"/>
                            <w:r w:rsidRPr="008C40F3">
                              <w:rPr>
                                <w:rStyle w:val="BodyContentChar"/>
                                <w:color w:val="auto"/>
                                <w:szCs w:val="20"/>
                              </w:rPr>
                              <w:t>Sp</w:t>
                            </w:r>
                            <w:proofErr w:type="spellEnd"/>
                            <w:r w:rsidR="00BB3487">
                              <w:rPr>
                                <w:rStyle w:val="BodyContentChar"/>
                                <w:color w:val="auto"/>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Pr="008C40F3">
                              <w:rPr>
                                <w:rStyle w:val="BodyContentChar"/>
                                <w:szCs w:val="20"/>
                              </w:rPr>
                              <w:t xml:space="preserve"> </w:t>
                            </w:r>
                            <w:r w:rsidR="00BB3487">
                              <w:rPr>
                                <w:rStyle w:val="BodyContentChar"/>
                                <w:szCs w:val="20"/>
                              </w:rPr>
                              <w:t xml:space="preserve"> </w:t>
                            </w:r>
                            <w:r w:rsidRPr="008878FD">
                              <w:rPr>
                                <w:rStyle w:val="BodyContentChar"/>
                                <w:sz w:val="16"/>
                                <w:szCs w:val="16"/>
                              </w:rPr>
                              <w:t>Pre-</w:t>
                            </w:r>
                            <w:proofErr w:type="spellStart"/>
                            <w:r w:rsidRPr="008878FD">
                              <w:rPr>
                                <w:rStyle w:val="BodyContentChar"/>
                                <w:sz w:val="16"/>
                                <w:szCs w:val="16"/>
                              </w:rPr>
                              <w:t>reqs</w:t>
                            </w:r>
                            <w:proofErr w:type="spellEnd"/>
                            <w:r w:rsidRPr="008878FD">
                              <w:rPr>
                                <w:rStyle w:val="BodyContentChar"/>
                                <w:sz w:val="16"/>
                                <w:szCs w:val="16"/>
                              </w:rPr>
                              <w:t>: Permission of Instructor)</w:t>
                            </w:r>
                            <w:r w:rsidRPr="008878FD">
                              <w:rPr>
                                <w:rStyle w:val="BodyContentChar"/>
                                <w:color w:val="auto"/>
                                <w:sz w:val="16"/>
                                <w:szCs w:val="16"/>
                              </w:rPr>
                              <w:t xml:space="preserve"> </w:t>
                            </w:r>
                          </w:p>
                          <w:p w14:paraId="1A0B63FD" w14:textId="732DB45C" w:rsidR="000E02A1" w:rsidRPr="008878FD" w:rsidRDefault="000E02A1" w:rsidP="000E02A1">
                            <w:pPr>
                              <w:pStyle w:val="Heading04"/>
                              <w:spacing w:after="0"/>
                              <w:ind w:left="1886"/>
                              <w:rPr>
                                <w:rStyle w:val="BodyContentChar"/>
                                <w:i/>
                                <w:color w:val="C00000"/>
                                <w:sz w:val="16"/>
                                <w:szCs w:val="16"/>
                              </w:rPr>
                            </w:pPr>
                            <w:r w:rsidRPr="008878FD">
                              <w:rPr>
                                <w:rStyle w:val="BodyContentChar"/>
                                <w:i/>
                                <w:color w:val="C00000"/>
                                <w:sz w:val="16"/>
                                <w:szCs w:val="16"/>
                              </w:rPr>
                              <w:t xml:space="preserve">Not Open to Students </w:t>
                            </w:r>
                            <w:proofErr w:type="gramStart"/>
                            <w:r w:rsidRPr="008878FD">
                              <w:rPr>
                                <w:rStyle w:val="BodyContentChar"/>
                                <w:i/>
                                <w:color w:val="C00000"/>
                                <w:sz w:val="16"/>
                                <w:szCs w:val="16"/>
                              </w:rPr>
                              <w:t>With</w:t>
                            </w:r>
                            <w:proofErr w:type="gramEnd"/>
                            <w:r w:rsidRPr="008878FD">
                              <w:rPr>
                                <w:rStyle w:val="BodyContentChar"/>
                                <w:i/>
                                <w:color w:val="C00000"/>
                                <w:sz w:val="16"/>
                                <w:szCs w:val="16"/>
                              </w:rPr>
                              <w:t xml:space="preserve"> Credit </w:t>
                            </w:r>
                            <w:proofErr w:type="gramStart"/>
                            <w:r w:rsidRPr="008878FD">
                              <w:rPr>
                                <w:rStyle w:val="BodyContentChar"/>
                                <w:i/>
                                <w:color w:val="C00000"/>
                                <w:sz w:val="16"/>
                                <w:szCs w:val="16"/>
                              </w:rPr>
                              <w:t>For</w:t>
                            </w:r>
                            <w:proofErr w:type="gramEnd"/>
                            <w:r w:rsidRPr="008878FD">
                              <w:rPr>
                                <w:rStyle w:val="BodyContentChar"/>
                                <w:i/>
                                <w:color w:val="C00000"/>
                                <w:sz w:val="16"/>
                                <w:szCs w:val="16"/>
                              </w:rPr>
                              <w:t xml:space="preserve"> PHR 4440 or </w:t>
                            </w:r>
                            <w:proofErr w:type="spellStart"/>
                            <w:r>
                              <w:rPr>
                                <w:rStyle w:val="BodyContentChar"/>
                                <w:i/>
                                <w:color w:val="C00000"/>
                                <w:sz w:val="16"/>
                                <w:szCs w:val="16"/>
                              </w:rPr>
                              <w:t>BioPhrm</w:t>
                            </w:r>
                            <w:proofErr w:type="spellEnd"/>
                            <w:r>
                              <w:rPr>
                                <w:rStyle w:val="BodyContentChar"/>
                                <w:i/>
                                <w:color w:val="C00000"/>
                                <w:sz w:val="16"/>
                                <w:szCs w:val="16"/>
                              </w:rPr>
                              <w:t xml:space="preserve"> 5824</w:t>
                            </w:r>
                          </w:p>
                          <w:p w14:paraId="2F54AA59" w14:textId="6A6B02D7" w:rsidR="00AA6A02" w:rsidRPr="008878FD" w:rsidRDefault="00AA6A02" w:rsidP="00AA6A02">
                            <w:pPr>
                              <w:pStyle w:val="Heading04"/>
                              <w:numPr>
                                <w:ilvl w:val="0"/>
                                <w:numId w:val="1"/>
                              </w:numPr>
                              <w:spacing w:after="0"/>
                              <w:ind w:left="360" w:hanging="180"/>
                              <w:rPr>
                                <w:rStyle w:val="BodyContentChar"/>
                                <w:color w:val="auto"/>
                                <w:sz w:val="16"/>
                                <w:szCs w:val="16"/>
                              </w:rPr>
                            </w:pPr>
                            <w:proofErr w:type="spellStart"/>
                            <w:r w:rsidRPr="008C40F3">
                              <w:rPr>
                                <w:rStyle w:val="BodyContentChar"/>
                                <w:b/>
                                <w:color w:val="auto"/>
                                <w:szCs w:val="20"/>
                              </w:rPr>
                              <w:t>Biophrm</w:t>
                            </w:r>
                            <w:proofErr w:type="spellEnd"/>
                            <w:r w:rsidRPr="008C40F3">
                              <w:rPr>
                                <w:rStyle w:val="BodyContentChar"/>
                                <w:b/>
                                <w:color w:val="auto"/>
                                <w:szCs w:val="20"/>
                              </w:rPr>
                              <w:t xml:space="preserve"> 5824    Pharmacology of the Nervous System</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t>3</w:t>
                            </w:r>
                            <w:proofErr w:type="gramStart"/>
                            <w:r w:rsidRPr="008C40F3">
                              <w:rPr>
                                <w:rStyle w:val="BodyContentChar"/>
                                <w:szCs w:val="20"/>
                              </w:rPr>
                              <w:t xml:space="preserve">hrs </w:t>
                            </w:r>
                            <w:r w:rsidR="00BB3487">
                              <w:rPr>
                                <w:rStyle w:val="BodyContentChar"/>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Au, </w:t>
                            </w:r>
                            <w:proofErr w:type="spellStart"/>
                            <w:proofErr w:type="gramStart"/>
                            <w:r w:rsidRPr="008C40F3">
                              <w:rPr>
                                <w:rStyle w:val="BodyContentChar"/>
                                <w:color w:val="auto"/>
                                <w:szCs w:val="20"/>
                              </w:rPr>
                              <w:t>Sp</w:t>
                            </w:r>
                            <w:proofErr w:type="spellEnd"/>
                            <w:r w:rsidR="00BB3487">
                              <w:rPr>
                                <w:rStyle w:val="BodyContentChar"/>
                                <w:color w:val="auto"/>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878FD">
                              <w:rPr>
                                <w:rStyle w:val="BodyContentChar"/>
                                <w:sz w:val="16"/>
                                <w:szCs w:val="16"/>
                              </w:rPr>
                              <w:t>(Pre-</w:t>
                            </w:r>
                            <w:proofErr w:type="spellStart"/>
                            <w:r w:rsidRPr="008878FD">
                              <w:rPr>
                                <w:rStyle w:val="BodyContentChar"/>
                                <w:sz w:val="16"/>
                                <w:szCs w:val="16"/>
                              </w:rPr>
                              <w:t>reqs</w:t>
                            </w:r>
                            <w:proofErr w:type="spellEnd"/>
                            <w:r w:rsidRPr="008878FD">
                              <w:rPr>
                                <w:rStyle w:val="BodyContentChar"/>
                                <w:sz w:val="16"/>
                                <w:szCs w:val="16"/>
                              </w:rPr>
                              <w:t>: Permission of Instructor)</w:t>
                            </w:r>
                            <w:r w:rsidRPr="008878FD">
                              <w:rPr>
                                <w:rStyle w:val="BodyContentChar"/>
                                <w:color w:val="auto"/>
                                <w:sz w:val="16"/>
                                <w:szCs w:val="16"/>
                              </w:rPr>
                              <w:t xml:space="preserve"> </w:t>
                            </w:r>
                          </w:p>
                          <w:p w14:paraId="109E98B2" w14:textId="57451892" w:rsidR="00AA6A02" w:rsidRPr="008878FD" w:rsidRDefault="00AA6A02" w:rsidP="00AA6A02">
                            <w:pPr>
                              <w:pStyle w:val="Heading04"/>
                              <w:spacing w:after="0"/>
                              <w:ind w:left="1886"/>
                              <w:rPr>
                                <w:rStyle w:val="BodyContentChar"/>
                                <w:i/>
                                <w:color w:val="C00000"/>
                                <w:sz w:val="16"/>
                                <w:szCs w:val="16"/>
                              </w:rPr>
                            </w:pPr>
                            <w:r w:rsidRPr="008878FD">
                              <w:rPr>
                                <w:rStyle w:val="BodyContentChar"/>
                                <w:i/>
                                <w:color w:val="C00000"/>
                                <w:sz w:val="16"/>
                                <w:szCs w:val="16"/>
                              </w:rPr>
                              <w:t xml:space="preserve">Not Open to Students </w:t>
                            </w:r>
                            <w:proofErr w:type="gramStart"/>
                            <w:r w:rsidRPr="008878FD">
                              <w:rPr>
                                <w:rStyle w:val="BodyContentChar"/>
                                <w:i/>
                                <w:color w:val="C00000"/>
                                <w:sz w:val="16"/>
                                <w:szCs w:val="16"/>
                              </w:rPr>
                              <w:t>With</w:t>
                            </w:r>
                            <w:proofErr w:type="gramEnd"/>
                            <w:r w:rsidRPr="008878FD">
                              <w:rPr>
                                <w:rStyle w:val="BodyContentChar"/>
                                <w:i/>
                                <w:color w:val="C00000"/>
                                <w:sz w:val="16"/>
                                <w:szCs w:val="16"/>
                              </w:rPr>
                              <w:t xml:space="preserve"> Credit </w:t>
                            </w:r>
                            <w:proofErr w:type="gramStart"/>
                            <w:r w:rsidRPr="008878FD">
                              <w:rPr>
                                <w:rStyle w:val="BodyContentChar"/>
                                <w:i/>
                                <w:color w:val="C00000"/>
                                <w:sz w:val="16"/>
                                <w:szCs w:val="16"/>
                              </w:rPr>
                              <w:t>For</w:t>
                            </w:r>
                            <w:proofErr w:type="gramEnd"/>
                            <w:r w:rsidRPr="008878FD">
                              <w:rPr>
                                <w:rStyle w:val="BodyContentChar"/>
                                <w:i/>
                                <w:color w:val="C00000"/>
                                <w:sz w:val="16"/>
                                <w:szCs w:val="16"/>
                              </w:rPr>
                              <w:t xml:space="preserve"> PHR 4440 or Psych 4305</w:t>
                            </w:r>
                          </w:p>
                          <w:p w14:paraId="12682050" w14:textId="77777777" w:rsidR="00AA6A02" w:rsidRPr="007547BC" w:rsidRDefault="00AA6A02" w:rsidP="00AA6A02">
                            <w:pPr>
                              <w:pStyle w:val="Heading04"/>
                              <w:spacing w:after="0"/>
                              <w:ind w:left="360"/>
                              <w:rPr>
                                <w:rStyle w:val="BodyContentChar"/>
                                <w:sz w:val="6"/>
                                <w:szCs w:val="6"/>
                              </w:rPr>
                            </w:pPr>
                          </w:p>
                          <w:p w14:paraId="2200B129" w14:textId="2392CA9C" w:rsidR="00523D1B" w:rsidRPr="000E797C" w:rsidRDefault="00523D1B" w:rsidP="00523D1B">
                            <w:pPr>
                              <w:pStyle w:val="Heading04"/>
                              <w:numPr>
                                <w:ilvl w:val="0"/>
                                <w:numId w:val="2"/>
                              </w:numPr>
                              <w:spacing w:after="0"/>
                              <w:ind w:left="360" w:hanging="180"/>
                              <w:rPr>
                                <w:rStyle w:val="BodyContentChar"/>
                                <w:sz w:val="4"/>
                                <w:szCs w:val="4"/>
                              </w:rPr>
                            </w:pPr>
                            <w:proofErr w:type="spellStart"/>
                            <w:r w:rsidRPr="00111346">
                              <w:rPr>
                                <w:rStyle w:val="BodyContentChar"/>
                                <w:b/>
                                <w:color w:val="auto"/>
                                <w:szCs w:val="20"/>
                              </w:rPr>
                              <w:t>Biochem</w:t>
                            </w:r>
                            <w:proofErr w:type="spellEnd"/>
                            <w:r w:rsidRPr="00111346">
                              <w:rPr>
                                <w:rStyle w:val="BodyContentChar"/>
                                <w:b/>
                                <w:color w:val="auto"/>
                                <w:szCs w:val="20"/>
                              </w:rPr>
                              <w:t xml:space="preserve"> 4511</w:t>
                            </w:r>
                            <w:r>
                              <w:rPr>
                                <w:rStyle w:val="BodyContentChar"/>
                                <w:b/>
                                <w:color w:val="auto"/>
                                <w:szCs w:val="20"/>
                              </w:rPr>
                              <w:t xml:space="preserve"> / </w:t>
                            </w:r>
                            <w:proofErr w:type="spellStart"/>
                            <w:r>
                              <w:rPr>
                                <w:rStyle w:val="BodyContentChar"/>
                                <w:b/>
                                <w:color w:val="auto"/>
                                <w:szCs w:val="20"/>
                              </w:rPr>
                              <w:t>MolGen</w:t>
                            </w:r>
                            <w:proofErr w:type="spellEnd"/>
                            <w:r>
                              <w:rPr>
                                <w:rStyle w:val="BodyContentChar"/>
                                <w:b/>
                                <w:color w:val="auto"/>
                                <w:szCs w:val="20"/>
                              </w:rPr>
                              <w:t xml:space="preserve"> 4500 / </w:t>
                            </w:r>
                            <w:proofErr w:type="spellStart"/>
                            <w:r>
                              <w:rPr>
                                <w:rStyle w:val="BodyContentChar"/>
                                <w:b/>
                                <w:color w:val="auto"/>
                                <w:szCs w:val="20"/>
                              </w:rPr>
                              <w:t>MicroBio</w:t>
                            </w:r>
                            <w:proofErr w:type="spellEnd"/>
                            <w:r>
                              <w:rPr>
                                <w:rStyle w:val="BodyContentChar"/>
                                <w:b/>
                                <w:color w:val="auto"/>
                                <w:szCs w:val="20"/>
                              </w:rPr>
                              <w:t xml:space="preserve"> 4000</w:t>
                            </w:r>
                            <w:r w:rsidRPr="00111346">
                              <w:rPr>
                                <w:rStyle w:val="BodyContentChar"/>
                                <w:b/>
                                <w:color w:val="auto"/>
                                <w:szCs w:val="20"/>
                              </w:rPr>
                              <w:tab/>
                            </w:r>
                            <w:r w:rsidRPr="00C176B7">
                              <w:rPr>
                                <w:rStyle w:val="BodyContentChar"/>
                                <w:color w:val="auto"/>
                                <w:sz w:val="18"/>
                                <w:szCs w:val="18"/>
                              </w:rPr>
                              <w:br/>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Pr>
                                <w:rStyle w:val="BodyContentChar"/>
                                <w:color w:val="auto"/>
                                <w:sz w:val="18"/>
                                <w:szCs w:val="18"/>
                              </w:rPr>
                              <w:t>3-</w:t>
                            </w:r>
                            <w:r w:rsidRPr="00372310">
                              <w:rPr>
                                <w:rStyle w:val="BodyContentChar"/>
                                <w:color w:val="auto"/>
                                <w:szCs w:val="20"/>
                              </w:rPr>
                              <w:t>4</w:t>
                            </w:r>
                            <w:proofErr w:type="gramStart"/>
                            <w:r w:rsidRPr="00372310">
                              <w:rPr>
                                <w:rStyle w:val="BodyContentChar"/>
                                <w:szCs w:val="20"/>
                              </w:rPr>
                              <w:t xml:space="preserve">hrs </w:t>
                            </w:r>
                            <w:r w:rsidR="00BB3487">
                              <w:rPr>
                                <w:rStyle w:val="BodyContentChar"/>
                                <w:szCs w:val="20"/>
                              </w:rPr>
                              <w:t xml:space="preserve"> </w:t>
                            </w:r>
                            <w:r w:rsidRPr="00372310">
                              <w:rPr>
                                <w:rStyle w:val="BodyContentChar"/>
                                <w:szCs w:val="20"/>
                              </w:rPr>
                              <w:t>|</w:t>
                            </w:r>
                            <w:proofErr w:type="gramEnd"/>
                            <w:r w:rsidR="00BB3487">
                              <w:rPr>
                                <w:rStyle w:val="BodyContentChar"/>
                                <w:szCs w:val="20"/>
                              </w:rPr>
                              <w:t xml:space="preserve"> </w:t>
                            </w:r>
                            <w:r w:rsidRPr="00372310">
                              <w:rPr>
                                <w:rStyle w:val="BodyContentChar"/>
                                <w:szCs w:val="20"/>
                              </w:rPr>
                              <w:t xml:space="preserve"> Au, </w:t>
                            </w:r>
                            <w:proofErr w:type="spellStart"/>
                            <w:r w:rsidRPr="00372310">
                              <w:rPr>
                                <w:rStyle w:val="BodyContentChar"/>
                                <w:szCs w:val="20"/>
                              </w:rPr>
                              <w:t>Sp</w:t>
                            </w:r>
                            <w:proofErr w:type="spellEnd"/>
                            <w:r w:rsidRPr="005C5EF9">
                              <w:rPr>
                                <w:rStyle w:val="BodyContentChar"/>
                                <w:color w:val="auto"/>
                                <w:szCs w:val="20"/>
                              </w:rPr>
                              <w:t xml:space="preserve">, </w:t>
                            </w:r>
                            <w:proofErr w:type="gramStart"/>
                            <w:r w:rsidRPr="00372310">
                              <w:rPr>
                                <w:rStyle w:val="BodyContentChar"/>
                                <w:szCs w:val="20"/>
                              </w:rPr>
                              <w:t>Su</w:t>
                            </w:r>
                            <w:r w:rsidR="00BB3487">
                              <w:rPr>
                                <w:rStyle w:val="BodyContentChar"/>
                                <w:szCs w:val="20"/>
                              </w:rPr>
                              <w:t xml:space="preserve"> </w:t>
                            </w:r>
                            <w:r w:rsidRPr="00372310">
                              <w:rPr>
                                <w:rStyle w:val="BodyContentChar"/>
                                <w:szCs w:val="20"/>
                              </w:rPr>
                              <w:t xml:space="preserve"> |</w:t>
                            </w:r>
                            <w:proofErr w:type="gramEnd"/>
                            <w:r w:rsidR="00BB3487">
                              <w:rPr>
                                <w:rStyle w:val="BodyContentChar"/>
                                <w:szCs w:val="20"/>
                              </w:rPr>
                              <w:t xml:space="preserve"> </w:t>
                            </w:r>
                            <w:r w:rsidRPr="00C176B7">
                              <w:rPr>
                                <w:rStyle w:val="BodyContentChar"/>
                                <w:sz w:val="18"/>
                                <w:szCs w:val="18"/>
                              </w:rPr>
                              <w:t xml:space="preserve"> </w:t>
                            </w:r>
                            <w:r w:rsidRPr="00111346">
                              <w:rPr>
                                <w:rStyle w:val="BodyContentChar"/>
                                <w:sz w:val="16"/>
                                <w:szCs w:val="16"/>
                              </w:rPr>
                              <w:t>(</w:t>
                            </w:r>
                            <w:r>
                              <w:rPr>
                                <w:rStyle w:val="BodyContentChar"/>
                                <w:sz w:val="16"/>
                                <w:szCs w:val="16"/>
                              </w:rPr>
                              <w:t>Refer to Course Catalog for Pre-</w:t>
                            </w:r>
                            <w:proofErr w:type="spellStart"/>
                            <w:r>
                              <w:rPr>
                                <w:rStyle w:val="BodyContentChar"/>
                                <w:sz w:val="16"/>
                                <w:szCs w:val="16"/>
                              </w:rPr>
                              <w:t>reqs</w:t>
                            </w:r>
                            <w:proofErr w:type="spellEnd"/>
                            <w:r w:rsidRPr="00111346">
                              <w:rPr>
                                <w:rStyle w:val="BodyContentChar"/>
                                <w:sz w:val="16"/>
                                <w:szCs w:val="16"/>
                              </w:rPr>
                              <w:t>)</w:t>
                            </w:r>
                          </w:p>
                          <w:p w14:paraId="0F992BE4" w14:textId="77777777" w:rsidR="00523D1B" w:rsidRDefault="00523D1B" w:rsidP="00523D1B">
                            <w:pPr>
                              <w:pStyle w:val="Heading04"/>
                              <w:spacing w:after="0"/>
                              <w:ind w:left="461"/>
                              <w:rPr>
                                <w:rStyle w:val="BodyContentChar"/>
                                <w:i/>
                                <w:color w:val="C00000"/>
                                <w:sz w:val="16"/>
                                <w:szCs w:val="16"/>
                              </w:rPr>
                            </w:pPr>
                            <w:r>
                              <w:rPr>
                                <w:rStyle w:val="BodyContentChar"/>
                                <w:i/>
                                <w:color w:val="C00000"/>
                                <w:sz w:val="16"/>
                                <w:szCs w:val="16"/>
                              </w:rPr>
                              <w:t xml:space="preserve">   </w:t>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sidRPr="00B56E07">
                              <w:rPr>
                                <w:rStyle w:val="BodyContentChar"/>
                                <w:i/>
                                <w:color w:val="C00000"/>
                                <w:sz w:val="16"/>
                                <w:szCs w:val="16"/>
                              </w:rPr>
                              <w:t xml:space="preserve">Students </w:t>
                            </w:r>
                            <w:r>
                              <w:rPr>
                                <w:rStyle w:val="BodyContentChar"/>
                                <w:i/>
                                <w:color w:val="C00000"/>
                                <w:sz w:val="16"/>
                                <w:szCs w:val="16"/>
                              </w:rPr>
                              <w:t>can only use ONE of these courses toward the major</w:t>
                            </w:r>
                          </w:p>
                          <w:p w14:paraId="32DFBCEF" w14:textId="3EE09481" w:rsidR="007547BC" w:rsidRPr="008C40F3" w:rsidRDefault="007547BC" w:rsidP="007547BC">
                            <w:pPr>
                              <w:pStyle w:val="Heading04"/>
                              <w:numPr>
                                <w:ilvl w:val="0"/>
                                <w:numId w:val="1"/>
                              </w:numPr>
                              <w:spacing w:after="0"/>
                              <w:ind w:left="374" w:hanging="187"/>
                              <w:rPr>
                                <w:rStyle w:val="BodyContentChar"/>
                                <w:color w:val="auto"/>
                                <w:szCs w:val="20"/>
                              </w:rPr>
                            </w:pPr>
                            <w:r w:rsidRPr="008C40F3">
                              <w:rPr>
                                <w:rStyle w:val="BodyContentChar"/>
                                <w:b/>
                                <w:color w:val="auto"/>
                                <w:szCs w:val="20"/>
                              </w:rPr>
                              <w:t>Neuro 4</w:t>
                            </w:r>
                            <w:r>
                              <w:rPr>
                                <w:rStyle w:val="BodyContentChar"/>
                                <w:b/>
                                <w:color w:val="auto"/>
                                <w:szCs w:val="20"/>
                              </w:rPr>
                              <w:t>500</w:t>
                            </w:r>
                            <w:r w:rsidRPr="008C40F3">
                              <w:rPr>
                                <w:rStyle w:val="BodyContentChar"/>
                                <w:b/>
                                <w:color w:val="auto"/>
                                <w:szCs w:val="20"/>
                              </w:rPr>
                              <w:tab/>
                            </w:r>
                            <w:r w:rsidRPr="008C40F3">
                              <w:rPr>
                                <w:rStyle w:val="BodyContentChar"/>
                                <w:b/>
                                <w:color w:val="auto"/>
                                <w:szCs w:val="20"/>
                              </w:rPr>
                              <w:tab/>
                            </w:r>
                            <w:r w:rsidRPr="008C40F3">
                              <w:rPr>
                                <w:rStyle w:val="BodyContentChar"/>
                                <w:b/>
                                <w:color w:val="auto"/>
                                <w:szCs w:val="20"/>
                              </w:rPr>
                              <w:tab/>
                            </w:r>
                            <w:r>
                              <w:rPr>
                                <w:rStyle w:val="BodyContentChar"/>
                                <w:b/>
                                <w:color w:val="auto"/>
                                <w:szCs w:val="20"/>
                              </w:rPr>
                              <w:t xml:space="preserve"> Intro to </w:t>
                            </w:r>
                            <w:proofErr w:type="spellStart"/>
                            <w:r>
                              <w:rPr>
                                <w:rStyle w:val="BodyContentChar"/>
                                <w:b/>
                                <w:color w:val="auto"/>
                                <w:szCs w:val="20"/>
                              </w:rPr>
                              <w:t>NeuroImmunology</w:t>
                            </w:r>
                            <w:proofErr w:type="spellEnd"/>
                          </w:p>
                          <w:p w14:paraId="4C5FFAB5" w14:textId="25D01EE1" w:rsidR="007547BC" w:rsidRPr="008C40F3" w:rsidRDefault="007547BC" w:rsidP="007547BC">
                            <w:pPr>
                              <w:pStyle w:val="Heading04"/>
                              <w:spacing w:after="0"/>
                              <w:ind w:left="1872"/>
                              <w:rPr>
                                <w:rStyle w:val="BodyContentChar"/>
                                <w:szCs w:val="20"/>
                              </w:rPr>
                            </w:pP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proofErr w:type="gramEnd"/>
                            <w:r w:rsidR="00BB3487">
                              <w:rPr>
                                <w:rStyle w:val="BodyContentChar"/>
                                <w:szCs w:val="20"/>
                              </w:rPr>
                              <w:t xml:space="preserve"> </w:t>
                            </w:r>
                            <w:r w:rsidRPr="008C40F3">
                              <w:rPr>
                                <w:rStyle w:val="BodyContentChar"/>
                                <w:szCs w:val="20"/>
                              </w:rPr>
                              <w:t xml:space="preserve"> </w:t>
                            </w:r>
                            <w:proofErr w:type="spellStart"/>
                            <w:proofErr w:type="gramStart"/>
                            <w:r w:rsidRPr="008C40F3">
                              <w:rPr>
                                <w:rStyle w:val="BodyContentChar"/>
                                <w:szCs w:val="20"/>
                              </w:rPr>
                              <w:t>Sp</w:t>
                            </w:r>
                            <w:proofErr w:type="spellEnd"/>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878FD">
                              <w:rPr>
                                <w:rStyle w:val="BodyContentChar"/>
                                <w:sz w:val="16"/>
                                <w:szCs w:val="16"/>
                              </w:rPr>
                              <w:t>(Pre-</w:t>
                            </w:r>
                            <w:proofErr w:type="spellStart"/>
                            <w:r w:rsidRPr="008878FD">
                              <w:rPr>
                                <w:rStyle w:val="BodyContentChar"/>
                                <w:sz w:val="16"/>
                                <w:szCs w:val="16"/>
                              </w:rPr>
                              <w:t>reqs</w:t>
                            </w:r>
                            <w:proofErr w:type="spellEnd"/>
                            <w:r w:rsidRPr="008878FD">
                              <w:rPr>
                                <w:rStyle w:val="BodyContentChar"/>
                                <w:sz w:val="16"/>
                                <w:szCs w:val="16"/>
                              </w:rPr>
                              <w:t>: Neuro 3000)</w:t>
                            </w:r>
                          </w:p>
                          <w:p w14:paraId="7B818532" w14:textId="77777777" w:rsidR="007547BC" w:rsidRPr="00024D8D" w:rsidRDefault="007547BC" w:rsidP="00523D1B">
                            <w:pPr>
                              <w:pStyle w:val="Heading04"/>
                              <w:spacing w:after="0"/>
                              <w:ind w:left="461"/>
                              <w:rPr>
                                <w:rStyle w:val="BodyContentChar"/>
                                <w:sz w:val="4"/>
                                <w:szCs w:val="4"/>
                              </w:rPr>
                            </w:pPr>
                          </w:p>
                          <w:p w14:paraId="105E0EC3" w14:textId="77777777" w:rsidR="00106583" w:rsidRPr="00CA4AE2" w:rsidRDefault="00106583" w:rsidP="00BC4745">
                            <w:pPr>
                              <w:pStyle w:val="Heading04"/>
                              <w:spacing w:after="0"/>
                              <w:ind w:left="360"/>
                              <w:rPr>
                                <w:rStyle w:val="BodyContentChar"/>
                                <w:sz w:val="18"/>
                                <w:szCs w:val="20"/>
                              </w:rPr>
                            </w:pPr>
                          </w:p>
                          <w:p w14:paraId="036916A0" w14:textId="77777777" w:rsidR="00BB0FC5" w:rsidRPr="00BB0FC5" w:rsidRDefault="00BB0FC5" w:rsidP="00BB0FC5">
                            <w:pPr>
                              <w:pStyle w:val="Heading04"/>
                              <w:spacing w:after="0"/>
                              <w:ind w:left="180"/>
                              <w:rPr>
                                <w:rStyle w:val="BodyContentChar"/>
                                <w:color w:val="auto"/>
                                <w:sz w:val="6"/>
                              </w:rPr>
                            </w:pPr>
                          </w:p>
                          <w:p w14:paraId="7195AC0C" w14:textId="77777777" w:rsidR="00C81772" w:rsidRDefault="00C81772" w:rsidP="00C81772">
                            <w:pPr>
                              <w:pStyle w:val="Heading04"/>
                              <w:spacing w:after="0"/>
                              <w:contextualSpacing/>
                              <w:rPr>
                                <w:rStyle w:val="Heading03Char"/>
                                <w:b w:val="0"/>
                                <w:szCs w:val="24"/>
                              </w:rPr>
                            </w:pPr>
                          </w:p>
                          <w:p w14:paraId="15F643D8" w14:textId="77777777" w:rsidR="00C81772" w:rsidRPr="000D2ACC" w:rsidRDefault="00C81772" w:rsidP="00C81772">
                            <w:pPr>
                              <w:pStyle w:val="Heading04"/>
                              <w:spacing w:after="0"/>
                              <w:contextualSpacing/>
                              <w:rPr>
                                <w:rStyle w:val="Heading03Char"/>
                                <w:szCs w:val="24"/>
                              </w:rPr>
                            </w:pPr>
                          </w:p>
                          <w:sdt>
                            <w:sdtPr>
                              <w:rPr>
                                <w:rStyle w:val="BodyContentChar"/>
                                <w:sz w:val="18"/>
                              </w:rPr>
                              <w:id w:val="48505731"/>
                              <w:showingPlcHdr/>
                            </w:sdtPr>
                            <w:sdtEndPr>
                              <w:rPr>
                                <w:rStyle w:val="DefaultParagraphFont"/>
                                <w:color w:val="8A8E56" w:themeColor="background2" w:themeShade="80"/>
                                <w:sz w:val="22"/>
                              </w:rPr>
                            </w:sdtEndPr>
                            <w:sdtContent>
                              <w:p w14:paraId="23957622" w14:textId="77777777" w:rsidR="00BB524C" w:rsidRPr="00B54EF2" w:rsidRDefault="00BD3FA0" w:rsidP="00BD3FA0">
                                <w:pPr>
                                  <w:pStyle w:val="Heading04"/>
                                  <w:spacing w:after="20"/>
                                  <w:rPr>
                                    <w:color w:val="auto"/>
                                    <w:sz w:val="18"/>
                                  </w:rPr>
                                </w:pPr>
                                <w:r>
                                  <w:rPr>
                                    <w:rStyle w:val="BodyContentChar"/>
                                    <w:sz w:val="18"/>
                                  </w:rPr>
                                  <w:t xml:space="preserve">     </w:t>
                                </w:r>
                              </w:p>
                            </w:sdtContent>
                          </w:sdt>
                          <w:p w14:paraId="37E1C6D3" w14:textId="77777777" w:rsidR="00BB524C" w:rsidRPr="00A10861" w:rsidRDefault="00BB524C" w:rsidP="00A10861">
                            <w:pPr>
                              <w:spacing w:after="0"/>
                              <w:jc w:val="right"/>
                              <w:rPr>
                                <w:color w:val="000000" w:themeColor="text1"/>
                                <w:sz w:val="20"/>
                              </w:rPr>
                            </w:pPr>
                          </w:p>
                          <w:p w14:paraId="6B9569A3" w14:textId="77777777" w:rsidR="00BB524C" w:rsidRDefault="00BB524C" w:rsidP="0021223F">
                            <w:pPr>
                              <w:pStyle w:val="BodyContent"/>
                            </w:pPr>
                          </w:p>
                          <w:p w14:paraId="5E027C03" w14:textId="77777777" w:rsidR="00BB524C" w:rsidRDefault="00BB524C">
                            <w:pPr>
                              <w:pStyle w:val="BodyContent"/>
                              <w:rPr>
                                <w:rStyle w:val="Heading03Char"/>
                                <w:b w:val="0"/>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8236D" id="Rectangle 6" o:spid="_x0000_s1026" style="position:absolute;margin-left:259.55pt;margin-top:0;width:351pt;height:1007.65pt;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" fillcolor="white [3212]" stroked="f">
                <v:textbox inset="14.4pt,14.4pt,14.4pt,14.4pt">
                  <w:txbxContent>
                    <w:p w14:paraId="511D879D" w14:textId="7C830842" w:rsidR="00863414" w:rsidRDefault="00863414" w:rsidP="00863414">
                      <w:pPr>
                        <w:pStyle w:val="Heading01"/>
                        <w:spacing w:after="0"/>
                        <w:contextualSpacing/>
                        <w:rPr>
                          <w:rStyle w:val="BodyContentChar"/>
                          <w:color w:val="auto"/>
                          <w:sz w:val="18"/>
                          <w:szCs w:val="18"/>
                        </w:rPr>
                      </w:pPr>
                      <w:r w:rsidRPr="00524DD6">
                        <w:rPr>
                          <w:rStyle w:val="BodyContentChar"/>
                          <w:sz w:val="18"/>
                          <w:szCs w:val="18"/>
                        </w:rPr>
                        <w:t xml:space="preserve">The Neuroscience Undergraduate Program is a selective admissions major. </w:t>
                      </w:r>
                      <w:r w:rsidRPr="00524DD6">
                        <w:rPr>
                          <w:rStyle w:val="BodyContentChar"/>
                          <w:color w:val="auto"/>
                          <w:sz w:val="18"/>
                          <w:szCs w:val="20"/>
                        </w:rPr>
                        <w:t xml:space="preserve">All </w:t>
                      </w:r>
                      <w:r w:rsidRPr="00524DD6">
                        <w:rPr>
                          <w:rStyle w:val="BodyContentChar"/>
                          <w:color w:val="auto"/>
                          <w:sz w:val="18"/>
                          <w:szCs w:val="18"/>
                        </w:rPr>
                        <w:t>students must complete N</w:t>
                      </w:r>
                      <w:r w:rsidR="004E08DF">
                        <w:rPr>
                          <w:rStyle w:val="BodyContentChar"/>
                          <w:color w:val="auto"/>
                          <w:sz w:val="18"/>
                          <w:szCs w:val="18"/>
                        </w:rPr>
                        <w:t>RO</w:t>
                      </w:r>
                      <w:r w:rsidRPr="00524DD6">
                        <w:rPr>
                          <w:rStyle w:val="BodyContentChar"/>
                          <w:color w:val="auto"/>
                          <w:sz w:val="18"/>
                          <w:szCs w:val="18"/>
                        </w:rPr>
                        <w:t xml:space="preserve"> 1100(H), Psych 3313 and Neuro 3000 with grades of ‘B’ or higher and earn a minimum 3.0 cumulative GPA.</w:t>
                      </w:r>
                    </w:p>
                    <w:p w14:paraId="74E86F8B" w14:textId="77777777" w:rsidR="00863414" w:rsidRDefault="00863414" w:rsidP="00863414">
                      <w:pPr>
                        <w:pStyle w:val="Heading01"/>
                        <w:spacing w:after="0"/>
                        <w:contextualSpacing/>
                        <w:rPr>
                          <w:rStyle w:val="BodyContentChar"/>
                          <w:color w:val="auto"/>
                          <w:sz w:val="18"/>
                          <w:szCs w:val="18"/>
                        </w:rPr>
                      </w:pPr>
                    </w:p>
                    <w:p w14:paraId="140C1BB6" w14:textId="53C28321" w:rsidR="00863414" w:rsidRDefault="00863414" w:rsidP="00863414">
                      <w:pPr>
                        <w:pStyle w:val="Heading01"/>
                        <w:contextualSpacing/>
                        <w:rPr>
                          <w:rStyle w:val="BodyContentChar"/>
                          <w:sz w:val="18"/>
                          <w:szCs w:val="18"/>
                        </w:rPr>
                      </w:pPr>
                      <w:r w:rsidRPr="007D327E">
                        <w:rPr>
                          <w:rStyle w:val="BodyContentChar"/>
                          <w:sz w:val="18"/>
                          <w:szCs w:val="18"/>
                        </w:rPr>
                        <w:t xml:space="preserve">The requirements for the </w:t>
                      </w:r>
                      <w:proofErr w:type="gramStart"/>
                      <w:r w:rsidRPr="007D327E">
                        <w:rPr>
                          <w:rStyle w:val="BodyContentChar"/>
                          <w:sz w:val="18"/>
                          <w:szCs w:val="18"/>
                        </w:rPr>
                        <w:t>3</w:t>
                      </w:r>
                      <w:r>
                        <w:rPr>
                          <w:rStyle w:val="BodyContentChar"/>
                          <w:sz w:val="18"/>
                          <w:szCs w:val="18"/>
                        </w:rPr>
                        <w:t>3</w:t>
                      </w:r>
                      <w:r w:rsidRPr="007D327E">
                        <w:rPr>
                          <w:rStyle w:val="BodyContentChar"/>
                          <w:sz w:val="18"/>
                          <w:szCs w:val="18"/>
                        </w:rPr>
                        <w:t xml:space="preserve"> semester</w:t>
                      </w:r>
                      <w:proofErr w:type="gramEnd"/>
                      <w:r w:rsidRPr="007D327E">
                        <w:rPr>
                          <w:rStyle w:val="BodyContentChar"/>
                          <w:sz w:val="18"/>
                          <w:szCs w:val="18"/>
                        </w:rPr>
                        <w:t xml:space="preserve"> hour (1</w:t>
                      </w:r>
                      <w:r>
                        <w:rPr>
                          <w:rStyle w:val="BodyContentChar"/>
                          <w:sz w:val="18"/>
                          <w:szCs w:val="18"/>
                        </w:rPr>
                        <w:t>1</w:t>
                      </w:r>
                      <w:r w:rsidRPr="007D327E">
                        <w:rPr>
                          <w:rStyle w:val="BodyContentChar"/>
                          <w:sz w:val="18"/>
                          <w:szCs w:val="18"/>
                        </w:rPr>
                        <w:t xml:space="preserve"> classes) </w:t>
                      </w:r>
                      <w:r>
                        <w:rPr>
                          <w:rStyle w:val="BodyContentChar"/>
                          <w:sz w:val="18"/>
                          <w:szCs w:val="18"/>
                        </w:rPr>
                        <w:t>N</w:t>
                      </w:r>
                      <w:r w:rsidRPr="007D327E">
                        <w:rPr>
                          <w:rStyle w:val="BodyContentChar"/>
                          <w:sz w:val="18"/>
                          <w:szCs w:val="18"/>
                        </w:rPr>
                        <w:t>euroscience</w:t>
                      </w:r>
                      <w:r>
                        <w:rPr>
                          <w:rStyle w:val="BodyContentChar"/>
                          <w:sz w:val="18"/>
                          <w:szCs w:val="18"/>
                        </w:rPr>
                        <w:t xml:space="preserve"> M</w:t>
                      </w:r>
                      <w:r w:rsidRPr="007D327E">
                        <w:rPr>
                          <w:rStyle w:val="BodyContentChar"/>
                          <w:sz w:val="18"/>
                          <w:szCs w:val="18"/>
                        </w:rPr>
                        <w:t xml:space="preserve">ajor are distributed across </w:t>
                      </w:r>
                      <w:r>
                        <w:rPr>
                          <w:rStyle w:val="BodyContentChar"/>
                          <w:sz w:val="18"/>
                          <w:szCs w:val="18"/>
                        </w:rPr>
                        <w:t>6</w:t>
                      </w:r>
                      <w:r w:rsidRPr="007D327E">
                        <w:rPr>
                          <w:rStyle w:val="BodyContentChar"/>
                          <w:sz w:val="18"/>
                          <w:szCs w:val="18"/>
                        </w:rPr>
                        <w:t xml:space="preserve"> </w:t>
                      </w:r>
                      <w:r>
                        <w:rPr>
                          <w:rStyle w:val="BodyContentChar"/>
                          <w:sz w:val="18"/>
                          <w:szCs w:val="18"/>
                        </w:rPr>
                        <w:t>Requirements</w:t>
                      </w:r>
                      <w:r w:rsidRPr="007D327E">
                        <w:rPr>
                          <w:rStyle w:val="BodyContentChar"/>
                          <w:sz w:val="18"/>
                          <w:szCs w:val="18"/>
                        </w:rPr>
                        <w:t xml:space="preserve">: </w:t>
                      </w:r>
                      <w:r>
                        <w:rPr>
                          <w:rStyle w:val="BodyContentChar"/>
                          <w:sz w:val="18"/>
                          <w:szCs w:val="18"/>
                        </w:rPr>
                        <w:t xml:space="preserve">Professional Survey, </w:t>
                      </w:r>
                      <w:r w:rsidRPr="007D327E">
                        <w:rPr>
                          <w:rStyle w:val="BodyContentChar"/>
                          <w:sz w:val="18"/>
                          <w:szCs w:val="18"/>
                        </w:rPr>
                        <w:t>Core, Data Analysis, Specialization, Breadth</w:t>
                      </w:r>
                      <w:r>
                        <w:rPr>
                          <w:rStyle w:val="BodyContentChar"/>
                          <w:sz w:val="18"/>
                          <w:szCs w:val="18"/>
                        </w:rPr>
                        <w:t xml:space="preserve">, and Writing. </w:t>
                      </w:r>
                    </w:p>
                    <w:p w14:paraId="6266A7B5" w14:textId="77777777" w:rsidR="00071BB7" w:rsidRPr="004E08DF" w:rsidRDefault="00071BB7" w:rsidP="008973B9">
                      <w:pPr>
                        <w:pStyle w:val="Heading01"/>
                        <w:contextualSpacing/>
                        <w:rPr>
                          <w:rStyle w:val="BodyContentChar"/>
                          <w:color w:val="45472B" w:themeColor="background2" w:themeShade="40"/>
                          <w:sz w:val="10"/>
                          <w:szCs w:val="10"/>
                        </w:rPr>
                      </w:pPr>
                    </w:p>
                    <w:p w14:paraId="173CC7AA" w14:textId="77777777" w:rsidR="00E920C2" w:rsidRPr="00CA4AE2" w:rsidRDefault="00E920C2" w:rsidP="008973B9">
                      <w:pPr>
                        <w:pStyle w:val="Heading01"/>
                        <w:contextualSpacing/>
                        <w:rPr>
                          <w:rStyle w:val="BodyContentChar"/>
                          <w:sz w:val="6"/>
                          <w:szCs w:val="10"/>
                        </w:rPr>
                      </w:pPr>
                    </w:p>
                    <w:p w14:paraId="11C4705F" w14:textId="75F004C3" w:rsidR="005A7917" w:rsidRPr="00F33672" w:rsidRDefault="005A7917" w:rsidP="008315FD">
                      <w:pPr>
                        <w:pStyle w:val="Heading01"/>
                        <w:spacing w:after="0"/>
                        <w:contextualSpacing/>
                        <w:rPr>
                          <w:color w:val="auto"/>
                          <w:sz w:val="20"/>
                          <w:szCs w:val="20"/>
                        </w:rPr>
                      </w:pPr>
                      <w:r w:rsidRPr="00F33672">
                        <w:rPr>
                          <w:rStyle w:val="BodyContentChar"/>
                          <w:b/>
                          <w:color w:val="auto"/>
                          <w:sz w:val="24"/>
                        </w:rPr>
                        <w:t xml:space="preserve">I. </w:t>
                      </w:r>
                      <w:r w:rsidR="00523D1B">
                        <w:rPr>
                          <w:rStyle w:val="Heading03Char"/>
                          <w:smallCaps/>
                          <w:sz w:val="24"/>
                        </w:rPr>
                        <w:t>Professional and Curriculum Readiness</w:t>
                      </w:r>
                    </w:p>
                    <w:p w14:paraId="3817950C" w14:textId="77777777" w:rsidR="005A7917" w:rsidRPr="004D66F3" w:rsidRDefault="005A7917" w:rsidP="008315FD">
                      <w:pPr>
                        <w:pStyle w:val="Heading01"/>
                        <w:spacing w:after="0"/>
                        <w:contextualSpacing/>
                        <w:rPr>
                          <w:rStyle w:val="BodyContentChar"/>
                          <w:i/>
                          <w:color w:val="1B1C11" w:themeColor="background2" w:themeShade="1A"/>
                          <w:sz w:val="2"/>
                          <w:szCs w:val="2"/>
                        </w:rPr>
                      </w:pPr>
                    </w:p>
                    <w:p w14:paraId="71CA9F17" w14:textId="598B496B" w:rsidR="000E10AB" w:rsidRPr="008315FD" w:rsidRDefault="005A7917" w:rsidP="008315FD">
                      <w:pPr>
                        <w:pStyle w:val="Heading04"/>
                        <w:numPr>
                          <w:ilvl w:val="0"/>
                          <w:numId w:val="28"/>
                        </w:numPr>
                        <w:spacing w:after="0"/>
                        <w:ind w:left="461" w:hanging="187"/>
                        <w:contextualSpacing/>
                        <w:rPr>
                          <w:rStyle w:val="BodyContentChar"/>
                          <w:szCs w:val="20"/>
                        </w:rPr>
                      </w:pPr>
                      <w:r w:rsidRPr="008315FD">
                        <w:rPr>
                          <w:rStyle w:val="BodyContentChar"/>
                          <w:b/>
                          <w:szCs w:val="20"/>
                        </w:rPr>
                        <w:t>N</w:t>
                      </w:r>
                      <w:r w:rsidR="004E08DF">
                        <w:rPr>
                          <w:rStyle w:val="BodyContentChar"/>
                          <w:b/>
                          <w:szCs w:val="20"/>
                        </w:rPr>
                        <w:t>RO</w:t>
                      </w:r>
                      <w:r w:rsidRPr="008315FD">
                        <w:rPr>
                          <w:rStyle w:val="BodyContentChar"/>
                          <w:b/>
                          <w:szCs w:val="20"/>
                        </w:rPr>
                        <w:t xml:space="preserve"> 1100</w:t>
                      </w:r>
                      <w:r w:rsidR="004E08DF">
                        <w:rPr>
                          <w:rStyle w:val="BodyContentChar"/>
                          <w:b/>
                          <w:szCs w:val="20"/>
                        </w:rPr>
                        <w:t>(</w:t>
                      </w:r>
                      <w:r w:rsidRPr="008315FD">
                        <w:rPr>
                          <w:rStyle w:val="BodyContentChar"/>
                          <w:b/>
                          <w:szCs w:val="20"/>
                        </w:rPr>
                        <w:t>H</w:t>
                      </w:r>
                      <w:r w:rsidR="004E08DF">
                        <w:rPr>
                          <w:rStyle w:val="BodyContentChar"/>
                          <w:b/>
                          <w:szCs w:val="20"/>
                        </w:rPr>
                        <w:t>)</w:t>
                      </w:r>
                      <w:r w:rsidRPr="008315FD">
                        <w:rPr>
                          <w:rStyle w:val="BodyContentChar"/>
                          <w:szCs w:val="20"/>
                        </w:rPr>
                        <w:tab/>
                      </w:r>
                      <w:r w:rsidRPr="008315FD">
                        <w:rPr>
                          <w:rStyle w:val="BodyContentChar"/>
                          <w:szCs w:val="20"/>
                        </w:rPr>
                        <w:tab/>
                      </w:r>
                      <w:r w:rsidRPr="008315FD">
                        <w:rPr>
                          <w:rStyle w:val="BodyContentChar"/>
                          <w:b/>
                          <w:szCs w:val="20"/>
                        </w:rPr>
                        <w:t>Neuroscience Survey</w:t>
                      </w:r>
                      <w:r w:rsidRPr="008315FD">
                        <w:rPr>
                          <w:rStyle w:val="BodyContentChar"/>
                          <w:szCs w:val="20"/>
                        </w:rPr>
                        <w:t xml:space="preserve"> </w:t>
                      </w:r>
                      <w:r w:rsidRPr="008315FD">
                        <w:rPr>
                          <w:rStyle w:val="BodyContentChar"/>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00737CA0" w:rsidRPr="008315FD">
                        <w:rPr>
                          <w:rStyle w:val="BodyContentChar"/>
                          <w:szCs w:val="20"/>
                        </w:rPr>
                        <w:t>1</w:t>
                      </w:r>
                      <w:proofErr w:type="gramStart"/>
                      <w:r w:rsidR="00737CA0" w:rsidRPr="008315FD">
                        <w:rPr>
                          <w:rStyle w:val="BodyContentChar"/>
                          <w:szCs w:val="20"/>
                        </w:rPr>
                        <w:t>hr</w:t>
                      </w:r>
                      <w:r w:rsidR="003769D6">
                        <w:rPr>
                          <w:rStyle w:val="BodyContentChar"/>
                          <w:szCs w:val="20"/>
                        </w:rPr>
                        <w:t xml:space="preserve"> </w:t>
                      </w:r>
                      <w:r w:rsidRPr="008315FD">
                        <w:rPr>
                          <w:rStyle w:val="BodyContentChar"/>
                          <w:szCs w:val="20"/>
                        </w:rPr>
                        <w:t xml:space="preserve"> |</w:t>
                      </w:r>
                      <w:proofErr w:type="gramEnd"/>
                      <w:r w:rsidR="006258B6">
                        <w:rPr>
                          <w:rStyle w:val="BodyContentChar"/>
                          <w:szCs w:val="20"/>
                        </w:rPr>
                        <w:t xml:space="preserve"> </w:t>
                      </w:r>
                      <w:r w:rsidRPr="008315FD">
                        <w:rPr>
                          <w:rStyle w:val="BodyContentChar"/>
                          <w:szCs w:val="20"/>
                        </w:rPr>
                        <w:t xml:space="preserve"> Au, </w:t>
                      </w:r>
                      <w:proofErr w:type="spellStart"/>
                      <w:proofErr w:type="gramStart"/>
                      <w:r w:rsidRPr="008315FD">
                        <w:rPr>
                          <w:rStyle w:val="BodyContentChar"/>
                          <w:szCs w:val="20"/>
                        </w:rPr>
                        <w:t>Sp</w:t>
                      </w:r>
                      <w:proofErr w:type="spellEnd"/>
                      <w:r w:rsidRPr="008315FD">
                        <w:rPr>
                          <w:rStyle w:val="BodyContentChar"/>
                          <w:color w:val="FFFFFF" w:themeColor="background1"/>
                          <w:szCs w:val="20"/>
                        </w:rPr>
                        <w:t xml:space="preserve"> </w:t>
                      </w:r>
                      <w:r w:rsidR="003769D6">
                        <w:rPr>
                          <w:rStyle w:val="BodyContentChar"/>
                          <w:color w:val="FFFFFF" w:themeColor="background1"/>
                          <w:szCs w:val="20"/>
                        </w:rPr>
                        <w:t xml:space="preserve"> </w:t>
                      </w:r>
                      <w:r w:rsidRPr="008315FD">
                        <w:rPr>
                          <w:rStyle w:val="BodyContentChar"/>
                          <w:szCs w:val="20"/>
                        </w:rPr>
                        <w:t>|</w:t>
                      </w:r>
                      <w:proofErr w:type="gramEnd"/>
                      <w:r w:rsidR="003769D6">
                        <w:rPr>
                          <w:rStyle w:val="BodyContentChar"/>
                          <w:szCs w:val="20"/>
                        </w:rPr>
                        <w:t xml:space="preserve"> </w:t>
                      </w:r>
                      <w:r w:rsidRPr="008315FD">
                        <w:rPr>
                          <w:rStyle w:val="BodyContentChar"/>
                          <w:szCs w:val="20"/>
                        </w:rPr>
                        <w:t xml:space="preserve"> </w:t>
                      </w:r>
                      <w:r w:rsidRPr="008315FD">
                        <w:rPr>
                          <w:rStyle w:val="BodyContentChar"/>
                          <w:sz w:val="16"/>
                          <w:szCs w:val="16"/>
                        </w:rPr>
                        <w:t>(Pre-</w:t>
                      </w:r>
                      <w:proofErr w:type="spellStart"/>
                      <w:r w:rsidRPr="008315FD">
                        <w:rPr>
                          <w:rStyle w:val="BodyContentChar"/>
                          <w:sz w:val="16"/>
                          <w:szCs w:val="16"/>
                        </w:rPr>
                        <w:t>reqs</w:t>
                      </w:r>
                      <w:proofErr w:type="spellEnd"/>
                      <w:r w:rsidRPr="008315FD">
                        <w:rPr>
                          <w:rStyle w:val="BodyContentChar"/>
                          <w:sz w:val="16"/>
                          <w:szCs w:val="16"/>
                        </w:rPr>
                        <w:t xml:space="preserve">: </w:t>
                      </w:r>
                      <w:r w:rsidR="001E04A3" w:rsidRPr="008315FD">
                        <w:rPr>
                          <w:rStyle w:val="BodyContentChar"/>
                          <w:sz w:val="16"/>
                          <w:szCs w:val="16"/>
                        </w:rPr>
                        <w:t xml:space="preserve">Full or Pre-Majors </w:t>
                      </w:r>
                      <w:r w:rsidR="001A387D" w:rsidRPr="008315FD">
                        <w:rPr>
                          <w:rStyle w:val="BodyContentChar"/>
                          <w:sz w:val="16"/>
                          <w:szCs w:val="16"/>
                        </w:rPr>
                        <w:t xml:space="preserve">Only)  </w:t>
                      </w:r>
                      <w:r w:rsidR="000E10AB" w:rsidRPr="008315FD">
                        <w:rPr>
                          <w:rStyle w:val="BodyContentChar"/>
                          <w:sz w:val="16"/>
                          <w:szCs w:val="16"/>
                        </w:rPr>
                        <w:br/>
                      </w:r>
                    </w:p>
                    <w:p w14:paraId="3C198F7B" w14:textId="77777777" w:rsidR="005A7917" w:rsidRPr="00F33672" w:rsidRDefault="005A7917" w:rsidP="008315FD">
                      <w:pPr>
                        <w:pStyle w:val="Heading01"/>
                        <w:spacing w:after="0"/>
                        <w:contextualSpacing/>
                        <w:rPr>
                          <w:color w:val="auto"/>
                          <w:sz w:val="20"/>
                          <w:szCs w:val="20"/>
                        </w:rPr>
                      </w:pPr>
                      <w:r>
                        <w:rPr>
                          <w:rStyle w:val="BodyContentChar"/>
                          <w:b/>
                          <w:color w:val="auto"/>
                          <w:sz w:val="24"/>
                        </w:rPr>
                        <w:t>I</w:t>
                      </w:r>
                      <w:r w:rsidRPr="00F33672">
                        <w:rPr>
                          <w:rStyle w:val="BodyContentChar"/>
                          <w:b/>
                          <w:color w:val="auto"/>
                          <w:sz w:val="24"/>
                        </w:rPr>
                        <w:t xml:space="preserve">I. </w:t>
                      </w:r>
                      <w:r w:rsidRPr="00F33672">
                        <w:rPr>
                          <w:rStyle w:val="Heading03Char"/>
                          <w:smallCaps/>
                          <w:sz w:val="24"/>
                        </w:rPr>
                        <w:t>Core</w:t>
                      </w:r>
                      <w:r w:rsidRPr="00F33672">
                        <w:rPr>
                          <w:rStyle w:val="Heading03Char"/>
                          <w:smallCaps/>
                          <w:sz w:val="52"/>
                          <w:szCs w:val="24"/>
                        </w:rPr>
                        <w:t xml:space="preserve"> </w:t>
                      </w:r>
                      <w:r w:rsidRPr="00F33672">
                        <w:rPr>
                          <w:rStyle w:val="Heading03Char"/>
                          <w:smallCaps/>
                          <w:sz w:val="24"/>
                        </w:rPr>
                        <w:t>Requirements</w:t>
                      </w:r>
                      <w:r w:rsidRPr="00F33672">
                        <w:rPr>
                          <w:color w:val="auto"/>
                          <w:sz w:val="20"/>
                          <w:szCs w:val="20"/>
                        </w:rPr>
                        <w:t xml:space="preserve"> </w:t>
                      </w:r>
                    </w:p>
                    <w:p w14:paraId="3BA24603" w14:textId="77777777" w:rsidR="005A7917" w:rsidRPr="00733F45" w:rsidRDefault="005A7917" w:rsidP="005A7917">
                      <w:pPr>
                        <w:pStyle w:val="Heading01"/>
                        <w:contextualSpacing/>
                        <w:rPr>
                          <w:color w:val="auto"/>
                          <w:sz w:val="18"/>
                          <w:szCs w:val="20"/>
                        </w:rPr>
                      </w:pPr>
                      <w:r w:rsidRPr="00733F45">
                        <w:rPr>
                          <w:color w:val="auto"/>
                          <w:sz w:val="18"/>
                          <w:szCs w:val="20"/>
                        </w:rPr>
                        <w:t xml:space="preserve">Take all 4 of the courses below </w:t>
                      </w:r>
                    </w:p>
                    <w:p w14:paraId="5B64C33F" w14:textId="77777777" w:rsidR="005A7917" w:rsidRPr="005D6523" w:rsidRDefault="005A7917" w:rsidP="005A7917">
                      <w:pPr>
                        <w:pStyle w:val="Heading01"/>
                        <w:spacing w:after="100" w:afterAutospacing="1"/>
                        <w:contextualSpacing/>
                        <w:rPr>
                          <w:rStyle w:val="BodyContentChar"/>
                          <w:i/>
                          <w:color w:val="auto"/>
                          <w:sz w:val="4"/>
                          <w:szCs w:val="4"/>
                        </w:rPr>
                      </w:pPr>
                    </w:p>
                    <w:p w14:paraId="73E125FF" w14:textId="5AA05FCB" w:rsidR="00523D1B" w:rsidRPr="002848EC" w:rsidRDefault="00523D1B" w:rsidP="00523D1B">
                      <w:pPr>
                        <w:pStyle w:val="Heading01"/>
                        <w:spacing w:after="0"/>
                        <w:contextualSpacing/>
                        <w:rPr>
                          <w:rStyle w:val="BodyContentChar"/>
                          <w:i/>
                          <w:color w:val="auto"/>
                          <w:sz w:val="18"/>
                          <w:szCs w:val="18"/>
                        </w:rPr>
                      </w:pPr>
                      <w:r>
                        <w:rPr>
                          <w:rStyle w:val="BodyContentChar"/>
                          <w:i/>
                          <w:color w:val="auto"/>
                          <w:sz w:val="18"/>
                          <w:szCs w:val="20"/>
                        </w:rPr>
                        <w:t xml:space="preserve">All Full and </w:t>
                      </w:r>
                      <w:r w:rsidRPr="008433A2">
                        <w:rPr>
                          <w:rStyle w:val="BodyContentChar"/>
                          <w:i/>
                          <w:color w:val="auto"/>
                          <w:sz w:val="18"/>
                          <w:szCs w:val="20"/>
                        </w:rPr>
                        <w:t>P</w:t>
                      </w:r>
                      <w:r w:rsidRPr="008433A2">
                        <w:rPr>
                          <w:rStyle w:val="BodyContentChar"/>
                          <w:i/>
                          <w:color w:val="auto"/>
                          <w:sz w:val="18"/>
                          <w:szCs w:val="18"/>
                        </w:rPr>
                        <w:t>re-major students m</w:t>
                      </w:r>
                      <w:r>
                        <w:rPr>
                          <w:rStyle w:val="BodyContentChar"/>
                          <w:i/>
                          <w:color w:val="auto"/>
                          <w:sz w:val="18"/>
                          <w:szCs w:val="18"/>
                        </w:rPr>
                        <w:t>ust complete Neuro 1100(H), Psych 3313</w:t>
                      </w:r>
                      <w:r w:rsidR="00AA3408">
                        <w:rPr>
                          <w:rStyle w:val="BodyContentChar"/>
                          <w:i/>
                          <w:color w:val="auto"/>
                          <w:sz w:val="18"/>
                          <w:szCs w:val="18"/>
                        </w:rPr>
                        <w:t>(H)</w:t>
                      </w:r>
                      <w:r>
                        <w:rPr>
                          <w:rStyle w:val="BodyContentChar"/>
                          <w:i/>
                          <w:color w:val="auto"/>
                          <w:sz w:val="18"/>
                          <w:szCs w:val="18"/>
                        </w:rPr>
                        <w:t xml:space="preserve"> and Neuro 3000 </w:t>
                      </w:r>
                      <w:r w:rsidRPr="008433A2">
                        <w:rPr>
                          <w:rStyle w:val="BodyContentChar"/>
                          <w:i/>
                          <w:color w:val="auto"/>
                          <w:sz w:val="18"/>
                          <w:szCs w:val="18"/>
                        </w:rPr>
                        <w:t xml:space="preserve">with grades of ‘B’ or higher in </w:t>
                      </w:r>
                      <w:r w:rsidR="00A217BB">
                        <w:rPr>
                          <w:rStyle w:val="BodyContentChar"/>
                          <w:i/>
                          <w:color w:val="auto"/>
                          <w:sz w:val="18"/>
                          <w:szCs w:val="18"/>
                        </w:rPr>
                        <w:t>these</w:t>
                      </w:r>
                      <w:r w:rsidRPr="008433A2">
                        <w:rPr>
                          <w:rStyle w:val="BodyContentChar"/>
                          <w:i/>
                          <w:color w:val="auto"/>
                          <w:sz w:val="18"/>
                          <w:szCs w:val="18"/>
                        </w:rPr>
                        <w:t xml:space="preserve"> classes</w:t>
                      </w:r>
                      <w:r w:rsidR="00A217BB">
                        <w:rPr>
                          <w:rStyle w:val="BodyContentChar"/>
                          <w:i/>
                          <w:color w:val="auto"/>
                          <w:sz w:val="18"/>
                          <w:szCs w:val="18"/>
                        </w:rPr>
                        <w:t xml:space="preserve">, </w:t>
                      </w:r>
                      <w:r w:rsidRPr="008433A2">
                        <w:rPr>
                          <w:rStyle w:val="BodyContentChar"/>
                          <w:i/>
                          <w:color w:val="auto"/>
                          <w:sz w:val="18"/>
                          <w:szCs w:val="18"/>
                        </w:rPr>
                        <w:t>and earn a minimum 3.0 cumulative GPA</w:t>
                      </w:r>
                    </w:p>
                    <w:p w14:paraId="796F98C1" w14:textId="77777777" w:rsidR="005A7917" w:rsidRPr="00CA4AE2" w:rsidRDefault="005A7917" w:rsidP="005A7917">
                      <w:pPr>
                        <w:pStyle w:val="Heading01"/>
                        <w:spacing w:after="0"/>
                        <w:contextualSpacing/>
                        <w:rPr>
                          <w:rStyle w:val="BodyContentChar"/>
                          <w:i/>
                          <w:color w:val="1B1C11" w:themeColor="background2" w:themeShade="1A"/>
                          <w:sz w:val="6"/>
                          <w:szCs w:val="10"/>
                        </w:rPr>
                      </w:pPr>
                    </w:p>
                    <w:p w14:paraId="49440EF6" w14:textId="6C2E2A48" w:rsidR="005A7917" w:rsidRPr="008315FD" w:rsidRDefault="005A7917" w:rsidP="005A7917">
                      <w:pPr>
                        <w:pStyle w:val="Heading04"/>
                        <w:numPr>
                          <w:ilvl w:val="0"/>
                          <w:numId w:val="28"/>
                        </w:numPr>
                        <w:spacing w:after="40"/>
                        <w:ind w:left="461" w:hanging="187"/>
                        <w:contextualSpacing/>
                        <w:rPr>
                          <w:rStyle w:val="BodyContentChar"/>
                          <w:sz w:val="16"/>
                          <w:szCs w:val="16"/>
                        </w:rPr>
                      </w:pPr>
                      <w:proofErr w:type="gramStart"/>
                      <w:r w:rsidRPr="008315FD">
                        <w:rPr>
                          <w:rStyle w:val="BodyContentChar"/>
                          <w:b/>
                          <w:szCs w:val="20"/>
                        </w:rPr>
                        <w:t>Psych  3313</w:t>
                      </w:r>
                      <w:proofErr w:type="gramEnd"/>
                      <w:r w:rsidR="00AA3408">
                        <w:rPr>
                          <w:rStyle w:val="BodyContentChar"/>
                          <w:b/>
                          <w:szCs w:val="20"/>
                        </w:rPr>
                        <w:t xml:space="preserve">(H) </w:t>
                      </w:r>
                      <w:r w:rsidRPr="008315FD">
                        <w:rPr>
                          <w:rStyle w:val="BodyContentChar"/>
                          <w:b/>
                          <w:szCs w:val="20"/>
                        </w:rPr>
                        <w:t>Introduction to Behavioral Neuroscience</w:t>
                      </w:r>
                      <w:r w:rsidRPr="008315FD">
                        <w:rPr>
                          <w:rStyle w:val="BodyContentChar"/>
                          <w:szCs w:val="20"/>
                        </w:rPr>
                        <w:t xml:space="preserve"> </w:t>
                      </w:r>
                      <w:r w:rsidRPr="008315FD">
                        <w:rPr>
                          <w:rStyle w:val="BodyContentChar"/>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hrs</w:t>
                      </w:r>
                      <w:r w:rsidR="001A387D">
                        <w:rPr>
                          <w:rStyle w:val="BodyContentChar"/>
                          <w:szCs w:val="20"/>
                        </w:rPr>
                        <w:t xml:space="preserve"> </w:t>
                      </w:r>
                      <w:r w:rsidR="003769D6">
                        <w:rPr>
                          <w:rStyle w:val="BodyContentChar"/>
                          <w:szCs w:val="20"/>
                        </w:rPr>
                        <w:t xml:space="preserve"> </w:t>
                      </w:r>
                      <w:r w:rsidRPr="008315FD">
                        <w:rPr>
                          <w:rStyle w:val="BodyContentChar"/>
                          <w:szCs w:val="20"/>
                        </w:rPr>
                        <w:t>|</w:t>
                      </w:r>
                      <w:proofErr w:type="gramEnd"/>
                      <w:r w:rsidR="00BB3487">
                        <w:rPr>
                          <w:rStyle w:val="BodyContentChar"/>
                          <w:szCs w:val="20"/>
                        </w:rPr>
                        <w:t xml:space="preserve"> </w:t>
                      </w:r>
                      <w:r w:rsidR="001A387D">
                        <w:rPr>
                          <w:rStyle w:val="BodyContentChar"/>
                          <w:szCs w:val="20"/>
                        </w:rPr>
                        <w:t xml:space="preserve"> </w:t>
                      </w:r>
                      <w:r w:rsidRPr="008315FD">
                        <w:rPr>
                          <w:rStyle w:val="BodyContentChar"/>
                          <w:szCs w:val="20"/>
                        </w:rPr>
                        <w:t xml:space="preserve">Au, </w:t>
                      </w:r>
                      <w:proofErr w:type="spellStart"/>
                      <w:r w:rsidRPr="008315FD">
                        <w:rPr>
                          <w:rStyle w:val="BodyContentChar"/>
                          <w:szCs w:val="20"/>
                        </w:rPr>
                        <w:t>Sp</w:t>
                      </w:r>
                      <w:proofErr w:type="spellEnd"/>
                      <w:r w:rsidRPr="008315FD">
                        <w:rPr>
                          <w:rStyle w:val="BodyContentChar"/>
                          <w:szCs w:val="20"/>
                        </w:rPr>
                        <w:t xml:space="preserve">, </w:t>
                      </w:r>
                      <w:proofErr w:type="gramStart"/>
                      <w:r w:rsidRPr="008315FD">
                        <w:rPr>
                          <w:rStyle w:val="BodyContentChar"/>
                          <w:szCs w:val="20"/>
                        </w:rPr>
                        <w:t>Su</w:t>
                      </w:r>
                      <w:r w:rsidR="001A387D">
                        <w:rPr>
                          <w:rStyle w:val="BodyContentChar"/>
                          <w:szCs w:val="20"/>
                        </w:rPr>
                        <w:t xml:space="preserve"> </w:t>
                      </w:r>
                      <w:r w:rsidR="00BB3487">
                        <w:rPr>
                          <w:rStyle w:val="BodyContentChar"/>
                          <w:szCs w:val="20"/>
                        </w:rPr>
                        <w:t xml:space="preserve"> </w:t>
                      </w:r>
                      <w:r w:rsidRPr="008315FD">
                        <w:rPr>
                          <w:rStyle w:val="BodyContentChar"/>
                          <w:szCs w:val="20"/>
                        </w:rPr>
                        <w:t>|</w:t>
                      </w:r>
                      <w:proofErr w:type="gramEnd"/>
                      <w:r w:rsidRPr="008315FD">
                        <w:rPr>
                          <w:rStyle w:val="BodyContentChar"/>
                          <w:szCs w:val="20"/>
                        </w:rPr>
                        <w:t xml:space="preserve"> </w:t>
                      </w:r>
                      <w:r w:rsidR="003522ED" w:rsidRPr="008315FD">
                        <w:rPr>
                          <w:rStyle w:val="BodyContentChar"/>
                          <w:sz w:val="16"/>
                          <w:szCs w:val="16"/>
                        </w:rPr>
                        <w:t>(Pre-</w:t>
                      </w:r>
                      <w:proofErr w:type="spellStart"/>
                      <w:r w:rsidR="003522ED" w:rsidRPr="008315FD">
                        <w:rPr>
                          <w:rStyle w:val="BodyContentChar"/>
                          <w:sz w:val="16"/>
                          <w:szCs w:val="16"/>
                        </w:rPr>
                        <w:t>reqs</w:t>
                      </w:r>
                      <w:proofErr w:type="spellEnd"/>
                      <w:r w:rsidR="003522ED" w:rsidRPr="008315FD">
                        <w:rPr>
                          <w:rStyle w:val="BodyContentChar"/>
                          <w:sz w:val="16"/>
                          <w:szCs w:val="16"/>
                        </w:rPr>
                        <w:t>: Psych 1100</w:t>
                      </w:r>
                      <w:r w:rsidRPr="008315FD">
                        <w:rPr>
                          <w:rStyle w:val="BodyContentChar"/>
                          <w:sz w:val="16"/>
                          <w:szCs w:val="16"/>
                        </w:rPr>
                        <w:t>)</w:t>
                      </w:r>
                    </w:p>
                    <w:p w14:paraId="52FECE1B" w14:textId="77777777" w:rsidR="005A7917" w:rsidRPr="00611916" w:rsidRDefault="005A7917" w:rsidP="005A7917">
                      <w:pPr>
                        <w:pStyle w:val="Heading04"/>
                        <w:spacing w:after="40"/>
                        <w:contextualSpacing/>
                        <w:rPr>
                          <w:rStyle w:val="BodyContentChar"/>
                          <w:sz w:val="6"/>
                          <w:szCs w:val="6"/>
                        </w:rPr>
                      </w:pPr>
                    </w:p>
                    <w:p w14:paraId="1435BA60" w14:textId="34D6CBA9" w:rsidR="005A7917" w:rsidRPr="008315FD" w:rsidRDefault="005A7917" w:rsidP="005A7917">
                      <w:pPr>
                        <w:pStyle w:val="Heading04"/>
                        <w:numPr>
                          <w:ilvl w:val="0"/>
                          <w:numId w:val="28"/>
                        </w:numPr>
                        <w:spacing w:after="40"/>
                        <w:ind w:left="461" w:hanging="187"/>
                        <w:contextualSpacing/>
                        <w:rPr>
                          <w:rStyle w:val="BodyContentChar"/>
                          <w:sz w:val="16"/>
                          <w:szCs w:val="16"/>
                        </w:rPr>
                      </w:pPr>
                      <w:r w:rsidRPr="008315FD">
                        <w:rPr>
                          <w:rStyle w:val="BodyContentChar"/>
                          <w:b/>
                          <w:szCs w:val="20"/>
                        </w:rPr>
                        <w:t>Neuro 3000</w:t>
                      </w:r>
                      <w:r w:rsidRPr="008315FD">
                        <w:rPr>
                          <w:rStyle w:val="BodyContentChar"/>
                          <w:szCs w:val="20"/>
                        </w:rPr>
                        <w:t xml:space="preserve"> </w:t>
                      </w:r>
                      <w:r w:rsidRPr="008315FD">
                        <w:rPr>
                          <w:rStyle w:val="BodyContentChar"/>
                          <w:szCs w:val="20"/>
                        </w:rPr>
                        <w:tab/>
                      </w:r>
                      <w:r w:rsidRPr="008315FD">
                        <w:rPr>
                          <w:rStyle w:val="BodyContentChar"/>
                          <w:szCs w:val="20"/>
                        </w:rPr>
                        <w:tab/>
                      </w:r>
                      <w:r w:rsidRPr="008315FD">
                        <w:rPr>
                          <w:rStyle w:val="BodyContentChar"/>
                          <w:b/>
                          <w:szCs w:val="20"/>
                        </w:rPr>
                        <w:t>Introduction to Molecular/Cellular Neuroscience</w:t>
                      </w:r>
                      <w:r w:rsidRPr="008315FD">
                        <w:rPr>
                          <w:rStyle w:val="BodyContentChar"/>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hrs</w:t>
                      </w:r>
                      <w:r w:rsidR="003769D6">
                        <w:rPr>
                          <w:rStyle w:val="BodyContentChar"/>
                          <w:szCs w:val="20"/>
                        </w:rPr>
                        <w:t xml:space="preserve"> </w:t>
                      </w:r>
                      <w:r w:rsidRPr="008315FD">
                        <w:rPr>
                          <w:rStyle w:val="BodyContentChar"/>
                          <w:szCs w:val="20"/>
                        </w:rPr>
                        <w:t xml:space="preserve"> |</w:t>
                      </w:r>
                      <w:proofErr w:type="gramEnd"/>
                      <w:r w:rsidR="00BB3487">
                        <w:rPr>
                          <w:rStyle w:val="BodyContentChar"/>
                          <w:szCs w:val="20"/>
                        </w:rPr>
                        <w:t xml:space="preserve"> </w:t>
                      </w:r>
                      <w:r w:rsidRPr="008315FD">
                        <w:rPr>
                          <w:rStyle w:val="BodyContentChar"/>
                          <w:szCs w:val="20"/>
                        </w:rPr>
                        <w:t xml:space="preserve"> Au, </w:t>
                      </w:r>
                      <w:proofErr w:type="spellStart"/>
                      <w:proofErr w:type="gramStart"/>
                      <w:r w:rsidRPr="008315FD">
                        <w:rPr>
                          <w:rStyle w:val="BodyContentChar"/>
                          <w:szCs w:val="20"/>
                        </w:rPr>
                        <w:t>Sp</w:t>
                      </w:r>
                      <w:proofErr w:type="spellEnd"/>
                      <w:r w:rsidR="005C5EF9">
                        <w:rPr>
                          <w:rStyle w:val="BodyContentChar"/>
                          <w:color w:val="auto"/>
                          <w:szCs w:val="20"/>
                        </w:rPr>
                        <w:t xml:space="preserve"> </w:t>
                      </w:r>
                      <w:r w:rsidR="00BB3487" w:rsidRPr="005C5EF9">
                        <w:rPr>
                          <w:rStyle w:val="BodyContentChar"/>
                          <w:color w:val="auto"/>
                          <w:szCs w:val="20"/>
                        </w:rPr>
                        <w:t xml:space="preserve"> </w:t>
                      </w:r>
                      <w:r w:rsidRPr="008315FD">
                        <w:rPr>
                          <w:rStyle w:val="BodyContentChar"/>
                          <w:szCs w:val="20"/>
                        </w:rPr>
                        <w:t>|</w:t>
                      </w:r>
                      <w:proofErr w:type="gramEnd"/>
                      <w:r w:rsidRPr="008315FD">
                        <w:rPr>
                          <w:rStyle w:val="BodyContentChar"/>
                          <w:szCs w:val="20"/>
                        </w:rPr>
                        <w:t xml:space="preserve"> </w:t>
                      </w:r>
                      <w:r w:rsidRPr="008315FD">
                        <w:rPr>
                          <w:rStyle w:val="BodyContentChar"/>
                          <w:sz w:val="16"/>
                          <w:szCs w:val="16"/>
                        </w:rPr>
                        <w:t>(Pre-</w:t>
                      </w:r>
                      <w:proofErr w:type="spellStart"/>
                      <w:r w:rsidRPr="008315FD">
                        <w:rPr>
                          <w:rStyle w:val="BodyContentChar"/>
                          <w:sz w:val="16"/>
                          <w:szCs w:val="16"/>
                        </w:rPr>
                        <w:t>reqs</w:t>
                      </w:r>
                      <w:proofErr w:type="spellEnd"/>
                      <w:r w:rsidRPr="008315FD">
                        <w:rPr>
                          <w:rStyle w:val="BodyContentChar"/>
                          <w:sz w:val="16"/>
                          <w:szCs w:val="16"/>
                        </w:rPr>
                        <w:t>: Bio 1113)</w:t>
                      </w:r>
                    </w:p>
                    <w:p w14:paraId="6F944265" w14:textId="77777777" w:rsidR="002759C4" w:rsidRPr="00611916" w:rsidRDefault="002759C4" w:rsidP="008315FD">
                      <w:pPr>
                        <w:pStyle w:val="Heading04"/>
                        <w:spacing w:after="40"/>
                        <w:contextualSpacing/>
                        <w:rPr>
                          <w:rStyle w:val="BodyContentChar"/>
                          <w:i/>
                          <w:sz w:val="6"/>
                          <w:szCs w:val="6"/>
                        </w:rPr>
                      </w:pPr>
                    </w:p>
                    <w:p w14:paraId="25C3FDF3" w14:textId="568BB0B4" w:rsidR="005A7917" w:rsidRPr="008315FD" w:rsidRDefault="003522ED" w:rsidP="005A7917">
                      <w:pPr>
                        <w:pStyle w:val="Heading04"/>
                        <w:numPr>
                          <w:ilvl w:val="0"/>
                          <w:numId w:val="28"/>
                        </w:numPr>
                        <w:spacing w:after="40"/>
                        <w:ind w:left="461" w:hanging="187"/>
                        <w:contextualSpacing/>
                        <w:rPr>
                          <w:rStyle w:val="BodyContentChar"/>
                          <w:sz w:val="16"/>
                          <w:szCs w:val="16"/>
                        </w:rPr>
                      </w:pPr>
                      <w:proofErr w:type="gramStart"/>
                      <w:r w:rsidRPr="008315FD">
                        <w:rPr>
                          <w:rStyle w:val="BodyContentChar"/>
                          <w:b/>
                          <w:szCs w:val="20"/>
                        </w:rPr>
                        <w:t xml:space="preserve">Psych  </w:t>
                      </w:r>
                      <w:r w:rsidR="005A7917" w:rsidRPr="008315FD">
                        <w:rPr>
                          <w:rStyle w:val="BodyContentChar"/>
                          <w:b/>
                          <w:szCs w:val="20"/>
                        </w:rPr>
                        <w:t>3513</w:t>
                      </w:r>
                      <w:proofErr w:type="gramEnd"/>
                      <w:r w:rsidR="005A7917" w:rsidRPr="008315FD">
                        <w:rPr>
                          <w:rStyle w:val="BodyContentChar"/>
                          <w:szCs w:val="20"/>
                        </w:rPr>
                        <w:t xml:space="preserve"> </w:t>
                      </w:r>
                      <w:r w:rsidR="005A7917" w:rsidRPr="008315FD">
                        <w:rPr>
                          <w:rStyle w:val="BodyContentChar"/>
                          <w:szCs w:val="20"/>
                        </w:rPr>
                        <w:tab/>
                      </w:r>
                      <w:r w:rsidR="005A7917" w:rsidRPr="008315FD">
                        <w:rPr>
                          <w:rStyle w:val="BodyContentChar"/>
                          <w:szCs w:val="20"/>
                        </w:rPr>
                        <w:tab/>
                      </w:r>
                      <w:r w:rsidR="005A7917" w:rsidRPr="008315FD">
                        <w:rPr>
                          <w:rStyle w:val="BodyContentChar"/>
                          <w:b/>
                          <w:szCs w:val="20"/>
                        </w:rPr>
                        <w:t>Introduction to Cognitive Neuroscience</w:t>
                      </w:r>
                      <w:r w:rsidR="005A7917" w:rsidRPr="008315FD">
                        <w:rPr>
                          <w:rStyle w:val="BodyContentChar"/>
                          <w:szCs w:val="20"/>
                        </w:rPr>
                        <w:br/>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r>
                      <w:r w:rsidR="005A7917" w:rsidRPr="008315FD">
                        <w:rPr>
                          <w:rStyle w:val="BodyContentChar"/>
                          <w:szCs w:val="20"/>
                        </w:rPr>
                        <w:tab/>
                        <w:t>3</w:t>
                      </w:r>
                      <w:proofErr w:type="gramStart"/>
                      <w:r w:rsidR="005A7917" w:rsidRPr="008315FD">
                        <w:rPr>
                          <w:rStyle w:val="BodyContentChar"/>
                          <w:szCs w:val="20"/>
                        </w:rPr>
                        <w:t>hrs</w:t>
                      </w:r>
                      <w:r w:rsidR="003769D6">
                        <w:rPr>
                          <w:rStyle w:val="BodyContentChar"/>
                          <w:szCs w:val="20"/>
                        </w:rPr>
                        <w:t xml:space="preserve"> </w:t>
                      </w:r>
                      <w:r w:rsidR="005A7917" w:rsidRPr="008315FD">
                        <w:rPr>
                          <w:rStyle w:val="BodyContentChar"/>
                          <w:szCs w:val="20"/>
                        </w:rPr>
                        <w:t xml:space="preserve"> |</w:t>
                      </w:r>
                      <w:proofErr w:type="gramEnd"/>
                      <w:r w:rsidR="00BB3487">
                        <w:rPr>
                          <w:rStyle w:val="BodyContentChar"/>
                          <w:szCs w:val="20"/>
                        </w:rPr>
                        <w:t xml:space="preserve"> </w:t>
                      </w:r>
                      <w:r w:rsidR="005A7917" w:rsidRPr="008315FD">
                        <w:rPr>
                          <w:rStyle w:val="BodyContentChar"/>
                          <w:szCs w:val="20"/>
                        </w:rPr>
                        <w:t xml:space="preserve"> Au, </w:t>
                      </w:r>
                      <w:proofErr w:type="spellStart"/>
                      <w:proofErr w:type="gramStart"/>
                      <w:r w:rsidR="005A7917" w:rsidRPr="008315FD">
                        <w:rPr>
                          <w:rStyle w:val="BodyContentChar"/>
                          <w:szCs w:val="20"/>
                        </w:rPr>
                        <w:t>Sp</w:t>
                      </w:r>
                      <w:proofErr w:type="spellEnd"/>
                      <w:r w:rsidR="00BB3487">
                        <w:rPr>
                          <w:rStyle w:val="BodyContentChar"/>
                          <w:szCs w:val="20"/>
                        </w:rPr>
                        <w:t xml:space="preserve"> </w:t>
                      </w:r>
                      <w:r w:rsidR="005A7917" w:rsidRPr="008315FD">
                        <w:rPr>
                          <w:rStyle w:val="BodyContentChar"/>
                          <w:color w:val="FFFFFF" w:themeColor="background1"/>
                          <w:szCs w:val="20"/>
                        </w:rPr>
                        <w:t xml:space="preserve"> </w:t>
                      </w:r>
                      <w:r w:rsidR="005A7917" w:rsidRPr="008315FD">
                        <w:rPr>
                          <w:rStyle w:val="BodyContentChar"/>
                          <w:szCs w:val="20"/>
                        </w:rPr>
                        <w:t>|</w:t>
                      </w:r>
                      <w:proofErr w:type="gramEnd"/>
                      <w:r w:rsidR="00BB3487">
                        <w:rPr>
                          <w:rStyle w:val="BodyContentChar"/>
                          <w:szCs w:val="20"/>
                        </w:rPr>
                        <w:t xml:space="preserve"> </w:t>
                      </w:r>
                      <w:r w:rsidR="005A7917" w:rsidRPr="008315FD">
                        <w:rPr>
                          <w:rStyle w:val="BodyContentChar"/>
                          <w:szCs w:val="20"/>
                        </w:rPr>
                        <w:t xml:space="preserve"> </w:t>
                      </w:r>
                      <w:r w:rsidR="005A7917" w:rsidRPr="008315FD">
                        <w:rPr>
                          <w:rStyle w:val="BodyContentChar"/>
                          <w:sz w:val="16"/>
                          <w:szCs w:val="16"/>
                        </w:rPr>
                        <w:t>(Pre-</w:t>
                      </w:r>
                      <w:proofErr w:type="spellStart"/>
                      <w:r w:rsidR="005A7917" w:rsidRPr="008315FD">
                        <w:rPr>
                          <w:rStyle w:val="BodyContentChar"/>
                          <w:sz w:val="16"/>
                          <w:szCs w:val="16"/>
                        </w:rPr>
                        <w:t>reqs</w:t>
                      </w:r>
                      <w:proofErr w:type="spellEnd"/>
                      <w:r w:rsidR="005A7917" w:rsidRPr="008315FD">
                        <w:rPr>
                          <w:rStyle w:val="BodyContentChar"/>
                          <w:sz w:val="16"/>
                          <w:szCs w:val="16"/>
                        </w:rPr>
                        <w:t>: Psych 1100)</w:t>
                      </w:r>
                    </w:p>
                    <w:p w14:paraId="6AF2246C" w14:textId="77777777" w:rsidR="005A7917" w:rsidRPr="00611916" w:rsidRDefault="005A7917" w:rsidP="005A7917">
                      <w:pPr>
                        <w:pStyle w:val="ListParagraph"/>
                        <w:rPr>
                          <w:rStyle w:val="BodyContentChar"/>
                          <w:b/>
                          <w:sz w:val="6"/>
                          <w:szCs w:val="6"/>
                        </w:rPr>
                      </w:pPr>
                    </w:p>
                    <w:p w14:paraId="666C3892" w14:textId="0062E917" w:rsidR="00071BB7" w:rsidRPr="008315FD" w:rsidRDefault="005A7917" w:rsidP="00BC4745">
                      <w:pPr>
                        <w:pStyle w:val="Heading04"/>
                        <w:numPr>
                          <w:ilvl w:val="0"/>
                          <w:numId w:val="28"/>
                        </w:numPr>
                        <w:spacing w:after="40"/>
                        <w:ind w:left="461" w:hanging="187"/>
                        <w:contextualSpacing/>
                        <w:rPr>
                          <w:rStyle w:val="BodyContentChar"/>
                          <w:color w:val="8A8E56" w:themeColor="background2" w:themeShade="80"/>
                          <w:sz w:val="16"/>
                          <w:szCs w:val="16"/>
                        </w:rPr>
                      </w:pPr>
                      <w:r w:rsidRPr="008315FD">
                        <w:rPr>
                          <w:rStyle w:val="BodyContentChar"/>
                          <w:b/>
                          <w:szCs w:val="20"/>
                        </w:rPr>
                        <w:t>Neuro 3050</w:t>
                      </w:r>
                      <w:r w:rsidRPr="008315FD">
                        <w:rPr>
                          <w:rStyle w:val="BodyContentChar"/>
                          <w:szCs w:val="20"/>
                        </w:rPr>
                        <w:t xml:space="preserve"> </w:t>
                      </w:r>
                      <w:r w:rsidRPr="008315FD">
                        <w:rPr>
                          <w:rStyle w:val="BodyContentChar"/>
                          <w:szCs w:val="20"/>
                        </w:rPr>
                        <w:tab/>
                      </w:r>
                      <w:r w:rsidRPr="008315FD">
                        <w:rPr>
                          <w:rStyle w:val="BodyContentChar"/>
                          <w:szCs w:val="20"/>
                        </w:rPr>
                        <w:tab/>
                      </w:r>
                      <w:r w:rsidRPr="008315FD">
                        <w:rPr>
                          <w:rStyle w:val="BodyContentChar"/>
                          <w:b/>
                          <w:szCs w:val="20"/>
                        </w:rPr>
                        <w:t>Structure &amp; Function of the Nervous System</w:t>
                      </w:r>
                      <w:r w:rsidRPr="008315FD">
                        <w:rPr>
                          <w:rStyle w:val="BodyContentChar"/>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hrs</w:t>
                      </w:r>
                      <w:r w:rsidR="00BB3487">
                        <w:rPr>
                          <w:rStyle w:val="BodyContentChar"/>
                          <w:szCs w:val="20"/>
                        </w:rPr>
                        <w:t xml:space="preserve"> </w:t>
                      </w:r>
                      <w:r w:rsidRPr="008315FD">
                        <w:rPr>
                          <w:rStyle w:val="BodyContentChar"/>
                          <w:szCs w:val="20"/>
                        </w:rPr>
                        <w:t xml:space="preserve"> |</w:t>
                      </w:r>
                      <w:proofErr w:type="gramEnd"/>
                      <w:r w:rsidR="00BB3487">
                        <w:rPr>
                          <w:rStyle w:val="BodyContentChar"/>
                          <w:szCs w:val="20"/>
                        </w:rPr>
                        <w:t xml:space="preserve"> </w:t>
                      </w:r>
                      <w:r w:rsidRPr="008315FD">
                        <w:rPr>
                          <w:rStyle w:val="BodyContentChar"/>
                          <w:szCs w:val="20"/>
                        </w:rPr>
                        <w:t xml:space="preserve"> Au, </w:t>
                      </w:r>
                      <w:proofErr w:type="spellStart"/>
                      <w:proofErr w:type="gramStart"/>
                      <w:r w:rsidRPr="008315FD">
                        <w:rPr>
                          <w:rStyle w:val="BodyContentChar"/>
                          <w:szCs w:val="20"/>
                        </w:rPr>
                        <w:t>Sp</w:t>
                      </w:r>
                      <w:proofErr w:type="spellEnd"/>
                      <w:r w:rsidR="00BB3487">
                        <w:rPr>
                          <w:rStyle w:val="BodyContentChar"/>
                          <w:color w:val="FFFFFF" w:themeColor="background1"/>
                          <w:szCs w:val="20"/>
                        </w:rPr>
                        <w:t xml:space="preserve"> </w:t>
                      </w:r>
                      <w:r w:rsidRPr="008315FD">
                        <w:rPr>
                          <w:rStyle w:val="BodyContentChar"/>
                          <w:color w:val="FFFFFF" w:themeColor="background1"/>
                          <w:szCs w:val="20"/>
                        </w:rPr>
                        <w:t xml:space="preserve"> </w:t>
                      </w:r>
                      <w:r w:rsidRPr="008315FD">
                        <w:rPr>
                          <w:rStyle w:val="BodyContentChar"/>
                          <w:sz w:val="16"/>
                          <w:szCs w:val="16"/>
                        </w:rPr>
                        <w:t>|</w:t>
                      </w:r>
                      <w:proofErr w:type="gramEnd"/>
                      <w:r w:rsidR="00BB3487">
                        <w:rPr>
                          <w:rStyle w:val="BodyContentChar"/>
                          <w:sz w:val="16"/>
                          <w:szCs w:val="16"/>
                        </w:rPr>
                        <w:t xml:space="preserve"> </w:t>
                      </w:r>
                      <w:r w:rsidRPr="008315FD">
                        <w:rPr>
                          <w:rStyle w:val="BodyContentChar"/>
                          <w:sz w:val="16"/>
                          <w:szCs w:val="16"/>
                        </w:rPr>
                        <w:t xml:space="preserve"> (Pre-</w:t>
                      </w:r>
                      <w:proofErr w:type="spellStart"/>
                      <w:r w:rsidRPr="008315FD">
                        <w:rPr>
                          <w:rStyle w:val="BodyContentChar"/>
                          <w:sz w:val="16"/>
                          <w:szCs w:val="16"/>
                        </w:rPr>
                        <w:t>reqs</w:t>
                      </w:r>
                      <w:proofErr w:type="spellEnd"/>
                      <w:r w:rsidRPr="008315FD">
                        <w:rPr>
                          <w:rStyle w:val="BodyContentChar"/>
                          <w:sz w:val="16"/>
                          <w:szCs w:val="16"/>
                        </w:rPr>
                        <w:t>: Bio 1113 &amp; Neuro 3000)</w:t>
                      </w:r>
                    </w:p>
                    <w:p w14:paraId="60C32443" w14:textId="7CB20EC7" w:rsidR="00071BB7" w:rsidRPr="008315FD" w:rsidRDefault="00071BB7" w:rsidP="00071BB7">
                      <w:pPr>
                        <w:pStyle w:val="ListParagraph"/>
                        <w:rPr>
                          <w:rStyle w:val="BodyContentChar"/>
                          <w:szCs w:val="20"/>
                        </w:rPr>
                      </w:pPr>
                    </w:p>
                    <w:p w14:paraId="4050EA12" w14:textId="12D2EF84" w:rsidR="008878FD" w:rsidRPr="00F33672" w:rsidRDefault="00523D1B" w:rsidP="008878FD">
                      <w:pPr>
                        <w:spacing w:after="0"/>
                        <w:rPr>
                          <w:rStyle w:val="Heading03Char"/>
                          <w:i/>
                          <w:sz w:val="24"/>
                        </w:rPr>
                      </w:pPr>
                      <w:r>
                        <w:rPr>
                          <w:rStyle w:val="Heading03Char"/>
                          <w:sz w:val="24"/>
                        </w:rPr>
                        <w:t>III</w:t>
                      </w:r>
                      <w:r w:rsidR="008878FD" w:rsidRPr="00F33672">
                        <w:rPr>
                          <w:rStyle w:val="Heading03Char"/>
                          <w:sz w:val="24"/>
                        </w:rPr>
                        <w:t>.</w:t>
                      </w:r>
                      <w:r w:rsidR="008878FD" w:rsidRPr="00F33672">
                        <w:rPr>
                          <w:rStyle w:val="Heading03Char"/>
                          <w:sz w:val="28"/>
                          <w:szCs w:val="24"/>
                        </w:rPr>
                        <w:t xml:space="preserve"> </w:t>
                      </w:r>
                      <w:r w:rsidR="008878FD" w:rsidRPr="00F33672">
                        <w:rPr>
                          <w:rStyle w:val="Heading03Char"/>
                          <w:smallCaps/>
                          <w:sz w:val="24"/>
                        </w:rPr>
                        <w:t>Data</w:t>
                      </w:r>
                      <w:r w:rsidR="008878FD" w:rsidRPr="00F33672">
                        <w:rPr>
                          <w:rStyle w:val="Heading03Char"/>
                          <w:smallCaps/>
                          <w:sz w:val="28"/>
                          <w:szCs w:val="24"/>
                        </w:rPr>
                        <w:t xml:space="preserve"> </w:t>
                      </w:r>
                      <w:r w:rsidR="008878FD" w:rsidRPr="00F33672">
                        <w:rPr>
                          <w:rStyle w:val="Heading03Char"/>
                          <w:smallCaps/>
                          <w:sz w:val="24"/>
                        </w:rPr>
                        <w:t>Analysis</w:t>
                      </w:r>
                      <w:r w:rsidR="008878FD" w:rsidRPr="00F33672">
                        <w:rPr>
                          <w:rStyle w:val="Heading03Char"/>
                          <w:smallCaps/>
                          <w:sz w:val="28"/>
                          <w:szCs w:val="24"/>
                        </w:rPr>
                        <w:t xml:space="preserve"> </w:t>
                      </w:r>
                      <w:r w:rsidR="008878FD" w:rsidRPr="00F33672">
                        <w:rPr>
                          <w:rStyle w:val="Heading03Char"/>
                          <w:smallCaps/>
                          <w:sz w:val="24"/>
                        </w:rPr>
                        <w:t>Requirement</w:t>
                      </w:r>
                      <w:r w:rsidR="008878FD" w:rsidRPr="00F33672">
                        <w:rPr>
                          <w:rStyle w:val="Heading03Char"/>
                          <w:i/>
                          <w:sz w:val="24"/>
                        </w:rPr>
                        <w:t xml:space="preserve"> </w:t>
                      </w:r>
                    </w:p>
                    <w:p w14:paraId="7B3091E5" w14:textId="6E3D4FDA" w:rsidR="008878FD" w:rsidRPr="00123879" w:rsidRDefault="008878FD" w:rsidP="008878FD">
                      <w:pPr>
                        <w:spacing w:after="0"/>
                        <w:rPr>
                          <w:rStyle w:val="Heading03Char"/>
                          <w:b w:val="0"/>
                          <w:sz w:val="18"/>
                          <w:szCs w:val="18"/>
                        </w:rPr>
                      </w:pPr>
                      <w:r w:rsidRPr="00123879">
                        <w:rPr>
                          <w:rStyle w:val="Heading03Char"/>
                          <w:b w:val="0"/>
                          <w:sz w:val="18"/>
                          <w:szCs w:val="18"/>
                        </w:rPr>
                        <w:t xml:space="preserve">Take 1 of the </w:t>
                      </w:r>
                      <w:r w:rsidR="00A217BB">
                        <w:rPr>
                          <w:rStyle w:val="Heading03Char"/>
                          <w:b w:val="0"/>
                          <w:sz w:val="18"/>
                          <w:szCs w:val="18"/>
                        </w:rPr>
                        <w:t>3</w:t>
                      </w:r>
                      <w:r w:rsidRPr="00123879">
                        <w:rPr>
                          <w:rStyle w:val="Heading03Char"/>
                          <w:b w:val="0"/>
                          <w:sz w:val="18"/>
                          <w:szCs w:val="18"/>
                        </w:rPr>
                        <w:t xml:space="preserve"> courses below</w:t>
                      </w:r>
                    </w:p>
                    <w:p w14:paraId="115A0AD6" w14:textId="77777777" w:rsidR="008878FD" w:rsidRPr="00CD0797" w:rsidRDefault="008878FD" w:rsidP="008878FD">
                      <w:pPr>
                        <w:spacing w:after="0"/>
                        <w:rPr>
                          <w:rFonts w:asciiTheme="majorHAnsi" w:hAnsiTheme="majorHAnsi"/>
                          <w:b/>
                          <w:i/>
                          <w:color w:val="000000" w:themeColor="text1"/>
                          <w:sz w:val="10"/>
                          <w:szCs w:val="10"/>
                        </w:rPr>
                      </w:pPr>
                    </w:p>
                    <w:p w14:paraId="465E64F8" w14:textId="69E60C4D" w:rsidR="008878FD" w:rsidRDefault="008878FD" w:rsidP="008878FD">
                      <w:pPr>
                        <w:pStyle w:val="Heading04"/>
                        <w:numPr>
                          <w:ilvl w:val="0"/>
                          <w:numId w:val="2"/>
                        </w:numPr>
                        <w:spacing w:after="0"/>
                        <w:ind w:left="446" w:hanging="187"/>
                        <w:rPr>
                          <w:rStyle w:val="BodyContentChar"/>
                          <w:sz w:val="16"/>
                          <w:szCs w:val="16"/>
                        </w:rPr>
                      </w:pPr>
                      <w:r w:rsidRPr="008315FD">
                        <w:rPr>
                          <w:rStyle w:val="BodyContentChar"/>
                          <w:b/>
                          <w:szCs w:val="20"/>
                        </w:rPr>
                        <w:t>Psych 2220</w:t>
                      </w:r>
                      <w:r w:rsidRPr="008315FD">
                        <w:rPr>
                          <w:rStyle w:val="BodyContentChar"/>
                          <w:b/>
                          <w:szCs w:val="20"/>
                        </w:rPr>
                        <w:tab/>
                      </w:r>
                      <w:r w:rsidRPr="008315FD">
                        <w:rPr>
                          <w:rStyle w:val="BodyContentChar"/>
                          <w:b/>
                          <w:szCs w:val="20"/>
                        </w:rPr>
                        <w:tab/>
                      </w:r>
                      <w:r w:rsidRPr="008315FD">
                        <w:rPr>
                          <w:rStyle w:val="BodyContentChar"/>
                          <w:szCs w:val="20"/>
                        </w:rPr>
                        <w:tab/>
                      </w:r>
                      <w:r w:rsidRPr="008315FD">
                        <w:rPr>
                          <w:rStyle w:val="BodyContentChar"/>
                          <w:b/>
                          <w:szCs w:val="20"/>
                        </w:rPr>
                        <w:t>Introduction to Data Analysis in Psychology</w:t>
                      </w:r>
                      <w:r w:rsidRPr="008315FD">
                        <w:rPr>
                          <w:rStyle w:val="BodyContentChar"/>
                          <w:szCs w:val="20"/>
                        </w:rPr>
                        <w:t xml:space="preserve"> </w:t>
                      </w:r>
                      <w:r w:rsidRPr="008315FD">
                        <w:rPr>
                          <w:rStyle w:val="BodyContentChar"/>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hrs</w:t>
                      </w:r>
                      <w:r w:rsidR="00BB3487">
                        <w:rPr>
                          <w:rStyle w:val="BodyContentChar"/>
                          <w:szCs w:val="20"/>
                        </w:rPr>
                        <w:t xml:space="preserve"> </w:t>
                      </w:r>
                      <w:r w:rsidRPr="008315FD">
                        <w:rPr>
                          <w:rStyle w:val="BodyContentChar"/>
                          <w:szCs w:val="20"/>
                        </w:rPr>
                        <w:t xml:space="preserve"> |</w:t>
                      </w:r>
                      <w:proofErr w:type="gramEnd"/>
                      <w:r w:rsidRPr="008315FD">
                        <w:rPr>
                          <w:rStyle w:val="BodyContentChar"/>
                          <w:szCs w:val="20"/>
                        </w:rPr>
                        <w:t xml:space="preserve"> </w:t>
                      </w:r>
                      <w:r w:rsidR="00BB3487">
                        <w:rPr>
                          <w:rStyle w:val="BodyContentChar"/>
                          <w:szCs w:val="20"/>
                        </w:rPr>
                        <w:t xml:space="preserve"> </w:t>
                      </w:r>
                      <w:r w:rsidRPr="008315FD">
                        <w:rPr>
                          <w:rStyle w:val="BodyContentChar"/>
                          <w:szCs w:val="20"/>
                        </w:rPr>
                        <w:t xml:space="preserve">Au, </w:t>
                      </w:r>
                      <w:proofErr w:type="spellStart"/>
                      <w:r w:rsidRPr="008315FD">
                        <w:rPr>
                          <w:rStyle w:val="BodyContentChar"/>
                          <w:szCs w:val="20"/>
                        </w:rPr>
                        <w:t>Sp</w:t>
                      </w:r>
                      <w:proofErr w:type="spellEnd"/>
                      <w:r w:rsidRPr="008315FD">
                        <w:rPr>
                          <w:rStyle w:val="BodyContentChar"/>
                          <w:szCs w:val="20"/>
                        </w:rPr>
                        <w:t xml:space="preserve">, </w:t>
                      </w:r>
                      <w:proofErr w:type="gramStart"/>
                      <w:r w:rsidRPr="008315FD">
                        <w:rPr>
                          <w:rStyle w:val="BodyContentChar"/>
                          <w:szCs w:val="20"/>
                        </w:rPr>
                        <w:t xml:space="preserve">Su </w:t>
                      </w:r>
                      <w:r w:rsidR="00BB3487">
                        <w:rPr>
                          <w:rStyle w:val="BodyContentChar"/>
                          <w:szCs w:val="20"/>
                        </w:rPr>
                        <w:t xml:space="preserve"> </w:t>
                      </w:r>
                      <w:r w:rsidRPr="008315FD">
                        <w:rPr>
                          <w:rStyle w:val="BodyContentChar"/>
                          <w:szCs w:val="20"/>
                        </w:rPr>
                        <w:t>|</w:t>
                      </w:r>
                      <w:proofErr w:type="gramEnd"/>
                      <w:r w:rsidRPr="008315FD">
                        <w:rPr>
                          <w:rStyle w:val="BodyContentChar"/>
                          <w:szCs w:val="20"/>
                        </w:rPr>
                        <w:t xml:space="preserve"> </w:t>
                      </w:r>
                      <w:r w:rsidR="00BB3487">
                        <w:rPr>
                          <w:rStyle w:val="BodyContentChar"/>
                          <w:szCs w:val="20"/>
                        </w:rPr>
                        <w:t xml:space="preserve"> </w:t>
                      </w:r>
                      <w:r w:rsidRPr="008315FD">
                        <w:rPr>
                          <w:rStyle w:val="BodyContentChar"/>
                          <w:sz w:val="16"/>
                          <w:szCs w:val="16"/>
                        </w:rPr>
                        <w:t>(Pre-</w:t>
                      </w:r>
                      <w:proofErr w:type="spellStart"/>
                      <w:r w:rsidRPr="008315FD">
                        <w:rPr>
                          <w:rStyle w:val="BodyContentChar"/>
                          <w:sz w:val="16"/>
                          <w:szCs w:val="16"/>
                        </w:rPr>
                        <w:t>reqs</w:t>
                      </w:r>
                      <w:proofErr w:type="spellEnd"/>
                      <w:r w:rsidRPr="008315FD">
                        <w:rPr>
                          <w:rStyle w:val="BodyContentChar"/>
                          <w:sz w:val="16"/>
                          <w:szCs w:val="16"/>
                        </w:rPr>
                        <w:t>: Psych 1100 &amp; Math 1148)</w:t>
                      </w:r>
                    </w:p>
                    <w:p w14:paraId="1813C9B7" w14:textId="77777777" w:rsidR="008315FD" w:rsidRPr="00611916" w:rsidRDefault="008315FD" w:rsidP="008315FD">
                      <w:pPr>
                        <w:pStyle w:val="Heading04"/>
                        <w:spacing w:after="0"/>
                        <w:rPr>
                          <w:rStyle w:val="BodyContentChar"/>
                          <w:sz w:val="6"/>
                          <w:szCs w:val="6"/>
                        </w:rPr>
                      </w:pPr>
                    </w:p>
                    <w:p w14:paraId="2E5464E6" w14:textId="6381B03A" w:rsidR="008878FD" w:rsidRPr="008315FD" w:rsidRDefault="008878FD" w:rsidP="008878FD">
                      <w:pPr>
                        <w:pStyle w:val="Heading04"/>
                        <w:numPr>
                          <w:ilvl w:val="0"/>
                          <w:numId w:val="2"/>
                        </w:numPr>
                        <w:spacing w:after="0"/>
                        <w:ind w:left="446" w:hanging="187"/>
                        <w:rPr>
                          <w:rStyle w:val="BodyContentChar"/>
                          <w:sz w:val="16"/>
                          <w:szCs w:val="16"/>
                        </w:rPr>
                      </w:pPr>
                      <w:r w:rsidRPr="008315FD">
                        <w:rPr>
                          <w:b/>
                          <w:color w:val="000000" w:themeColor="text1"/>
                          <w:sz w:val="20"/>
                          <w:szCs w:val="20"/>
                        </w:rPr>
                        <w:t>Stats 2480</w:t>
                      </w:r>
                      <w:r w:rsidRPr="008315FD">
                        <w:rPr>
                          <w:color w:val="000000" w:themeColor="text1"/>
                          <w:sz w:val="20"/>
                          <w:szCs w:val="20"/>
                        </w:rPr>
                        <w:t xml:space="preserve"> </w:t>
                      </w:r>
                      <w:r w:rsidRPr="008315FD">
                        <w:rPr>
                          <w:color w:val="000000" w:themeColor="text1"/>
                          <w:sz w:val="20"/>
                          <w:szCs w:val="20"/>
                        </w:rPr>
                        <w:tab/>
                      </w:r>
                      <w:r w:rsidRPr="008315FD">
                        <w:rPr>
                          <w:color w:val="000000" w:themeColor="text1"/>
                          <w:sz w:val="20"/>
                          <w:szCs w:val="20"/>
                        </w:rPr>
                        <w:tab/>
                      </w:r>
                      <w:r w:rsidRPr="008315FD">
                        <w:rPr>
                          <w:color w:val="000000" w:themeColor="text1"/>
                          <w:sz w:val="20"/>
                          <w:szCs w:val="20"/>
                        </w:rPr>
                        <w:tab/>
                      </w:r>
                      <w:r w:rsidRPr="008315FD">
                        <w:rPr>
                          <w:b/>
                          <w:color w:val="000000" w:themeColor="text1"/>
                          <w:sz w:val="20"/>
                          <w:szCs w:val="20"/>
                        </w:rPr>
                        <w:t>Statistics for Life Sciences</w:t>
                      </w:r>
                      <w:r w:rsidRPr="008315FD">
                        <w:rPr>
                          <w:color w:val="000000" w:themeColor="text1"/>
                          <w:sz w:val="20"/>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 xml:space="preserve">hrs </w:t>
                      </w:r>
                      <w:r w:rsidR="00BB3487">
                        <w:rPr>
                          <w:rStyle w:val="BodyContentChar"/>
                          <w:szCs w:val="20"/>
                        </w:rPr>
                        <w:t xml:space="preserve"> </w:t>
                      </w:r>
                      <w:r w:rsidRPr="008315FD">
                        <w:rPr>
                          <w:rStyle w:val="BodyContentChar"/>
                          <w:szCs w:val="20"/>
                        </w:rPr>
                        <w:t>|</w:t>
                      </w:r>
                      <w:proofErr w:type="gramEnd"/>
                      <w:r w:rsidR="00BB3487">
                        <w:rPr>
                          <w:rStyle w:val="BodyContentChar"/>
                          <w:szCs w:val="20"/>
                        </w:rPr>
                        <w:t xml:space="preserve"> </w:t>
                      </w:r>
                      <w:r w:rsidRPr="008315FD">
                        <w:rPr>
                          <w:rStyle w:val="BodyContentChar"/>
                          <w:szCs w:val="20"/>
                        </w:rPr>
                        <w:t xml:space="preserve"> </w:t>
                      </w:r>
                      <w:proofErr w:type="spellStart"/>
                      <w:proofErr w:type="gramStart"/>
                      <w:r w:rsidRPr="008315FD">
                        <w:rPr>
                          <w:rStyle w:val="BodyContentChar"/>
                          <w:szCs w:val="20"/>
                        </w:rPr>
                        <w:t>Sp</w:t>
                      </w:r>
                      <w:proofErr w:type="spellEnd"/>
                      <w:r w:rsidR="00BB3487">
                        <w:rPr>
                          <w:rStyle w:val="BodyContentChar"/>
                          <w:szCs w:val="20"/>
                        </w:rPr>
                        <w:t xml:space="preserve"> </w:t>
                      </w:r>
                      <w:r w:rsidRPr="008315FD">
                        <w:rPr>
                          <w:rStyle w:val="BodyContentChar"/>
                          <w:color w:val="FFFFFF" w:themeColor="background1"/>
                          <w:szCs w:val="20"/>
                        </w:rPr>
                        <w:t xml:space="preserve"> </w:t>
                      </w:r>
                      <w:r w:rsidRPr="008315FD">
                        <w:rPr>
                          <w:rStyle w:val="BodyContentChar"/>
                          <w:szCs w:val="20"/>
                        </w:rPr>
                        <w:t>|</w:t>
                      </w:r>
                      <w:proofErr w:type="gramEnd"/>
                      <w:r w:rsidR="00BB3487">
                        <w:rPr>
                          <w:rStyle w:val="BodyContentChar"/>
                          <w:szCs w:val="20"/>
                        </w:rPr>
                        <w:t xml:space="preserve"> </w:t>
                      </w:r>
                      <w:r w:rsidRPr="008315FD">
                        <w:rPr>
                          <w:rStyle w:val="BodyContentChar"/>
                          <w:szCs w:val="20"/>
                        </w:rPr>
                        <w:t xml:space="preserve"> </w:t>
                      </w:r>
                      <w:r w:rsidRPr="008315FD">
                        <w:rPr>
                          <w:rStyle w:val="BodyContentChar"/>
                          <w:sz w:val="16"/>
                          <w:szCs w:val="16"/>
                        </w:rPr>
                        <w:t>(Pre-</w:t>
                      </w:r>
                      <w:proofErr w:type="spellStart"/>
                      <w:r w:rsidRPr="008315FD">
                        <w:rPr>
                          <w:rStyle w:val="BodyContentChar"/>
                          <w:sz w:val="16"/>
                          <w:szCs w:val="16"/>
                        </w:rPr>
                        <w:t>reqs</w:t>
                      </w:r>
                      <w:proofErr w:type="spellEnd"/>
                      <w:r w:rsidRPr="008315FD">
                        <w:rPr>
                          <w:rStyle w:val="BodyContentChar"/>
                          <w:sz w:val="16"/>
                          <w:szCs w:val="16"/>
                        </w:rPr>
                        <w:t>: Math 1151)</w:t>
                      </w:r>
                    </w:p>
                    <w:p w14:paraId="76AF871F" w14:textId="149A52C4" w:rsidR="008878FD" w:rsidRPr="00611916" w:rsidRDefault="008878FD" w:rsidP="008878FD">
                      <w:pPr>
                        <w:pStyle w:val="Heading04"/>
                        <w:spacing w:after="0"/>
                        <w:ind w:left="446"/>
                        <w:rPr>
                          <w:rStyle w:val="BodyContentChar"/>
                          <w:sz w:val="6"/>
                          <w:szCs w:val="6"/>
                        </w:rPr>
                      </w:pPr>
                    </w:p>
                    <w:p w14:paraId="46DF999C" w14:textId="6D62327B" w:rsidR="008878FD" w:rsidRPr="008315FD" w:rsidRDefault="008878FD" w:rsidP="008878FD">
                      <w:pPr>
                        <w:pStyle w:val="Heading04"/>
                        <w:numPr>
                          <w:ilvl w:val="0"/>
                          <w:numId w:val="2"/>
                        </w:numPr>
                        <w:spacing w:after="0"/>
                        <w:ind w:left="446" w:hanging="187"/>
                        <w:rPr>
                          <w:rStyle w:val="BodyContentChar"/>
                          <w:sz w:val="16"/>
                          <w:szCs w:val="16"/>
                        </w:rPr>
                      </w:pPr>
                      <w:r w:rsidRPr="008315FD">
                        <w:rPr>
                          <w:b/>
                          <w:color w:val="000000" w:themeColor="text1"/>
                          <w:sz w:val="20"/>
                          <w:szCs w:val="20"/>
                        </w:rPr>
                        <w:t>Stats 2450</w:t>
                      </w:r>
                      <w:r w:rsidRPr="008315FD">
                        <w:rPr>
                          <w:color w:val="000000" w:themeColor="text1"/>
                          <w:sz w:val="20"/>
                          <w:szCs w:val="20"/>
                        </w:rPr>
                        <w:t xml:space="preserve"> </w:t>
                      </w:r>
                      <w:r w:rsidRPr="008315FD">
                        <w:rPr>
                          <w:color w:val="000000" w:themeColor="text1"/>
                          <w:sz w:val="20"/>
                          <w:szCs w:val="20"/>
                        </w:rPr>
                        <w:tab/>
                      </w:r>
                      <w:r w:rsidRPr="008315FD">
                        <w:rPr>
                          <w:color w:val="000000" w:themeColor="text1"/>
                          <w:sz w:val="20"/>
                          <w:szCs w:val="20"/>
                        </w:rPr>
                        <w:tab/>
                      </w:r>
                      <w:r w:rsidRPr="008315FD">
                        <w:rPr>
                          <w:color w:val="000000" w:themeColor="text1"/>
                          <w:sz w:val="20"/>
                          <w:szCs w:val="20"/>
                        </w:rPr>
                        <w:tab/>
                      </w:r>
                      <w:r w:rsidRPr="008315FD">
                        <w:rPr>
                          <w:b/>
                          <w:color w:val="000000" w:themeColor="text1"/>
                          <w:sz w:val="20"/>
                          <w:szCs w:val="20"/>
                        </w:rPr>
                        <w:t>Introduction to Statistical Analysis</w:t>
                      </w:r>
                      <w:r w:rsidRPr="008315FD">
                        <w:rPr>
                          <w:color w:val="000000" w:themeColor="text1"/>
                          <w:sz w:val="20"/>
                          <w:szCs w:val="20"/>
                        </w:rPr>
                        <w:br/>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r>
                      <w:r w:rsidRPr="008315FD">
                        <w:rPr>
                          <w:rStyle w:val="BodyContentChar"/>
                          <w:szCs w:val="20"/>
                        </w:rPr>
                        <w:tab/>
                        <w:t>3</w:t>
                      </w:r>
                      <w:proofErr w:type="gramStart"/>
                      <w:r w:rsidRPr="008315FD">
                        <w:rPr>
                          <w:rStyle w:val="BodyContentChar"/>
                          <w:szCs w:val="20"/>
                        </w:rPr>
                        <w:t>hrs</w:t>
                      </w:r>
                      <w:r w:rsidR="00BB3487">
                        <w:rPr>
                          <w:rStyle w:val="BodyContentChar"/>
                          <w:szCs w:val="20"/>
                        </w:rPr>
                        <w:t xml:space="preserve"> </w:t>
                      </w:r>
                      <w:r w:rsidRPr="008315FD">
                        <w:rPr>
                          <w:rStyle w:val="BodyContentChar"/>
                          <w:szCs w:val="20"/>
                        </w:rPr>
                        <w:t xml:space="preserve"> |</w:t>
                      </w:r>
                      <w:proofErr w:type="gramEnd"/>
                      <w:r w:rsidR="00BB3487">
                        <w:rPr>
                          <w:rStyle w:val="BodyContentChar"/>
                          <w:szCs w:val="20"/>
                        </w:rPr>
                        <w:t xml:space="preserve"> </w:t>
                      </w:r>
                      <w:r w:rsidRPr="008315FD">
                        <w:rPr>
                          <w:rStyle w:val="BodyContentChar"/>
                          <w:szCs w:val="20"/>
                        </w:rPr>
                        <w:t xml:space="preserve"> </w:t>
                      </w:r>
                      <w:r w:rsidRPr="00FF4F4B">
                        <w:rPr>
                          <w:rStyle w:val="BodyContentChar"/>
                          <w:color w:val="auto"/>
                          <w:szCs w:val="20"/>
                        </w:rPr>
                        <w:t xml:space="preserve">Au, </w:t>
                      </w:r>
                      <w:proofErr w:type="spellStart"/>
                      <w:proofErr w:type="gramStart"/>
                      <w:r w:rsidRPr="00FF4F4B">
                        <w:rPr>
                          <w:rStyle w:val="BodyContentChar"/>
                          <w:color w:val="auto"/>
                          <w:szCs w:val="20"/>
                        </w:rPr>
                        <w:t>Sp</w:t>
                      </w:r>
                      <w:proofErr w:type="spellEnd"/>
                      <w:r w:rsidR="00BB3487">
                        <w:rPr>
                          <w:rStyle w:val="BodyContentChar"/>
                          <w:color w:val="auto"/>
                          <w:szCs w:val="20"/>
                        </w:rPr>
                        <w:t xml:space="preserve"> </w:t>
                      </w:r>
                      <w:r w:rsidRPr="008315FD">
                        <w:rPr>
                          <w:rStyle w:val="BodyContentChar"/>
                          <w:color w:val="FFFFFF" w:themeColor="background1"/>
                          <w:szCs w:val="20"/>
                        </w:rPr>
                        <w:t xml:space="preserve"> </w:t>
                      </w:r>
                      <w:r w:rsidRPr="008315FD">
                        <w:rPr>
                          <w:rStyle w:val="BodyContentChar"/>
                          <w:szCs w:val="20"/>
                        </w:rPr>
                        <w:t>|</w:t>
                      </w:r>
                      <w:proofErr w:type="gramEnd"/>
                      <w:r w:rsidRPr="008315FD">
                        <w:rPr>
                          <w:rStyle w:val="BodyContentChar"/>
                          <w:szCs w:val="20"/>
                        </w:rPr>
                        <w:t xml:space="preserve"> </w:t>
                      </w:r>
                      <w:r w:rsidR="00BB3487">
                        <w:rPr>
                          <w:rStyle w:val="BodyContentChar"/>
                          <w:szCs w:val="20"/>
                        </w:rPr>
                        <w:t xml:space="preserve"> </w:t>
                      </w:r>
                      <w:r w:rsidRPr="008315FD">
                        <w:rPr>
                          <w:rStyle w:val="BodyContentChar"/>
                          <w:sz w:val="16"/>
                          <w:szCs w:val="16"/>
                        </w:rPr>
                        <w:t>(Pre-</w:t>
                      </w:r>
                      <w:proofErr w:type="spellStart"/>
                      <w:r w:rsidRPr="008315FD">
                        <w:rPr>
                          <w:rStyle w:val="BodyContentChar"/>
                          <w:sz w:val="16"/>
                          <w:szCs w:val="16"/>
                        </w:rPr>
                        <w:t>reqs</w:t>
                      </w:r>
                      <w:proofErr w:type="spellEnd"/>
                      <w:r w:rsidRPr="008315FD">
                        <w:rPr>
                          <w:rStyle w:val="BodyContentChar"/>
                          <w:sz w:val="16"/>
                          <w:szCs w:val="16"/>
                        </w:rPr>
                        <w:t>: Math 1151)</w:t>
                      </w:r>
                    </w:p>
                    <w:p w14:paraId="3E9D732B" w14:textId="683E11CF" w:rsidR="002759C4" w:rsidRPr="000E02A1" w:rsidRDefault="002759C4" w:rsidP="009103BF">
                      <w:pPr>
                        <w:pStyle w:val="Heading04"/>
                        <w:spacing w:after="40"/>
                        <w:contextualSpacing/>
                        <w:rPr>
                          <w:rStyle w:val="BodyContentChar"/>
                          <w:color w:val="8A8E56" w:themeColor="background2" w:themeShade="80"/>
                          <w:sz w:val="16"/>
                          <w:szCs w:val="16"/>
                        </w:rPr>
                      </w:pPr>
                    </w:p>
                    <w:p w14:paraId="3958110A" w14:textId="77777777" w:rsidR="002759C4" w:rsidRPr="00CA4AE2" w:rsidRDefault="002759C4" w:rsidP="002759C4">
                      <w:pPr>
                        <w:pStyle w:val="Heading04"/>
                        <w:spacing w:after="0"/>
                        <w:rPr>
                          <w:color w:val="000000" w:themeColor="text1"/>
                          <w:sz w:val="4"/>
                          <w:szCs w:val="14"/>
                        </w:rPr>
                      </w:pPr>
                    </w:p>
                    <w:p w14:paraId="02926D00" w14:textId="4CBB21A8" w:rsidR="00C81772" w:rsidRPr="00F33672" w:rsidRDefault="00BD3FA0" w:rsidP="00C81772">
                      <w:pPr>
                        <w:pStyle w:val="Heading04"/>
                        <w:spacing w:before="100" w:beforeAutospacing="1" w:after="0"/>
                        <w:contextualSpacing/>
                        <w:rPr>
                          <w:rStyle w:val="Heading03Char"/>
                        </w:rPr>
                      </w:pPr>
                      <w:r w:rsidRPr="00F33672">
                        <w:rPr>
                          <w:rStyle w:val="Heading03Char"/>
                        </w:rPr>
                        <w:t>I</w:t>
                      </w:r>
                      <w:r w:rsidR="00523D1B">
                        <w:rPr>
                          <w:rStyle w:val="Heading03Char"/>
                        </w:rPr>
                        <w:t>V</w:t>
                      </w:r>
                      <w:r w:rsidR="00C81772" w:rsidRPr="00F33672">
                        <w:rPr>
                          <w:rStyle w:val="Heading03Char"/>
                        </w:rPr>
                        <w:t xml:space="preserve">. </w:t>
                      </w:r>
                      <w:r w:rsidR="00C81772" w:rsidRPr="00F33672">
                        <w:rPr>
                          <w:rStyle w:val="Heading03Char"/>
                          <w:smallCaps/>
                        </w:rPr>
                        <w:t>Specialization</w:t>
                      </w:r>
                      <w:r w:rsidR="00C81772" w:rsidRPr="00F33672">
                        <w:rPr>
                          <w:rStyle w:val="Heading03Char"/>
                          <w:smallCaps/>
                          <w:sz w:val="28"/>
                          <w:szCs w:val="24"/>
                        </w:rPr>
                        <w:t xml:space="preserve"> </w:t>
                      </w:r>
                      <w:r w:rsidR="00C81772" w:rsidRPr="00F33672">
                        <w:rPr>
                          <w:rStyle w:val="Heading03Char"/>
                          <w:smallCaps/>
                        </w:rPr>
                        <w:t>Requirements</w:t>
                      </w:r>
                    </w:p>
                    <w:p w14:paraId="466C4D99" w14:textId="06918F57" w:rsidR="000C700C" w:rsidRPr="002759C4" w:rsidRDefault="00C81772" w:rsidP="00C46B03">
                      <w:pPr>
                        <w:pStyle w:val="Heading04"/>
                        <w:spacing w:before="100" w:beforeAutospacing="1" w:after="0"/>
                        <w:contextualSpacing/>
                        <w:rPr>
                          <w:rStyle w:val="BodyContentChar"/>
                          <w:sz w:val="18"/>
                          <w:szCs w:val="18"/>
                        </w:rPr>
                      </w:pPr>
                      <w:r w:rsidRPr="00123879">
                        <w:rPr>
                          <w:rStyle w:val="Heading03Char"/>
                          <w:b w:val="0"/>
                          <w:sz w:val="18"/>
                          <w:szCs w:val="18"/>
                        </w:rPr>
                        <w:t xml:space="preserve">Choose at least </w:t>
                      </w:r>
                      <w:r w:rsidR="00363329">
                        <w:rPr>
                          <w:rStyle w:val="Heading03Char"/>
                          <w:b w:val="0"/>
                          <w:sz w:val="18"/>
                          <w:szCs w:val="18"/>
                        </w:rPr>
                        <w:t>4</w:t>
                      </w:r>
                      <w:r w:rsidRPr="00123879">
                        <w:rPr>
                          <w:rStyle w:val="Heading03Char"/>
                          <w:b w:val="0"/>
                          <w:sz w:val="18"/>
                          <w:szCs w:val="18"/>
                        </w:rPr>
                        <w:t xml:space="preserve"> specialization courses from the options below</w:t>
                      </w:r>
                    </w:p>
                    <w:p w14:paraId="43E9D40E" w14:textId="77777777" w:rsidR="00F33672" w:rsidRPr="00F33672" w:rsidRDefault="00F33672" w:rsidP="00F33672">
                      <w:pPr>
                        <w:pStyle w:val="Heading04"/>
                        <w:spacing w:after="0"/>
                        <w:ind w:left="374"/>
                        <w:rPr>
                          <w:rStyle w:val="BodyContentChar"/>
                          <w:sz w:val="6"/>
                          <w:szCs w:val="18"/>
                        </w:rPr>
                      </w:pPr>
                    </w:p>
                    <w:p w14:paraId="7C78F606" w14:textId="7DF6462E" w:rsidR="008B26B2" w:rsidRPr="008C40F3" w:rsidRDefault="008B26B2" w:rsidP="00537EE9">
                      <w:pPr>
                        <w:pStyle w:val="Heading04"/>
                        <w:numPr>
                          <w:ilvl w:val="0"/>
                          <w:numId w:val="4"/>
                        </w:numPr>
                        <w:spacing w:after="0"/>
                        <w:ind w:left="374" w:hanging="187"/>
                        <w:rPr>
                          <w:rStyle w:val="BodyContentChar"/>
                          <w:color w:val="auto"/>
                          <w:szCs w:val="20"/>
                        </w:rPr>
                      </w:pPr>
                      <w:r w:rsidRPr="008C40F3">
                        <w:rPr>
                          <w:rStyle w:val="BodyContentChar"/>
                          <w:b/>
                          <w:color w:val="auto"/>
                          <w:szCs w:val="20"/>
                        </w:rPr>
                        <w:t>Neuro 4550</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proofErr w:type="gramStart"/>
                      <w:r w:rsidRPr="008C40F3">
                        <w:rPr>
                          <w:rStyle w:val="BodyContentChar"/>
                          <w:b/>
                          <w:color w:val="auto"/>
                          <w:szCs w:val="20"/>
                        </w:rPr>
                        <w:t>Autism Spectrum Disorder</w:t>
                      </w:r>
                      <w:proofErr w:type="gramEnd"/>
                      <w:r w:rsidRPr="008C40F3">
                        <w:rPr>
                          <w:rStyle w:val="BodyContentChar"/>
                          <w:b/>
                          <w:color w:val="auto"/>
                          <w:szCs w:val="20"/>
                        </w:rPr>
                        <w:t xml:space="preserve"> </w:t>
                      </w:r>
                      <w:r w:rsidR="00537EE9" w:rsidRPr="008C40F3">
                        <w:rPr>
                          <w:rStyle w:val="BodyContentChar"/>
                          <w:b/>
                          <w:color w:val="auto"/>
                          <w:szCs w:val="20"/>
                        </w:rPr>
                        <w:t>&amp;</w:t>
                      </w:r>
                      <w:r w:rsidRPr="008C40F3">
                        <w:rPr>
                          <w:rStyle w:val="BodyContentChar"/>
                          <w:b/>
                          <w:color w:val="auto"/>
                          <w:szCs w:val="20"/>
                        </w:rPr>
                        <w:t xml:space="preserve"> </w:t>
                      </w:r>
                      <w:proofErr w:type="spellStart"/>
                      <w:r w:rsidRPr="008C40F3">
                        <w:rPr>
                          <w:rStyle w:val="BodyContentChar"/>
                          <w:b/>
                          <w:szCs w:val="20"/>
                        </w:rPr>
                        <w:t>Neuro</w:t>
                      </w:r>
                      <w:r w:rsidR="00F679BA" w:rsidRPr="008C40F3">
                        <w:rPr>
                          <w:rStyle w:val="BodyContentChar"/>
                          <w:b/>
                          <w:szCs w:val="20"/>
                        </w:rPr>
                        <w:t>dev</w:t>
                      </w:r>
                      <w:proofErr w:type="spellEnd"/>
                      <w:r w:rsidRPr="008C40F3">
                        <w:rPr>
                          <w:rStyle w:val="BodyContentChar"/>
                          <w:b/>
                          <w:szCs w:val="20"/>
                        </w:rPr>
                        <w:t xml:space="preserve"> Disorders </w:t>
                      </w:r>
                    </w:p>
                    <w:p w14:paraId="3A636BD3" w14:textId="6F511FA0" w:rsidR="00AA6A02" w:rsidRPr="008C40F3" w:rsidRDefault="008B26B2" w:rsidP="00AA6A02">
                      <w:pPr>
                        <w:pStyle w:val="Heading04"/>
                        <w:spacing w:after="0"/>
                        <w:ind w:left="1728" w:firstLine="144"/>
                        <w:rPr>
                          <w:rStyle w:val="BodyContentChar"/>
                          <w:szCs w:val="20"/>
                        </w:rPr>
                      </w:pP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Neuro 3000)</w:t>
                      </w:r>
                    </w:p>
                    <w:p w14:paraId="18DCEEBE" w14:textId="77777777" w:rsidR="00AA6A02" w:rsidRPr="00611916" w:rsidRDefault="00AA6A02" w:rsidP="00AA6A02">
                      <w:pPr>
                        <w:pStyle w:val="Heading04"/>
                        <w:spacing w:after="0"/>
                        <w:ind w:left="1728" w:firstLine="144"/>
                        <w:rPr>
                          <w:rStyle w:val="BodyContentChar"/>
                          <w:sz w:val="6"/>
                          <w:szCs w:val="6"/>
                        </w:rPr>
                      </w:pPr>
                    </w:p>
                    <w:p w14:paraId="0092B9E7" w14:textId="7D30070E" w:rsidR="00523D1B" w:rsidRPr="001B012B" w:rsidRDefault="00523D1B" w:rsidP="00523D1B">
                      <w:pPr>
                        <w:pStyle w:val="Heading04"/>
                        <w:numPr>
                          <w:ilvl w:val="0"/>
                          <w:numId w:val="4"/>
                        </w:numPr>
                        <w:spacing w:after="0"/>
                        <w:ind w:left="360" w:hanging="180"/>
                        <w:rPr>
                          <w:rStyle w:val="BodyContentChar"/>
                          <w:sz w:val="4"/>
                          <w:szCs w:val="4"/>
                        </w:rPr>
                      </w:pPr>
                      <w:r w:rsidRPr="00F71B60">
                        <w:rPr>
                          <w:rStyle w:val="BodyContentChar"/>
                          <w:b/>
                          <w:szCs w:val="20"/>
                        </w:rPr>
                        <w:t xml:space="preserve">Neuro </w:t>
                      </w:r>
                      <w:r>
                        <w:rPr>
                          <w:rStyle w:val="BodyContentChar"/>
                          <w:b/>
                          <w:szCs w:val="20"/>
                        </w:rPr>
                        <w:t>4425</w:t>
                      </w:r>
                      <w:r w:rsidRPr="00F71B60">
                        <w:rPr>
                          <w:rStyle w:val="BodyContentChar"/>
                          <w:b/>
                          <w:szCs w:val="20"/>
                        </w:rPr>
                        <w:t xml:space="preserve"> </w:t>
                      </w:r>
                      <w:r w:rsidRPr="00F71B60">
                        <w:rPr>
                          <w:rStyle w:val="BodyContentChar"/>
                          <w:b/>
                          <w:szCs w:val="20"/>
                        </w:rPr>
                        <w:tab/>
                      </w:r>
                      <w:r w:rsidRPr="00F71B60">
                        <w:rPr>
                          <w:rStyle w:val="BodyContentChar"/>
                          <w:b/>
                          <w:szCs w:val="20"/>
                        </w:rPr>
                        <w:tab/>
                      </w:r>
                      <w:r>
                        <w:rPr>
                          <w:rStyle w:val="BodyContentChar"/>
                          <w:b/>
                          <w:szCs w:val="20"/>
                        </w:rPr>
                        <w:t xml:space="preserve">   </w:t>
                      </w:r>
                      <w:r w:rsidRPr="00834DDE">
                        <w:rPr>
                          <w:b/>
                          <w:color w:val="000000" w:themeColor="text1"/>
                          <w:sz w:val="20"/>
                          <w:szCs w:val="20"/>
                        </w:rPr>
                        <w:t>Neurotrauma: TBI, Stroke, &amp; Spinal Cord Injury</w:t>
                      </w:r>
                      <w:r w:rsidRPr="00A52DA9">
                        <w:rPr>
                          <w:rStyle w:val="BodyContentChar"/>
                          <w:sz w:val="18"/>
                          <w:szCs w:val="18"/>
                        </w:rPr>
                        <w:t xml:space="preserve"> </w:t>
                      </w:r>
                      <w:r w:rsidRPr="00A52DA9">
                        <w:rPr>
                          <w:rStyle w:val="BodyContentChar"/>
                          <w:sz w:val="18"/>
                          <w:szCs w:val="18"/>
                        </w:rPr>
                        <w:br/>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sidRPr="00A52DA9">
                        <w:rPr>
                          <w:rStyle w:val="BodyContentChar"/>
                          <w:color w:val="auto"/>
                          <w:sz w:val="18"/>
                          <w:szCs w:val="18"/>
                        </w:rPr>
                        <w:tab/>
                      </w:r>
                      <w:r>
                        <w:rPr>
                          <w:rStyle w:val="BodyContentChar"/>
                          <w:color w:val="auto"/>
                          <w:sz w:val="18"/>
                          <w:szCs w:val="18"/>
                        </w:rPr>
                        <w:t xml:space="preserve">   </w:t>
                      </w:r>
                      <w:r w:rsidRPr="000B2694">
                        <w:rPr>
                          <w:rStyle w:val="BodyContentChar"/>
                          <w:szCs w:val="20"/>
                        </w:rPr>
                        <w:t>3</w:t>
                      </w:r>
                      <w:proofErr w:type="gramStart"/>
                      <w:r w:rsidRPr="000B2694">
                        <w:rPr>
                          <w:rStyle w:val="BodyContentChar"/>
                          <w:szCs w:val="20"/>
                        </w:rPr>
                        <w:t>hrs</w:t>
                      </w:r>
                      <w:r w:rsidR="00BB3487">
                        <w:rPr>
                          <w:rStyle w:val="BodyContentChar"/>
                          <w:szCs w:val="20"/>
                        </w:rPr>
                        <w:t xml:space="preserve"> </w:t>
                      </w:r>
                      <w:r w:rsidRPr="000B2694">
                        <w:rPr>
                          <w:rStyle w:val="BodyContentChar"/>
                          <w:szCs w:val="20"/>
                        </w:rPr>
                        <w:t xml:space="preserve"> |</w:t>
                      </w:r>
                      <w:proofErr w:type="gramEnd"/>
                      <w:r w:rsidR="00BB3487">
                        <w:rPr>
                          <w:rStyle w:val="BodyContentChar"/>
                          <w:szCs w:val="20"/>
                        </w:rPr>
                        <w:t xml:space="preserve"> </w:t>
                      </w:r>
                      <w:r w:rsidRPr="000B2694">
                        <w:rPr>
                          <w:rStyle w:val="BodyContentChar"/>
                          <w:color w:val="auto"/>
                          <w:szCs w:val="20"/>
                        </w:rPr>
                        <w:t xml:space="preserve"> </w:t>
                      </w:r>
                      <w:proofErr w:type="spellStart"/>
                      <w:proofErr w:type="gramStart"/>
                      <w:r w:rsidRPr="00834DDE">
                        <w:rPr>
                          <w:rStyle w:val="BodyContentChar"/>
                          <w:color w:val="auto"/>
                          <w:szCs w:val="20"/>
                        </w:rPr>
                        <w:t>Sp</w:t>
                      </w:r>
                      <w:proofErr w:type="spellEnd"/>
                      <w:r w:rsidR="00BB3487">
                        <w:rPr>
                          <w:rStyle w:val="BodyContentChar"/>
                          <w:color w:val="auto"/>
                          <w:szCs w:val="20"/>
                        </w:rPr>
                        <w:t xml:space="preserve">  </w:t>
                      </w:r>
                      <w:r w:rsidRPr="000B2694">
                        <w:rPr>
                          <w:rStyle w:val="BodyContentChar"/>
                          <w:szCs w:val="20"/>
                        </w:rPr>
                        <w:t>|</w:t>
                      </w:r>
                      <w:proofErr w:type="gramEnd"/>
                      <w:r w:rsidR="00BB3487">
                        <w:rPr>
                          <w:rStyle w:val="BodyContentChar"/>
                          <w:szCs w:val="20"/>
                        </w:rPr>
                        <w:t xml:space="preserve"> </w:t>
                      </w:r>
                      <w:r w:rsidRPr="00A52DA9">
                        <w:rPr>
                          <w:rStyle w:val="BodyContentChar"/>
                          <w:sz w:val="18"/>
                          <w:szCs w:val="18"/>
                        </w:rPr>
                        <w:t xml:space="preserve"> </w:t>
                      </w:r>
                      <w:r w:rsidRPr="00F71B60">
                        <w:rPr>
                          <w:rStyle w:val="BodyContentChar"/>
                          <w:sz w:val="16"/>
                          <w:szCs w:val="16"/>
                        </w:rPr>
                        <w:t>(Pre-</w:t>
                      </w:r>
                      <w:proofErr w:type="spellStart"/>
                      <w:r w:rsidRPr="00F71B60">
                        <w:rPr>
                          <w:rStyle w:val="BodyContentChar"/>
                          <w:sz w:val="16"/>
                          <w:szCs w:val="16"/>
                        </w:rPr>
                        <w:t>reqs</w:t>
                      </w:r>
                      <w:proofErr w:type="spellEnd"/>
                      <w:r w:rsidRPr="00F71B60">
                        <w:rPr>
                          <w:rStyle w:val="BodyContentChar"/>
                          <w:sz w:val="16"/>
                          <w:szCs w:val="16"/>
                        </w:rPr>
                        <w:t>: Neuro 3000)</w:t>
                      </w:r>
                      <w:r>
                        <w:rPr>
                          <w:rStyle w:val="BodyContentChar"/>
                          <w:sz w:val="16"/>
                          <w:szCs w:val="16"/>
                        </w:rPr>
                        <w:br/>
                      </w:r>
                    </w:p>
                    <w:p w14:paraId="28A67D1E" w14:textId="3A90910F" w:rsidR="00AA6A02" w:rsidRPr="008C40F3" w:rsidRDefault="003020C3" w:rsidP="00AA6A02">
                      <w:pPr>
                        <w:pStyle w:val="Heading04"/>
                        <w:numPr>
                          <w:ilvl w:val="0"/>
                          <w:numId w:val="4"/>
                        </w:numPr>
                        <w:tabs>
                          <w:tab w:val="left" w:pos="360"/>
                          <w:tab w:val="left" w:pos="630"/>
                        </w:tabs>
                        <w:spacing w:after="0"/>
                        <w:ind w:left="734" w:hanging="547"/>
                        <w:rPr>
                          <w:rStyle w:val="BodyContentChar"/>
                          <w:color w:val="auto"/>
                          <w:szCs w:val="20"/>
                        </w:rPr>
                      </w:pPr>
                      <w:r w:rsidRPr="008C40F3">
                        <w:rPr>
                          <w:rStyle w:val="BodyContentChar"/>
                          <w:b/>
                          <w:color w:val="auto"/>
                          <w:szCs w:val="20"/>
                        </w:rPr>
                        <w:t>Psych 4501</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008C40F3">
                        <w:rPr>
                          <w:rStyle w:val="BodyContentChar"/>
                          <w:color w:val="auto"/>
                          <w:szCs w:val="20"/>
                        </w:rPr>
                        <w:t xml:space="preserve">   </w:t>
                      </w:r>
                      <w:r w:rsidRPr="008C40F3">
                        <w:rPr>
                          <w:rStyle w:val="BodyContentChar"/>
                          <w:b/>
                          <w:color w:val="auto"/>
                          <w:szCs w:val="20"/>
                        </w:rPr>
                        <w:t>Advanced Behavioral Neuroscience</w:t>
                      </w:r>
                      <w:r w:rsidRPr="008C40F3">
                        <w:rPr>
                          <w:rStyle w:val="BodyContentChar"/>
                          <w:color w:val="auto"/>
                          <w:szCs w:val="20"/>
                        </w:rPr>
                        <w:br/>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w:t>
                      </w:r>
                      <w:r w:rsidRPr="00FF4F4B">
                        <w:rPr>
                          <w:rStyle w:val="BodyContentChar"/>
                          <w:color w:val="auto"/>
                          <w:szCs w:val="20"/>
                        </w:rPr>
                        <w:t xml:space="preserve">Au, </w:t>
                      </w:r>
                      <w:proofErr w:type="spellStart"/>
                      <w:proofErr w:type="gramStart"/>
                      <w:r w:rsidRPr="00FF4F4B">
                        <w:rPr>
                          <w:rStyle w:val="BodyContentChar"/>
                          <w:color w:val="auto"/>
                          <w:szCs w:val="20"/>
                        </w:rPr>
                        <w:t>Sp</w:t>
                      </w:r>
                      <w:proofErr w:type="spellEnd"/>
                      <w:r w:rsidR="00BB3487">
                        <w:rPr>
                          <w:rStyle w:val="BodyContentChar"/>
                          <w:color w:val="auto"/>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xml:space="preserve">: </w:t>
                      </w:r>
                      <w:r w:rsidR="008C40F3" w:rsidRPr="008C40F3">
                        <w:rPr>
                          <w:rStyle w:val="BodyContentChar"/>
                          <w:sz w:val="16"/>
                          <w:szCs w:val="16"/>
                        </w:rPr>
                        <w:t xml:space="preserve">Psych </w:t>
                      </w:r>
                      <w:r w:rsidRPr="008C40F3">
                        <w:rPr>
                          <w:rStyle w:val="BodyContentChar"/>
                          <w:sz w:val="16"/>
                          <w:szCs w:val="16"/>
                        </w:rPr>
                        <w:t>3313</w:t>
                      </w:r>
                      <w:r w:rsidR="0002373F" w:rsidRPr="008C40F3">
                        <w:rPr>
                          <w:rStyle w:val="BodyContentChar"/>
                          <w:sz w:val="16"/>
                          <w:szCs w:val="16"/>
                        </w:rPr>
                        <w:t xml:space="preserve"> &amp; Neuro 3000</w:t>
                      </w:r>
                      <w:r w:rsidRPr="008C40F3">
                        <w:rPr>
                          <w:rStyle w:val="BodyContentChar"/>
                          <w:sz w:val="16"/>
                          <w:szCs w:val="16"/>
                        </w:rPr>
                        <w:t>)</w:t>
                      </w:r>
                    </w:p>
                    <w:p w14:paraId="12AEE4E8" w14:textId="77777777" w:rsidR="00AA6A02" w:rsidRPr="00611916" w:rsidRDefault="00AA6A02" w:rsidP="001A387D">
                      <w:pPr>
                        <w:pStyle w:val="Heading04"/>
                        <w:tabs>
                          <w:tab w:val="left" w:pos="360"/>
                          <w:tab w:val="left" w:pos="630"/>
                        </w:tabs>
                        <w:spacing w:after="0"/>
                        <w:rPr>
                          <w:rStyle w:val="BodyContentChar"/>
                          <w:color w:val="auto"/>
                          <w:sz w:val="6"/>
                          <w:szCs w:val="6"/>
                        </w:rPr>
                      </w:pPr>
                    </w:p>
                    <w:p w14:paraId="09AD6247" w14:textId="4273EBB5" w:rsidR="006A12E2" w:rsidRPr="008C40F3" w:rsidRDefault="006A12E2" w:rsidP="006A12E2">
                      <w:pPr>
                        <w:pStyle w:val="Heading04"/>
                        <w:numPr>
                          <w:ilvl w:val="0"/>
                          <w:numId w:val="4"/>
                        </w:numPr>
                        <w:spacing w:after="0"/>
                        <w:ind w:left="374" w:hanging="187"/>
                        <w:rPr>
                          <w:rStyle w:val="BodyContentChar"/>
                          <w:szCs w:val="20"/>
                        </w:rPr>
                      </w:pPr>
                      <w:r w:rsidRPr="008C40F3">
                        <w:rPr>
                          <w:rStyle w:val="BodyContentChar"/>
                          <w:b/>
                          <w:szCs w:val="20"/>
                        </w:rPr>
                        <w:t>Neuro 4100</w:t>
                      </w:r>
                      <w:r w:rsidRPr="008C40F3">
                        <w:rPr>
                          <w:rStyle w:val="BodyContentChar"/>
                          <w:szCs w:val="20"/>
                        </w:rPr>
                        <w:tab/>
                      </w:r>
                      <w:r w:rsidRPr="008C40F3">
                        <w:rPr>
                          <w:rStyle w:val="BodyContentChar"/>
                          <w:szCs w:val="20"/>
                        </w:rPr>
                        <w:tab/>
                      </w:r>
                      <w:r w:rsidR="008C40F3">
                        <w:rPr>
                          <w:rStyle w:val="BodyContentChar"/>
                          <w:szCs w:val="20"/>
                        </w:rPr>
                        <w:t xml:space="preserve">   </w:t>
                      </w:r>
                      <w:r w:rsidRPr="008C40F3">
                        <w:rPr>
                          <w:rStyle w:val="BodyContentChar"/>
                          <w:b/>
                          <w:szCs w:val="20"/>
                        </w:rPr>
                        <w:t>Basic &amp; Clinical Foundations of Neuro</w:t>
                      </w:r>
                      <w:r w:rsidR="008C40F3">
                        <w:rPr>
                          <w:rStyle w:val="BodyContentChar"/>
                          <w:b/>
                          <w:szCs w:val="20"/>
                        </w:rPr>
                        <w:t xml:space="preserve"> </w:t>
                      </w:r>
                      <w:r w:rsidRPr="008C40F3">
                        <w:rPr>
                          <w:rStyle w:val="BodyContentChar"/>
                          <w:b/>
                          <w:szCs w:val="20"/>
                        </w:rPr>
                        <w:t>Disease</w:t>
                      </w:r>
                    </w:p>
                    <w:p w14:paraId="5B9FFC95" w14:textId="04AF3B2E" w:rsidR="00071BB7" w:rsidRPr="008C40F3" w:rsidRDefault="006A12E2" w:rsidP="00071BB7">
                      <w:pPr>
                        <w:pStyle w:val="Heading04"/>
                        <w:spacing w:after="0"/>
                        <w:ind w:left="1728" w:firstLine="144"/>
                        <w:rPr>
                          <w:rStyle w:val="BodyContentChar"/>
                          <w:szCs w:val="20"/>
                        </w:rPr>
                      </w:pP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Neuro 3000)</w:t>
                      </w:r>
                    </w:p>
                    <w:p w14:paraId="23A9C236" w14:textId="77777777" w:rsidR="00F33672" w:rsidRPr="00611916" w:rsidRDefault="00F33672" w:rsidP="006A12E2">
                      <w:pPr>
                        <w:pStyle w:val="Heading04"/>
                        <w:spacing w:after="0"/>
                        <w:rPr>
                          <w:rStyle w:val="BodyContentChar"/>
                          <w:sz w:val="6"/>
                          <w:szCs w:val="6"/>
                        </w:rPr>
                      </w:pPr>
                    </w:p>
                    <w:p w14:paraId="428C628A" w14:textId="630FBFF5" w:rsidR="003020C3" w:rsidRPr="008C40F3" w:rsidRDefault="003020C3" w:rsidP="00F33672">
                      <w:pPr>
                        <w:pStyle w:val="Heading04"/>
                        <w:numPr>
                          <w:ilvl w:val="0"/>
                          <w:numId w:val="1"/>
                        </w:numPr>
                        <w:spacing w:after="0"/>
                        <w:ind w:left="360" w:hanging="180"/>
                        <w:rPr>
                          <w:rStyle w:val="BodyContentChar"/>
                          <w:color w:val="auto"/>
                          <w:sz w:val="16"/>
                          <w:szCs w:val="16"/>
                        </w:rPr>
                      </w:pPr>
                      <w:r w:rsidRPr="008C40F3">
                        <w:rPr>
                          <w:rStyle w:val="BodyContentChar"/>
                          <w:b/>
                          <w:color w:val="auto"/>
                          <w:szCs w:val="20"/>
                        </w:rPr>
                        <w:t>Psych 4644</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008C40F3">
                        <w:rPr>
                          <w:rStyle w:val="BodyContentChar"/>
                          <w:color w:val="auto"/>
                          <w:szCs w:val="20"/>
                        </w:rPr>
                        <w:t xml:space="preserve">    </w:t>
                      </w:r>
                      <w:r w:rsidRPr="008C40F3">
                        <w:rPr>
                          <w:rStyle w:val="BodyContentChar"/>
                          <w:b/>
                          <w:color w:val="auto"/>
                          <w:szCs w:val="20"/>
                        </w:rPr>
                        <w:t>Hormones &amp; Behavior</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00AA6A02" w:rsidRPr="008C40F3">
                        <w:rPr>
                          <w:rStyle w:val="BodyContentChar"/>
                          <w:color w:val="auto"/>
                          <w:szCs w:val="20"/>
                        </w:rPr>
                        <w:t xml:space="preserve">    </w:t>
                      </w: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proofErr w:type="gramEnd"/>
                      <w:r w:rsidRPr="008C40F3">
                        <w:rPr>
                          <w:rStyle w:val="BodyContentChar"/>
                          <w:color w:val="auto"/>
                          <w:szCs w:val="20"/>
                        </w:rPr>
                        <w:t xml:space="preserve"> </w:t>
                      </w:r>
                      <w:r w:rsidR="00BB3487">
                        <w:rPr>
                          <w:rStyle w:val="BodyContentChar"/>
                          <w:color w:val="auto"/>
                          <w:szCs w:val="20"/>
                        </w:rPr>
                        <w:t xml:space="preserve"> </w:t>
                      </w:r>
                      <w:r w:rsidRPr="00FF4F4B">
                        <w:rPr>
                          <w:rStyle w:val="BodyContentChar"/>
                          <w:color w:val="auto"/>
                          <w:szCs w:val="20"/>
                        </w:rPr>
                        <w:t>Au</w:t>
                      </w:r>
                      <w:r w:rsidR="001A387D">
                        <w:rPr>
                          <w:rStyle w:val="BodyContentChar"/>
                          <w:color w:val="auto"/>
                          <w:szCs w:val="20"/>
                        </w:rPr>
                        <w:t>,</w:t>
                      </w:r>
                      <w:r w:rsidRPr="00FF4F4B">
                        <w:rPr>
                          <w:rStyle w:val="BodyContentChar"/>
                          <w:color w:val="auto"/>
                          <w:szCs w:val="20"/>
                        </w:rPr>
                        <w:t xml:space="preserve"> </w:t>
                      </w:r>
                      <w:proofErr w:type="spellStart"/>
                      <w:proofErr w:type="gramStart"/>
                      <w:r w:rsidRPr="00FF4F4B">
                        <w:rPr>
                          <w:rStyle w:val="BodyContentChar"/>
                          <w:color w:val="auto"/>
                          <w:szCs w:val="20"/>
                        </w:rPr>
                        <w:t>Sp</w:t>
                      </w:r>
                      <w:proofErr w:type="spellEnd"/>
                      <w:r w:rsidR="00BB3487">
                        <w:rPr>
                          <w:rStyle w:val="BodyContentChar"/>
                          <w:color w:val="auto"/>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Psych 3313</w:t>
                      </w:r>
                      <w:r w:rsidR="00B358A8" w:rsidRPr="008C40F3">
                        <w:rPr>
                          <w:rStyle w:val="BodyContentChar"/>
                          <w:sz w:val="16"/>
                          <w:szCs w:val="16"/>
                        </w:rPr>
                        <w:t xml:space="preserve"> &amp; Neuro 3000</w:t>
                      </w:r>
                      <w:r w:rsidRPr="008C40F3">
                        <w:rPr>
                          <w:rStyle w:val="BodyContentChar"/>
                          <w:sz w:val="16"/>
                          <w:szCs w:val="16"/>
                        </w:rPr>
                        <w:t xml:space="preserve">) </w:t>
                      </w:r>
                    </w:p>
                    <w:p w14:paraId="1EAD2891" w14:textId="7ECD8C07" w:rsidR="00B358A8" w:rsidRPr="00D6222C" w:rsidRDefault="00AA6A02" w:rsidP="00AA6A02">
                      <w:pPr>
                        <w:pStyle w:val="Heading04"/>
                        <w:spacing w:after="0"/>
                        <w:rPr>
                          <w:rStyle w:val="BodyContentChar"/>
                          <w:i/>
                          <w:color w:val="C00000"/>
                          <w:sz w:val="16"/>
                          <w:szCs w:val="16"/>
                        </w:rPr>
                      </w:pPr>
                      <w:r w:rsidRPr="008C40F3">
                        <w:rPr>
                          <w:rStyle w:val="BodyContentChar"/>
                          <w:i/>
                          <w:color w:val="C00000"/>
                          <w:szCs w:val="20"/>
                        </w:rPr>
                        <w:t xml:space="preserve">                                           </w:t>
                      </w:r>
                      <w:r w:rsidR="003020C3" w:rsidRPr="00D6222C">
                        <w:rPr>
                          <w:rStyle w:val="BodyContentChar"/>
                          <w:i/>
                          <w:color w:val="C00000"/>
                          <w:sz w:val="16"/>
                          <w:szCs w:val="16"/>
                        </w:rPr>
                        <w:t xml:space="preserve">Not Open to Students </w:t>
                      </w:r>
                      <w:r w:rsidR="00C921AE" w:rsidRPr="00D6222C">
                        <w:rPr>
                          <w:rStyle w:val="BodyContentChar"/>
                          <w:i/>
                          <w:color w:val="C00000"/>
                          <w:sz w:val="16"/>
                          <w:szCs w:val="16"/>
                        </w:rPr>
                        <w:t>with</w:t>
                      </w:r>
                      <w:r w:rsidR="003020C3" w:rsidRPr="00D6222C">
                        <w:rPr>
                          <w:rStyle w:val="BodyContentChar"/>
                          <w:i/>
                          <w:color w:val="C00000"/>
                          <w:sz w:val="16"/>
                          <w:szCs w:val="16"/>
                        </w:rPr>
                        <w:t xml:space="preserve"> Credit </w:t>
                      </w:r>
                      <w:proofErr w:type="gramStart"/>
                      <w:r w:rsidR="003020C3" w:rsidRPr="00D6222C">
                        <w:rPr>
                          <w:rStyle w:val="BodyContentChar"/>
                          <w:i/>
                          <w:color w:val="C00000"/>
                          <w:sz w:val="16"/>
                          <w:szCs w:val="16"/>
                        </w:rPr>
                        <w:t>For</w:t>
                      </w:r>
                      <w:proofErr w:type="gramEnd"/>
                      <w:r w:rsidR="003020C3" w:rsidRPr="00D6222C">
                        <w:rPr>
                          <w:rStyle w:val="BodyContentChar"/>
                          <w:i/>
                          <w:color w:val="C00000"/>
                          <w:sz w:val="16"/>
                          <w:szCs w:val="16"/>
                        </w:rPr>
                        <w:t xml:space="preserve"> Neuro 5644</w:t>
                      </w:r>
                    </w:p>
                    <w:p w14:paraId="73FA13BF" w14:textId="77777777" w:rsidR="00F33672" w:rsidRPr="00611916" w:rsidRDefault="00F33672" w:rsidP="00F33672">
                      <w:pPr>
                        <w:pStyle w:val="Heading04"/>
                        <w:spacing w:after="0"/>
                        <w:rPr>
                          <w:rStyle w:val="BodyContentChar"/>
                          <w:i/>
                          <w:color w:val="C00000"/>
                          <w:sz w:val="6"/>
                          <w:szCs w:val="6"/>
                        </w:rPr>
                      </w:pPr>
                    </w:p>
                    <w:p w14:paraId="5BD474C1" w14:textId="5493D1A0" w:rsidR="003020C3" w:rsidRPr="004E08DF" w:rsidRDefault="00BB0FC5" w:rsidP="00F33672">
                      <w:pPr>
                        <w:pStyle w:val="Heading04"/>
                        <w:numPr>
                          <w:ilvl w:val="0"/>
                          <w:numId w:val="1"/>
                        </w:numPr>
                        <w:spacing w:after="0"/>
                        <w:ind w:left="360" w:hanging="180"/>
                        <w:rPr>
                          <w:rStyle w:val="BodyContentChar"/>
                          <w:color w:val="auto"/>
                          <w:sz w:val="16"/>
                          <w:szCs w:val="16"/>
                        </w:rPr>
                      </w:pPr>
                      <w:r w:rsidRPr="008C40F3">
                        <w:rPr>
                          <w:rStyle w:val="BodyContentChar"/>
                          <w:b/>
                          <w:color w:val="auto"/>
                          <w:szCs w:val="20"/>
                        </w:rPr>
                        <w:t>Psych 5613</w:t>
                      </w:r>
                      <w:r w:rsidR="002C67BC" w:rsidRPr="008C40F3">
                        <w:rPr>
                          <w:rStyle w:val="BodyContentChar"/>
                          <w:b/>
                          <w:color w:val="auto"/>
                          <w:szCs w:val="20"/>
                        </w:rPr>
                        <w:t>(</w:t>
                      </w:r>
                      <w:proofErr w:type="gramStart"/>
                      <w:r w:rsidRPr="008C40F3">
                        <w:rPr>
                          <w:rStyle w:val="BodyContentChar"/>
                          <w:b/>
                          <w:color w:val="auto"/>
                          <w:szCs w:val="20"/>
                        </w:rPr>
                        <w:t>H</w:t>
                      </w:r>
                      <w:r w:rsidR="002C67BC" w:rsidRPr="008C40F3">
                        <w:rPr>
                          <w:rStyle w:val="BodyContentChar"/>
                          <w:b/>
                          <w:color w:val="auto"/>
                          <w:szCs w:val="20"/>
                        </w:rPr>
                        <w:t>)</w:t>
                      </w:r>
                      <w:r w:rsidR="003020C3" w:rsidRPr="008C40F3">
                        <w:rPr>
                          <w:rStyle w:val="BodyContentChar"/>
                          <w:color w:val="auto"/>
                          <w:szCs w:val="20"/>
                        </w:rPr>
                        <w:t xml:space="preserve"> </w:t>
                      </w:r>
                      <w:r w:rsidR="008C40F3">
                        <w:rPr>
                          <w:rStyle w:val="BodyContentChar"/>
                          <w:color w:val="auto"/>
                          <w:szCs w:val="20"/>
                        </w:rPr>
                        <w:t xml:space="preserve">  </w:t>
                      </w:r>
                      <w:proofErr w:type="gramEnd"/>
                      <w:r w:rsidR="008C40F3">
                        <w:rPr>
                          <w:rStyle w:val="BodyContentChar"/>
                          <w:color w:val="auto"/>
                          <w:szCs w:val="20"/>
                        </w:rPr>
                        <w:t xml:space="preserve"> </w:t>
                      </w:r>
                      <w:r w:rsidRPr="008C40F3">
                        <w:rPr>
                          <w:rStyle w:val="BodyContentChar"/>
                          <w:b/>
                          <w:color w:val="auto"/>
                          <w:szCs w:val="20"/>
                        </w:rPr>
                        <w:t xml:space="preserve">Biological Psychiatry </w:t>
                      </w:r>
                      <w:r w:rsidR="003020C3" w:rsidRPr="008C40F3">
                        <w:rPr>
                          <w:rStyle w:val="BodyContentChar"/>
                          <w:color w:val="auto"/>
                          <w:szCs w:val="20"/>
                        </w:rPr>
                        <w:br/>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3020C3" w:rsidRPr="008C40F3">
                        <w:rPr>
                          <w:rStyle w:val="BodyContentChar"/>
                          <w:color w:val="auto"/>
                          <w:szCs w:val="20"/>
                        </w:rPr>
                        <w:tab/>
                      </w:r>
                      <w:r w:rsidR="008C40F3">
                        <w:rPr>
                          <w:rStyle w:val="BodyContentChar"/>
                          <w:color w:val="auto"/>
                          <w:szCs w:val="20"/>
                        </w:rPr>
                        <w:t xml:space="preserve"> </w:t>
                      </w:r>
                      <w:r w:rsidR="003020C3" w:rsidRPr="008C40F3">
                        <w:rPr>
                          <w:rStyle w:val="BodyContentChar"/>
                          <w:szCs w:val="20"/>
                        </w:rPr>
                        <w:t>3</w:t>
                      </w:r>
                      <w:proofErr w:type="gramStart"/>
                      <w:r w:rsidR="003020C3" w:rsidRPr="008C40F3">
                        <w:rPr>
                          <w:rStyle w:val="BodyContentChar"/>
                          <w:szCs w:val="20"/>
                        </w:rPr>
                        <w:t>hrs</w:t>
                      </w:r>
                      <w:r w:rsidR="00BB3487">
                        <w:rPr>
                          <w:rStyle w:val="BodyContentChar"/>
                          <w:szCs w:val="20"/>
                        </w:rPr>
                        <w:t xml:space="preserve"> </w:t>
                      </w:r>
                      <w:r w:rsidR="003020C3" w:rsidRPr="008C40F3">
                        <w:rPr>
                          <w:rStyle w:val="BodyContentChar"/>
                          <w:szCs w:val="20"/>
                        </w:rPr>
                        <w:t xml:space="preserve"> </w:t>
                      </w:r>
                      <w:r w:rsidR="003020C3" w:rsidRPr="008C40F3">
                        <w:rPr>
                          <w:rStyle w:val="BodyContentChar"/>
                          <w:color w:val="auto"/>
                          <w:szCs w:val="20"/>
                        </w:rPr>
                        <w:t>|</w:t>
                      </w:r>
                      <w:proofErr w:type="gramEnd"/>
                      <w:r w:rsidR="00BB3487">
                        <w:rPr>
                          <w:rStyle w:val="BodyContentChar"/>
                          <w:color w:val="auto"/>
                          <w:szCs w:val="20"/>
                        </w:rPr>
                        <w:t xml:space="preserve"> </w:t>
                      </w:r>
                      <w:r w:rsidR="001A387D">
                        <w:rPr>
                          <w:rStyle w:val="BodyContentChar"/>
                          <w:color w:val="auto"/>
                          <w:szCs w:val="20"/>
                        </w:rPr>
                        <w:t xml:space="preserve"> </w:t>
                      </w:r>
                      <w:proofErr w:type="spellStart"/>
                      <w:proofErr w:type="gramStart"/>
                      <w:r w:rsidR="003020C3" w:rsidRPr="008C40F3">
                        <w:rPr>
                          <w:rStyle w:val="BodyContentChar"/>
                          <w:color w:val="auto"/>
                          <w:szCs w:val="20"/>
                        </w:rPr>
                        <w:t>Sp</w:t>
                      </w:r>
                      <w:proofErr w:type="spellEnd"/>
                      <w:r w:rsidR="00BB3487">
                        <w:rPr>
                          <w:rStyle w:val="BodyContentChar"/>
                          <w:color w:val="FFFFFF" w:themeColor="background1"/>
                          <w:szCs w:val="20"/>
                        </w:rPr>
                        <w:t xml:space="preserve">  </w:t>
                      </w:r>
                      <w:r w:rsidR="003020C3" w:rsidRPr="008C40F3">
                        <w:rPr>
                          <w:rStyle w:val="BodyContentChar"/>
                          <w:color w:val="auto"/>
                          <w:szCs w:val="20"/>
                        </w:rPr>
                        <w:t>|</w:t>
                      </w:r>
                      <w:proofErr w:type="gramEnd"/>
                      <w:r w:rsidR="00BB3487">
                        <w:rPr>
                          <w:rStyle w:val="BodyContentChar"/>
                          <w:color w:val="auto"/>
                          <w:szCs w:val="20"/>
                        </w:rPr>
                        <w:t xml:space="preserve"> </w:t>
                      </w:r>
                      <w:r w:rsidR="003020C3" w:rsidRPr="008C40F3">
                        <w:rPr>
                          <w:rStyle w:val="BodyContentChar"/>
                          <w:color w:val="auto"/>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xml:space="preserve">: </w:t>
                      </w:r>
                      <w:r w:rsidR="00A217BB">
                        <w:rPr>
                          <w:rStyle w:val="BodyContentChar"/>
                          <w:sz w:val="16"/>
                          <w:szCs w:val="16"/>
                        </w:rPr>
                        <w:t xml:space="preserve">Honors, </w:t>
                      </w:r>
                      <w:r w:rsidR="00DF0E77" w:rsidRPr="008C40F3">
                        <w:rPr>
                          <w:rStyle w:val="BodyContentChar"/>
                          <w:sz w:val="16"/>
                          <w:szCs w:val="16"/>
                        </w:rPr>
                        <w:t>3313 &amp; 3000</w:t>
                      </w:r>
                      <w:r w:rsidR="003020C3" w:rsidRPr="008C40F3">
                        <w:rPr>
                          <w:rStyle w:val="BodyContentChar"/>
                          <w:sz w:val="16"/>
                          <w:szCs w:val="16"/>
                        </w:rPr>
                        <w:t>)</w:t>
                      </w:r>
                    </w:p>
                    <w:p w14:paraId="0AC70954" w14:textId="77777777" w:rsidR="007547BC" w:rsidRPr="007547BC" w:rsidRDefault="007547BC" w:rsidP="007547BC">
                      <w:pPr>
                        <w:pStyle w:val="Heading04"/>
                        <w:spacing w:after="0"/>
                        <w:ind w:left="360"/>
                        <w:rPr>
                          <w:rStyle w:val="BodyContentChar"/>
                          <w:color w:val="auto"/>
                          <w:sz w:val="6"/>
                          <w:szCs w:val="6"/>
                        </w:rPr>
                      </w:pPr>
                    </w:p>
                    <w:p w14:paraId="2DE38F52" w14:textId="2F0F0C88" w:rsidR="004E08DF" w:rsidRPr="008C40F3" w:rsidRDefault="004E08DF" w:rsidP="004E08DF">
                      <w:pPr>
                        <w:pStyle w:val="Heading04"/>
                        <w:numPr>
                          <w:ilvl w:val="0"/>
                          <w:numId w:val="1"/>
                        </w:numPr>
                        <w:spacing w:after="0"/>
                        <w:ind w:left="360" w:hanging="180"/>
                        <w:rPr>
                          <w:rStyle w:val="BodyContentChar"/>
                          <w:color w:val="auto"/>
                          <w:sz w:val="16"/>
                          <w:szCs w:val="16"/>
                        </w:rPr>
                      </w:pPr>
                      <w:r w:rsidRPr="008C40F3">
                        <w:rPr>
                          <w:rStyle w:val="BodyContentChar"/>
                          <w:b/>
                          <w:color w:val="auto"/>
                          <w:szCs w:val="20"/>
                        </w:rPr>
                        <w:t>Psych 56</w:t>
                      </w:r>
                      <w:r>
                        <w:rPr>
                          <w:rStyle w:val="BodyContentChar"/>
                          <w:b/>
                          <w:color w:val="auto"/>
                          <w:szCs w:val="20"/>
                        </w:rPr>
                        <w:t>00</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Pr>
                          <w:rStyle w:val="BodyContentChar"/>
                          <w:b/>
                          <w:color w:val="auto"/>
                          <w:szCs w:val="20"/>
                        </w:rPr>
                        <w:t>Psychobiology of Learning and Memory</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w:t>
                      </w:r>
                      <w:proofErr w:type="spellStart"/>
                      <w:proofErr w:type="gramStart"/>
                      <w:r w:rsidRPr="008C40F3">
                        <w:rPr>
                          <w:rStyle w:val="BodyContentChar"/>
                          <w:color w:val="auto"/>
                          <w:szCs w:val="20"/>
                        </w:rPr>
                        <w:t>Sp</w:t>
                      </w:r>
                      <w:proofErr w:type="spellEnd"/>
                      <w:r w:rsidR="00BB3487">
                        <w:rPr>
                          <w:rStyle w:val="BodyContentChar"/>
                          <w:color w:val="FFFFFF" w:themeColor="background1"/>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Psych 3313 &amp; Neuro 3000)</w:t>
                      </w:r>
                    </w:p>
                    <w:p w14:paraId="008FFF63" w14:textId="77777777" w:rsidR="00F33672" w:rsidRPr="007547BC" w:rsidRDefault="00F33672" w:rsidP="00F33672">
                      <w:pPr>
                        <w:pStyle w:val="Heading04"/>
                        <w:spacing w:after="0"/>
                        <w:ind w:left="360"/>
                        <w:rPr>
                          <w:rStyle w:val="BodyContentChar"/>
                          <w:color w:val="auto"/>
                          <w:sz w:val="6"/>
                          <w:szCs w:val="6"/>
                        </w:rPr>
                      </w:pPr>
                    </w:p>
                    <w:p w14:paraId="2F452254" w14:textId="78451A29" w:rsidR="00071BB7" w:rsidRPr="008C40F3" w:rsidRDefault="003020C3" w:rsidP="00071BB7">
                      <w:pPr>
                        <w:pStyle w:val="Heading04"/>
                        <w:numPr>
                          <w:ilvl w:val="0"/>
                          <w:numId w:val="1"/>
                        </w:numPr>
                        <w:spacing w:after="0"/>
                        <w:ind w:left="360" w:hanging="180"/>
                        <w:rPr>
                          <w:rStyle w:val="BodyContentChar"/>
                          <w:color w:val="auto"/>
                          <w:sz w:val="16"/>
                          <w:szCs w:val="16"/>
                        </w:rPr>
                      </w:pPr>
                      <w:r w:rsidRPr="008C40F3">
                        <w:rPr>
                          <w:rStyle w:val="BodyContentChar"/>
                          <w:b/>
                          <w:color w:val="auto"/>
                          <w:szCs w:val="20"/>
                        </w:rPr>
                        <w:t>Psych 5602</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b/>
                          <w:color w:val="auto"/>
                          <w:szCs w:val="20"/>
                        </w:rPr>
                        <w:t>Behavioral Genetics</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szCs w:val="20"/>
                        </w:rPr>
                        <w:t>3</w:t>
                      </w:r>
                      <w:proofErr w:type="gramStart"/>
                      <w:r w:rsidRPr="008C40F3">
                        <w:rPr>
                          <w:rStyle w:val="BodyContentChar"/>
                          <w:szCs w:val="20"/>
                        </w:rPr>
                        <w:t xml:space="preserve">hrs </w:t>
                      </w:r>
                      <w:r w:rsidR="00BB3487">
                        <w:rPr>
                          <w:rStyle w:val="BodyContentChar"/>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w:t>
                      </w:r>
                      <w:proofErr w:type="spellStart"/>
                      <w:proofErr w:type="gramStart"/>
                      <w:r w:rsidRPr="008C40F3">
                        <w:rPr>
                          <w:rStyle w:val="BodyContentChar"/>
                          <w:color w:val="auto"/>
                          <w:szCs w:val="20"/>
                        </w:rPr>
                        <w:t>Sp</w:t>
                      </w:r>
                      <w:proofErr w:type="spellEnd"/>
                      <w:r w:rsidR="00BB3487">
                        <w:rPr>
                          <w:rStyle w:val="BodyContentChar"/>
                          <w:color w:val="auto"/>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Psych 3313</w:t>
                      </w:r>
                      <w:r w:rsidR="00B358A8" w:rsidRPr="008C40F3">
                        <w:rPr>
                          <w:rStyle w:val="BodyContentChar"/>
                          <w:sz w:val="16"/>
                          <w:szCs w:val="16"/>
                        </w:rPr>
                        <w:t xml:space="preserve"> &amp; Neuro 3000</w:t>
                      </w:r>
                      <w:r w:rsidRPr="008C40F3">
                        <w:rPr>
                          <w:rStyle w:val="BodyContentChar"/>
                          <w:sz w:val="16"/>
                          <w:szCs w:val="16"/>
                        </w:rPr>
                        <w:t>)</w:t>
                      </w:r>
                    </w:p>
                    <w:p w14:paraId="0A42AE30" w14:textId="77777777" w:rsidR="00F33672" w:rsidRPr="007547BC" w:rsidRDefault="00F33672" w:rsidP="00F33672">
                      <w:pPr>
                        <w:pStyle w:val="Heading04"/>
                        <w:spacing w:after="0"/>
                        <w:rPr>
                          <w:rStyle w:val="BodyContentChar"/>
                          <w:color w:val="auto"/>
                          <w:sz w:val="6"/>
                          <w:szCs w:val="6"/>
                        </w:rPr>
                      </w:pPr>
                    </w:p>
                    <w:p w14:paraId="3B2112DC" w14:textId="72900068" w:rsidR="00995624" w:rsidRPr="008C40F3" w:rsidRDefault="003020C3" w:rsidP="00995624">
                      <w:pPr>
                        <w:pStyle w:val="Heading04"/>
                        <w:numPr>
                          <w:ilvl w:val="0"/>
                          <w:numId w:val="4"/>
                        </w:numPr>
                        <w:spacing w:after="0"/>
                        <w:ind w:left="374" w:hanging="187"/>
                        <w:rPr>
                          <w:rStyle w:val="BodyContentChar"/>
                          <w:sz w:val="16"/>
                          <w:szCs w:val="16"/>
                        </w:rPr>
                      </w:pPr>
                      <w:r w:rsidRPr="008C40F3">
                        <w:rPr>
                          <w:rStyle w:val="BodyContentChar"/>
                          <w:b/>
                          <w:color w:val="auto"/>
                          <w:szCs w:val="20"/>
                        </w:rPr>
                        <w:t xml:space="preserve">Psych </w:t>
                      </w:r>
                      <w:r w:rsidR="008A6AA0" w:rsidRPr="008C40F3">
                        <w:rPr>
                          <w:rStyle w:val="BodyContentChar"/>
                          <w:b/>
                          <w:color w:val="auto"/>
                          <w:szCs w:val="20"/>
                        </w:rPr>
                        <w:t xml:space="preserve">5603   </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00995624" w:rsidRPr="008C40F3">
                        <w:rPr>
                          <w:rStyle w:val="BodyContentChar"/>
                          <w:b/>
                          <w:color w:val="auto"/>
                          <w:szCs w:val="20"/>
                        </w:rPr>
                        <w:t>Stem Cells and t</w:t>
                      </w:r>
                      <w:r w:rsidR="008A6AA0" w:rsidRPr="008C40F3">
                        <w:rPr>
                          <w:rStyle w:val="BodyContentChar"/>
                          <w:b/>
                          <w:color w:val="auto"/>
                          <w:szCs w:val="20"/>
                        </w:rPr>
                        <w:t>he Brain</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szCs w:val="20"/>
                        </w:rPr>
                        <w:t>3</w:t>
                      </w:r>
                      <w:proofErr w:type="gramStart"/>
                      <w:r w:rsidRPr="008C40F3">
                        <w:rPr>
                          <w:rStyle w:val="BodyContentChar"/>
                          <w:szCs w:val="20"/>
                        </w:rPr>
                        <w:t xml:space="preserve">hrs </w:t>
                      </w:r>
                      <w:r w:rsidR="00BB3487">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003522ED" w:rsidRPr="008C40F3">
                        <w:rPr>
                          <w:rStyle w:val="BodyContentChar"/>
                          <w:sz w:val="16"/>
                          <w:szCs w:val="16"/>
                        </w:rPr>
                        <w:t>(</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xml:space="preserve">: Psych </w:t>
                      </w:r>
                      <w:r w:rsidR="00991C9F" w:rsidRPr="008C40F3">
                        <w:rPr>
                          <w:rStyle w:val="BodyContentChar"/>
                          <w:sz w:val="16"/>
                          <w:szCs w:val="16"/>
                        </w:rPr>
                        <w:t>3313 &amp;</w:t>
                      </w:r>
                      <w:r w:rsidR="008A6AA0" w:rsidRPr="008C40F3">
                        <w:rPr>
                          <w:rStyle w:val="BodyContentChar"/>
                          <w:sz w:val="16"/>
                          <w:szCs w:val="16"/>
                        </w:rPr>
                        <w:t xml:space="preserve"> Neuro 3000</w:t>
                      </w:r>
                      <w:r w:rsidRPr="008C40F3">
                        <w:rPr>
                          <w:rStyle w:val="BodyContentChar"/>
                          <w:sz w:val="16"/>
                          <w:szCs w:val="16"/>
                        </w:rPr>
                        <w:t>)</w:t>
                      </w:r>
                      <w:r w:rsidR="00995624" w:rsidRPr="008C40F3">
                        <w:rPr>
                          <w:rStyle w:val="BodyContentChar"/>
                          <w:b/>
                          <w:color w:val="auto"/>
                          <w:sz w:val="16"/>
                          <w:szCs w:val="16"/>
                        </w:rPr>
                        <w:t xml:space="preserve"> </w:t>
                      </w:r>
                    </w:p>
                    <w:p w14:paraId="0BB5F965" w14:textId="77777777" w:rsidR="00995624" w:rsidRPr="007547BC" w:rsidRDefault="00995624" w:rsidP="00AA6A02">
                      <w:pPr>
                        <w:pStyle w:val="Heading04"/>
                        <w:spacing w:after="0"/>
                        <w:rPr>
                          <w:rStyle w:val="BodyContentChar"/>
                          <w:sz w:val="6"/>
                          <w:szCs w:val="6"/>
                        </w:rPr>
                      </w:pPr>
                    </w:p>
                    <w:p w14:paraId="5F2D5475" w14:textId="538CEFE1" w:rsidR="00071BB7" w:rsidRPr="008C40F3" w:rsidRDefault="00995624" w:rsidP="00071BB7">
                      <w:pPr>
                        <w:pStyle w:val="Heading04"/>
                        <w:numPr>
                          <w:ilvl w:val="0"/>
                          <w:numId w:val="4"/>
                        </w:numPr>
                        <w:spacing w:after="0"/>
                        <w:ind w:left="374" w:hanging="187"/>
                        <w:rPr>
                          <w:rStyle w:val="BodyContentChar"/>
                          <w:sz w:val="16"/>
                          <w:szCs w:val="16"/>
                        </w:rPr>
                      </w:pPr>
                      <w:r w:rsidRPr="008C40F3">
                        <w:rPr>
                          <w:rStyle w:val="BodyContentChar"/>
                          <w:b/>
                          <w:color w:val="auto"/>
                          <w:szCs w:val="20"/>
                        </w:rPr>
                        <w:t>Psych 5604</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b/>
                          <w:color w:val="auto"/>
                          <w:szCs w:val="20"/>
                        </w:rPr>
                        <w:t>Sex Differences in the Brain and Behavior</w:t>
                      </w:r>
                      <w:r w:rsidRPr="008C40F3">
                        <w:rPr>
                          <w:rStyle w:val="BodyContentChar"/>
                          <w:color w:val="auto"/>
                          <w:szCs w:val="20"/>
                        </w:rPr>
                        <w:t xml:space="preserve"> </w:t>
                      </w:r>
                      <w:r w:rsidRPr="008C40F3">
                        <w:rPr>
                          <w:rStyle w:val="BodyContentChar"/>
                          <w:color w:val="auto"/>
                          <w:szCs w:val="20"/>
                        </w:rPr>
                        <w:br/>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r>
                      <w:r w:rsidRPr="008C40F3">
                        <w:rPr>
                          <w:rStyle w:val="BodyContentChar"/>
                          <w:szCs w:val="20"/>
                        </w:rPr>
                        <w:tab/>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C40F3">
                        <w:rPr>
                          <w:rStyle w:val="BodyContentChar"/>
                          <w:sz w:val="16"/>
                          <w:szCs w:val="16"/>
                        </w:rPr>
                        <w:t>(Pre-</w:t>
                      </w:r>
                      <w:proofErr w:type="spellStart"/>
                      <w:r w:rsidRPr="008C40F3">
                        <w:rPr>
                          <w:rStyle w:val="BodyContentChar"/>
                          <w:sz w:val="16"/>
                          <w:szCs w:val="16"/>
                        </w:rPr>
                        <w:t>reqs</w:t>
                      </w:r>
                      <w:proofErr w:type="spellEnd"/>
                      <w:r w:rsidRPr="008C40F3">
                        <w:rPr>
                          <w:rStyle w:val="BodyContentChar"/>
                          <w:sz w:val="16"/>
                          <w:szCs w:val="16"/>
                        </w:rPr>
                        <w:t>: Psych 3313 &amp; Neuro 3000)</w:t>
                      </w:r>
                    </w:p>
                    <w:p w14:paraId="690DF241" w14:textId="77777777" w:rsidR="00F33672" w:rsidRPr="008C40F3" w:rsidRDefault="00F33672" w:rsidP="00F33672">
                      <w:pPr>
                        <w:pStyle w:val="Heading04"/>
                        <w:spacing w:after="0"/>
                        <w:rPr>
                          <w:rStyle w:val="BodyContentChar"/>
                          <w:color w:val="auto"/>
                          <w:sz w:val="10"/>
                          <w:szCs w:val="10"/>
                        </w:rPr>
                      </w:pPr>
                    </w:p>
                    <w:p w14:paraId="57139B14" w14:textId="3E4583AD" w:rsidR="003020C3" w:rsidRPr="008C40F3" w:rsidRDefault="003020C3" w:rsidP="00F33672">
                      <w:pPr>
                        <w:pStyle w:val="Heading04"/>
                        <w:numPr>
                          <w:ilvl w:val="0"/>
                          <w:numId w:val="2"/>
                        </w:numPr>
                        <w:spacing w:after="0"/>
                        <w:ind w:left="360" w:hanging="180"/>
                        <w:rPr>
                          <w:rStyle w:val="Heading03Char"/>
                          <w:b w:val="0"/>
                          <w:i/>
                          <w:color w:val="C00000"/>
                          <w:sz w:val="20"/>
                          <w:szCs w:val="20"/>
                        </w:rPr>
                      </w:pPr>
                      <w:r w:rsidRPr="008C40F3">
                        <w:rPr>
                          <w:rStyle w:val="BodyContentChar"/>
                          <w:b/>
                          <w:color w:val="auto"/>
                          <w:szCs w:val="20"/>
                        </w:rPr>
                        <w:t>Psych 5</w:t>
                      </w:r>
                      <w:r w:rsidR="008A6AA0" w:rsidRPr="008C40F3">
                        <w:rPr>
                          <w:rStyle w:val="BodyContentChar"/>
                          <w:b/>
                          <w:color w:val="auto"/>
                          <w:szCs w:val="20"/>
                        </w:rPr>
                        <w:t>622</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008A6AA0" w:rsidRPr="008C40F3">
                        <w:rPr>
                          <w:rStyle w:val="BodyContentChar"/>
                          <w:b/>
                          <w:color w:val="auto"/>
                          <w:szCs w:val="20"/>
                        </w:rPr>
                        <w:t>The Development of Brain and Behavior</w:t>
                      </w:r>
                    </w:p>
                    <w:p w14:paraId="26312496" w14:textId="2506FCAB" w:rsidR="003020C3" w:rsidRPr="008C40F3" w:rsidRDefault="003020C3" w:rsidP="00F33672">
                      <w:pPr>
                        <w:pStyle w:val="Heading04"/>
                        <w:spacing w:after="0"/>
                        <w:ind w:left="720"/>
                        <w:rPr>
                          <w:rStyle w:val="BodyContentChar"/>
                          <w:sz w:val="16"/>
                          <w:szCs w:val="16"/>
                        </w:rPr>
                      </w:pP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0066439D">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008A6AA0" w:rsidRPr="008C40F3">
                        <w:rPr>
                          <w:rStyle w:val="BodyContentChar"/>
                          <w:sz w:val="16"/>
                          <w:szCs w:val="16"/>
                        </w:rPr>
                        <w:t>(Pre-</w:t>
                      </w:r>
                      <w:proofErr w:type="spellStart"/>
                      <w:r w:rsidR="008A6AA0" w:rsidRPr="008C40F3">
                        <w:rPr>
                          <w:rStyle w:val="BodyContentChar"/>
                          <w:sz w:val="16"/>
                          <w:szCs w:val="16"/>
                        </w:rPr>
                        <w:t>reqs</w:t>
                      </w:r>
                      <w:proofErr w:type="spellEnd"/>
                      <w:r w:rsidR="008A6AA0" w:rsidRPr="008C40F3">
                        <w:rPr>
                          <w:rStyle w:val="BodyContentChar"/>
                          <w:sz w:val="16"/>
                          <w:szCs w:val="16"/>
                        </w:rPr>
                        <w:t xml:space="preserve">: </w:t>
                      </w:r>
                      <w:r w:rsidR="00991C9F" w:rsidRPr="008C40F3">
                        <w:rPr>
                          <w:rStyle w:val="BodyContentChar"/>
                          <w:sz w:val="16"/>
                          <w:szCs w:val="16"/>
                        </w:rPr>
                        <w:t xml:space="preserve">Psych 3313 &amp; </w:t>
                      </w:r>
                      <w:r w:rsidR="008A6AA0" w:rsidRPr="008C40F3">
                        <w:rPr>
                          <w:rStyle w:val="BodyContentChar"/>
                          <w:sz w:val="16"/>
                          <w:szCs w:val="16"/>
                        </w:rPr>
                        <w:t>Neuro 3000</w:t>
                      </w:r>
                      <w:r w:rsidRPr="008C40F3">
                        <w:rPr>
                          <w:rStyle w:val="BodyContentChar"/>
                          <w:sz w:val="16"/>
                          <w:szCs w:val="16"/>
                        </w:rPr>
                        <w:t>)</w:t>
                      </w:r>
                    </w:p>
                    <w:p w14:paraId="46554B8F" w14:textId="77777777" w:rsidR="00F33672" w:rsidRPr="007547BC" w:rsidRDefault="00F33672" w:rsidP="00071BB7">
                      <w:pPr>
                        <w:pStyle w:val="Heading04"/>
                        <w:spacing w:after="0"/>
                        <w:rPr>
                          <w:rStyle w:val="Heading03Char"/>
                          <w:b w:val="0"/>
                          <w:sz w:val="6"/>
                          <w:szCs w:val="6"/>
                        </w:rPr>
                      </w:pPr>
                    </w:p>
                    <w:p w14:paraId="51408836" w14:textId="6FD1A838" w:rsidR="002C67BC" w:rsidRPr="008C40F3" w:rsidRDefault="002C67BC" w:rsidP="002C67BC">
                      <w:pPr>
                        <w:pStyle w:val="Heading04"/>
                        <w:numPr>
                          <w:ilvl w:val="0"/>
                          <w:numId w:val="2"/>
                        </w:numPr>
                        <w:spacing w:after="0"/>
                        <w:ind w:left="360" w:hanging="180"/>
                        <w:rPr>
                          <w:rStyle w:val="BodyContentChar"/>
                          <w:szCs w:val="20"/>
                        </w:rPr>
                      </w:pPr>
                      <w:r w:rsidRPr="008C40F3">
                        <w:rPr>
                          <w:rStyle w:val="BodyContentChar"/>
                          <w:b/>
                          <w:color w:val="auto"/>
                          <w:szCs w:val="20"/>
                        </w:rPr>
                        <w:t>Psych 5898</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008C40F3">
                        <w:rPr>
                          <w:rStyle w:val="BodyContentChar"/>
                          <w:color w:val="auto"/>
                          <w:szCs w:val="20"/>
                        </w:rPr>
                        <w:t xml:space="preserve">    </w:t>
                      </w:r>
                      <w:r w:rsidR="00917334" w:rsidRPr="008C40F3">
                        <w:rPr>
                          <w:rStyle w:val="BodyContentChar"/>
                          <w:b/>
                          <w:color w:val="auto"/>
                          <w:szCs w:val="20"/>
                        </w:rPr>
                        <w:t>Seminar</w:t>
                      </w:r>
                      <w:r w:rsidRPr="008C40F3">
                        <w:rPr>
                          <w:rStyle w:val="BodyContentChar"/>
                          <w:b/>
                          <w:color w:val="auto"/>
                          <w:szCs w:val="20"/>
                        </w:rPr>
                        <w:t xml:space="preserve"> in Behavioral Neuroscience</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t xml:space="preserve">                                   </w:t>
                      </w:r>
                    </w:p>
                    <w:p w14:paraId="33B66299" w14:textId="7AB5998C" w:rsidR="002C67BC" w:rsidRPr="008C40F3" w:rsidRDefault="002C67BC" w:rsidP="002C67BC">
                      <w:pPr>
                        <w:pStyle w:val="Heading04"/>
                        <w:spacing w:after="0"/>
                        <w:ind w:left="360"/>
                        <w:rPr>
                          <w:rStyle w:val="BodyContentChar"/>
                          <w:szCs w:val="20"/>
                        </w:rPr>
                      </w:pPr>
                      <w:r w:rsidRPr="008C40F3">
                        <w:rPr>
                          <w:rStyle w:val="BodyContentChar"/>
                          <w:color w:val="auto"/>
                          <w:szCs w:val="20"/>
                        </w:rPr>
                        <w:t xml:space="preserve">                                   </w:t>
                      </w:r>
                      <w:r w:rsidRPr="008C40F3">
                        <w:rPr>
                          <w:rStyle w:val="BodyContentChar"/>
                          <w:szCs w:val="20"/>
                        </w:rPr>
                        <w:t>3</w:t>
                      </w:r>
                      <w:proofErr w:type="gramStart"/>
                      <w:r w:rsidRPr="008C40F3">
                        <w:rPr>
                          <w:rStyle w:val="BodyContentChar"/>
                          <w:szCs w:val="20"/>
                        </w:rPr>
                        <w:t xml:space="preserve">hrs </w:t>
                      </w:r>
                      <w:r w:rsidR="00BB3487">
                        <w:rPr>
                          <w:rStyle w:val="BodyContentChar"/>
                          <w:szCs w:val="20"/>
                        </w:rPr>
                        <w:t xml:space="preserve"> </w:t>
                      </w:r>
                      <w:r w:rsidRPr="008C40F3">
                        <w:rPr>
                          <w:rStyle w:val="BodyContentChar"/>
                          <w:szCs w:val="20"/>
                        </w:rPr>
                        <w:t>|</w:t>
                      </w:r>
                      <w:proofErr w:type="gramEnd"/>
                      <w:r w:rsidR="003522ED" w:rsidRPr="008C40F3">
                        <w:rPr>
                          <w:rStyle w:val="BodyContentChar"/>
                          <w:szCs w:val="20"/>
                        </w:rPr>
                        <w:t xml:space="preserve"> </w:t>
                      </w:r>
                      <w:r w:rsidR="00BB3487">
                        <w:rPr>
                          <w:rStyle w:val="BodyContentChar"/>
                          <w:szCs w:val="20"/>
                        </w:rPr>
                        <w:t xml:space="preserve"> </w:t>
                      </w:r>
                      <w:proofErr w:type="spellStart"/>
                      <w:proofErr w:type="gramStart"/>
                      <w:r w:rsidR="003522ED" w:rsidRPr="008C40F3">
                        <w:rPr>
                          <w:rStyle w:val="BodyContentChar"/>
                          <w:szCs w:val="20"/>
                        </w:rPr>
                        <w:t>Sp</w:t>
                      </w:r>
                      <w:proofErr w:type="spellEnd"/>
                      <w:r w:rsidR="00BB3487">
                        <w:rPr>
                          <w:rStyle w:val="BodyContentChar"/>
                          <w:szCs w:val="20"/>
                        </w:rPr>
                        <w:t xml:space="preserve"> </w:t>
                      </w:r>
                      <w:r w:rsidR="003522ED"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878FD">
                        <w:rPr>
                          <w:rStyle w:val="BodyContentChar"/>
                          <w:sz w:val="16"/>
                          <w:szCs w:val="16"/>
                        </w:rPr>
                        <w:t>(Pre-</w:t>
                      </w:r>
                      <w:proofErr w:type="spellStart"/>
                      <w:r w:rsidRPr="008878FD">
                        <w:rPr>
                          <w:rStyle w:val="BodyContentChar"/>
                          <w:sz w:val="16"/>
                          <w:szCs w:val="16"/>
                        </w:rPr>
                        <w:t>reqs</w:t>
                      </w:r>
                      <w:proofErr w:type="spellEnd"/>
                      <w:r w:rsidRPr="008878FD">
                        <w:rPr>
                          <w:rStyle w:val="BodyContentChar"/>
                          <w:sz w:val="16"/>
                          <w:szCs w:val="16"/>
                        </w:rPr>
                        <w:t xml:space="preserve">: </w:t>
                      </w:r>
                      <w:r w:rsidR="00917334" w:rsidRPr="008878FD">
                        <w:rPr>
                          <w:rStyle w:val="BodyContentChar"/>
                          <w:sz w:val="16"/>
                          <w:szCs w:val="16"/>
                        </w:rPr>
                        <w:t>Psych 4501</w:t>
                      </w:r>
                      <w:r w:rsidRPr="008878FD">
                        <w:rPr>
                          <w:rStyle w:val="BodyContentChar"/>
                          <w:sz w:val="16"/>
                          <w:szCs w:val="16"/>
                        </w:rPr>
                        <w:t>)</w:t>
                      </w:r>
                    </w:p>
                    <w:p w14:paraId="76F15F65" w14:textId="77777777" w:rsidR="00F33672" w:rsidRPr="007547BC" w:rsidRDefault="00F33672" w:rsidP="00071BB7">
                      <w:pPr>
                        <w:pStyle w:val="Heading04"/>
                        <w:spacing w:after="0"/>
                        <w:rPr>
                          <w:rStyle w:val="BodyContentChar"/>
                          <w:sz w:val="6"/>
                          <w:szCs w:val="6"/>
                        </w:rPr>
                      </w:pPr>
                    </w:p>
                    <w:p w14:paraId="24E5A166" w14:textId="329F7E08" w:rsidR="008B26B2" w:rsidRPr="008C40F3" w:rsidRDefault="008B26B2" w:rsidP="008B26B2">
                      <w:pPr>
                        <w:pStyle w:val="Heading04"/>
                        <w:numPr>
                          <w:ilvl w:val="0"/>
                          <w:numId w:val="1"/>
                        </w:numPr>
                        <w:spacing w:after="0"/>
                        <w:ind w:left="374" w:hanging="187"/>
                        <w:rPr>
                          <w:rStyle w:val="BodyContentChar"/>
                          <w:color w:val="auto"/>
                          <w:szCs w:val="20"/>
                        </w:rPr>
                      </w:pPr>
                      <w:r w:rsidRPr="008C40F3">
                        <w:rPr>
                          <w:rStyle w:val="BodyContentChar"/>
                          <w:b/>
                          <w:color w:val="auto"/>
                          <w:szCs w:val="20"/>
                        </w:rPr>
                        <w:t>Neuro 4623</w:t>
                      </w:r>
                      <w:r w:rsidRPr="008C40F3">
                        <w:rPr>
                          <w:rStyle w:val="BodyContentChar"/>
                          <w:b/>
                          <w:color w:val="auto"/>
                          <w:szCs w:val="20"/>
                        </w:rPr>
                        <w:tab/>
                      </w:r>
                      <w:r w:rsidRPr="008C40F3">
                        <w:rPr>
                          <w:rStyle w:val="BodyContentChar"/>
                          <w:b/>
                          <w:color w:val="auto"/>
                          <w:szCs w:val="20"/>
                        </w:rPr>
                        <w:tab/>
                      </w:r>
                      <w:r w:rsidRPr="008C40F3">
                        <w:rPr>
                          <w:rStyle w:val="BodyContentChar"/>
                          <w:b/>
                          <w:color w:val="auto"/>
                          <w:szCs w:val="20"/>
                        </w:rPr>
                        <w:tab/>
                        <w:t>Biological Clocks &amp; Rhythms</w:t>
                      </w:r>
                    </w:p>
                    <w:p w14:paraId="186D9BB3" w14:textId="69C636CE" w:rsidR="008B26B2" w:rsidRPr="008C40F3" w:rsidRDefault="008B26B2" w:rsidP="00071BB7">
                      <w:pPr>
                        <w:pStyle w:val="Heading04"/>
                        <w:spacing w:after="0"/>
                        <w:ind w:left="1872"/>
                        <w:rPr>
                          <w:rStyle w:val="BodyContentChar"/>
                          <w:szCs w:val="20"/>
                        </w:rPr>
                      </w:pPr>
                      <w:r w:rsidRPr="008C40F3">
                        <w:rPr>
                          <w:rStyle w:val="BodyContentChar"/>
                          <w:szCs w:val="20"/>
                        </w:rPr>
                        <w:t>3</w:t>
                      </w:r>
                      <w:proofErr w:type="gramStart"/>
                      <w:r w:rsidRPr="008C40F3">
                        <w:rPr>
                          <w:rStyle w:val="BodyContentChar"/>
                          <w:szCs w:val="20"/>
                        </w:rPr>
                        <w:t xml:space="preserve">hrs </w:t>
                      </w:r>
                      <w:r w:rsidR="00BB3487">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color w:val="FFFFFF" w:themeColor="background1"/>
                          <w:szCs w:val="20"/>
                        </w:rPr>
                        <w:t xml:space="preserve"> </w:t>
                      </w:r>
                      <w:proofErr w:type="spellStart"/>
                      <w:proofErr w:type="gramStart"/>
                      <w:r w:rsidRPr="008C40F3">
                        <w:rPr>
                          <w:rStyle w:val="BodyContentChar"/>
                          <w:szCs w:val="20"/>
                        </w:rPr>
                        <w:t>Sp</w:t>
                      </w:r>
                      <w:proofErr w:type="spellEnd"/>
                      <w:r w:rsidR="00BB3487">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878FD">
                        <w:rPr>
                          <w:rStyle w:val="BodyContentChar"/>
                          <w:sz w:val="16"/>
                          <w:szCs w:val="16"/>
                        </w:rPr>
                        <w:t>(Pre-</w:t>
                      </w:r>
                      <w:proofErr w:type="spellStart"/>
                      <w:r w:rsidRPr="008878FD">
                        <w:rPr>
                          <w:rStyle w:val="BodyContentChar"/>
                          <w:sz w:val="16"/>
                          <w:szCs w:val="16"/>
                        </w:rPr>
                        <w:t>reqs</w:t>
                      </w:r>
                      <w:proofErr w:type="spellEnd"/>
                      <w:r w:rsidRPr="008878FD">
                        <w:rPr>
                          <w:rStyle w:val="BodyContentChar"/>
                          <w:sz w:val="16"/>
                          <w:szCs w:val="16"/>
                        </w:rPr>
                        <w:t>: Neuro 3000)</w:t>
                      </w:r>
                    </w:p>
                    <w:p w14:paraId="2AC4DBDC" w14:textId="77777777" w:rsidR="00AA6A02" w:rsidRPr="007547BC" w:rsidRDefault="00AA6A02" w:rsidP="00071BB7">
                      <w:pPr>
                        <w:pStyle w:val="Heading04"/>
                        <w:spacing w:after="0"/>
                        <w:ind w:left="1872"/>
                        <w:rPr>
                          <w:rStyle w:val="BodyContentChar"/>
                          <w:sz w:val="6"/>
                          <w:szCs w:val="6"/>
                        </w:rPr>
                      </w:pPr>
                    </w:p>
                    <w:p w14:paraId="3FFAED1B" w14:textId="0566E996" w:rsidR="00106583" w:rsidRPr="000E02A1" w:rsidRDefault="004E2625" w:rsidP="00106583">
                      <w:pPr>
                        <w:pStyle w:val="Heading04"/>
                        <w:numPr>
                          <w:ilvl w:val="0"/>
                          <w:numId w:val="1"/>
                        </w:numPr>
                        <w:spacing w:after="0"/>
                        <w:ind w:left="360" w:hanging="180"/>
                        <w:rPr>
                          <w:rStyle w:val="BodyContentChar"/>
                          <w:color w:val="auto"/>
                          <w:szCs w:val="20"/>
                        </w:rPr>
                      </w:pPr>
                      <w:r w:rsidRPr="008C40F3">
                        <w:rPr>
                          <w:rStyle w:val="BodyContentChar"/>
                          <w:b/>
                          <w:color w:val="auto"/>
                          <w:szCs w:val="20"/>
                        </w:rPr>
                        <w:t>EEOB 4550</w:t>
                      </w:r>
                      <w:r w:rsidRPr="008C40F3">
                        <w:rPr>
                          <w:rStyle w:val="BodyContentChar"/>
                          <w:color w:val="auto"/>
                          <w:szCs w:val="20"/>
                        </w:rPr>
                        <w:t xml:space="preserve"> </w:t>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b/>
                          <w:color w:val="auto"/>
                          <w:szCs w:val="20"/>
                        </w:rPr>
                        <w:t>Neurobiology of Behavior</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0066439D">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proofErr w:type="gramStart"/>
                      <w:r w:rsidRPr="008C40F3">
                        <w:rPr>
                          <w:rStyle w:val="BodyContentChar"/>
                          <w:szCs w:val="20"/>
                        </w:rPr>
                        <w:t>Au</w:t>
                      </w:r>
                      <w:r w:rsidR="00BB3487">
                        <w:rPr>
                          <w:rStyle w:val="BodyContentChar"/>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proofErr w:type="gramStart"/>
                      <w:r w:rsidRPr="008878FD">
                        <w:rPr>
                          <w:rStyle w:val="BodyContentChar"/>
                          <w:sz w:val="16"/>
                          <w:szCs w:val="16"/>
                        </w:rPr>
                        <w:t>Pre-</w:t>
                      </w:r>
                      <w:proofErr w:type="spellStart"/>
                      <w:r w:rsidRPr="008878FD">
                        <w:rPr>
                          <w:rStyle w:val="BodyContentChar"/>
                          <w:sz w:val="16"/>
                          <w:szCs w:val="16"/>
                        </w:rPr>
                        <w:t>reqs</w:t>
                      </w:r>
                      <w:proofErr w:type="spellEnd"/>
                      <w:proofErr w:type="gramEnd"/>
                      <w:r w:rsidRPr="008878FD">
                        <w:rPr>
                          <w:rStyle w:val="BodyContentChar"/>
                          <w:sz w:val="16"/>
                          <w:szCs w:val="16"/>
                        </w:rPr>
                        <w:t>: 2 courses in Bio)</w:t>
                      </w:r>
                    </w:p>
                    <w:p w14:paraId="1DF4D414" w14:textId="77777777" w:rsidR="000E02A1" w:rsidRPr="007547BC" w:rsidRDefault="000E02A1" w:rsidP="000E02A1">
                      <w:pPr>
                        <w:pStyle w:val="Heading04"/>
                        <w:spacing w:after="0"/>
                        <w:ind w:left="360"/>
                        <w:rPr>
                          <w:rStyle w:val="BodyContentChar"/>
                          <w:color w:val="auto"/>
                          <w:sz w:val="6"/>
                          <w:szCs w:val="6"/>
                        </w:rPr>
                      </w:pPr>
                    </w:p>
                    <w:p w14:paraId="61767FA2" w14:textId="1334AEB4" w:rsidR="000E02A1" w:rsidRPr="008878FD" w:rsidRDefault="000E02A1" w:rsidP="000E02A1">
                      <w:pPr>
                        <w:pStyle w:val="Heading04"/>
                        <w:numPr>
                          <w:ilvl w:val="0"/>
                          <w:numId w:val="1"/>
                        </w:numPr>
                        <w:spacing w:after="0"/>
                        <w:ind w:left="360" w:hanging="180"/>
                        <w:rPr>
                          <w:rStyle w:val="BodyContentChar"/>
                          <w:color w:val="auto"/>
                          <w:sz w:val="16"/>
                          <w:szCs w:val="16"/>
                        </w:rPr>
                      </w:pPr>
                      <w:r>
                        <w:rPr>
                          <w:rStyle w:val="BodyContentChar"/>
                          <w:b/>
                          <w:color w:val="auto"/>
                          <w:szCs w:val="20"/>
                        </w:rPr>
                        <w:t>Psych 4305</w:t>
                      </w:r>
                      <w:r w:rsidRPr="008C40F3">
                        <w:rPr>
                          <w:rStyle w:val="BodyContentChar"/>
                          <w:b/>
                          <w:color w:val="auto"/>
                          <w:szCs w:val="20"/>
                        </w:rPr>
                        <w:t xml:space="preserve">    </w:t>
                      </w:r>
                      <w:r>
                        <w:rPr>
                          <w:rStyle w:val="BodyContentChar"/>
                          <w:b/>
                          <w:color w:val="auto"/>
                          <w:szCs w:val="20"/>
                        </w:rPr>
                        <w:t xml:space="preserve">      Psychop</w:t>
                      </w:r>
                      <w:r w:rsidRPr="008C40F3">
                        <w:rPr>
                          <w:rStyle w:val="BodyContentChar"/>
                          <w:b/>
                          <w:color w:val="auto"/>
                          <w:szCs w:val="20"/>
                        </w:rPr>
                        <w:t xml:space="preserve">harmacology </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Au, </w:t>
                      </w:r>
                      <w:proofErr w:type="spellStart"/>
                      <w:proofErr w:type="gramStart"/>
                      <w:r w:rsidRPr="008C40F3">
                        <w:rPr>
                          <w:rStyle w:val="BodyContentChar"/>
                          <w:color w:val="auto"/>
                          <w:szCs w:val="20"/>
                        </w:rPr>
                        <w:t>Sp</w:t>
                      </w:r>
                      <w:proofErr w:type="spellEnd"/>
                      <w:r w:rsidR="00BB3487">
                        <w:rPr>
                          <w:rStyle w:val="BodyContentChar"/>
                          <w:color w:val="auto"/>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Pr="008C40F3">
                        <w:rPr>
                          <w:rStyle w:val="BodyContentChar"/>
                          <w:szCs w:val="20"/>
                        </w:rPr>
                        <w:t xml:space="preserve"> </w:t>
                      </w:r>
                      <w:r w:rsidR="00BB3487">
                        <w:rPr>
                          <w:rStyle w:val="BodyContentChar"/>
                          <w:szCs w:val="20"/>
                        </w:rPr>
                        <w:t xml:space="preserve"> </w:t>
                      </w:r>
                      <w:r w:rsidRPr="008878FD">
                        <w:rPr>
                          <w:rStyle w:val="BodyContentChar"/>
                          <w:sz w:val="16"/>
                          <w:szCs w:val="16"/>
                        </w:rPr>
                        <w:t>Pre-</w:t>
                      </w:r>
                      <w:proofErr w:type="spellStart"/>
                      <w:r w:rsidRPr="008878FD">
                        <w:rPr>
                          <w:rStyle w:val="BodyContentChar"/>
                          <w:sz w:val="16"/>
                          <w:szCs w:val="16"/>
                        </w:rPr>
                        <w:t>reqs</w:t>
                      </w:r>
                      <w:proofErr w:type="spellEnd"/>
                      <w:r w:rsidRPr="008878FD">
                        <w:rPr>
                          <w:rStyle w:val="BodyContentChar"/>
                          <w:sz w:val="16"/>
                          <w:szCs w:val="16"/>
                        </w:rPr>
                        <w:t>: Permission of Instructor)</w:t>
                      </w:r>
                      <w:r w:rsidRPr="008878FD">
                        <w:rPr>
                          <w:rStyle w:val="BodyContentChar"/>
                          <w:color w:val="auto"/>
                          <w:sz w:val="16"/>
                          <w:szCs w:val="16"/>
                        </w:rPr>
                        <w:t xml:space="preserve"> </w:t>
                      </w:r>
                    </w:p>
                    <w:p w14:paraId="1A0B63FD" w14:textId="732DB45C" w:rsidR="000E02A1" w:rsidRPr="008878FD" w:rsidRDefault="000E02A1" w:rsidP="000E02A1">
                      <w:pPr>
                        <w:pStyle w:val="Heading04"/>
                        <w:spacing w:after="0"/>
                        <w:ind w:left="1886"/>
                        <w:rPr>
                          <w:rStyle w:val="BodyContentChar"/>
                          <w:i/>
                          <w:color w:val="C00000"/>
                          <w:sz w:val="16"/>
                          <w:szCs w:val="16"/>
                        </w:rPr>
                      </w:pPr>
                      <w:r w:rsidRPr="008878FD">
                        <w:rPr>
                          <w:rStyle w:val="BodyContentChar"/>
                          <w:i/>
                          <w:color w:val="C00000"/>
                          <w:sz w:val="16"/>
                          <w:szCs w:val="16"/>
                        </w:rPr>
                        <w:t xml:space="preserve">Not Open to Students </w:t>
                      </w:r>
                      <w:proofErr w:type="gramStart"/>
                      <w:r w:rsidRPr="008878FD">
                        <w:rPr>
                          <w:rStyle w:val="BodyContentChar"/>
                          <w:i/>
                          <w:color w:val="C00000"/>
                          <w:sz w:val="16"/>
                          <w:szCs w:val="16"/>
                        </w:rPr>
                        <w:t>With</w:t>
                      </w:r>
                      <w:proofErr w:type="gramEnd"/>
                      <w:r w:rsidRPr="008878FD">
                        <w:rPr>
                          <w:rStyle w:val="BodyContentChar"/>
                          <w:i/>
                          <w:color w:val="C00000"/>
                          <w:sz w:val="16"/>
                          <w:szCs w:val="16"/>
                        </w:rPr>
                        <w:t xml:space="preserve"> Credit </w:t>
                      </w:r>
                      <w:proofErr w:type="gramStart"/>
                      <w:r w:rsidRPr="008878FD">
                        <w:rPr>
                          <w:rStyle w:val="BodyContentChar"/>
                          <w:i/>
                          <w:color w:val="C00000"/>
                          <w:sz w:val="16"/>
                          <w:szCs w:val="16"/>
                        </w:rPr>
                        <w:t>For</w:t>
                      </w:r>
                      <w:proofErr w:type="gramEnd"/>
                      <w:r w:rsidRPr="008878FD">
                        <w:rPr>
                          <w:rStyle w:val="BodyContentChar"/>
                          <w:i/>
                          <w:color w:val="C00000"/>
                          <w:sz w:val="16"/>
                          <w:szCs w:val="16"/>
                        </w:rPr>
                        <w:t xml:space="preserve"> PHR 4440 or </w:t>
                      </w:r>
                      <w:proofErr w:type="spellStart"/>
                      <w:r>
                        <w:rPr>
                          <w:rStyle w:val="BodyContentChar"/>
                          <w:i/>
                          <w:color w:val="C00000"/>
                          <w:sz w:val="16"/>
                          <w:szCs w:val="16"/>
                        </w:rPr>
                        <w:t>BioPhrm</w:t>
                      </w:r>
                      <w:proofErr w:type="spellEnd"/>
                      <w:r>
                        <w:rPr>
                          <w:rStyle w:val="BodyContentChar"/>
                          <w:i/>
                          <w:color w:val="C00000"/>
                          <w:sz w:val="16"/>
                          <w:szCs w:val="16"/>
                        </w:rPr>
                        <w:t xml:space="preserve"> 5824</w:t>
                      </w:r>
                    </w:p>
                    <w:p w14:paraId="2F54AA59" w14:textId="6A6B02D7" w:rsidR="00AA6A02" w:rsidRPr="008878FD" w:rsidRDefault="00AA6A02" w:rsidP="00AA6A02">
                      <w:pPr>
                        <w:pStyle w:val="Heading04"/>
                        <w:numPr>
                          <w:ilvl w:val="0"/>
                          <w:numId w:val="1"/>
                        </w:numPr>
                        <w:spacing w:after="0"/>
                        <w:ind w:left="360" w:hanging="180"/>
                        <w:rPr>
                          <w:rStyle w:val="BodyContentChar"/>
                          <w:color w:val="auto"/>
                          <w:sz w:val="16"/>
                          <w:szCs w:val="16"/>
                        </w:rPr>
                      </w:pPr>
                      <w:proofErr w:type="spellStart"/>
                      <w:r w:rsidRPr="008C40F3">
                        <w:rPr>
                          <w:rStyle w:val="BodyContentChar"/>
                          <w:b/>
                          <w:color w:val="auto"/>
                          <w:szCs w:val="20"/>
                        </w:rPr>
                        <w:t>Biophrm</w:t>
                      </w:r>
                      <w:proofErr w:type="spellEnd"/>
                      <w:r w:rsidRPr="008C40F3">
                        <w:rPr>
                          <w:rStyle w:val="BodyContentChar"/>
                          <w:b/>
                          <w:color w:val="auto"/>
                          <w:szCs w:val="20"/>
                        </w:rPr>
                        <w:t xml:space="preserve"> 5824    Pharmacology of the Nervous System</w:t>
                      </w:r>
                      <w:r w:rsidRPr="008C40F3">
                        <w:rPr>
                          <w:rStyle w:val="BodyContentChar"/>
                          <w:color w:val="auto"/>
                          <w:szCs w:val="20"/>
                        </w:rPr>
                        <w:br/>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r>
                      <w:r w:rsidRPr="008C40F3">
                        <w:rPr>
                          <w:rStyle w:val="BodyContentChar"/>
                          <w:color w:val="auto"/>
                          <w:szCs w:val="20"/>
                        </w:rPr>
                        <w:tab/>
                        <w:t>3</w:t>
                      </w:r>
                      <w:proofErr w:type="gramStart"/>
                      <w:r w:rsidRPr="008C40F3">
                        <w:rPr>
                          <w:rStyle w:val="BodyContentChar"/>
                          <w:szCs w:val="20"/>
                        </w:rPr>
                        <w:t xml:space="preserve">hrs </w:t>
                      </w:r>
                      <w:r w:rsidR="00BB3487">
                        <w:rPr>
                          <w:rStyle w:val="BodyContentChar"/>
                          <w:szCs w:val="20"/>
                        </w:rPr>
                        <w:t xml:space="preserve"> </w:t>
                      </w:r>
                      <w:r w:rsidRPr="008C40F3">
                        <w:rPr>
                          <w:rStyle w:val="BodyContentChar"/>
                          <w:color w:val="auto"/>
                          <w:szCs w:val="20"/>
                        </w:rPr>
                        <w:t>|</w:t>
                      </w:r>
                      <w:proofErr w:type="gramEnd"/>
                      <w:r w:rsidR="00BB3487">
                        <w:rPr>
                          <w:rStyle w:val="BodyContentChar"/>
                          <w:color w:val="auto"/>
                          <w:szCs w:val="20"/>
                        </w:rPr>
                        <w:t xml:space="preserve"> </w:t>
                      </w:r>
                      <w:r w:rsidRPr="008C40F3">
                        <w:rPr>
                          <w:rStyle w:val="BodyContentChar"/>
                          <w:color w:val="auto"/>
                          <w:szCs w:val="20"/>
                        </w:rPr>
                        <w:t xml:space="preserve"> Au, </w:t>
                      </w:r>
                      <w:proofErr w:type="spellStart"/>
                      <w:proofErr w:type="gramStart"/>
                      <w:r w:rsidRPr="008C40F3">
                        <w:rPr>
                          <w:rStyle w:val="BodyContentChar"/>
                          <w:color w:val="auto"/>
                          <w:szCs w:val="20"/>
                        </w:rPr>
                        <w:t>Sp</w:t>
                      </w:r>
                      <w:proofErr w:type="spellEnd"/>
                      <w:r w:rsidR="00BB3487">
                        <w:rPr>
                          <w:rStyle w:val="BodyContentChar"/>
                          <w:color w:val="auto"/>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878FD">
                        <w:rPr>
                          <w:rStyle w:val="BodyContentChar"/>
                          <w:sz w:val="16"/>
                          <w:szCs w:val="16"/>
                        </w:rPr>
                        <w:t>(Pre-</w:t>
                      </w:r>
                      <w:proofErr w:type="spellStart"/>
                      <w:r w:rsidRPr="008878FD">
                        <w:rPr>
                          <w:rStyle w:val="BodyContentChar"/>
                          <w:sz w:val="16"/>
                          <w:szCs w:val="16"/>
                        </w:rPr>
                        <w:t>reqs</w:t>
                      </w:r>
                      <w:proofErr w:type="spellEnd"/>
                      <w:r w:rsidRPr="008878FD">
                        <w:rPr>
                          <w:rStyle w:val="BodyContentChar"/>
                          <w:sz w:val="16"/>
                          <w:szCs w:val="16"/>
                        </w:rPr>
                        <w:t>: Permission of Instructor)</w:t>
                      </w:r>
                      <w:r w:rsidRPr="008878FD">
                        <w:rPr>
                          <w:rStyle w:val="BodyContentChar"/>
                          <w:color w:val="auto"/>
                          <w:sz w:val="16"/>
                          <w:szCs w:val="16"/>
                        </w:rPr>
                        <w:t xml:space="preserve"> </w:t>
                      </w:r>
                    </w:p>
                    <w:p w14:paraId="109E98B2" w14:textId="57451892" w:rsidR="00AA6A02" w:rsidRPr="008878FD" w:rsidRDefault="00AA6A02" w:rsidP="00AA6A02">
                      <w:pPr>
                        <w:pStyle w:val="Heading04"/>
                        <w:spacing w:after="0"/>
                        <w:ind w:left="1886"/>
                        <w:rPr>
                          <w:rStyle w:val="BodyContentChar"/>
                          <w:i/>
                          <w:color w:val="C00000"/>
                          <w:sz w:val="16"/>
                          <w:szCs w:val="16"/>
                        </w:rPr>
                      </w:pPr>
                      <w:r w:rsidRPr="008878FD">
                        <w:rPr>
                          <w:rStyle w:val="BodyContentChar"/>
                          <w:i/>
                          <w:color w:val="C00000"/>
                          <w:sz w:val="16"/>
                          <w:szCs w:val="16"/>
                        </w:rPr>
                        <w:t xml:space="preserve">Not Open to Students </w:t>
                      </w:r>
                      <w:proofErr w:type="gramStart"/>
                      <w:r w:rsidRPr="008878FD">
                        <w:rPr>
                          <w:rStyle w:val="BodyContentChar"/>
                          <w:i/>
                          <w:color w:val="C00000"/>
                          <w:sz w:val="16"/>
                          <w:szCs w:val="16"/>
                        </w:rPr>
                        <w:t>With</w:t>
                      </w:r>
                      <w:proofErr w:type="gramEnd"/>
                      <w:r w:rsidRPr="008878FD">
                        <w:rPr>
                          <w:rStyle w:val="BodyContentChar"/>
                          <w:i/>
                          <w:color w:val="C00000"/>
                          <w:sz w:val="16"/>
                          <w:szCs w:val="16"/>
                        </w:rPr>
                        <w:t xml:space="preserve"> Credit </w:t>
                      </w:r>
                      <w:proofErr w:type="gramStart"/>
                      <w:r w:rsidRPr="008878FD">
                        <w:rPr>
                          <w:rStyle w:val="BodyContentChar"/>
                          <w:i/>
                          <w:color w:val="C00000"/>
                          <w:sz w:val="16"/>
                          <w:szCs w:val="16"/>
                        </w:rPr>
                        <w:t>For</w:t>
                      </w:r>
                      <w:proofErr w:type="gramEnd"/>
                      <w:r w:rsidRPr="008878FD">
                        <w:rPr>
                          <w:rStyle w:val="BodyContentChar"/>
                          <w:i/>
                          <w:color w:val="C00000"/>
                          <w:sz w:val="16"/>
                          <w:szCs w:val="16"/>
                        </w:rPr>
                        <w:t xml:space="preserve"> PHR 4440 or Psych 4305</w:t>
                      </w:r>
                    </w:p>
                    <w:p w14:paraId="12682050" w14:textId="77777777" w:rsidR="00AA6A02" w:rsidRPr="007547BC" w:rsidRDefault="00AA6A02" w:rsidP="00AA6A02">
                      <w:pPr>
                        <w:pStyle w:val="Heading04"/>
                        <w:spacing w:after="0"/>
                        <w:ind w:left="360"/>
                        <w:rPr>
                          <w:rStyle w:val="BodyContentChar"/>
                          <w:sz w:val="6"/>
                          <w:szCs w:val="6"/>
                        </w:rPr>
                      </w:pPr>
                    </w:p>
                    <w:p w14:paraId="2200B129" w14:textId="2392CA9C" w:rsidR="00523D1B" w:rsidRPr="000E797C" w:rsidRDefault="00523D1B" w:rsidP="00523D1B">
                      <w:pPr>
                        <w:pStyle w:val="Heading04"/>
                        <w:numPr>
                          <w:ilvl w:val="0"/>
                          <w:numId w:val="2"/>
                        </w:numPr>
                        <w:spacing w:after="0"/>
                        <w:ind w:left="360" w:hanging="180"/>
                        <w:rPr>
                          <w:rStyle w:val="BodyContentChar"/>
                          <w:sz w:val="4"/>
                          <w:szCs w:val="4"/>
                        </w:rPr>
                      </w:pPr>
                      <w:proofErr w:type="spellStart"/>
                      <w:r w:rsidRPr="00111346">
                        <w:rPr>
                          <w:rStyle w:val="BodyContentChar"/>
                          <w:b/>
                          <w:color w:val="auto"/>
                          <w:szCs w:val="20"/>
                        </w:rPr>
                        <w:t>Biochem</w:t>
                      </w:r>
                      <w:proofErr w:type="spellEnd"/>
                      <w:r w:rsidRPr="00111346">
                        <w:rPr>
                          <w:rStyle w:val="BodyContentChar"/>
                          <w:b/>
                          <w:color w:val="auto"/>
                          <w:szCs w:val="20"/>
                        </w:rPr>
                        <w:t xml:space="preserve"> 4511</w:t>
                      </w:r>
                      <w:r>
                        <w:rPr>
                          <w:rStyle w:val="BodyContentChar"/>
                          <w:b/>
                          <w:color w:val="auto"/>
                          <w:szCs w:val="20"/>
                        </w:rPr>
                        <w:t xml:space="preserve"> / </w:t>
                      </w:r>
                      <w:proofErr w:type="spellStart"/>
                      <w:r>
                        <w:rPr>
                          <w:rStyle w:val="BodyContentChar"/>
                          <w:b/>
                          <w:color w:val="auto"/>
                          <w:szCs w:val="20"/>
                        </w:rPr>
                        <w:t>MolGen</w:t>
                      </w:r>
                      <w:proofErr w:type="spellEnd"/>
                      <w:r>
                        <w:rPr>
                          <w:rStyle w:val="BodyContentChar"/>
                          <w:b/>
                          <w:color w:val="auto"/>
                          <w:szCs w:val="20"/>
                        </w:rPr>
                        <w:t xml:space="preserve"> 4500 / </w:t>
                      </w:r>
                      <w:proofErr w:type="spellStart"/>
                      <w:r>
                        <w:rPr>
                          <w:rStyle w:val="BodyContentChar"/>
                          <w:b/>
                          <w:color w:val="auto"/>
                          <w:szCs w:val="20"/>
                        </w:rPr>
                        <w:t>MicroBio</w:t>
                      </w:r>
                      <w:proofErr w:type="spellEnd"/>
                      <w:r>
                        <w:rPr>
                          <w:rStyle w:val="BodyContentChar"/>
                          <w:b/>
                          <w:color w:val="auto"/>
                          <w:szCs w:val="20"/>
                        </w:rPr>
                        <w:t xml:space="preserve"> 4000</w:t>
                      </w:r>
                      <w:r w:rsidRPr="00111346">
                        <w:rPr>
                          <w:rStyle w:val="BodyContentChar"/>
                          <w:b/>
                          <w:color w:val="auto"/>
                          <w:szCs w:val="20"/>
                        </w:rPr>
                        <w:tab/>
                      </w:r>
                      <w:r w:rsidRPr="00C176B7">
                        <w:rPr>
                          <w:rStyle w:val="BodyContentChar"/>
                          <w:color w:val="auto"/>
                          <w:sz w:val="18"/>
                          <w:szCs w:val="18"/>
                        </w:rPr>
                        <w:br/>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sidRPr="00C176B7">
                        <w:rPr>
                          <w:rStyle w:val="BodyContentChar"/>
                          <w:color w:val="auto"/>
                          <w:sz w:val="18"/>
                          <w:szCs w:val="18"/>
                        </w:rPr>
                        <w:tab/>
                      </w:r>
                      <w:r>
                        <w:rPr>
                          <w:rStyle w:val="BodyContentChar"/>
                          <w:color w:val="auto"/>
                          <w:sz w:val="18"/>
                          <w:szCs w:val="18"/>
                        </w:rPr>
                        <w:t>3-</w:t>
                      </w:r>
                      <w:r w:rsidRPr="00372310">
                        <w:rPr>
                          <w:rStyle w:val="BodyContentChar"/>
                          <w:color w:val="auto"/>
                          <w:szCs w:val="20"/>
                        </w:rPr>
                        <w:t>4</w:t>
                      </w:r>
                      <w:proofErr w:type="gramStart"/>
                      <w:r w:rsidRPr="00372310">
                        <w:rPr>
                          <w:rStyle w:val="BodyContentChar"/>
                          <w:szCs w:val="20"/>
                        </w:rPr>
                        <w:t xml:space="preserve">hrs </w:t>
                      </w:r>
                      <w:r w:rsidR="00BB3487">
                        <w:rPr>
                          <w:rStyle w:val="BodyContentChar"/>
                          <w:szCs w:val="20"/>
                        </w:rPr>
                        <w:t xml:space="preserve"> </w:t>
                      </w:r>
                      <w:r w:rsidRPr="00372310">
                        <w:rPr>
                          <w:rStyle w:val="BodyContentChar"/>
                          <w:szCs w:val="20"/>
                        </w:rPr>
                        <w:t>|</w:t>
                      </w:r>
                      <w:proofErr w:type="gramEnd"/>
                      <w:r w:rsidR="00BB3487">
                        <w:rPr>
                          <w:rStyle w:val="BodyContentChar"/>
                          <w:szCs w:val="20"/>
                        </w:rPr>
                        <w:t xml:space="preserve"> </w:t>
                      </w:r>
                      <w:r w:rsidRPr="00372310">
                        <w:rPr>
                          <w:rStyle w:val="BodyContentChar"/>
                          <w:szCs w:val="20"/>
                        </w:rPr>
                        <w:t xml:space="preserve"> Au, </w:t>
                      </w:r>
                      <w:proofErr w:type="spellStart"/>
                      <w:r w:rsidRPr="00372310">
                        <w:rPr>
                          <w:rStyle w:val="BodyContentChar"/>
                          <w:szCs w:val="20"/>
                        </w:rPr>
                        <w:t>Sp</w:t>
                      </w:r>
                      <w:proofErr w:type="spellEnd"/>
                      <w:r w:rsidRPr="005C5EF9">
                        <w:rPr>
                          <w:rStyle w:val="BodyContentChar"/>
                          <w:color w:val="auto"/>
                          <w:szCs w:val="20"/>
                        </w:rPr>
                        <w:t xml:space="preserve">, </w:t>
                      </w:r>
                      <w:proofErr w:type="gramStart"/>
                      <w:r w:rsidRPr="00372310">
                        <w:rPr>
                          <w:rStyle w:val="BodyContentChar"/>
                          <w:szCs w:val="20"/>
                        </w:rPr>
                        <w:t>Su</w:t>
                      </w:r>
                      <w:r w:rsidR="00BB3487">
                        <w:rPr>
                          <w:rStyle w:val="BodyContentChar"/>
                          <w:szCs w:val="20"/>
                        </w:rPr>
                        <w:t xml:space="preserve"> </w:t>
                      </w:r>
                      <w:r w:rsidRPr="00372310">
                        <w:rPr>
                          <w:rStyle w:val="BodyContentChar"/>
                          <w:szCs w:val="20"/>
                        </w:rPr>
                        <w:t xml:space="preserve"> |</w:t>
                      </w:r>
                      <w:proofErr w:type="gramEnd"/>
                      <w:r w:rsidR="00BB3487">
                        <w:rPr>
                          <w:rStyle w:val="BodyContentChar"/>
                          <w:szCs w:val="20"/>
                        </w:rPr>
                        <w:t xml:space="preserve"> </w:t>
                      </w:r>
                      <w:r w:rsidRPr="00C176B7">
                        <w:rPr>
                          <w:rStyle w:val="BodyContentChar"/>
                          <w:sz w:val="18"/>
                          <w:szCs w:val="18"/>
                        </w:rPr>
                        <w:t xml:space="preserve"> </w:t>
                      </w:r>
                      <w:r w:rsidRPr="00111346">
                        <w:rPr>
                          <w:rStyle w:val="BodyContentChar"/>
                          <w:sz w:val="16"/>
                          <w:szCs w:val="16"/>
                        </w:rPr>
                        <w:t>(</w:t>
                      </w:r>
                      <w:r>
                        <w:rPr>
                          <w:rStyle w:val="BodyContentChar"/>
                          <w:sz w:val="16"/>
                          <w:szCs w:val="16"/>
                        </w:rPr>
                        <w:t>Refer to Course Catalog for Pre-</w:t>
                      </w:r>
                      <w:proofErr w:type="spellStart"/>
                      <w:r>
                        <w:rPr>
                          <w:rStyle w:val="BodyContentChar"/>
                          <w:sz w:val="16"/>
                          <w:szCs w:val="16"/>
                        </w:rPr>
                        <w:t>reqs</w:t>
                      </w:r>
                      <w:proofErr w:type="spellEnd"/>
                      <w:r w:rsidRPr="00111346">
                        <w:rPr>
                          <w:rStyle w:val="BodyContentChar"/>
                          <w:sz w:val="16"/>
                          <w:szCs w:val="16"/>
                        </w:rPr>
                        <w:t>)</w:t>
                      </w:r>
                    </w:p>
                    <w:p w14:paraId="0F992BE4" w14:textId="77777777" w:rsidR="00523D1B" w:rsidRDefault="00523D1B" w:rsidP="00523D1B">
                      <w:pPr>
                        <w:pStyle w:val="Heading04"/>
                        <w:spacing w:after="0"/>
                        <w:ind w:left="461"/>
                        <w:rPr>
                          <w:rStyle w:val="BodyContentChar"/>
                          <w:i/>
                          <w:color w:val="C00000"/>
                          <w:sz w:val="16"/>
                          <w:szCs w:val="16"/>
                        </w:rPr>
                      </w:pPr>
                      <w:r>
                        <w:rPr>
                          <w:rStyle w:val="BodyContentChar"/>
                          <w:i/>
                          <w:color w:val="C00000"/>
                          <w:sz w:val="16"/>
                          <w:szCs w:val="16"/>
                        </w:rPr>
                        <w:t xml:space="preserve">   </w:t>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Pr>
                          <w:rStyle w:val="BodyContentChar"/>
                          <w:i/>
                          <w:color w:val="C00000"/>
                          <w:sz w:val="16"/>
                          <w:szCs w:val="16"/>
                        </w:rPr>
                        <w:tab/>
                      </w:r>
                      <w:r w:rsidRPr="00B56E07">
                        <w:rPr>
                          <w:rStyle w:val="BodyContentChar"/>
                          <w:i/>
                          <w:color w:val="C00000"/>
                          <w:sz w:val="16"/>
                          <w:szCs w:val="16"/>
                        </w:rPr>
                        <w:t xml:space="preserve">Students </w:t>
                      </w:r>
                      <w:r>
                        <w:rPr>
                          <w:rStyle w:val="BodyContentChar"/>
                          <w:i/>
                          <w:color w:val="C00000"/>
                          <w:sz w:val="16"/>
                          <w:szCs w:val="16"/>
                        </w:rPr>
                        <w:t>can only use ONE of these courses toward the major</w:t>
                      </w:r>
                    </w:p>
                    <w:p w14:paraId="32DFBCEF" w14:textId="3EE09481" w:rsidR="007547BC" w:rsidRPr="008C40F3" w:rsidRDefault="007547BC" w:rsidP="007547BC">
                      <w:pPr>
                        <w:pStyle w:val="Heading04"/>
                        <w:numPr>
                          <w:ilvl w:val="0"/>
                          <w:numId w:val="1"/>
                        </w:numPr>
                        <w:spacing w:after="0"/>
                        <w:ind w:left="374" w:hanging="187"/>
                        <w:rPr>
                          <w:rStyle w:val="BodyContentChar"/>
                          <w:color w:val="auto"/>
                          <w:szCs w:val="20"/>
                        </w:rPr>
                      </w:pPr>
                      <w:r w:rsidRPr="008C40F3">
                        <w:rPr>
                          <w:rStyle w:val="BodyContentChar"/>
                          <w:b/>
                          <w:color w:val="auto"/>
                          <w:szCs w:val="20"/>
                        </w:rPr>
                        <w:t>Neuro 4</w:t>
                      </w:r>
                      <w:r>
                        <w:rPr>
                          <w:rStyle w:val="BodyContentChar"/>
                          <w:b/>
                          <w:color w:val="auto"/>
                          <w:szCs w:val="20"/>
                        </w:rPr>
                        <w:t>500</w:t>
                      </w:r>
                      <w:r w:rsidRPr="008C40F3">
                        <w:rPr>
                          <w:rStyle w:val="BodyContentChar"/>
                          <w:b/>
                          <w:color w:val="auto"/>
                          <w:szCs w:val="20"/>
                        </w:rPr>
                        <w:tab/>
                      </w:r>
                      <w:r w:rsidRPr="008C40F3">
                        <w:rPr>
                          <w:rStyle w:val="BodyContentChar"/>
                          <w:b/>
                          <w:color w:val="auto"/>
                          <w:szCs w:val="20"/>
                        </w:rPr>
                        <w:tab/>
                      </w:r>
                      <w:r w:rsidRPr="008C40F3">
                        <w:rPr>
                          <w:rStyle w:val="BodyContentChar"/>
                          <w:b/>
                          <w:color w:val="auto"/>
                          <w:szCs w:val="20"/>
                        </w:rPr>
                        <w:tab/>
                      </w:r>
                      <w:r>
                        <w:rPr>
                          <w:rStyle w:val="BodyContentChar"/>
                          <w:b/>
                          <w:color w:val="auto"/>
                          <w:szCs w:val="20"/>
                        </w:rPr>
                        <w:t xml:space="preserve"> Intro to </w:t>
                      </w:r>
                      <w:proofErr w:type="spellStart"/>
                      <w:r>
                        <w:rPr>
                          <w:rStyle w:val="BodyContentChar"/>
                          <w:b/>
                          <w:color w:val="auto"/>
                          <w:szCs w:val="20"/>
                        </w:rPr>
                        <w:t>NeuroImmunology</w:t>
                      </w:r>
                      <w:proofErr w:type="spellEnd"/>
                    </w:p>
                    <w:p w14:paraId="4C5FFAB5" w14:textId="25D01EE1" w:rsidR="007547BC" w:rsidRPr="008C40F3" w:rsidRDefault="007547BC" w:rsidP="007547BC">
                      <w:pPr>
                        <w:pStyle w:val="Heading04"/>
                        <w:spacing w:after="0"/>
                        <w:ind w:left="1872"/>
                        <w:rPr>
                          <w:rStyle w:val="BodyContentChar"/>
                          <w:szCs w:val="20"/>
                        </w:rPr>
                      </w:pPr>
                      <w:r w:rsidRPr="008C40F3">
                        <w:rPr>
                          <w:rStyle w:val="BodyContentChar"/>
                          <w:szCs w:val="20"/>
                        </w:rPr>
                        <w:t>3</w:t>
                      </w:r>
                      <w:proofErr w:type="gramStart"/>
                      <w:r w:rsidRPr="008C40F3">
                        <w:rPr>
                          <w:rStyle w:val="BodyContentChar"/>
                          <w:szCs w:val="20"/>
                        </w:rPr>
                        <w:t>hrs</w:t>
                      </w:r>
                      <w:r w:rsidR="00BB3487">
                        <w:rPr>
                          <w:rStyle w:val="BodyContentChar"/>
                          <w:szCs w:val="20"/>
                        </w:rPr>
                        <w:t xml:space="preserve"> </w:t>
                      </w:r>
                      <w:r w:rsidRPr="008C40F3">
                        <w:rPr>
                          <w:rStyle w:val="BodyContentChar"/>
                          <w:szCs w:val="20"/>
                        </w:rPr>
                        <w:t xml:space="preserve"> |</w:t>
                      </w:r>
                      <w:proofErr w:type="gramEnd"/>
                      <w:r w:rsidR="00BB3487">
                        <w:rPr>
                          <w:rStyle w:val="BodyContentChar"/>
                          <w:szCs w:val="20"/>
                        </w:rPr>
                        <w:t xml:space="preserve"> </w:t>
                      </w:r>
                      <w:r w:rsidRPr="008C40F3">
                        <w:rPr>
                          <w:rStyle w:val="BodyContentChar"/>
                          <w:szCs w:val="20"/>
                        </w:rPr>
                        <w:t xml:space="preserve"> </w:t>
                      </w:r>
                      <w:proofErr w:type="spellStart"/>
                      <w:proofErr w:type="gramStart"/>
                      <w:r w:rsidRPr="008C40F3">
                        <w:rPr>
                          <w:rStyle w:val="BodyContentChar"/>
                          <w:szCs w:val="20"/>
                        </w:rPr>
                        <w:t>Sp</w:t>
                      </w:r>
                      <w:proofErr w:type="spellEnd"/>
                      <w:r w:rsidR="00BB3487">
                        <w:rPr>
                          <w:rStyle w:val="BodyContentChar"/>
                          <w:szCs w:val="20"/>
                        </w:rPr>
                        <w:t xml:space="preserve"> </w:t>
                      </w:r>
                      <w:r w:rsidRPr="008C40F3">
                        <w:rPr>
                          <w:rStyle w:val="BodyContentChar"/>
                          <w:color w:val="FFFFFF" w:themeColor="background1"/>
                          <w:szCs w:val="20"/>
                        </w:rPr>
                        <w:t xml:space="preserve"> </w:t>
                      </w:r>
                      <w:r w:rsidRPr="008C40F3">
                        <w:rPr>
                          <w:rStyle w:val="BodyContentChar"/>
                          <w:szCs w:val="20"/>
                        </w:rPr>
                        <w:t>|</w:t>
                      </w:r>
                      <w:proofErr w:type="gramEnd"/>
                      <w:r w:rsidR="00BB3487">
                        <w:rPr>
                          <w:rStyle w:val="BodyContentChar"/>
                          <w:szCs w:val="20"/>
                        </w:rPr>
                        <w:t xml:space="preserve"> </w:t>
                      </w:r>
                      <w:r w:rsidRPr="008C40F3">
                        <w:rPr>
                          <w:rStyle w:val="BodyContentChar"/>
                          <w:szCs w:val="20"/>
                        </w:rPr>
                        <w:t xml:space="preserve"> </w:t>
                      </w:r>
                      <w:r w:rsidRPr="008878FD">
                        <w:rPr>
                          <w:rStyle w:val="BodyContentChar"/>
                          <w:sz w:val="16"/>
                          <w:szCs w:val="16"/>
                        </w:rPr>
                        <w:t>(Pre-</w:t>
                      </w:r>
                      <w:proofErr w:type="spellStart"/>
                      <w:r w:rsidRPr="008878FD">
                        <w:rPr>
                          <w:rStyle w:val="BodyContentChar"/>
                          <w:sz w:val="16"/>
                          <w:szCs w:val="16"/>
                        </w:rPr>
                        <w:t>reqs</w:t>
                      </w:r>
                      <w:proofErr w:type="spellEnd"/>
                      <w:r w:rsidRPr="008878FD">
                        <w:rPr>
                          <w:rStyle w:val="BodyContentChar"/>
                          <w:sz w:val="16"/>
                          <w:szCs w:val="16"/>
                        </w:rPr>
                        <w:t>: Neuro 3000)</w:t>
                      </w:r>
                    </w:p>
                    <w:p w14:paraId="7B818532" w14:textId="77777777" w:rsidR="007547BC" w:rsidRPr="00024D8D" w:rsidRDefault="007547BC" w:rsidP="00523D1B">
                      <w:pPr>
                        <w:pStyle w:val="Heading04"/>
                        <w:spacing w:after="0"/>
                        <w:ind w:left="461"/>
                        <w:rPr>
                          <w:rStyle w:val="BodyContentChar"/>
                          <w:sz w:val="4"/>
                          <w:szCs w:val="4"/>
                        </w:rPr>
                      </w:pPr>
                    </w:p>
                    <w:p w14:paraId="105E0EC3" w14:textId="77777777" w:rsidR="00106583" w:rsidRPr="00CA4AE2" w:rsidRDefault="00106583" w:rsidP="00BC4745">
                      <w:pPr>
                        <w:pStyle w:val="Heading04"/>
                        <w:spacing w:after="0"/>
                        <w:ind w:left="360"/>
                        <w:rPr>
                          <w:rStyle w:val="BodyContentChar"/>
                          <w:sz w:val="18"/>
                          <w:szCs w:val="20"/>
                        </w:rPr>
                      </w:pPr>
                    </w:p>
                    <w:p w14:paraId="036916A0" w14:textId="77777777" w:rsidR="00BB0FC5" w:rsidRPr="00BB0FC5" w:rsidRDefault="00BB0FC5" w:rsidP="00BB0FC5">
                      <w:pPr>
                        <w:pStyle w:val="Heading04"/>
                        <w:spacing w:after="0"/>
                        <w:ind w:left="180"/>
                        <w:rPr>
                          <w:rStyle w:val="BodyContentChar"/>
                          <w:color w:val="auto"/>
                          <w:sz w:val="6"/>
                        </w:rPr>
                      </w:pPr>
                    </w:p>
                    <w:p w14:paraId="7195AC0C" w14:textId="77777777" w:rsidR="00C81772" w:rsidRDefault="00C81772" w:rsidP="00C81772">
                      <w:pPr>
                        <w:pStyle w:val="Heading04"/>
                        <w:spacing w:after="0"/>
                        <w:contextualSpacing/>
                        <w:rPr>
                          <w:rStyle w:val="Heading03Char"/>
                          <w:b w:val="0"/>
                          <w:szCs w:val="24"/>
                        </w:rPr>
                      </w:pPr>
                    </w:p>
                    <w:p w14:paraId="15F643D8" w14:textId="77777777" w:rsidR="00C81772" w:rsidRPr="000D2ACC" w:rsidRDefault="00C81772" w:rsidP="00C81772">
                      <w:pPr>
                        <w:pStyle w:val="Heading04"/>
                        <w:spacing w:after="0"/>
                        <w:contextualSpacing/>
                        <w:rPr>
                          <w:rStyle w:val="Heading03Char"/>
                          <w:szCs w:val="24"/>
                        </w:rPr>
                      </w:pPr>
                    </w:p>
                    <w:sdt>
                      <w:sdtPr>
                        <w:rPr>
                          <w:rStyle w:val="BodyContentChar"/>
                          <w:sz w:val="18"/>
                        </w:rPr>
                        <w:id w:val="48505731"/>
                        <w:showingPlcHdr/>
                      </w:sdtPr>
                      <w:sdtEndPr>
                        <w:rPr>
                          <w:rStyle w:val="DefaultParagraphFont"/>
                          <w:color w:val="8A8E56" w:themeColor="background2" w:themeShade="80"/>
                          <w:sz w:val="22"/>
                        </w:rPr>
                      </w:sdtEndPr>
                      <w:sdtContent>
                        <w:p w14:paraId="23957622" w14:textId="77777777" w:rsidR="00BB524C" w:rsidRPr="00B54EF2" w:rsidRDefault="00BD3FA0" w:rsidP="00BD3FA0">
                          <w:pPr>
                            <w:pStyle w:val="Heading04"/>
                            <w:spacing w:after="20"/>
                            <w:rPr>
                              <w:color w:val="auto"/>
                              <w:sz w:val="18"/>
                            </w:rPr>
                          </w:pPr>
                          <w:r>
                            <w:rPr>
                              <w:rStyle w:val="BodyContentChar"/>
                              <w:sz w:val="18"/>
                            </w:rPr>
                            <w:t xml:space="preserve">     </w:t>
                          </w:r>
                        </w:p>
                      </w:sdtContent>
                    </w:sdt>
                    <w:p w14:paraId="37E1C6D3" w14:textId="77777777" w:rsidR="00BB524C" w:rsidRPr="00A10861" w:rsidRDefault="00BB524C" w:rsidP="00A10861">
                      <w:pPr>
                        <w:spacing w:after="0"/>
                        <w:jc w:val="right"/>
                        <w:rPr>
                          <w:color w:val="000000" w:themeColor="text1"/>
                          <w:sz w:val="20"/>
                        </w:rPr>
                      </w:pPr>
                    </w:p>
                    <w:p w14:paraId="6B9569A3" w14:textId="77777777" w:rsidR="00BB524C" w:rsidRDefault="00BB524C" w:rsidP="0021223F">
                      <w:pPr>
                        <w:pStyle w:val="BodyContent"/>
                      </w:pPr>
                    </w:p>
                    <w:p w14:paraId="5E027C03" w14:textId="77777777" w:rsidR="00BB524C" w:rsidRDefault="00BB524C">
                      <w:pPr>
                        <w:pStyle w:val="BodyContent"/>
                        <w:rPr>
                          <w:rStyle w:val="Heading03Char"/>
                          <w:b w:val="0"/>
                        </w:rPr>
                      </w:pPr>
                    </w:p>
                  </w:txbxContent>
                </v:textbox>
                <w10:wrap anchorx="page" anchory="page"/>
              </v:rect>
            </w:pict>
          </mc:Fallback>
        </mc:AlternateContent>
      </w:r>
      <w:r w:rsidR="00664532">
        <w:rPr>
          <w:i/>
          <w:noProof/>
        </w:rPr>
        <mc:AlternateContent>
          <mc:Choice Requires="wps">
            <w:drawing>
              <wp:anchor distT="0" distB="0" distL="114300" distR="114300" simplePos="0" relativeHeight="251659264" behindDoc="0" locked="0" layoutInCell="1" allowOverlap="1" wp14:anchorId="010E5C18" wp14:editId="1C8E1833">
                <wp:simplePos x="0" y="0"/>
                <wp:positionH relativeFrom="margin">
                  <wp:posOffset>0</wp:posOffset>
                </wp:positionH>
                <wp:positionV relativeFrom="margin">
                  <wp:posOffset>-139618</wp:posOffset>
                </wp:positionV>
                <wp:extent cx="3044825" cy="1371600"/>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1371600"/>
                        </a:xfrm>
                        <a:prstGeom prst="rect">
                          <a:avLst/>
                        </a:prstGeom>
                        <a:noFill/>
                        <a:ln>
                          <a:noFill/>
                        </a:ln>
                      </wps:spPr>
                      <wps:txbx>
                        <w:txbxContent>
                          <w:p w14:paraId="1489D495" w14:textId="77777777" w:rsidR="00BB524C" w:rsidRDefault="005A7917" w:rsidP="00737CA0">
                            <w:pPr>
                              <w:spacing w:after="0"/>
                              <w:rPr>
                                <w:rStyle w:val="CompanyNameChar"/>
                                <w:smallCaps/>
                                <w:color w:val="FFFFFF" w:themeColor="background1"/>
                                <w:sz w:val="40"/>
                              </w:rPr>
                            </w:pPr>
                            <w:r>
                              <w:rPr>
                                <w:rStyle w:val="CompanyNameChar"/>
                                <w:smallCaps/>
                                <w:color w:val="FFFFFF" w:themeColor="background1"/>
                                <w:sz w:val="40"/>
                              </w:rPr>
                              <w:t>Systems/Behavioral</w:t>
                            </w:r>
                          </w:p>
                          <w:p w14:paraId="06DD9E8C" w14:textId="3A980436" w:rsidR="00523D1B" w:rsidRPr="00A26C0B" w:rsidRDefault="005A7917" w:rsidP="00523D1B">
                            <w:pPr>
                              <w:rPr>
                                <w:smallCaps/>
                                <w:sz w:val="16"/>
                              </w:rPr>
                            </w:pPr>
                            <w:r>
                              <w:rPr>
                                <w:rStyle w:val="CompanyNameChar"/>
                                <w:smallCaps/>
                                <w:color w:val="FFFFFF" w:themeColor="background1"/>
                                <w:sz w:val="40"/>
                              </w:rPr>
                              <w:t>Specialization</w:t>
                            </w:r>
                            <w:r w:rsidR="000748BC">
                              <w:rPr>
                                <w:rStyle w:val="CompanyNameChar"/>
                                <w:smallCaps/>
                                <w:color w:val="FFFFFF" w:themeColor="background1"/>
                                <w:sz w:val="40"/>
                              </w:rPr>
                              <w:br/>
                            </w:r>
                            <w:r w:rsidR="00523D1B" w:rsidRPr="00664532">
                              <w:rPr>
                                <w:rStyle w:val="CompanyNameChar"/>
                                <w:smallCaps/>
                                <w:color w:val="FFFFFF" w:themeColor="background1"/>
                                <w:sz w:val="22"/>
                                <w:szCs w:val="22"/>
                              </w:rPr>
                              <w:t xml:space="preserve">For Students Declared </w:t>
                            </w:r>
                            <w:r w:rsidR="004E08DF">
                              <w:rPr>
                                <w:rStyle w:val="CompanyNameChar"/>
                                <w:smallCaps/>
                                <w:color w:val="FFFFFF" w:themeColor="background1"/>
                                <w:sz w:val="22"/>
                                <w:szCs w:val="22"/>
                              </w:rPr>
                              <w:t>AU22</w:t>
                            </w:r>
                            <w:r w:rsidR="00262321">
                              <w:rPr>
                                <w:rStyle w:val="CompanyNameChar"/>
                                <w:smallCaps/>
                                <w:color w:val="FFFFFF" w:themeColor="background1"/>
                                <w:sz w:val="22"/>
                                <w:szCs w:val="22"/>
                              </w:rPr>
                              <w:t xml:space="preserve"> </w:t>
                            </w:r>
                            <w:r w:rsidR="00523D1B" w:rsidRPr="00664532">
                              <w:rPr>
                                <w:rStyle w:val="CompanyNameChar"/>
                                <w:smallCaps/>
                                <w:color w:val="FFFFFF" w:themeColor="background1"/>
                                <w:sz w:val="22"/>
                                <w:szCs w:val="22"/>
                              </w:rPr>
                              <w:t>to Present</w:t>
                            </w:r>
                          </w:p>
                          <w:p w14:paraId="06AD0311" w14:textId="7F18232B" w:rsidR="000364D2" w:rsidRPr="000748BC" w:rsidRDefault="000364D2" w:rsidP="00737CA0">
                            <w:pPr>
                              <w:spacing w:after="0"/>
                              <w:rPr>
                                <w:rStyle w:val="CompanyNameChar"/>
                                <w:smallCaps/>
                                <w:color w:val="FFFFFF" w:themeColor="background1"/>
                                <w:sz w:val="40"/>
                              </w:rPr>
                            </w:pPr>
                          </w:p>
                          <w:p w14:paraId="365B59B9" w14:textId="77777777" w:rsidR="00BB524C" w:rsidRPr="006165BC" w:rsidRDefault="00BB524C">
                            <w:pPr>
                              <w:rPr>
                                <w:smallCaps/>
                                <w:color w:val="FFFFFF" w:themeColor="background1"/>
                                <w:sz w:val="16"/>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E5C18" id="_x0000_t202" coordsize="21600,21600" o:spt="202" path="m,l,21600r21600,l21600,xe">
                <v:stroke joinstyle="miter"/>
                <v:path gradientshapeok="t" o:connecttype="rect"/>
              </v:shapetype>
              <v:shape id="Text Box 15" o:spid="_x0000_s1027" type="#_x0000_t202" style="position:absolute;margin-left:0;margin-top:-11pt;width:239.75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" filled="f" stroked="f">
                <v:textbox inset="14.4pt,14.4pt,14.4pt,14.4pt">
                  <w:txbxContent>
                    <w:p w14:paraId="1489D495" w14:textId="77777777" w:rsidR="00BB524C" w:rsidRDefault="005A7917" w:rsidP="00737CA0">
                      <w:pPr>
                        <w:spacing w:after="0"/>
                        <w:rPr>
                          <w:rStyle w:val="CompanyNameChar"/>
                          <w:smallCaps/>
                          <w:color w:val="FFFFFF" w:themeColor="background1"/>
                          <w:sz w:val="40"/>
                        </w:rPr>
                      </w:pPr>
                      <w:r>
                        <w:rPr>
                          <w:rStyle w:val="CompanyNameChar"/>
                          <w:smallCaps/>
                          <w:color w:val="FFFFFF" w:themeColor="background1"/>
                          <w:sz w:val="40"/>
                        </w:rPr>
                        <w:t>Systems/Behavioral</w:t>
                      </w:r>
                    </w:p>
                    <w:p w14:paraId="06DD9E8C" w14:textId="3A980436" w:rsidR="00523D1B" w:rsidRPr="00A26C0B" w:rsidRDefault="005A7917" w:rsidP="00523D1B">
                      <w:pPr>
                        <w:rPr>
                          <w:smallCaps/>
                          <w:sz w:val="16"/>
                        </w:rPr>
                      </w:pPr>
                      <w:r>
                        <w:rPr>
                          <w:rStyle w:val="CompanyNameChar"/>
                          <w:smallCaps/>
                          <w:color w:val="FFFFFF" w:themeColor="background1"/>
                          <w:sz w:val="40"/>
                        </w:rPr>
                        <w:t>Specialization</w:t>
                      </w:r>
                      <w:r w:rsidR="000748BC">
                        <w:rPr>
                          <w:rStyle w:val="CompanyNameChar"/>
                          <w:smallCaps/>
                          <w:color w:val="FFFFFF" w:themeColor="background1"/>
                          <w:sz w:val="40"/>
                        </w:rPr>
                        <w:br/>
                      </w:r>
                      <w:r w:rsidR="00523D1B" w:rsidRPr="00664532">
                        <w:rPr>
                          <w:rStyle w:val="CompanyNameChar"/>
                          <w:smallCaps/>
                          <w:color w:val="FFFFFF" w:themeColor="background1"/>
                          <w:sz w:val="22"/>
                          <w:szCs w:val="22"/>
                        </w:rPr>
                        <w:t xml:space="preserve">For Students Declared </w:t>
                      </w:r>
                      <w:r w:rsidR="004E08DF">
                        <w:rPr>
                          <w:rStyle w:val="CompanyNameChar"/>
                          <w:smallCaps/>
                          <w:color w:val="FFFFFF" w:themeColor="background1"/>
                          <w:sz w:val="22"/>
                          <w:szCs w:val="22"/>
                        </w:rPr>
                        <w:t>AU22</w:t>
                      </w:r>
                      <w:r w:rsidR="00262321">
                        <w:rPr>
                          <w:rStyle w:val="CompanyNameChar"/>
                          <w:smallCaps/>
                          <w:color w:val="FFFFFF" w:themeColor="background1"/>
                          <w:sz w:val="22"/>
                          <w:szCs w:val="22"/>
                        </w:rPr>
                        <w:t xml:space="preserve"> </w:t>
                      </w:r>
                      <w:r w:rsidR="00523D1B" w:rsidRPr="00664532">
                        <w:rPr>
                          <w:rStyle w:val="CompanyNameChar"/>
                          <w:smallCaps/>
                          <w:color w:val="FFFFFF" w:themeColor="background1"/>
                          <w:sz w:val="22"/>
                          <w:szCs w:val="22"/>
                        </w:rPr>
                        <w:t>to Present</w:t>
                      </w:r>
                    </w:p>
                    <w:p w14:paraId="06AD0311" w14:textId="7F18232B" w:rsidR="000364D2" w:rsidRPr="000748BC" w:rsidRDefault="000364D2" w:rsidP="00737CA0">
                      <w:pPr>
                        <w:spacing w:after="0"/>
                        <w:rPr>
                          <w:rStyle w:val="CompanyNameChar"/>
                          <w:smallCaps/>
                          <w:color w:val="FFFFFF" w:themeColor="background1"/>
                          <w:sz w:val="40"/>
                        </w:rPr>
                      </w:pPr>
                    </w:p>
                    <w:p w14:paraId="365B59B9" w14:textId="77777777" w:rsidR="00BB524C" w:rsidRPr="006165BC" w:rsidRDefault="00BB524C">
                      <w:pPr>
                        <w:rPr>
                          <w:smallCaps/>
                          <w:color w:val="FFFFFF" w:themeColor="background1"/>
                          <w:sz w:val="16"/>
                        </w:rPr>
                      </w:pPr>
                    </w:p>
                  </w:txbxContent>
                </v:textbox>
                <w10:wrap anchorx="margin" anchory="margin"/>
              </v:shape>
            </w:pict>
          </mc:Fallback>
        </mc:AlternateContent>
      </w:r>
      <w:r w:rsidR="00664532">
        <w:rPr>
          <w:noProof/>
        </w:rPr>
        <w:drawing>
          <wp:anchor distT="0" distB="0" distL="114300" distR="114300" simplePos="0" relativeHeight="251657216" behindDoc="1" locked="0" layoutInCell="1" allowOverlap="1" wp14:anchorId="6D3AEAAE" wp14:editId="0547BEED">
            <wp:simplePos x="0" y="0"/>
            <wp:positionH relativeFrom="column">
              <wp:posOffset>6350</wp:posOffset>
            </wp:positionH>
            <wp:positionV relativeFrom="paragraph">
              <wp:posOffset>9525</wp:posOffset>
            </wp:positionV>
            <wp:extent cx="3074670" cy="3867150"/>
            <wp:effectExtent l="0" t="0" r="0" b="0"/>
            <wp:wrapThrough wrapText="bothSides">
              <wp:wrapPolygon edited="0">
                <wp:start x="0" y="0"/>
                <wp:lineTo x="0" y="21494"/>
                <wp:lineTo x="21413" y="21494"/>
                <wp:lineTo x="21413" y="0"/>
                <wp:lineTo x="0" y="0"/>
              </wp:wrapPolygon>
            </wp:wrapThrough>
            <wp:docPr id="14" name="Picture 14" descr="Brain depicting systems approach to neuroscine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rain depicting systems approach to neuroscinece.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282" t="20566" r="9444" b="-207"/>
                    <a:stretch/>
                  </pic:blipFill>
                  <pic:spPr bwMode="auto">
                    <a:xfrm>
                      <a:off x="0" y="0"/>
                      <a:ext cx="3074670" cy="3867150"/>
                    </a:xfrm>
                    <a:prstGeom prst="rect">
                      <a:avLst/>
                    </a:prstGeom>
                    <a:noFill/>
                    <a:ln>
                      <a:noFill/>
                    </a:ln>
                    <a:extLst>
                      <a:ext uri="{53640926-AAD7-44D8-BBD7-CCE9431645EC}">
                        <a14:shadowObscured xmlns:a14="http://schemas.microsoft.com/office/drawing/2010/main"/>
                      </a:ext>
                    </a:extLst>
                  </pic:spPr>
                </pic:pic>
              </a:graphicData>
            </a:graphic>
          </wp:anchor>
        </w:drawing>
      </w:r>
      <w:r w:rsidR="00927F1A">
        <w:rPr>
          <w:i/>
          <w:noProof/>
        </w:rPr>
        <mc:AlternateContent>
          <mc:Choice Requires="wps">
            <w:drawing>
              <wp:anchor distT="0" distB="0" distL="114300" distR="114300" simplePos="0" relativeHeight="251662336" behindDoc="1" locked="0" layoutInCell="1" allowOverlap="1" wp14:anchorId="1B233C61" wp14:editId="31D0196D">
                <wp:simplePos x="0" y="0"/>
                <wp:positionH relativeFrom="column">
                  <wp:posOffset>1905</wp:posOffset>
                </wp:positionH>
                <wp:positionV relativeFrom="paragraph">
                  <wp:posOffset>1905</wp:posOffset>
                </wp:positionV>
                <wp:extent cx="3076575" cy="5063490"/>
                <wp:effectExtent l="0" t="0" r="28575" b="2286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5063490"/>
                        </a:xfrm>
                        <a:prstGeom prst="rect">
                          <a:avLst/>
                        </a:prstGeom>
                        <a:solidFill>
                          <a:schemeClr val="bg1"/>
                        </a:solidFill>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B6E76D" id="Rectangle 6" o:spid="_x0000_s1026" style="position:absolute;margin-left:.15pt;margin-top:.15pt;width:242.25pt;height:398.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" fillcolor="white [3212]" strokecolor="white [3212]" strokeweight="1pt">
                <v:path arrowok="t"/>
              </v:rect>
            </w:pict>
          </mc:Fallback>
        </mc:AlternateContent>
      </w:r>
      <w:r w:rsidR="002F68DB" w:rsidRPr="002F68DB">
        <w:rPr>
          <w:noProof/>
        </w:rPr>
        <w:t xml:space="preserve"> </w:t>
      </w:r>
      <w:r w:rsidR="00B8755B" w:rsidRPr="008B1452">
        <w:rPr>
          <w:i/>
          <w:noProof/>
        </w:rPr>
        <w:t xml:space="preserve"> </w:t>
      </w:r>
    </w:p>
    <w:p w14:paraId="6B0A3D80" w14:textId="2C743149" w:rsidR="00F1568D" w:rsidRDefault="00863414" w:rsidP="00675CFF">
      <w:pPr>
        <w:spacing w:before="720" w:after="100" w:afterAutospacing="1"/>
        <w:ind w:left="576"/>
      </w:pPr>
      <w:r>
        <w:rPr>
          <w:noProof/>
        </w:rPr>
        <mc:AlternateContent>
          <mc:Choice Requires="wps">
            <w:drawing>
              <wp:anchor distT="0" distB="0" distL="114300" distR="114300" simplePos="0" relativeHeight="251664384" behindDoc="0" locked="0" layoutInCell="1" allowOverlap="1" wp14:anchorId="430AD815" wp14:editId="5EC0CFC8">
                <wp:simplePos x="0" y="0"/>
                <wp:positionH relativeFrom="margin">
                  <wp:posOffset>0</wp:posOffset>
                </wp:positionH>
                <wp:positionV relativeFrom="paragraph">
                  <wp:posOffset>7206615</wp:posOffset>
                </wp:positionV>
                <wp:extent cx="3044190" cy="1952625"/>
                <wp:effectExtent l="0" t="0" r="22860" b="28575"/>
                <wp:wrapNone/>
                <wp:docPr id="5" name="Rectangle 5"/>
                <wp:cNvGraphicFramePr/>
                <a:graphic xmlns:a="http://schemas.openxmlformats.org/drawingml/2006/main">
                  <a:graphicData uri="http://schemas.microsoft.com/office/word/2010/wordprocessingShape">
                    <wps:wsp>
                      <wps:cNvSpPr/>
                      <wps:spPr>
                        <a:xfrm>
                          <a:off x="0" y="0"/>
                          <a:ext cx="3044190" cy="19526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1430E7" id="Rectangle 5" o:spid="_x0000_s1026" style="position:absolute;margin-left:0;margin-top:567.45pt;width:239.7pt;height:153.7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" filled="f" strokecolor="#365338 [1604]" strokeweight="2pt">
                <w10:wrap anchorx="margin"/>
              </v:rect>
            </w:pict>
          </mc:Fallback>
        </mc:AlternateContent>
      </w:r>
      <w:r w:rsidR="00233927">
        <w:rPr>
          <w:i/>
          <w:noProof/>
        </w:rPr>
        <mc:AlternateContent>
          <mc:Choice Requires="wpg">
            <w:drawing>
              <wp:anchor distT="0" distB="0" distL="114300" distR="114300" simplePos="0" relativeHeight="251666432" behindDoc="0" locked="0" layoutInCell="1" allowOverlap="1" wp14:anchorId="501BCDBA" wp14:editId="74063B0D">
                <wp:simplePos x="0" y="0"/>
                <wp:positionH relativeFrom="column">
                  <wp:posOffset>13177</wp:posOffset>
                </wp:positionH>
                <wp:positionV relativeFrom="paragraph">
                  <wp:posOffset>381289</wp:posOffset>
                </wp:positionV>
                <wp:extent cx="3038475" cy="800100"/>
                <wp:effectExtent l="0" t="0" r="9525"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3038475" cy="800100"/>
                          <a:chOff x="0" y="0"/>
                          <a:chExt cx="2674620" cy="1539825"/>
                        </a:xfrm>
                      </wpg:grpSpPr>
                      <wps:wsp>
                        <wps:cNvPr id="8" name="Freeform 17"/>
                        <wps:cNvSpPr>
                          <a:spLocks/>
                        </wps:cNvSpPr>
                        <wps:spPr bwMode="auto">
                          <a:xfrm flipH="1" flipV="1">
                            <a:off x="0" y="68580"/>
                            <a:ext cx="2674620" cy="1471245"/>
                          </a:xfrm>
                          <a:custGeom>
                            <a:avLst/>
                            <a:gdLst>
                              <a:gd name="T0" fmla="*/ 7224 w 7224"/>
                              <a:gd name="T1" fmla="*/ 966 h 3869"/>
                              <a:gd name="T2" fmla="*/ 0 w 7224"/>
                              <a:gd name="T3" fmla="*/ 0 h 3869"/>
                              <a:gd name="T4" fmla="*/ 7224 w 7224"/>
                              <a:gd name="T5" fmla="*/ 384 h 3869"/>
                              <a:gd name="T6" fmla="*/ 7224 w 7224"/>
                              <a:gd name="T7" fmla="*/ 966 h 3869"/>
                            </a:gdLst>
                            <a:ahLst/>
                            <a:cxnLst>
                              <a:cxn ang="0">
                                <a:pos x="T0" y="T1"/>
                              </a:cxn>
                              <a:cxn ang="0">
                                <a:pos x="T2" y="T3"/>
                              </a:cxn>
                              <a:cxn ang="0">
                                <a:pos x="T4" y="T5"/>
                              </a:cxn>
                              <a:cxn ang="0">
                                <a:pos x="T6" y="T7"/>
                              </a:cxn>
                            </a:cxnLst>
                            <a:rect l="0" t="0" r="r" b="b"/>
                            <a:pathLst>
                              <a:path w="7224" h="3869">
                                <a:moveTo>
                                  <a:pt x="7224" y="966"/>
                                </a:moveTo>
                                <a:cubicBezTo>
                                  <a:pt x="1719" y="3869"/>
                                  <a:pt x="0" y="0"/>
                                  <a:pt x="0" y="0"/>
                                </a:cubicBezTo>
                                <a:cubicBezTo>
                                  <a:pt x="0" y="0"/>
                                  <a:pt x="1989" y="3340"/>
                                  <a:pt x="7224" y="384"/>
                                </a:cubicBezTo>
                                <a:cubicBezTo>
                                  <a:pt x="7221" y="630"/>
                                  <a:pt x="7224" y="978"/>
                                  <a:pt x="7224" y="966"/>
                                </a:cubicBezTo>
                                <a:close/>
                              </a:path>
                            </a:pathLst>
                          </a:custGeom>
                          <a:solidFill>
                            <a:schemeClr val="accent1"/>
                          </a:solidFill>
                          <a:ln>
                            <a:noFill/>
                          </a:ln>
                        </wps:spPr>
                        <wps:bodyPr rot="0" vert="horz" wrap="square" lIns="91440" tIns="45720" rIns="91440" bIns="45720" anchor="t" anchorCtr="0" upright="1">
                          <a:noAutofit/>
                        </wps:bodyPr>
                      </wps:wsp>
                      <wps:wsp>
                        <wps:cNvPr id="9" name="Freeform 18"/>
                        <wps:cNvSpPr>
                          <a:spLocks/>
                        </wps:cNvSpPr>
                        <wps:spPr bwMode="auto">
                          <a:xfrm>
                            <a:off x="0" y="0"/>
                            <a:ext cx="2398667" cy="1454769"/>
                          </a:xfrm>
                          <a:custGeom>
                            <a:avLst/>
                            <a:gdLst>
                              <a:gd name="T0" fmla="*/ 0 w 1097"/>
                              <a:gd name="T1" fmla="*/ 484 h 648"/>
                              <a:gd name="T2" fmla="*/ 1097 w 1097"/>
                              <a:gd name="T3" fmla="*/ 648 h 648"/>
                              <a:gd name="T4" fmla="*/ 0 w 1097"/>
                              <a:gd name="T5" fmla="*/ 386 h 648"/>
                              <a:gd name="T6" fmla="*/ 0 w 1097"/>
                              <a:gd name="T7" fmla="*/ 484 h 648"/>
                            </a:gdLst>
                            <a:ahLst/>
                            <a:cxnLst>
                              <a:cxn ang="0">
                                <a:pos x="T0" y="T1"/>
                              </a:cxn>
                              <a:cxn ang="0">
                                <a:pos x="T2" y="T3"/>
                              </a:cxn>
                              <a:cxn ang="0">
                                <a:pos x="T4" y="T5"/>
                              </a:cxn>
                              <a:cxn ang="0">
                                <a:pos x="T6" y="T7"/>
                              </a:cxn>
                            </a:cxnLst>
                            <a:rect l="0" t="0" r="r" b="b"/>
                            <a:pathLst>
                              <a:path w="1097" h="648">
                                <a:moveTo>
                                  <a:pt x="0" y="484"/>
                                </a:moveTo>
                                <a:cubicBezTo>
                                  <a:pt x="842" y="94"/>
                                  <a:pt x="1076" y="603"/>
                                  <a:pt x="1097" y="648"/>
                                </a:cubicBezTo>
                                <a:cubicBezTo>
                                  <a:pt x="1097" y="648"/>
                                  <a:pt x="946" y="0"/>
                                  <a:pt x="0" y="386"/>
                                </a:cubicBezTo>
                                <a:lnTo>
                                  <a:pt x="0" y="484"/>
                                </a:lnTo>
                                <a:close/>
                              </a:path>
                            </a:pathLst>
                          </a:custGeom>
                          <a:solidFill>
                            <a:schemeClr val="accent4"/>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9A9ED5" id="Group 3" o:spid="_x0000_s1026" style="position:absolute;margin-left:1.05pt;margin-top:30pt;width:239.25pt;height:63pt;flip:y;z-index:251666432;mso-width-relative:margin;mso-height-relative:margin" coordsize="26746,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">
                <v:shape id="Freeform 17" o:spid="_x0000_s1027" style="position:absolute;top:685;width:26746;height:14713;flip:x y;visibility:visible;mso-wrap-style:square;v-text-anchor:top" coordsize="7224,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" path="m7224,966c1719,3869,,,,,,,1989,3340,7224,384v-3,246,,594,,582xe" fillcolor="#72a376 [3204]" stroked="f">
                  <v:path arrowok="t" o:connecttype="custom" o:connectlocs="2674620,367336;0,0;2674620,146022;2674620,367336" o:connectangles="0,0,0,0"/>
                </v:shape>
                <v:shape id="Freeform 18" o:spid="_x0000_s1028" style="position:absolute;width:23986;height:14547;visibility:visible;mso-wrap-style:square;v-text-anchor:top" coordsize="109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" path="m,484c842,94,1076,603,1097,648,1097,648,946,,,386r,98xe" fillcolor="#c0beaf [3207]" stroked="f">
                  <v:path arrowok="t" o:connecttype="custom" o:connectlocs="0,1086587;2398667,1454769;0,866575;0,1086587" o:connectangles="0,0,0,0"/>
                </v:shape>
              </v:group>
            </w:pict>
          </mc:Fallback>
        </mc:AlternateContent>
      </w:r>
      <w:r w:rsidR="00715021">
        <w:rPr>
          <w:noProof/>
        </w:rPr>
        <mc:AlternateContent>
          <mc:Choice Requires="wps">
            <w:drawing>
              <wp:anchor distT="0" distB="0" distL="114300" distR="114300" simplePos="0" relativeHeight="251653120" behindDoc="0" locked="0" layoutInCell="1" allowOverlap="1" wp14:anchorId="2C8ADE68" wp14:editId="691FEBD3">
                <wp:simplePos x="0" y="0"/>
                <wp:positionH relativeFrom="column">
                  <wp:posOffset>-3042920</wp:posOffset>
                </wp:positionH>
                <wp:positionV relativeFrom="paragraph">
                  <wp:posOffset>6997065</wp:posOffset>
                </wp:positionV>
                <wp:extent cx="2825750" cy="5207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2825750" cy="520700"/>
                        </a:xfrm>
                        <a:prstGeom prst="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7BDBF8" w14:textId="77777777" w:rsidR="00715021" w:rsidRPr="00AA3408" w:rsidRDefault="00715021" w:rsidP="00715021">
                            <w:pPr>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Technology Embedded Literacy </w:t>
                            </w:r>
                          </w:p>
                          <w:p w14:paraId="16B29928" w14:textId="043E9DED" w:rsidR="00715021" w:rsidRPr="00AA3408" w:rsidRDefault="00715021" w:rsidP="00715021">
                            <w:pPr>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of Both Psych 3313</w:t>
                            </w:r>
                            <w:r w:rsidR="00AA3408"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Neurosc</w:t>
                            </w:r>
                            <w:proofErr w:type="spellEnd"/>
                            <w:r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3000)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ADE68" id="Rectangle 3" o:spid="_x0000_s1028" style="position:absolute;left:0;text-align:left;margin-left:-239.6pt;margin-top:550.95pt;width:222.5pt;height:41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" fillcolor="#75a675 [2405]" strokecolor="#365338 [1604]" strokeweight="2pt">
                <v:textbox>
                  <w:txbxContent>
                    <w:p w14:paraId="5C7BDBF8" w14:textId="77777777" w:rsidR="00715021" w:rsidRPr="00AA3408" w:rsidRDefault="00715021" w:rsidP="00715021">
                      <w:pPr>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Technology Embedded Literacy </w:t>
                      </w:r>
                    </w:p>
                    <w:p w14:paraId="16B29928" w14:textId="043E9DED" w:rsidR="00715021" w:rsidRPr="00AA3408" w:rsidRDefault="00715021" w:rsidP="00715021">
                      <w:pPr>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of Both Psych 3313</w:t>
                      </w:r>
                      <w:r w:rsidR="00AA3408"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Neurosc</w:t>
                      </w:r>
                      <w:proofErr w:type="spellEnd"/>
                      <w:r w:rsidRPr="00AA340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3000) </w:t>
                      </w:r>
                    </w:p>
                  </w:txbxContent>
                </v:textbox>
              </v:rect>
            </w:pict>
          </mc:Fallback>
        </mc:AlternateContent>
      </w:r>
      <w:r w:rsidR="00715021">
        <w:rPr>
          <w:noProof/>
        </w:rPr>
        <mc:AlternateContent>
          <mc:Choice Requires="wps">
            <w:drawing>
              <wp:anchor distT="0" distB="0" distL="114300" distR="114300" simplePos="0" relativeHeight="251660288" behindDoc="0" locked="0" layoutInCell="1" allowOverlap="1" wp14:anchorId="4C8855F4" wp14:editId="0093974A">
                <wp:simplePos x="0" y="0"/>
                <wp:positionH relativeFrom="column">
                  <wp:posOffset>-3041015</wp:posOffset>
                </wp:positionH>
                <wp:positionV relativeFrom="paragraph">
                  <wp:posOffset>7615555</wp:posOffset>
                </wp:positionV>
                <wp:extent cx="2824480" cy="520700"/>
                <wp:effectExtent l="0" t="0" r="13970" b="12700"/>
                <wp:wrapNone/>
                <wp:docPr id="17" name="Rectangle 17"/>
                <wp:cNvGraphicFramePr/>
                <a:graphic xmlns:a="http://schemas.openxmlformats.org/drawingml/2006/main">
                  <a:graphicData uri="http://schemas.microsoft.com/office/word/2010/wordprocessingShape">
                    <wps:wsp>
                      <wps:cNvSpPr/>
                      <wps:spPr>
                        <a:xfrm>
                          <a:off x="0" y="0"/>
                          <a:ext cx="2824480" cy="520700"/>
                        </a:xfrm>
                        <a:prstGeom prst="rect">
                          <a:avLst/>
                        </a:prstGeom>
                        <a:solidFill>
                          <a:srgbClr val="FFFF00"/>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9B274" w14:textId="77777777" w:rsidR="00715021" w:rsidRDefault="00715021" w:rsidP="00715021">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Analysis</w:t>
                            </w:r>
                            <w:r w:rsidRPr="00B61B45">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Embedded Literacy </w:t>
                            </w:r>
                          </w:p>
                          <w:p w14:paraId="2B2FD319" w14:textId="77777777" w:rsidR="00715021" w:rsidRPr="00B61B45" w:rsidRDefault="00715021" w:rsidP="00715021">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Chooses 1 of 3 Courses)</w:t>
                            </w:r>
                            <w:r w:rsidRPr="008F54D6">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8FF9CC3" w14:textId="77777777" w:rsidR="006777BD" w:rsidRDefault="006777B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855F4" id="Rectangle 17" o:spid="_x0000_s1029" style="position:absolute;left:0;text-align:left;margin-left:-239.45pt;margin-top:599.65pt;width:222.4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" fillcolor="yellow" strokecolor="#66a6b8 [2406]" strokeweight="2pt">
                <v:textbox>
                  <w:txbxContent>
                    <w:p w14:paraId="0AA9B274" w14:textId="77777777" w:rsidR="00715021" w:rsidRDefault="00715021" w:rsidP="00715021">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Analysis</w:t>
                      </w:r>
                      <w:r w:rsidRPr="00B61B45">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Embedded Literacy </w:t>
                      </w:r>
                    </w:p>
                    <w:p w14:paraId="2B2FD319" w14:textId="77777777" w:rsidR="00715021" w:rsidRPr="00B61B45" w:rsidRDefault="00715021" w:rsidP="00715021">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Chooses 1 of 3 Courses)</w:t>
                      </w:r>
                      <w:r w:rsidRPr="008F54D6">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8FF9CC3" w14:textId="77777777" w:rsidR="006777BD" w:rsidRDefault="006777BD"/>
                  </w:txbxContent>
                </v:textbox>
              </v:rect>
            </w:pict>
          </mc:Fallback>
        </mc:AlternateContent>
      </w:r>
      <w:r w:rsidR="00664532">
        <w:rPr>
          <w:i/>
          <w:noProof/>
        </w:rPr>
        <mc:AlternateContent>
          <mc:Choice Requires="wpg">
            <w:drawing>
              <wp:anchor distT="0" distB="0" distL="114300" distR="114300" simplePos="0" relativeHeight="251652096" behindDoc="0" locked="0" layoutInCell="1" allowOverlap="1" wp14:anchorId="176C2951" wp14:editId="1B2EBA81">
                <wp:simplePos x="0" y="0"/>
                <wp:positionH relativeFrom="margin">
                  <wp:posOffset>41275</wp:posOffset>
                </wp:positionH>
                <wp:positionV relativeFrom="paragraph">
                  <wp:posOffset>414737</wp:posOffset>
                </wp:positionV>
                <wp:extent cx="3044825" cy="800100"/>
                <wp:effectExtent l="0" t="0" r="3175" b="0"/>
                <wp:wrapNone/>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3044825" cy="800100"/>
                          <a:chOff x="0" y="0"/>
                          <a:chExt cx="2674620" cy="1539825"/>
                        </a:xfrm>
                      </wpg:grpSpPr>
                      <wps:wsp>
                        <wps:cNvPr id="19" name="Freeform 17"/>
                        <wps:cNvSpPr>
                          <a:spLocks/>
                        </wps:cNvSpPr>
                        <wps:spPr bwMode="auto">
                          <a:xfrm flipH="1" flipV="1">
                            <a:off x="0" y="68580"/>
                            <a:ext cx="2674620" cy="1471245"/>
                          </a:xfrm>
                          <a:custGeom>
                            <a:avLst/>
                            <a:gdLst>
                              <a:gd name="T0" fmla="*/ 7224 w 7224"/>
                              <a:gd name="T1" fmla="*/ 966 h 3869"/>
                              <a:gd name="T2" fmla="*/ 0 w 7224"/>
                              <a:gd name="T3" fmla="*/ 0 h 3869"/>
                              <a:gd name="T4" fmla="*/ 7224 w 7224"/>
                              <a:gd name="T5" fmla="*/ 384 h 3869"/>
                              <a:gd name="T6" fmla="*/ 7224 w 7224"/>
                              <a:gd name="T7" fmla="*/ 966 h 3869"/>
                            </a:gdLst>
                            <a:ahLst/>
                            <a:cxnLst>
                              <a:cxn ang="0">
                                <a:pos x="T0" y="T1"/>
                              </a:cxn>
                              <a:cxn ang="0">
                                <a:pos x="T2" y="T3"/>
                              </a:cxn>
                              <a:cxn ang="0">
                                <a:pos x="T4" y="T5"/>
                              </a:cxn>
                              <a:cxn ang="0">
                                <a:pos x="T6" y="T7"/>
                              </a:cxn>
                            </a:cxnLst>
                            <a:rect l="0" t="0" r="r" b="b"/>
                            <a:pathLst>
                              <a:path w="7224" h="3869">
                                <a:moveTo>
                                  <a:pt x="7224" y="966"/>
                                </a:moveTo>
                                <a:cubicBezTo>
                                  <a:pt x="1719" y="3869"/>
                                  <a:pt x="0" y="0"/>
                                  <a:pt x="0" y="0"/>
                                </a:cubicBezTo>
                                <a:cubicBezTo>
                                  <a:pt x="0" y="0"/>
                                  <a:pt x="1989" y="3340"/>
                                  <a:pt x="7224" y="384"/>
                                </a:cubicBezTo>
                                <a:cubicBezTo>
                                  <a:pt x="7221" y="630"/>
                                  <a:pt x="7224" y="978"/>
                                  <a:pt x="7224" y="966"/>
                                </a:cubicBezTo>
                                <a:close/>
                              </a:path>
                            </a:pathLst>
                          </a:custGeom>
                          <a:solidFill>
                            <a:schemeClr val="accent1"/>
                          </a:solidFill>
                          <a:ln>
                            <a:noFill/>
                          </a:ln>
                        </wps:spPr>
                        <wps:bodyPr rot="0" vert="horz" wrap="square" lIns="91440" tIns="45720" rIns="91440" bIns="45720" anchor="t" anchorCtr="0" upright="1">
                          <a:noAutofit/>
                        </wps:bodyPr>
                      </wps:wsp>
                      <wps:wsp>
                        <wps:cNvPr id="20" name="Freeform 18"/>
                        <wps:cNvSpPr>
                          <a:spLocks/>
                        </wps:cNvSpPr>
                        <wps:spPr bwMode="auto">
                          <a:xfrm>
                            <a:off x="0" y="0"/>
                            <a:ext cx="2398667" cy="1454769"/>
                          </a:xfrm>
                          <a:custGeom>
                            <a:avLst/>
                            <a:gdLst>
                              <a:gd name="T0" fmla="*/ 0 w 1097"/>
                              <a:gd name="T1" fmla="*/ 484 h 648"/>
                              <a:gd name="T2" fmla="*/ 1097 w 1097"/>
                              <a:gd name="T3" fmla="*/ 648 h 648"/>
                              <a:gd name="T4" fmla="*/ 0 w 1097"/>
                              <a:gd name="T5" fmla="*/ 386 h 648"/>
                              <a:gd name="T6" fmla="*/ 0 w 1097"/>
                              <a:gd name="T7" fmla="*/ 484 h 648"/>
                            </a:gdLst>
                            <a:ahLst/>
                            <a:cxnLst>
                              <a:cxn ang="0">
                                <a:pos x="T0" y="T1"/>
                              </a:cxn>
                              <a:cxn ang="0">
                                <a:pos x="T2" y="T3"/>
                              </a:cxn>
                              <a:cxn ang="0">
                                <a:pos x="T4" y="T5"/>
                              </a:cxn>
                              <a:cxn ang="0">
                                <a:pos x="T6" y="T7"/>
                              </a:cxn>
                            </a:cxnLst>
                            <a:rect l="0" t="0" r="r" b="b"/>
                            <a:pathLst>
                              <a:path w="1097" h="648">
                                <a:moveTo>
                                  <a:pt x="0" y="484"/>
                                </a:moveTo>
                                <a:cubicBezTo>
                                  <a:pt x="842" y="94"/>
                                  <a:pt x="1076" y="603"/>
                                  <a:pt x="1097" y="648"/>
                                </a:cubicBezTo>
                                <a:cubicBezTo>
                                  <a:pt x="1097" y="648"/>
                                  <a:pt x="946" y="0"/>
                                  <a:pt x="0" y="386"/>
                                </a:cubicBezTo>
                                <a:lnTo>
                                  <a:pt x="0" y="484"/>
                                </a:lnTo>
                                <a:close/>
                              </a:path>
                            </a:pathLst>
                          </a:custGeom>
                          <a:solidFill>
                            <a:schemeClr val="accent4"/>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DE8B67" id="Group 3" o:spid="_x0000_s1026" style="position:absolute;margin-left:3.25pt;margin-top:32.65pt;width:239.75pt;height:63pt;flip:y;z-index:251623936;mso-position-horizontal-relative:margin;mso-width-relative:margin;mso-height-relative:margin" coordsize="26746,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">
                <v:shape id="Freeform 17" o:spid="_x0000_s1027" style="position:absolute;top:685;width:26746;height:14713;flip:x y;visibility:visible;mso-wrap-style:square;v-text-anchor:top" coordsize="7224,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" path="m7224,966c1719,3869,,,,,,,1989,3340,7224,384v-3,246,,594,,582xe" fillcolor="#72a376 [3204]" stroked="f">
                  <v:path arrowok="t" o:connecttype="custom" o:connectlocs="2674620,367336;0,0;2674620,146022;2674620,367336" o:connectangles="0,0,0,0"/>
                </v:shape>
                <v:shape id="Freeform 18" o:spid="_x0000_s1028" style="position:absolute;width:23986;height:14547;visibility:visible;mso-wrap-style:square;v-text-anchor:top" coordsize="109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" path="m,484c842,94,1076,603,1097,648,1097,648,946,,,386r,98xe" fillcolor="#c0beaf [3207]" stroked="f">
                  <v:path arrowok="t" o:connecttype="custom" o:connectlocs="0,1086587;2398667,1454769;0,866575;0,1086587" o:connectangles="0,0,0,0"/>
                </v:shape>
                <w10:wrap anchorx="margin"/>
              </v:group>
            </w:pict>
          </mc:Fallback>
        </mc:AlternateContent>
      </w:r>
      <w:r w:rsidR="00523D1B">
        <w:rPr>
          <w:i/>
          <w:noProof/>
        </w:rPr>
        <mc:AlternateContent>
          <mc:Choice Requires="wps">
            <w:drawing>
              <wp:anchor distT="0" distB="0" distL="114300" distR="114300" simplePos="0" relativeHeight="251651072" behindDoc="0" locked="0" layoutInCell="1" allowOverlap="1" wp14:anchorId="35D0B2B6" wp14:editId="3BC574EB">
                <wp:simplePos x="0" y="0"/>
                <wp:positionH relativeFrom="margin">
                  <wp:align>left</wp:align>
                </wp:positionH>
                <wp:positionV relativeFrom="paragraph">
                  <wp:posOffset>3518167</wp:posOffset>
                </wp:positionV>
                <wp:extent cx="3108960" cy="8642350"/>
                <wp:effectExtent l="0" t="0" r="15240" b="2540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8642350"/>
                        </a:xfrm>
                        <a:prstGeom prst="rect">
                          <a:avLst/>
                        </a:prstGeom>
                        <a:solidFill>
                          <a:schemeClr val="bg2"/>
                        </a:solidFill>
                        <a:ln>
                          <a:solidFill>
                            <a:schemeClr val="bg2"/>
                          </a:solidFill>
                        </a:ln>
                      </wps:spPr>
                      <wps:txbx>
                        <w:txbxContent>
                          <w:sdt>
                            <w:sdtPr>
                              <w:rPr>
                                <w:rStyle w:val="BodyContent02Char"/>
                                <w:color w:val="auto"/>
                              </w:rPr>
                              <w:id w:val="867727119"/>
                            </w:sdtPr>
                            <w:sdtEndPr>
                              <w:rPr>
                                <w:rStyle w:val="DefaultParagraphFont"/>
                                <w:color w:val="C00000"/>
                              </w:rPr>
                            </w:sdtEndPr>
                            <w:sdtContent>
                              <w:p w14:paraId="701BE110" w14:textId="77777777" w:rsidR="00D126E3" w:rsidRDefault="00D126E3" w:rsidP="00D126E3">
                                <w:pPr>
                                  <w:pStyle w:val="BodyContent02"/>
                                  <w:spacing w:after="0" w:line="276" w:lineRule="auto"/>
                                  <w:rPr>
                                    <w:rStyle w:val="BodyContent02Char"/>
                                    <w:b/>
                                    <w:color w:val="auto"/>
                                    <w:sz w:val="28"/>
                                    <w:szCs w:val="28"/>
                                  </w:rPr>
                                </w:pPr>
                                <w:r w:rsidRPr="00FD6EC1">
                                  <w:rPr>
                                    <w:rStyle w:val="BodyContent02Char"/>
                                    <w:b/>
                                    <w:color w:val="auto"/>
                                    <w:sz w:val="28"/>
                                    <w:szCs w:val="28"/>
                                  </w:rPr>
                                  <w:t xml:space="preserve">What </w:t>
                                </w:r>
                                <w:proofErr w:type="gramStart"/>
                                <w:r w:rsidRPr="00FD6EC1">
                                  <w:rPr>
                                    <w:rStyle w:val="BodyContent02Char"/>
                                    <w:b/>
                                    <w:color w:val="auto"/>
                                    <w:sz w:val="28"/>
                                    <w:szCs w:val="28"/>
                                  </w:rPr>
                                  <w:t>is</w:t>
                                </w:r>
                                <w:proofErr w:type="gramEnd"/>
                                <w:r w:rsidRPr="00FD6EC1">
                                  <w:rPr>
                                    <w:rStyle w:val="BodyContent02Char"/>
                                    <w:b/>
                                    <w:color w:val="auto"/>
                                    <w:sz w:val="28"/>
                                    <w:szCs w:val="28"/>
                                  </w:rPr>
                                  <w:t xml:space="preserve"> Systems/Behavioral Neuroscience?</w:t>
                                </w:r>
                              </w:p>
                              <w:p w14:paraId="78962902" w14:textId="77777777" w:rsidR="00D126E3" w:rsidRPr="00FD6EC1" w:rsidRDefault="00D126E3" w:rsidP="00D126E3">
                                <w:pPr>
                                  <w:pStyle w:val="BodyContent02"/>
                                  <w:spacing w:after="0" w:line="276" w:lineRule="auto"/>
                                  <w:rPr>
                                    <w:color w:val="auto"/>
                                    <w:sz w:val="24"/>
                                    <w:szCs w:val="24"/>
                                  </w:rPr>
                                </w:pPr>
                                <w:r>
                                  <w:rPr>
                                    <w:rStyle w:val="BodyContent02Char"/>
                                    <w:color w:val="auto"/>
                                  </w:rPr>
                                  <w:br/>
                                </w:r>
                                <w:r w:rsidRPr="00FD6EC1">
                                  <w:rPr>
                                    <w:rStyle w:val="BodyContent02Char"/>
                                    <w:color w:val="auto"/>
                                    <w:sz w:val="24"/>
                                    <w:szCs w:val="24"/>
                                  </w:rPr>
                                  <w:t>Systems/Behavioral Neuroscience studies how neurons work together in networks to understand the mechanisms that underlie behavior. Systems/Behavioral neuroscientists tend to study how the nervous system is related to psychiatric and neurological disorders, how groups of neurons form systems that are related to specified functions (e.g. motor control, learning &amp; memory), and what happens when such systems dysfunction.</w:t>
                                </w:r>
                                <w:r w:rsidRPr="00FD6EC1">
                                  <w:rPr>
                                    <w:color w:val="auto"/>
                                    <w:sz w:val="24"/>
                                    <w:szCs w:val="24"/>
                                  </w:rPr>
                                  <w:t xml:space="preserve"> </w:t>
                                </w:r>
                              </w:p>
                              <w:p w14:paraId="33B017DB" w14:textId="77777777" w:rsidR="00D126E3" w:rsidRDefault="00D126E3" w:rsidP="00D126E3">
                                <w:pPr>
                                  <w:pStyle w:val="BodyContent02"/>
                                  <w:spacing w:after="0" w:line="276" w:lineRule="auto"/>
                                  <w:rPr>
                                    <w:color w:val="auto"/>
                                  </w:rPr>
                                </w:pPr>
                              </w:p>
                              <w:p w14:paraId="058FF638" w14:textId="77777777" w:rsidR="00D126E3" w:rsidRDefault="00D126E3" w:rsidP="00D126E3">
                                <w:pPr>
                                  <w:pStyle w:val="BodyContent02"/>
                                  <w:spacing w:after="0" w:line="276" w:lineRule="auto"/>
                                  <w:rPr>
                                    <w:color w:val="auto"/>
                                  </w:rPr>
                                </w:pPr>
                              </w:p>
                              <w:p w14:paraId="41538894" w14:textId="77777777" w:rsidR="00D126E3" w:rsidRPr="000F31AA" w:rsidRDefault="00D126E3" w:rsidP="00D126E3">
                                <w:pPr>
                                  <w:pStyle w:val="BodyContent02"/>
                                  <w:spacing w:after="200" w:line="276" w:lineRule="auto"/>
                                  <w:rPr>
                                    <w:color w:val="auto"/>
                                    <w:sz w:val="4"/>
                                    <w:szCs w:val="4"/>
                                  </w:rPr>
                                </w:pPr>
                              </w:p>
                              <w:p w14:paraId="3CAB5FDF" w14:textId="77777777" w:rsidR="00D126E3" w:rsidRDefault="00D126E3" w:rsidP="00D126E3">
                                <w:pPr>
                                  <w:pStyle w:val="BodyContent02"/>
                                  <w:spacing w:line="276" w:lineRule="auto"/>
                                  <w:ind w:right="-101"/>
                                  <w:contextualSpacing/>
                                  <w:rPr>
                                    <w:rFonts w:asciiTheme="majorHAnsi" w:hAnsiTheme="majorHAnsi"/>
                                    <w:b/>
                                    <w:color w:val="auto"/>
                                    <w:sz w:val="24"/>
                                    <w:szCs w:val="24"/>
                                  </w:rPr>
                                </w:pPr>
                                <w:r w:rsidRPr="0071403D">
                                  <w:rPr>
                                    <w:rFonts w:asciiTheme="majorHAnsi" w:hAnsiTheme="majorHAnsi"/>
                                    <w:b/>
                                    <w:color w:val="auto"/>
                                    <w:sz w:val="32"/>
                                    <w:szCs w:val="24"/>
                                  </w:rPr>
                                  <w:t>D</w:t>
                                </w:r>
                                <w:r w:rsidRPr="0071403D">
                                  <w:rPr>
                                    <w:rFonts w:asciiTheme="majorHAnsi" w:hAnsiTheme="majorHAnsi"/>
                                    <w:b/>
                                    <w:color w:val="auto"/>
                                    <w:sz w:val="24"/>
                                    <w:szCs w:val="24"/>
                                  </w:rPr>
                                  <w:t xml:space="preserve">ECLARATION </w:t>
                                </w:r>
                                <w:r w:rsidRPr="0071403D">
                                  <w:rPr>
                                    <w:rFonts w:asciiTheme="majorHAnsi" w:hAnsiTheme="majorHAnsi"/>
                                    <w:b/>
                                    <w:color w:val="auto"/>
                                    <w:sz w:val="32"/>
                                    <w:szCs w:val="24"/>
                                  </w:rPr>
                                  <w:t>R</w:t>
                                </w:r>
                                <w:r w:rsidRPr="0071403D">
                                  <w:rPr>
                                    <w:rFonts w:asciiTheme="majorHAnsi" w:hAnsiTheme="majorHAnsi"/>
                                    <w:b/>
                                    <w:color w:val="auto"/>
                                    <w:sz w:val="24"/>
                                    <w:szCs w:val="24"/>
                                  </w:rPr>
                                  <w:t>EQUIREMENTS</w:t>
                                </w:r>
                              </w:p>
                              <w:p w14:paraId="1589BA24" w14:textId="77777777" w:rsidR="00D126E3" w:rsidRPr="00110B35" w:rsidRDefault="00D126E3" w:rsidP="00D126E3">
                                <w:pPr>
                                  <w:pStyle w:val="BodyContent02"/>
                                  <w:spacing w:line="276" w:lineRule="auto"/>
                                  <w:ind w:right="-101"/>
                                  <w:contextualSpacing/>
                                  <w:rPr>
                                    <w:rFonts w:asciiTheme="majorHAnsi" w:hAnsiTheme="majorHAnsi"/>
                                    <w:b/>
                                    <w:color w:val="auto"/>
                                    <w:sz w:val="6"/>
                                    <w:szCs w:val="6"/>
                                  </w:rPr>
                                </w:pPr>
                              </w:p>
                              <w:p w14:paraId="5FB6BF88" w14:textId="77777777" w:rsidR="00D126E3" w:rsidRDefault="00D126E3" w:rsidP="00D126E3">
                                <w:pPr>
                                  <w:pStyle w:val="BodyContent02"/>
                                  <w:spacing w:line="276" w:lineRule="auto"/>
                                  <w:contextualSpacing/>
                                  <w:rPr>
                                    <w:b/>
                                    <w:color w:val="auto"/>
                                    <w:sz w:val="18"/>
                                    <w:szCs w:val="18"/>
                                  </w:rPr>
                                </w:pPr>
                                <w:proofErr w:type="gramStart"/>
                                <w:r>
                                  <w:rPr>
                                    <w:b/>
                                    <w:color w:val="auto"/>
                                    <w:sz w:val="18"/>
                                    <w:szCs w:val="18"/>
                                  </w:rPr>
                                  <w:t>In order to</w:t>
                                </w:r>
                                <w:proofErr w:type="gramEnd"/>
                                <w:r>
                                  <w:rPr>
                                    <w:b/>
                                    <w:color w:val="auto"/>
                                    <w:sz w:val="18"/>
                                    <w:szCs w:val="18"/>
                                  </w:rPr>
                                  <w:t xml:space="preserve"> declare the pre-major, students must meet with a Neuroscience Advisor to discuss the requirements. To set up an appointment:</w:t>
                                </w:r>
                              </w:p>
                              <w:p w14:paraId="00DEB70D" w14:textId="77777777" w:rsidR="00D126E3" w:rsidRDefault="00D126E3" w:rsidP="00D126E3">
                                <w:pPr>
                                  <w:pStyle w:val="BodyContent02"/>
                                  <w:spacing w:line="276" w:lineRule="auto"/>
                                  <w:contextualSpacing/>
                                  <w:rPr>
                                    <w:b/>
                                    <w:color w:val="auto"/>
                                    <w:sz w:val="18"/>
                                    <w:szCs w:val="18"/>
                                  </w:rPr>
                                </w:pPr>
                              </w:p>
                              <w:p w14:paraId="7B211DC0" w14:textId="77777777" w:rsidR="00D126E3" w:rsidRPr="00123A19" w:rsidRDefault="00D126E3" w:rsidP="00D126E3">
                                <w:pPr>
                                  <w:pStyle w:val="BodyContent02"/>
                                  <w:numPr>
                                    <w:ilvl w:val="0"/>
                                    <w:numId w:val="6"/>
                                  </w:numPr>
                                  <w:spacing w:line="276" w:lineRule="auto"/>
                                  <w:contextualSpacing/>
                                  <w:rPr>
                                    <w:color w:val="auto"/>
                                  </w:rPr>
                                </w:pPr>
                                <w:r>
                                  <w:rPr>
                                    <w:b/>
                                    <w:color w:val="auto"/>
                                    <w:sz w:val="18"/>
                                    <w:szCs w:val="18"/>
                                  </w:rPr>
                                  <w:t>Stop by room 10 Townshend Hall</w:t>
                                </w:r>
                              </w:p>
                              <w:p w14:paraId="407F3926" w14:textId="77777777" w:rsidR="00D126E3" w:rsidRPr="00123A19" w:rsidRDefault="00D126E3" w:rsidP="00D126E3">
                                <w:pPr>
                                  <w:pStyle w:val="BodyContent02"/>
                                  <w:numPr>
                                    <w:ilvl w:val="0"/>
                                    <w:numId w:val="6"/>
                                  </w:numPr>
                                  <w:spacing w:line="276" w:lineRule="auto"/>
                                  <w:contextualSpacing/>
                                  <w:rPr>
                                    <w:color w:val="auto"/>
                                  </w:rPr>
                                </w:pPr>
                                <w:r>
                                  <w:rPr>
                                    <w:b/>
                                    <w:color w:val="auto"/>
                                    <w:sz w:val="18"/>
                                    <w:szCs w:val="18"/>
                                  </w:rPr>
                                  <w:t>Give us a call at (614)-292-8512</w:t>
                                </w:r>
                              </w:p>
                              <w:p w14:paraId="6BC0497C" w14:textId="77777777" w:rsidR="00D126E3" w:rsidRPr="00A173DB" w:rsidRDefault="00D126E3" w:rsidP="00D126E3">
                                <w:pPr>
                                  <w:pStyle w:val="BodyContent02"/>
                                  <w:numPr>
                                    <w:ilvl w:val="0"/>
                                    <w:numId w:val="6"/>
                                  </w:numPr>
                                  <w:spacing w:line="276" w:lineRule="auto"/>
                                  <w:contextualSpacing/>
                                  <w:rPr>
                                    <w:rStyle w:val="Hyperlink"/>
                                    <w:color w:val="auto"/>
                                    <w:u w:val="none"/>
                                  </w:rPr>
                                </w:pPr>
                                <w:r>
                                  <w:rPr>
                                    <w:b/>
                                    <w:color w:val="auto"/>
                                    <w:sz w:val="18"/>
                                    <w:szCs w:val="18"/>
                                  </w:rPr>
                                  <w:t xml:space="preserve">E-mail us at </w:t>
                                </w:r>
                                <w:hyperlink r:id="rId10" w:history="1">
                                  <w:r w:rsidRPr="00123879">
                                    <w:rPr>
                                      <w:rStyle w:val="Hyperlink"/>
                                      <w:b/>
                                      <w:color w:val="C00000"/>
                                      <w:sz w:val="18"/>
                                      <w:szCs w:val="18"/>
                                    </w:rPr>
                                    <w:t>NeuroAdvising@osu.edu</w:t>
                                  </w:r>
                                </w:hyperlink>
                              </w:p>
                              <w:p w14:paraId="2C9B5EC0" w14:textId="77777777" w:rsidR="00D126E3" w:rsidRDefault="00D126E3" w:rsidP="00D126E3">
                                <w:pPr>
                                  <w:pStyle w:val="CompanyAddress"/>
                                  <w:jc w:val="center"/>
                                  <w:rPr>
                                    <w:rStyle w:val="BodyContentChar"/>
                                    <w:rFonts w:asciiTheme="majorHAnsi" w:hAnsiTheme="majorHAnsi"/>
                                    <w:sz w:val="10"/>
                                    <w:szCs w:val="16"/>
                                  </w:rPr>
                                </w:pPr>
                                <w:r>
                                  <w:rPr>
                                    <w:rStyle w:val="BodyContentChar"/>
                                    <w:rFonts w:asciiTheme="majorHAnsi" w:hAnsiTheme="majorHAnsi"/>
                                    <w:sz w:val="16"/>
                                    <w:szCs w:val="16"/>
                                  </w:rPr>
                                  <w:br/>
                                </w:r>
                              </w:p>
                              <w:p w14:paraId="5F8EBDF2" w14:textId="77777777" w:rsidR="00D126E3" w:rsidRDefault="00D126E3" w:rsidP="00D126E3">
                                <w:pPr>
                                  <w:pStyle w:val="CompanyAddress"/>
                                  <w:jc w:val="center"/>
                                  <w:rPr>
                                    <w:rStyle w:val="BodyContentChar"/>
                                    <w:rFonts w:asciiTheme="majorHAnsi" w:hAnsiTheme="majorHAnsi"/>
                                    <w:sz w:val="10"/>
                                    <w:szCs w:val="16"/>
                                  </w:rPr>
                                </w:pPr>
                              </w:p>
                              <w:p w14:paraId="0219D0B9" w14:textId="77777777" w:rsidR="00D126E3" w:rsidRDefault="00D126E3" w:rsidP="00D126E3">
                                <w:pPr>
                                  <w:pStyle w:val="CompanyAddress"/>
                                  <w:jc w:val="center"/>
                                  <w:rPr>
                                    <w:rStyle w:val="BodyContentChar"/>
                                    <w:rFonts w:asciiTheme="majorHAnsi" w:hAnsiTheme="majorHAnsi"/>
                                    <w:sz w:val="10"/>
                                    <w:szCs w:val="16"/>
                                  </w:rPr>
                                </w:pPr>
                              </w:p>
                              <w:p w14:paraId="3368FA96" w14:textId="77777777" w:rsidR="00D126E3" w:rsidRDefault="00D126E3" w:rsidP="00D126E3">
                                <w:pPr>
                                  <w:pStyle w:val="CompanyAddress"/>
                                  <w:jc w:val="center"/>
                                  <w:rPr>
                                    <w:rStyle w:val="BodyContentChar"/>
                                    <w:rFonts w:asciiTheme="majorHAnsi" w:hAnsiTheme="majorHAnsi"/>
                                    <w:sz w:val="10"/>
                                    <w:szCs w:val="16"/>
                                  </w:rPr>
                                </w:pPr>
                              </w:p>
                              <w:p w14:paraId="5D621ADE" w14:textId="77777777" w:rsidR="00D126E3" w:rsidRDefault="00D126E3" w:rsidP="00D126E3">
                                <w:pPr>
                                  <w:pStyle w:val="CompanyAddress"/>
                                  <w:jc w:val="center"/>
                                  <w:rPr>
                                    <w:rStyle w:val="BodyContentChar"/>
                                    <w:rFonts w:asciiTheme="majorHAnsi" w:hAnsiTheme="majorHAnsi"/>
                                    <w:sz w:val="10"/>
                                    <w:szCs w:val="16"/>
                                  </w:rPr>
                                </w:pPr>
                              </w:p>
                              <w:p w14:paraId="08B88AC8" w14:textId="77777777" w:rsidR="005C5EF9" w:rsidRDefault="005C5EF9" w:rsidP="00D126E3">
                                <w:pPr>
                                  <w:pStyle w:val="CompanyAddress"/>
                                  <w:jc w:val="center"/>
                                  <w:rPr>
                                    <w:rStyle w:val="BodyContentChar"/>
                                    <w:b/>
                                    <w:smallCaps/>
                                    <w:sz w:val="24"/>
                                    <w:szCs w:val="24"/>
                                  </w:rPr>
                                </w:pPr>
                              </w:p>
                              <w:p w14:paraId="5EE8DD1B" w14:textId="77777777" w:rsidR="005C5EF9" w:rsidRDefault="005C5EF9" w:rsidP="00D126E3">
                                <w:pPr>
                                  <w:pStyle w:val="CompanyAddress"/>
                                  <w:jc w:val="center"/>
                                  <w:rPr>
                                    <w:rStyle w:val="BodyContentChar"/>
                                    <w:b/>
                                    <w:smallCaps/>
                                    <w:sz w:val="24"/>
                                    <w:szCs w:val="24"/>
                                  </w:rPr>
                                </w:pPr>
                              </w:p>
                              <w:p w14:paraId="17ADA758" w14:textId="2AB0E25D" w:rsidR="00D126E3" w:rsidRPr="00FD6EC1" w:rsidRDefault="00D126E3" w:rsidP="00D126E3">
                                <w:pPr>
                                  <w:pStyle w:val="CompanyAddress"/>
                                  <w:jc w:val="center"/>
                                  <w:rPr>
                                    <w:rStyle w:val="BodyContentChar"/>
                                    <w:b/>
                                    <w:smallCaps/>
                                    <w:sz w:val="24"/>
                                    <w:szCs w:val="24"/>
                                  </w:rPr>
                                </w:pPr>
                                <w:r w:rsidRPr="00FD6EC1">
                                  <w:rPr>
                                    <w:rStyle w:val="BodyContentChar"/>
                                    <w:b/>
                                    <w:smallCaps/>
                                    <w:sz w:val="24"/>
                                    <w:szCs w:val="24"/>
                                  </w:rPr>
                                  <w:t>Contact Us</w:t>
                                </w:r>
                              </w:p>
                              <w:p w14:paraId="7BF995A2"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Neuroscience Undergraduate Program</w:t>
                                </w:r>
                              </w:p>
                              <w:p w14:paraId="30EE70AC"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College of Medicine &amp; College of Arts and Sciences</w:t>
                                </w:r>
                              </w:p>
                              <w:p w14:paraId="46654409"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10 Townshend Hall</w:t>
                                </w:r>
                              </w:p>
                              <w:p w14:paraId="35EFE709"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1885 Neil Avenue Mall</w:t>
                                </w:r>
                              </w:p>
                              <w:p w14:paraId="4F7F0EF9"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Columbus, OH  43210</w:t>
                                </w:r>
                              </w:p>
                              <w:p w14:paraId="586E43F7"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Phone: (614) 292-8512</w:t>
                                </w:r>
                              </w:p>
                              <w:p w14:paraId="19324EF2" w14:textId="173ADB73" w:rsidR="00D126E3" w:rsidRDefault="00D126E3" w:rsidP="00D126E3">
                                <w:pPr>
                                  <w:pStyle w:val="ListParagraph"/>
                                  <w:ind w:left="180"/>
                                  <w:jc w:val="center"/>
                                  <w:rPr>
                                    <w:rStyle w:val="Hyperlink"/>
                                    <w:b/>
                                    <w:color w:val="C00000"/>
                                    <w:sz w:val="24"/>
                                    <w:szCs w:val="24"/>
                                  </w:rPr>
                                </w:pPr>
                                <w:hyperlink r:id="rId11" w:history="1">
                                  <w:r w:rsidRPr="00FD6EC1">
                                    <w:rPr>
                                      <w:rStyle w:val="Hyperlink"/>
                                      <w:b/>
                                      <w:color w:val="C00000"/>
                                      <w:sz w:val="24"/>
                                      <w:szCs w:val="24"/>
                                    </w:rPr>
                                    <w:t>http://NeuroscienceMajor.osu.edu</w:t>
                                  </w:r>
                                </w:hyperlink>
                              </w:p>
                              <w:p w14:paraId="4801794F" w14:textId="7B979DD1" w:rsidR="00863414" w:rsidRDefault="00863414" w:rsidP="00D126E3">
                                <w:pPr>
                                  <w:pStyle w:val="ListParagraph"/>
                                  <w:ind w:left="180"/>
                                  <w:jc w:val="center"/>
                                  <w:rPr>
                                    <w:rStyle w:val="Hyperlink"/>
                                    <w:b/>
                                    <w:color w:val="C00000"/>
                                    <w:sz w:val="24"/>
                                    <w:szCs w:val="24"/>
                                  </w:rPr>
                                </w:pPr>
                              </w:p>
                              <w:p w14:paraId="2ABDCD90" w14:textId="32E0D8E4" w:rsidR="00863414" w:rsidRPr="005C5EF9" w:rsidRDefault="00863414" w:rsidP="00863414">
                                <w:pPr>
                                  <w:pStyle w:val="BodyContent02"/>
                                  <w:spacing w:line="276" w:lineRule="auto"/>
                                  <w:jc w:val="center"/>
                                  <w:rPr>
                                    <w:color w:val="auto"/>
                                    <w:sz w:val="28"/>
                                    <w:szCs w:val="28"/>
                                  </w:rPr>
                                </w:pPr>
                                <w:r>
                                  <w:rPr>
                                    <w:b/>
                                    <w:bCs/>
                                    <w:color w:val="auto"/>
                                  </w:rPr>
                                  <w:br/>
                                </w:r>
                                <w:r w:rsidRPr="005C5EF9">
                                  <w:rPr>
                                    <w:b/>
                                    <w:bCs/>
                                    <w:color w:val="auto"/>
                                    <w:sz w:val="28"/>
                                    <w:szCs w:val="28"/>
                                  </w:rPr>
                                  <w:t>Form Last Updated SP</w:t>
                                </w:r>
                                <w:r w:rsidR="005C5EF9" w:rsidRPr="005C5EF9">
                                  <w:rPr>
                                    <w:b/>
                                    <w:bCs/>
                                    <w:color w:val="auto"/>
                                    <w:sz w:val="28"/>
                                    <w:szCs w:val="28"/>
                                  </w:rPr>
                                  <w:t>26</w:t>
                                </w:r>
                              </w:p>
                              <w:p w14:paraId="028E5E21" w14:textId="77777777" w:rsidR="00863414" w:rsidRPr="00FD6EC1" w:rsidRDefault="00863414" w:rsidP="00D126E3">
                                <w:pPr>
                                  <w:pStyle w:val="ListParagraph"/>
                                  <w:ind w:left="180"/>
                                  <w:jc w:val="center"/>
                                  <w:rPr>
                                    <w:rStyle w:val="BodyContentChar"/>
                                    <w:b/>
                                    <w:color w:val="C00000"/>
                                    <w:sz w:val="24"/>
                                    <w:szCs w:val="24"/>
                                  </w:rPr>
                                </w:pPr>
                              </w:p>
                              <w:p w14:paraId="3A0B6930" w14:textId="77777777" w:rsidR="00D126E3" w:rsidRPr="008C40F3" w:rsidRDefault="00D126E3" w:rsidP="00D126E3">
                                <w:pPr>
                                  <w:pStyle w:val="CompanyAddress"/>
                                  <w:jc w:val="left"/>
                                  <w:rPr>
                                    <w:rStyle w:val="BodyContentChar"/>
                                    <w:rFonts w:asciiTheme="majorHAnsi" w:hAnsiTheme="majorHAnsi"/>
                                    <w:sz w:val="24"/>
                                    <w:szCs w:val="24"/>
                                  </w:rPr>
                                </w:pPr>
                              </w:p>
                              <w:p w14:paraId="62CF3705" w14:textId="77777777" w:rsidR="00D126E3" w:rsidRDefault="00000000" w:rsidP="00D126E3">
                                <w:pPr>
                                  <w:pStyle w:val="BodyContent02"/>
                                  <w:spacing w:line="276" w:lineRule="auto"/>
                                  <w:contextualSpacing/>
                                  <w:rPr>
                                    <w:color w:val="C00000"/>
                                  </w:rPr>
                                </w:pPr>
                              </w:p>
                            </w:sdtContent>
                          </w:sdt>
                          <w:p w14:paraId="056FFC88" w14:textId="409DAE04" w:rsidR="008C40F3" w:rsidRPr="008C40F3" w:rsidRDefault="00BB524C" w:rsidP="00D126E3">
                            <w:pPr>
                              <w:pStyle w:val="BodyContent02"/>
                              <w:spacing w:after="0" w:line="276" w:lineRule="auto"/>
                              <w:rPr>
                                <w:rStyle w:val="BodyContentChar"/>
                                <w:rFonts w:asciiTheme="majorHAnsi" w:hAnsiTheme="majorHAnsi"/>
                                <w:sz w:val="24"/>
                                <w:szCs w:val="24"/>
                              </w:rPr>
                            </w:pPr>
                            <w:r>
                              <w:rPr>
                                <w:rStyle w:val="BodyContent02Char"/>
                                <w:color w:val="auto"/>
                              </w:rPr>
                              <w:br/>
                            </w:r>
                          </w:p>
                          <w:p w14:paraId="59190D59" w14:textId="19D2BAC3" w:rsidR="00BB524C" w:rsidRPr="005E46E3" w:rsidRDefault="00BB524C" w:rsidP="00AA49AA">
                            <w:pPr>
                              <w:pStyle w:val="BodyContent02"/>
                              <w:spacing w:line="276" w:lineRule="auto"/>
                              <w:contextualSpacing/>
                              <w:rPr>
                                <w:color w:val="auto"/>
                                <w:sz w:val="18"/>
                                <w:szCs w:val="18"/>
                              </w:rPr>
                            </w:pPr>
                          </w:p>
                        </w:txbxContent>
                      </wps:txbx>
                      <wps:bodyPr rot="0" vert="horz" wrap="square" lIns="182880" tIns="18288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0B2B6" id="Rectangle 21" o:spid="_x0000_s1030" style="position:absolute;left:0;text-align:left;margin-left:0;margin-top:277pt;width:244.8pt;height:680.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" fillcolor="#eaebde [3214]" strokecolor="#eaebde [3214]">
                <v:textbox inset="14.4pt,14.4pt,14.4pt">
                  <w:txbxContent>
                    <w:sdt>
                      <w:sdtPr>
                        <w:rPr>
                          <w:rStyle w:val="BodyContent02Char"/>
                          <w:color w:val="auto"/>
                        </w:rPr>
                        <w:id w:val="867727119"/>
                      </w:sdtPr>
                      <w:sdtEndPr>
                        <w:rPr>
                          <w:rStyle w:val="DefaultParagraphFont"/>
                          <w:color w:val="C00000"/>
                        </w:rPr>
                      </w:sdtEndPr>
                      <w:sdtContent>
                        <w:p w14:paraId="701BE110" w14:textId="77777777" w:rsidR="00D126E3" w:rsidRDefault="00D126E3" w:rsidP="00D126E3">
                          <w:pPr>
                            <w:pStyle w:val="BodyContent02"/>
                            <w:spacing w:after="0" w:line="276" w:lineRule="auto"/>
                            <w:rPr>
                              <w:rStyle w:val="BodyContent02Char"/>
                              <w:b/>
                              <w:color w:val="auto"/>
                              <w:sz w:val="28"/>
                              <w:szCs w:val="28"/>
                            </w:rPr>
                          </w:pPr>
                          <w:r w:rsidRPr="00FD6EC1">
                            <w:rPr>
                              <w:rStyle w:val="BodyContent02Char"/>
                              <w:b/>
                              <w:color w:val="auto"/>
                              <w:sz w:val="28"/>
                              <w:szCs w:val="28"/>
                            </w:rPr>
                            <w:t xml:space="preserve">What </w:t>
                          </w:r>
                          <w:proofErr w:type="gramStart"/>
                          <w:r w:rsidRPr="00FD6EC1">
                            <w:rPr>
                              <w:rStyle w:val="BodyContent02Char"/>
                              <w:b/>
                              <w:color w:val="auto"/>
                              <w:sz w:val="28"/>
                              <w:szCs w:val="28"/>
                            </w:rPr>
                            <w:t>is</w:t>
                          </w:r>
                          <w:proofErr w:type="gramEnd"/>
                          <w:r w:rsidRPr="00FD6EC1">
                            <w:rPr>
                              <w:rStyle w:val="BodyContent02Char"/>
                              <w:b/>
                              <w:color w:val="auto"/>
                              <w:sz w:val="28"/>
                              <w:szCs w:val="28"/>
                            </w:rPr>
                            <w:t xml:space="preserve"> Systems/Behavioral Neuroscience?</w:t>
                          </w:r>
                        </w:p>
                        <w:p w14:paraId="78962902" w14:textId="77777777" w:rsidR="00D126E3" w:rsidRPr="00FD6EC1" w:rsidRDefault="00D126E3" w:rsidP="00D126E3">
                          <w:pPr>
                            <w:pStyle w:val="BodyContent02"/>
                            <w:spacing w:after="0" w:line="276" w:lineRule="auto"/>
                            <w:rPr>
                              <w:color w:val="auto"/>
                              <w:sz w:val="24"/>
                              <w:szCs w:val="24"/>
                            </w:rPr>
                          </w:pPr>
                          <w:r>
                            <w:rPr>
                              <w:rStyle w:val="BodyContent02Char"/>
                              <w:color w:val="auto"/>
                            </w:rPr>
                            <w:br/>
                          </w:r>
                          <w:r w:rsidRPr="00FD6EC1">
                            <w:rPr>
                              <w:rStyle w:val="BodyContent02Char"/>
                              <w:color w:val="auto"/>
                              <w:sz w:val="24"/>
                              <w:szCs w:val="24"/>
                            </w:rPr>
                            <w:t>Systems/Behavioral Neuroscience studies how neurons work together in networks to understand the mechanisms that underlie behavior. Systems/Behavioral neuroscientists tend to study how the nervous system is related to psychiatric and neurological disorders, how groups of neurons form systems that are related to specified functions (e.g. motor control, learning &amp; memory), and what happens when such systems dysfunction.</w:t>
                          </w:r>
                          <w:r w:rsidRPr="00FD6EC1">
                            <w:rPr>
                              <w:color w:val="auto"/>
                              <w:sz w:val="24"/>
                              <w:szCs w:val="24"/>
                            </w:rPr>
                            <w:t xml:space="preserve"> </w:t>
                          </w:r>
                        </w:p>
                        <w:p w14:paraId="33B017DB" w14:textId="77777777" w:rsidR="00D126E3" w:rsidRDefault="00D126E3" w:rsidP="00D126E3">
                          <w:pPr>
                            <w:pStyle w:val="BodyContent02"/>
                            <w:spacing w:after="0" w:line="276" w:lineRule="auto"/>
                            <w:rPr>
                              <w:color w:val="auto"/>
                            </w:rPr>
                          </w:pPr>
                        </w:p>
                        <w:p w14:paraId="058FF638" w14:textId="77777777" w:rsidR="00D126E3" w:rsidRDefault="00D126E3" w:rsidP="00D126E3">
                          <w:pPr>
                            <w:pStyle w:val="BodyContent02"/>
                            <w:spacing w:after="0" w:line="276" w:lineRule="auto"/>
                            <w:rPr>
                              <w:color w:val="auto"/>
                            </w:rPr>
                          </w:pPr>
                        </w:p>
                        <w:p w14:paraId="41538894" w14:textId="77777777" w:rsidR="00D126E3" w:rsidRPr="000F31AA" w:rsidRDefault="00D126E3" w:rsidP="00D126E3">
                          <w:pPr>
                            <w:pStyle w:val="BodyContent02"/>
                            <w:spacing w:after="200" w:line="276" w:lineRule="auto"/>
                            <w:rPr>
                              <w:color w:val="auto"/>
                              <w:sz w:val="4"/>
                              <w:szCs w:val="4"/>
                            </w:rPr>
                          </w:pPr>
                        </w:p>
                        <w:p w14:paraId="3CAB5FDF" w14:textId="77777777" w:rsidR="00D126E3" w:rsidRDefault="00D126E3" w:rsidP="00D126E3">
                          <w:pPr>
                            <w:pStyle w:val="BodyContent02"/>
                            <w:spacing w:line="276" w:lineRule="auto"/>
                            <w:ind w:right="-101"/>
                            <w:contextualSpacing/>
                            <w:rPr>
                              <w:rFonts w:asciiTheme="majorHAnsi" w:hAnsiTheme="majorHAnsi"/>
                              <w:b/>
                              <w:color w:val="auto"/>
                              <w:sz w:val="24"/>
                              <w:szCs w:val="24"/>
                            </w:rPr>
                          </w:pPr>
                          <w:r w:rsidRPr="0071403D">
                            <w:rPr>
                              <w:rFonts w:asciiTheme="majorHAnsi" w:hAnsiTheme="majorHAnsi"/>
                              <w:b/>
                              <w:color w:val="auto"/>
                              <w:sz w:val="32"/>
                              <w:szCs w:val="24"/>
                            </w:rPr>
                            <w:t>D</w:t>
                          </w:r>
                          <w:r w:rsidRPr="0071403D">
                            <w:rPr>
                              <w:rFonts w:asciiTheme="majorHAnsi" w:hAnsiTheme="majorHAnsi"/>
                              <w:b/>
                              <w:color w:val="auto"/>
                              <w:sz w:val="24"/>
                              <w:szCs w:val="24"/>
                            </w:rPr>
                            <w:t xml:space="preserve">ECLARATION </w:t>
                          </w:r>
                          <w:r w:rsidRPr="0071403D">
                            <w:rPr>
                              <w:rFonts w:asciiTheme="majorHAnsi" w:hAnsiTheme="majorHAnsi"/>
                              <w:b/>
                              <w:color w:val="auto"/>
                              <w:sz w:val="32"/>
                              <w:szCs w:val="24"/>
                            </w:rPr>
                            <w:t>R</w:t>
                          </w:r>
                          <w:r w:rsidRPr="0071403D">
                            <w:rPr>
                              <w:rFonts w:asciiTheme="majorHAnsi" w:hAnsiTheme="majorHAnsi"/>
                              <w:b/>
                              <w:color w:val="auto"/>
                              <w:sz w:val="24"/>
                              <w:szCs w:val="24"/>
                            </w:rPr>
                            <w:t>EQUIREMENTS</w:t>
                          </w:r>
                        </w:p>
                        <w:p w14:paraId="1589BA24" w14:textId="77777777" w:rsidR="00D126E3" w:rsidRPr="00110B35" w:rsidRDefault="00D126E3" w:rsidP="00D126E3">
                          <w:pPr>
                            <w:pStyle w:val="BodyContent02"/>
                            <w:spacing w:line="276" w:lineRule="auto"/>
                            <w:ind w:right="-101"/>
                            <w:contextualSpacing/>
                            <w:rPr>
                              <w:rFonts w:asciiTheme="majorHAnsi" w:hAnsiTheme="majorHAnsi"/>
                              <w:b/>
                              <w:color w:val="auto"/>
                              <w:sz w:val="6"/>
                              <w:szCs w:val="6"/>
                            </w:rPr>
                          </w:pPr>
                        </w:p>
                        <w:p w14:paraId="5FB6BF88" w14:textId="77777777" w:rsidR="00D126E3" w:rsidRDefault="00D126E3" w:rsidP="00D126E3">
                          <w:pPr>
                            <w:pStyle w:val="BodyContent02"/>
                            <w:spacing w:line="276" w:lineRule="auto"/>
                            <w:contextualSpacing/>
                            <w:rPr>
                              <w:b/>
                              <w:color w:val="auto"/>
                              <w:sz w:val="18"/>
                              <w:szCs w:val="18"/>
                            </w:rPr>
                          </w:pPr>
                          <w:proofErr w:type="gramStart"/>
                          <w:r>
                            <w:rPr>
                              <w:b/>
                              <w:color w:val="auto"/>
                              <w:sz w:val="18"/>
                              <w:szCs w:val="18"/>
                            </w:rPr>
                            <w:t>In order to</w:t>
                          </w:r>
                          <w:proofErr w:type="gramEnd"/>
                          <w:r>
                            <w:rPr>
                              <w:b/>
                              <w:color w:val="auto"/>
                              <w:sz w:val="18"/>
                              <w:szCs w:val="18"/>
                            </w:rPr>
                            <w:t xml:space="preserve"> declare the pre-major, students must meet with a Neuroscience Advisor to discuss the requirements. To set up an appointment:</w:t>
                          </w:r>
                        </w:p>
                        <w:p w14:paraId="00DEB70D" w14:textId="77777777" w:rsidR="00D126E3" w:rsidRDefault="00D126E3" w:rsidP="00D126E3">
                          <w:pPr>
                            <w:pStyle w:val="BodyContent02"/>
                            <w:spacing w:line="276" w:lineRule="auto"/>
                            <w:contextualSpacing/>
                            <w:rPr>
                              <w:b/>
                              <w:color w:val="auto"/>
                              <w:sz w:val="18"/>
                              <w:szCs w:val="18"/>
                            </w:rPr>
                          </w:pPr>
                        </w:p>
                        <w:p w14:paraId="7B211DC0" w14:textId="77777777" w:rsidR="00D126E3" w:rsidRPr="00123A19" w:rsidRDefault="00D126E3" w:rsidP="00D126E3">
                          <w:pPr>
                            <w:pStyle w:val="BodyContent02"/>
                            <w:numPr>
                              <w:ilvl w:val="0"/>
                              <w:numId w:val="6"/>
                            </w:numPr>
                            <w:spacing w:line="276" w:lineRule="auto"/>
                            <w:contextualSpacing/>
                            <w:rPr>
                              <w:color w:val="auto"/>
                            </w:rPr>
                          </w:pPr>
                          <w:r>
                            <w:rPr>
                              <w:b/>
                              <w:color w:val="auto"/>
                              <w:sz w:val="18"/>
                              <w:szCs w:val="18"/>
                            </w:rPr>
                            <w:t>Stop by room 10 Townshend Hall</w:t>
                          </w:r>
                        </w:p>
                        <w:p w14:paraId="407F3926" w14:textId="77777777" w:rsidR="00D126E3" w:rsidRPr="00123A19" w:rsidRDefault="00D126E3" w:rsidP="00D126E3">
                          <w:pPr>
                            <w:pStyle w:val="BodyContent02"/>
                            <w:numPr>
                              <w:ilvl w:val="0"/>
                              <w:numId w:val="6"/>
                            </w:numPr>
                            <w:spacing w:line="276" w:lineRule="auto"/>
                            <w:contextualSpacing/>
                            <w:rPr>
                              <w:color w:val="auto"/>
                            </w:rPr>
                          </w:pPr>
                          <w:r>
                            <w:rPr>
                              <w:b/>
                              <w:color w:val="auto"/>
                              <w:sz w:val="18"/>
                              <w:szCs w:val="18"/>
                            </w:rPr>
                            <w:t>Give us a call at (614)-292-8512</w:t>
                          </w:r>
                        </w:p>
                        <w:p w14:paraId="6BC0497C" w14:textId="77777777" w:rsidR="00D126E3" w:rsidRPr="00A173DB" w:rsidRDefault="00D126E3" w:rsidP="00D126E3">
                          <w:pPr>
                            <w:pStyle w:val="BodyContent02"/>
                            <w:numPr>
                              <w:ilvl w:val="0"/>
                              <w:numId w:val="6"/>
                            </w:numPr>
                            <w:spacing w:line="276" w:lineRule="auto"/>
                            <w:contextualSpacing/>
                            <w:rPr>
                              <w:rStyle w:val="Hyperlink"/>
                              <w:color w:val="auto"/>
                              <w:u w:val="none"/>
                            </w:rPr>
                          </w:pPr>
                          <w:r>
                            <w:rPr>
                              <w:b/>
                              <w:color w:val="auto"/>
                              <w:sz w:val="18"/>
                              <w:szCs w:val="18"/>
                            </w:rPr>
                            <w:t xml:space="preserve">E-mail us at </w:t>
                          </w:r>
                          <w:hyperlink r:id="rId12" w:history="1">
                            <w:r w:rsidRPr="00123879">
                              <w:rPr>
                                <w:rStyle w:val="Hyperlink"/>
                                <w:b/>
                                <w:color w:val="C00000"/>
                                <w:sz w:val="18"/>
                                <w:szCs w:val="18"/>
                              </w:rPr>
                              <w:t>NeuroAdvising@osu.edu</w:t>
                            </w:r>
                          </w:hyperlink>
                        </w:p>
                        <w:p w14:paraId="2C9B5EC0" w14:textId="77777777" w:rsidR="00D126E3" w:rsidRDefault="00D126E3" w:rsidP="00D126E3">
                          <w:pPr>
                            <w:pStyle w:val="CompanyAddress"/>
                            <w:jc w:val="center"/>
                            <w:rPr>
                              <w:rStyle w:val="BodyContentChar"/>
                              <w:rFonts w:asciiTheme="majorHAnsi" w:hAnsiTheme="majorHAnsi"/>
                              <w:sz w:val="10"/>
                              <w:szCs w:val="16"/>
                            </w:rPr>
                          </w:pPr>
                          <w:r>
                            <w:rPr>
                              <w:rStyle w:val="BodyContentChar"/>
                              <w:rFonts w:asciiTheme="majorHAnsi" w:hAnsiTheme="majorHAnsi"/>
                              <w:sz w:val="16"/>
                              <w:szCs w:val="16"/>
                            </w:rPr>
                            <w:br/>
                          </w:r>
                        </w:p>
                        <w:p w14:paraId="5F8EBDF2" w14:textId="77777777" w:rsidR="00D126E3" w:rsidRDefault="00D126E3" w:rsidP="00D126E3">
                          <w:pPr>
                            <w:pStyle w:val="CompanyAddress"/>
                            <w:jc w:val="center"/>
                            <w:rPr>
                              <w:rStyle w:val="BodyContentChar"/>
                              <w:rFonts w:asciiTheme="majorHAnsi" w:hAnsiTheme="majorHAnsi"/>
                              <w:sz w:val="10"/>
                              <w:szCs w:val="16"/>
                            </w:rPr>
                          </w:pPr>
                        </w:p>
                        <w:p w14:paraId="0219D0B9" w14:textId="77777777" w:rsidR="00D126E3" w:rsidRDefault="00D126E3" w:rsidP="00D126E3">
                          <w:pPr>
                            <w:pStyle w:val="CompanyAddress"/>
                            <w:jc w:val="center"/>
                            <w:rPr>
                              <w:rStyle w:val="BodyContentChar"/>
                              <w:rFonts w:asciiTheme="majorHAnsi" w:hAnsiTheme="majorHAnsi"/>
                              <w:sz w:val="10"/>
                              <w:szCs w:val="16"/>
                            </w:rPr>
                          </w:pPr>
                        </w:p>
                        <w:p w14:paraId="3368FA96" w14:textId="77777777" w:rsidR="00D126E3" w:rsidRDefault="00D126E3" w:rsidP="00D126E3">
                          <w:pPr>
                            <w:pStyle w:val="CompanyAddress"/>
                            <w:jc w:val="center"/>
                            <w:rPr>
                              <w:rStyle w:val="BodyContentChar"/>
                              <w:rFonts w:asciiTheme="majorHAnsi" w:hAnsiTheme="majorHAnsi"/>
                              <w:sz w:val="10"/>
                              <w:szCs w:val="16"/>
                            </w:rPr>
                          </w:pPr>
                        </w:p>
                        <w:p w14:paraId="5D621ADE" w14:textId="77777777" w:rsidR="00D126E3" w:rsidRDefault="00D126E3" w:rsidP="00D126E3">
                          <w:pPr>
                            <w:pStyle w:val="CompanyAddress"/>
                            <w:jc w:val="center"/>
                            <w:rPr>
                              <w:rStyle w:val="BodyContentChar"/>
                              <w:rFonts w:asciiTheme="majorHAnsi" w:hAnsiTheme="majorHAnsi"/>
                              <w:sz w:val="10"/>
                              <w:szCs w:val="16"/>
                            </w:rPr>
                          </w:pPr>
                        </w:p>
                        <w:p w14:paraId="08B88AC8" w14:textId="77777777" w:rsidR="005C5EF9" w:rsidRDefault="005C5EF9" w:rsidP="00D126E3">
                          <w:pPr>
                            <w:pStyle w:val="CompanyAddress"/>
                            <w:jc w:val="center"/>
                            <w:rPr>
                              <w:rStyle w:val="BodyContentChar"/>
                              <w:b/>
                              <w:smallCaps/>
                              <w:sz w:val="24"/>
                              <w:szCs w:val="24"/>
                            </w:rPr>
                          </w:pPr>
                        </w:p>
                        <w:p w14:paraId="5EE8DD1B" w14:textId="77777777" w:rsidR="005C5EF9" w:rsidRDefault="005C5EF9" w:rsidP="00D126E3">
                          <w:pPr>
                            <w:pStyle w:val="CompanyAddress"/>
                            <w:jc w:val="center"/>
                            <w:rPr>
                              <w:rStyle w:val="BodyContentChar"/>
                              <w:b/>
                              <w:smallCaps/>
                              <w:sz w:val="24"/>
                              <w:szCs w:val="24"/>
                            </w:rPr>
                          </w:pPr>
                        </w:p>
                        <w:p w14:paraId="17ADA758" w14:textId="2AB0E25D" w:rsidR="00D126E3" w:rsidRPr="00FD6EC1" w:rsidRDefault="00D126E3" w:rsidP="00D126E3">
                          <w:pPr>
                            <w:pStyle w:val="CompanyAddress"/>
                            <w:jc w:val="center"/>
                            <w:rPr>
                              <w:rStyle w:val="BodyContentChar"/>
                              <w:b/>
                              <w:smallCaps/>
                              <w:sz w:val="24"/>
                              <w:szCs w:val="24"/>
                            </w:rPr>
                          </w:pPr>
                          <w:r w:rsidRPr="00FD6EC1">
                            <w:rPr>
                              <w:rStyle w:val="BodyContentChar"/>
                              <w:b/>
                              <w:smallCaps/>
                              <w:sz w:val="24"/>
                              <w:szCs w:val="24"/>
                            </w:rPr>
                            <w:t>Contact Us</w:t>
                          </w:r>
                        </w:p>
                        <w:p w14:paraId="7BF995A2"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Neuroscience Undergraduate Program</w:t>
                          </w:r>
                        </w:p>
                        <w:p w14:paraId="30EE70AC"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College of Medicine &amp; College of Arts and Sciences</w:t>
                          </w:r>
                        </w:p>
                        <w:p w14:paraId="46654409"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10 Townshend Hall</w:t>
                          </w:r>
                        </w:p>
                        <w:p w14:paraId="35EFE709"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1885 Neil Avenue Mall</w:t>
                          </w:r>
                        </w:p>
                        <w:p w14:paraId="4F7F0EF9"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Columbus, OH  43210</w:t>
                          </w:r>
                        </w:p>
                        <w:p w14:paraId="586E43F7" w14:textId="77777777" w:rsidR="00D126E3" w:rsidRPr="00FD6EC1" w:rsidRDefault="00D126E3" w:rsidP="00D126E3">
                          <w:pPr>
                            <w:pStyle w:val="CompanyAddress"/>
                            <w:jc w:val="center"/>
                            <w:rPr>
                              <w:rStyle w:val="BodyContentChar"/>
                              <w:sz w:val="24"/>
                              <w:szCs w:val="24"/>
                            </w:rPr>
                          </w:pPr>
                          <w:r w:rsidRPr="00FD6EC1">
                            <w:rPr>
                              <w:rStyle w:val="BodyContentChar"/>
                              <w:sz w:val="24"/>
                              <w:szCs w:val="24"/>
                            </w:rPr>
                            <w:t>Phone: (614) 292-8512</w:t>
                          </w:r>
                        </w:p>
                        <w:p w14:paraId="19324EF2" w14:textId="173ADB73" w:rsidR="00D126E3" w:rsidRDefault="00D126E3" w:rsidP="00D126E3">
                          <w:pPr>
                            <w:pStyle w:val="ListParagraph"/>
                            <w:ind w:left="180"/>
                            <w:jc w:val="center"/>
                            <w:rPr>
                              <w:rStyle w:val="Hyperlink"/>
                              <w:b/>
                              <w:color w:val="C00000"/>
                              <w:sz w:val="24"/>
                              <w:szCs w:val="24"/>
                            </w:rPr>
                          </w:pPr>
                          <w:hyperlink r:id="rId13" w:history="1">
                            <w:r w:rsidRPr="00FD6EC1">
                              <w:rPr>
                                <w:rStyle w:val="Hyperlink"/>
                                <w:b/>
                                <w:color w:val="C00000"/>
                                <w:sz w:val="24"/>
                                <w:szCs w:val="24"/>
                              </w:rPr>
                              <w:t>http://NeuroscienceMajor.osu.edu</w:t>
                            </w:r>
                          </w:hyperlink>
                        </w:p>
                        <w:p w14:paraId="4801794F" w14:textId="7B979DD1" w:rsidR="00863414" w:rsidRDefault="00863414" w:rsidP="00D126E3">
                          <w:pPr>
                            <w:pStyle w:val="ListParagraph"/>
                            <w:ind w:left="180"/>
                            <w:jc w:val="center"/>
                            <w:rPr>
                              <w:rStyle w:val="Hyperlink"/>
                              <w:b/>
                              <w:color w:val="C00000"/>
                              <w:sz w:val="24"/>
                              <w:szCs w:val="24"/>
                            </w:rPr>
                          </w:pPr>
                        </w:p>
                        <w:p w14:paraId="2ABDCD90" w14:textId="32E0D8E4" w:rsidR="00863414" w:rsidRPr="005C5EF9" w:rsidRDefault="00863414" w:rsidP="00863414">
                          <w:pPr>
                            <w:pStyle w:val="BodyContent02"/>
                            <w:spacing w:line="276" w:lineRule="auto"/>
                            <w:jc w:val="center"/>
                            <w:rPr>
                              <w:color w:val="auto"/>
                              <w:sz w:val="28"/>
                              <w:szCs w:val="28"/>
                            </w:rPr>
                          </w:pPr>
                          <w:r>
                            <w:rPr>
                              <w:b/>
                              <w:bCs/>
                              <w:color w:val="auto"/>
                            </w:rPr>
                            <w:br/>
                          </w:r>
                          <w:r w:rsidRPr="005C5EF9">
                            <w:rPr>
                              <w:b/>
                              <w:bCs/>
                              <w:color w:val="auto"/>
                              <w:sz w:val="28"/>
                              <w:szCs w:val="28"/>
                            </w:rPr>
                            <w:t>Form Last Updated SP</w:t>
                          </w:r>
                          <w:r w:rsidR="005C5EF9" w:rsidRPr="005C5EF9">
                            <w:rPr>
                              <w:b/>
                              <w:bCs/>
                              <w:color w:val="auto"/>
                              <w:sz w:val="28"/>
                              <w:szCs w:val="28"/>
                            </w:rPr>
                            <w:t>26</w:t>
                          </w:r>
                        </w:p>
                        <w:p w14:paraId="028E5E21" w14:textId="77777777" w:rsidR="00863414" w:rsidRPr="00FD6EC1" w:rsidRDefault="00863414" w:rsidP="00D126E3">
                          <w:pPr>
                            <w:pStyle w:val="ListParagraph"/>
                            <w:ind w:left="180"/>
                            <w:jc w:val="center"/>
                            <w:rPr>
                              <w:rStyle w:val="BodyContentChar"/>
                              <w:b/>
                              <w:color w:val="C00000"/>
                              <w:sz w:val="24"/>
                              <w:szCs w:val="24"/>
                            </w:rPr>
                          </w:pPr>
                        </w:p>
                        <w:p w14:paraId="3A0B6930" w14:textId="77777777" w:rsidR="00D126E3" w:rsidRPr="008C40F3" w:rsidRDefault="00D126E3" w:rsidP="00D126E3">
                          <w:pPr>
                            <w:pStyle w:val="CompanyAddress"/>
                            <w:jc w:val="left"/>
                            <w:rPr>
                              <w:rStyle w:val="BodyContentChar"/>
                              <w:rFonts w:asciiTheme="majorHAnsi" w:hAnsiTheme="majorHAnsi"/>
                              <w:sz w:val="24"/>
                              <w:szCs w:val="24"/>
                            </w:rPr>
                          </w:pPr>
                        </w:p>
                        <w:p w14:paraId="62CF3705" w14:textId="77777777" w:rsidR="00D126E3" w:rsidRDefault="00000000" w:rsidP="00D126E3">
                          <w:pPr>
                            <w:pStyle w:val="BodyContent02"/>
                            <w:spacing w:line="276" w:lineRule="auto"/>
                            <w:contextualSpacing/>
                            <w:rPr>
                              <w:color w:val="C00000"/>
                            </w:rPr>
                          </w:pPr>
                        </w:p>
                      </w:sdtContent>
                    </w:sdt>
                    <w:p w14:paraId="056FFC88" w14:textId="409DAE04" w:rsidR="008C40F3" w:rsidRPr="008C40F3" w:rsidRDefault="00BB524C" w:rsidP="00D126E3">
                      <w:pPr>
                        <w:pStyle w:val="BodyContent02"/>
                        <w:spacing w:after="0" w:line="276" w:lineRule="auto"/>
                        <w:rPr>
                          <w:rStyle w:val="BodyContentChar"/>
                          <w:rFonts w:asciiTheme="majorHAnsi" w:hAnsiTheme="majorHAnsi"/>
                          <w:sz w:val="24"/>
                          <w:szCs w:val="24"/>
                        </w:rPr>
                      </w:pPr>
                      <w:r>
                        <w:rPr>
                          <w:rStyle w:val="BodyContent02Char"/>
                          <w:color w:val="auto"/>
                        </w:rPr>
                        <w:br/>
                      </w:r>
                    </w:p>
                    <w:p w14:paraId="59190D59" w14:textId="19D2BAC3" w:rsidR="00BB524C" w:rsidRPr="005E46E3" w:rsidRDefault="00BB524C" w:rsidP="00AA49AA">
                      <w:pPr>
                        <w:pStyle w:val="BodyContent02"/>
                        <w:spacing w:line="276" w:lineRule="auto"/>
                        <w:contextualSpacing/>
                        <w:rPr>
                          <w:color w:val="auto"/>
                          <w:sz w:val="18"/>
                          <w:szCs w:val="18"/>
                        </w:rPr>
                      </w:pPr>
                    </w:p>
                  </w:txbxContent>
                </v:textbox>
                <w10:wrap anchorx="margin"/>
              </v:rect>
            </w:pict>
          </mc:Fallback>
        </mc:AlternateContent>
      </w:r>
      <w:r w:rsidR="00A10861">
        <w:br w:type="page"/>
      </w:r>
    </w:p>
    <w:p w14:paraId="02E64FB0" w14:textId="1AE1542A" w:rsidR="00A10861" w:rsidRDefault="00C50618" w:rsidP="002F68DB">
      <w:pPr>
        <w:spacing w:after="100" w:afterAutospacing="1"/>
      </w:pPr>
      <w:r>
        <w:rPr>
          <w:noProof/>
        </w:rPr>
        <w:lastRenderedPageBreak/>
        <mc:AlternateContent>
          <mc:Choice Requires="wps">
            <w:drawing>
              <wp:anchor distT="0" distB="0" distL="114300" distR="114300" simplePos="0" relativeHeight="251656192" behindDoc="0" locked="0" layoutInCell="1" allowOverlap="1" wp14:anchorId="77B50AC8" wp14:editId="41702406">
                <wp:simplePos x="0" y="0"/>
                <wp:positionH relativeFrom="margin">
                  <wp:posOffset>4404360</wp:posOffset>
                </wp:positionH>
                <wp:positionV relativeFrom="paragraph">
                  <wp:posOffset>-167640</wp:posOffset>
                </wp:positionV>
                <wp:extent cx="2905125" cy="11582400"/>
                <wp:effectExtent l="0" t="0" r="9525" b="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11582400"/>
                        </a:xfrm>
                        <a:prstGeom prst="rect">
                          <a:avLst/>
                        </a:prstGeom>
                        <a:solidFill>
                          <a:schemeClr val="bg2"/>
                        </a:solidFill>
                        <a:ln>
                          <a:noFill/>
                        </a:ln>
                      </wps:spPr>
                      <wps:txbx>
                        <w:txbxContent>
                          <w:p w14:paraId="0124CFA4" w14:textId="77777777" w:rsidR="00BB524C" w:rsidRPr="00261154" w:rsidRDefault="00000000" w:rsidP="00BE080A">
                            <w:pPr>
                              <w:pStyle w:val="Heading04"/>
                              <w:jc w:val="center"/>
                              <w:rPr>
                                <w:color w:val="auto"/>
                              </w:rPr>
                            </w:pPr>
                            <w:sdt>
                              <w:sdtPr>
                                <w:rPr>
                                  <w:rStyle w:val="Heading04Char"/>
                                  <w:color w:val="auto"/>
                                </w:rPr>
                                <w:id w:val="1336882443"/>
                              </w:sdtPr>
                              <w:sdtEndPr>
                                <w:rPr>
                                  <w:rStyle w:val="DefaultParagraphFont"/>
                                  <w:szCs w:val="28"/>
                                </w:rPr>
                              </w:sdtEndPr>
                              <w:sdtContent>
                                <w:r w:rsidR="00BB524C" w:rsidRPr="00261154">
                                  <w:rPr>
                                    <w:rStyle w:val="Heading04Char"/>
                                    <w:color w:val="auto"/>
                                  </w:rPr>
                                  <w:t>Important information about the Neuroscience Major</w:t>
                                </w:r>
                              </w:sdtContent>
                            </w:sdt>
                          </w:p>
                          <w:sdt>
                            <w:sdtPr>
                              <w:rPr>
                                <w:rStyle w:val="BodyContent02Char"/>
                                <w:color w:val="auto"/>
                              </w:rPr>
                              <w:id w:val="935097914"/>
                            </w:sdtPr>
                            <w:sdtEndPr>
                              <w:rPr>
                                <w:rStyle w:val="DefaultParagraphFont"/>
                              </w:rPr>
                            </w:sdtEndPr>
                            <w:sdtContent>
                              <w:p w14:paraId="7C3E6FC9" w14:textId="77777777" w:rsidR="00BB524C" w:rsidRDefault="00BB524C" w:rsidP="00BE080A">
                                <w:pPr>
                                  <w:pStyle w:val="BodyContent02"/>
                                  <w:rPr>
                                    <w:rStyle w:val="BodyContent02Char"/>
                                    <w:color w:val="auto"/>
                                  </w:rPr>
                                </w:pPr>
                              </w:p>
                              <w:p w14:paraId="4B15CCD1" w14:textId="77777777" w:rsidR="00553788" w:rsidRPr="00553788" w:rsidRDefault="00553788" w:rsidP="00553788">
                                <w:pPr>
                                  <w:pStyle w:val="ListParagraph"/>
                                  <w:numPr>
                                    <w:ilvl w:val="0"/>
                                    <w:numId w:val="5"/>
                                  </w:numPr>
                                  <w:rPr>
                                    <w:rFonts w:cs="Arial"/>
                                    <w:b/>
                                    <w:sz w:val="18"/>
                                    <w:szCs w:val="18"/>
                                  </w:rPr>
                                </w:pPr>
                                <w:r w:rsidRPr="00553788">
                                  <w:rPr>
                                    <w:rFonts w:cs="Arial"/>
                                    <w:b/>
                                    <w:sz w:val="18"/>
                                    <w:szCs w:val="18"/>
                                  </w:rPr>
                                  <w:t>All Students must meet the following requirements to declare the neuroscience major:</w:t>
                                </w:r>
                              </w:p>
                              <w:p w14:paraId="1E5F39AE" w14:textId="77777777" w:rsidR="00553788" w:rsidRPr="00553788" w:rsidRDefault="00553788" w:rsidP="00553788">
                                <w:pPr>
                                  <w:pStyle w:val="ListParagraph"/>
                                  <w:numPr>
                                    <w:ilvl w:val="1"/>
                                    <w:numId w:val="5"/>
                                  </w:numPr>
                                  <w:spacing w:afterLines="600" w:after="1440"/>
                                  <w:ind w:left="1080"/>
                                  <w:rPr>
                                    <w:rFonts w:cs="Arial"/>
                                    <w:bCs/>
                                    <w:sz w:val="18"/>
                                    <w:szCs w:val="18"/>
                                  </w:rPr>
                                </w:pPr>
                                <w:bookmarkStart w:id="0" w:name="_Hlk110251451"/>
                                <w:r w:rsidRPr="00553788">
                                  <w:rPr>
                                    <w:rFonts w:cs="Arial"/>
                                    <w:bCs/>
                                    <w:sz w:val="18"/>
                                    <w:szCs w:val="18"/>
                                  </w:rPr>
                                  <w:t>First, meet with an advisor to officially be declared as a pre-neuroscience major</w:t>
                                </w:r>
                              </w:p>
                              <w:p w14:paraId="46349430" w14:textId="77777777" w:rsidR="00553788" w:rsidRPr="00553788" w:rsidRDefault="00553788" w:rsidP="00553788">
                                <w:pPr>
                                  <w:pStyle w:val="ListParagraph"/>
                                  <w:numPr>
                                    <w:ilvl w:val="1"/>
                                    <w:numId w:val="5"/>
                                  </w:numPr>
                                  <w:spacing w:afterLines="600" w:after="1440"/>
                                  <w:ind w:left="1080"/>
                                  <w:rPr>
                                    <w:rFonts w:cs="Arial"/>
                                    <w:bCs/>
                                    <w:sz w:val="18"/>
                                    <w:szCs w:val="18"/>
                                  </w:rPr>
                                </w:pPr>
                                <w:r w:rsidRPr="00553788">
                                  <w:rPr>
                                    <w:rFonts w:cs="Arial"/>
                                    <w:bCs/>
                                    <w:sz w:val="18"/>
                                    <w:szCs w:val="18"/>
                                  </w:rPr>
                                  <w:t xml:space="preserve">Complete 24 total semester credit hours </w:t>
                                </w:r>
                              </w:p>
                              <w:p w14:paraId="6A25D651" w14:textId="77777777" w:rsidR="00553788" w:rsidRPr="00553788" w:rsidRDefault="00553788" w:rsidP="00553788">
                                <w:pPr>
                                  <w:pStyle w:val="ListParagraph"/>
                                  <w:numPr>
                                    <w:ilvl w:val="1"/>
                                    <w:numId w:val="5"/>
                                  </w:numPr>
                                  <w:spacing w:afterLines="600" w:after="1440"/>
                                  <w:ind w:left="1080"/>
                                  <w:rPr>
                                    <w:rFonts w:cs="Arial"/>
                                    <w:bCs/>
                                    <w:sz w:val="18"/>
                                    <w:szCs w:val="18"/>
                                  </w:rPr>
                                </w:pPr>
                                <w:r w:rsidRPr="00553788">
                                  <w:rPr>
                                    <w:rFonts w:cs="Arial"/>
                                    <w:bCs/>
                                    <w:sz w:val="18"/>
                                    <w:szCs w:val="18"/>
                                  </w:rPr>
                                  <w:t xml:space="preserve">At </w:t>
                                </w:r>
                                <w:proofErr w:type="gramStart"/>
                                <w:r w:rsidRPr="00553788">
                                  <w:rPr>
                                    <w:rFonts w:cs="Arial"/>
                                    <w:bCs/>
                                    <w:sz w:val="18"/>
                                    <w:szCs w:val="18"/>
                                  </w:rPr>
                                  <w:t>least  12</w:t>
                                </w:r>
                                <w:proofErr w:type="gramEnd"/>
                                <w:r w:rsidRPr="00553788">
                                  <w:rPr>
                                    <w:rFonts w:cs="Arial"/>
                                    <w:bCs/>
                                    <w:sz w:val="18"/>
                                    <w:szCs w:val="18"/>
                                  </w:rPr>
                                  <w:t xml:space="preserve"> of those semester credit hours must be from graded OSU coursework</w:t>
                                </w:r>
                              </w:p>
                              <w:p w14:paraId="489BDC4F" w14:textId="77777777" w:rsidR="00553788" w:rsidRPr="00553788" w:rsidRDefault="00553788" w:rsidP="00553788">
                                <w:pPr>
                                  <w:pStyle w:val="ListParagraph"/>
                                  <w:numPr>
                                    <w:ilvl w:val="1"/>
                                    <w:numId w:val="5"/>
                                  </w:numPr>
                                  <w:spacing w:afterLines="600" w:after="1440"/>
                                  <w:ind w:left="1080"/>
                                  <w:rPr>
                                    <w:rFonts w:cs="Arial"/>
                                    <w:bCs/>
                                    <w:sz w:val="18"/>
                                    <w:szCs w:val="18"/>
                                  </w:rPr>
                                </w:pPr>
                                <w:r w:rsidRPr="00553788">
                                  <w:rPr>
                                    <w:rFonts w:cs="Arial"/>
                                    <w:bCs/>
                                    <w:sz w:val="18"/>
                                    <w:szCs w:val="18"/>
                                  </w:rPr>
                                  <w:t>An overall GPA greater than or equal to 3.0</w:t>
                                </w:r>
                              </w:p>
                              <w:p w14:paraId="1E5F9858" w14:textId="2F63DE9B" w:rsidR="00553788" w:rsidRPr="00553788" w:rsidRDefault="00553788" w:rsidP="00553788">
                                <w:pPr>
                                  <w:pStyle w:val="ListParagraph"/>
                                  <w:numPr>
                                    <w:ilvl w:val="1"/>
                                    <w:numId w:val="5"/>
                                  </w:numPr>
                                  <w:spacing w:afterLines="600" w:after="1440"/>
                                  <w:ind w:left="1080"/>
                                  <w:rPr>
                                    <w:rFonts w:cs="Arial"/>
                                    <w:bCs/>
                                    <w:sz w:val="18"/>
                                    <w:szCs w:val="18"/>
                                  </w:rPr>
                                </w:pPr>
                                <w:r w:rsidRPr="00553788">
                                  <w:rPr>
                                    <w:rFonts w:cs="Arial"/>
                                    <w:bCs/>
                                    <w:sz w:val="18"/>
                                    <w:szCs w:val="18"/>
                                  </w:rPr>
                                  <w:t xml:space="preserve">Earn at least a </w:t>
                                </w:r>
                                <w:proofErr w:type="gramStart"/>
                                <w:r w:rsidRPr="00553788">
                                  <w:rPr>
                                    <w:rFonts w:cs="Arial"/>
                                    <w:bCs/>
                                    <w:sz w:val="18"/>
                                    <w:szCs w:val="18"/>
                                  </w:rPr>
                                  <w:t>“ B</w:t>
                                </w:r>
                                <w:proofErr w:type="gramEnd"/>
                                <w:r w:rsidRPr="00553788">
                                  <w:rPr>
                                    <w:rFonts w:cs="Arial"/>
                                    <w:bCs/>
                                    <w:sz w:val="18"/>
                                    <w:szCs w:val="18"/>
                                  </w:rPr>
                                  <w:t xml:space="preserve"> ” in Psych 3313, Neuro 3000, and N</w:t>
                                </w:r>
                                <w:r w:rsidR="007547BC">
                                  <w:rPr>
                                    <w:rFonts w:cs="Arial"/>
                                    <w:bCs/>
                                    <w:sz w:val="18"/>
                                    <w:szCs w:val="18"/>
                                  </w:rPr>
                                  <w:t>RO</w:t>
                                </w:r>
                                <w:r w:rsidRPr="00553788">
                                  <w:rPr>
                                    <w:rFonts w:cs="Arial"/>
                                    <w:bCs/>
                                    <w:sz w:val="18"/>
                                    <w:szCs w:val="18"/>
                                  </w:rPr>
                                  <w:t xml:space="preserve"> 1100(H)</w:t>
                                </w:r>
                              </w:p>
                              <w:bookmarkEnd w:id="0"/>
                              <w:p w14:paraId="57EAFB26" w14:textId="77777777" w:rsidR="003F5B6A" w:rsidRPr="007964DF" w:rsidRDefault="003F5B6A" w:rsidP="003F5B6A">
                                <w:pPr>
                                  <w:pStyle w:val="ListParagraph"/>
                                  <w:spacing w:after="120"/>
                                  <w:ind w:left="360"/>
                                  <w:rPr>
                                    <w:rFonts w:cs="Arial"/>
                                    <w:sz w:val="14"/>
                                    <w:szCs w:val="14"/>
                                  </w:rPr>
                                </w:pPr>
                              </w:p>
                              <w:p w14:paraId="578045FB" w14:textId="77777777" w:rsidR="00553788" w:rsidRPr="00935A72" w:rsidRDefault="00553788" w:rsidP="00553788">
                                <w:pPr>
                                  <w:pStyle w:val="ListParagraph"/>
                                  <w:numPr>
                                    <w:ilvl w:val="0"/>
                                    <w:numId w:val="5"/>
                                  </w:numPr>
                                  <w:spacing w:after="120"/>
                                  <w:ind w:left="360"/>
                                  <w:rPr>
                                    <w:rFonts w:cs="Arial"/>
                                    <w:sz w:val="18"/>
                                    <w:szCs w:val="18"/>
                                  </w:rPr>
                                </w:pPr>
                                <w:bookmarkStart w:id="1" w:name="_Hlk110516012"/>
                                <w:r w:rsidRPr="0023027E">
                                  <w:rPr>
                                    <w:rFonts w:cs="Arial"/>
                                    <w:sz w:val="18"/>
                                    <w:szCs w:val="18"/>
                                  </w:rPr>
                                  <w:t>Thirty-</w:t>
                                </w:r>
                                <w:r>
                                  <w:rPr>
                                    <w:rFonts w:cs="Arial"/>
                                    <w:sz w:val="18"/>
                                    <w:szCs w:val="18"/>
                                  </w:rPr>
                                  <w:t>three</w:t>
                                </w:r>
                                <w:r w:rsidRPr="0023027E">
                                  <w:rPr>
                                    <w:rFonts w:cs="Arial"/>
                                    <w:sz w:val="18"/>
                                    <w:szCs w:val="18"/>
                                  </w:rPr>
                                  <w:t xml:space="preserve"> (3</w:t>
                                </w:r>
                                <w:r>
                                  <w:rPr>
                                    <w:rFonts w:cs="Arial"/>
                                    <w:sz w:val="18"/>
                                    <w:szCs w:val="18"/>
                                  </w:rPr>
                                  <w:t>3</w:t>
                                </w:r>
                                <w:r w:rsidRPr="0023027E">
                                  <w:rPr>
                                    <w:rFonts w:cs="Arial"/>
                                    <w:sz w:val="18"/>
                                    <w:szCs w:val="18"/>
                                  </w:rPr>
                                  <w:t xml:space="preserve">) semester credits in approved </w:t>
                                </w:r>
                                <w:r>
                                  <w:rPr>
                                    <w:rFonts w:cs="Arial"/>
                                    <w:sz w:val="18"/>
                                    <w:szCs w:val="18"/>
                                  </w:rPr>
                                  <w:t>Neuroscience coursework.</w:t>
                                </w:r>
                                <w:r>
                                  <w:rPr>
                                    <w:rFonts w:cs="Arial"/>
                                    <w:sz w:val="18"/>
                                    <w:szCs w:val="18"/>
                                  </w:rPr>
                                  <w:br/>
                                </w:r>
                              </w:p>
                              <w:p w14:paraId="45CA60DD" w14:textId="141EDB75" w:rsidR="006601D9" w:rsidRPr="003D04C8" w:rsidRDefault="006601D9" w:rsidP="006601D9">
                                <w:pPr>
                                  <w:pStyle w:val="ListParagraph"/>
                                  <w:numPr>
                                    <w:ilvl w:val="0"/>
                                    <w:numId w:val="5"/>
                                  </w:numPr>
                                  <w:spacing w:before="120" w:after="120"/>
                                  <w:rPr>
                                    <w:rFonts w:cs="Arial"/>
                                    <w:sz w:val="18"/>
                                    <w:szCs w:val="18"/>
                                  </w:rPr>
                                </w:pPr>
                                <w:r w:rsidRPr="006601D9">
                                  <w:rPr>
                                    <w:rFonts w:cs="Arial"/>
                                    <w:b/>
                                    <w:bCs/>
                                    <w:sz w:val="18"/>
                                    <w:szCs w:val="18"/>
                                  </w:rPr>
                                  <w:t>All Honors students</w:t>
                                </w:r>
                                <w:r w:rsidRPr="003D04C8">
                                  <w:rPr>
                                    <w:rFonts w:cs="Arial"/>
                                    <w:sz w:val="18"/>
                                    <w:szCs w:val="18"/>
                                  </w:rPr>
                                  <w:t xml:space="preserve"> must take at least </w:t>
                                </w:r>
                                <w:r w:rsidRPr="003D04C8">
                                  <w:rPr>
                                    <w:rFonts w:cs="Arial"/>
                                    <w:b/>
                                    <w:bCs/>
                                    <w:i/>
                                    <w:iCs/>
                                    <w:sz w:val="18"/>
                                    <w:szCs w:val="18"/>
                                    <w:u w:val="single"/>
                                  </w:rPr>
                                  <w:t>ONE Neuro Advisor Approved graduate-level course to fulfill their Honors requirement.</w:t>
                                </w:r>
                                <w:r w:rsidRPr="003D04C8">
                                  <w:rPr>
                                    <w:rFonts w:cs="Arial"/>
                                    <w:sz w:val="18"/>
                                    <w:szCs w:val="18"/>
                                  </w:rPr>
                                  <w:t xml:space="preserve"> Honors students must speak with their advisor to select a course. The chosen course to fulfill the requirement can count as EITHER one Breadth course or one Specialization course. </w:t>
                                </w:r>
                                <w:r w:rsidR="005C5EF9" w:rsidRPr="005C5EF9">
                                  <w:rPr>
                                    <w:rFonts w:cs="Arial"/>
                                    <w:b/>
                                    <w:bCs/>
                                    <w:color w:val="C00000"/>
                                    <w:sz w:val="18"/>
                                    <w:szCs w:val="18"/>
                                  </w:rPr>
                                  <w:t>Here is a list of</w:t>
                                </w:r>
                                <w:hyperlink r:id="rId14" w:history="1">
                                  <w:r w:rsidR="005C5EF9" w:rsidRPr="005C5EF9">
                                    <w:rPr>
                                      <w:rStyle w:val="Hyperlink"/>
                                      <w:rFonts w:cs="Arial"/>
                                      <w:b/>
                                      <w:bCs/>
                                      <w:color w:val="C00000"/>
                                      <w:sz w:val="18"/>
                                      <w:szCs w:val="18"/>
                                    </w:rPr>
                                    <w:t xml:space="preserve"> Approved Neuroscience Honors Courses.</w:t>
                                  </w:r>
                                </w:hyperlink>
                              </w:p>
                              <w:p w14:paraId="5EC4DC8B" w14:textId="77777777" w:rsidR="00553788" w:rsidRPr="00935A72" w:rsidRDefault="00553788" w:rsidP="00553788">
                                <w:pPr>
                                  <w:pStyle w:val="ListParagraph"/>
                                  <w:spacing w:after="120"/>
                                  <w:ind w:left="360"/>
                                  <w:rPr>
                                    <w:rStyle w:val="Hyperlink"/>
                                    <w:rFonts w:cs="Arial"/>
                                    <w:color w:val="auto"/>
                                    <w:sz w:val="18"/>
                                    <w:szCs w:val="18"/>
                                    <w:u w:val="none"/>
                                  </w:rPr>
                                </w:pPr>
                              </w:p>
                              <w:p w14:paraId="414DB3D0" w14:textId="19EC4616" w:rsidR="00553788" w:rsidRPr="006F45A6" w:rsidRDefault="00553788" w:rsidP="006601D9">
                                <w:pPr>
                                  <w:pStyle w:val="ListParagraph"/>
                                  <w:numPr>
                                    <w:ilvl w:val="0"/>
                                    <w:numId w:val="5"/>
                                  </w:numPr>
                                  <w:spacing w:after="120"/>
                                  <w:rPr>
                                    <w:rStyle w:val="Hyperlink"/>
                                    <w:rFonts w:cs="Arial"/>
                                    <w:color w:val="auto"/>
                                    <w:sz w:val="18"/>
                                    <w:szCs w:val="18"/>
                                    <w:u w:val="none"/>
                                  </w:rPr>
                                </w:pPr>
                                <w:r w:rsidRPr="006F45A6">
                                  <w:rPr>
                                    <w:rFonts w:cs="Arial"/>
                                    <w:b/>
                                    <w:sz w:val="18"/>
                                    <w:szCs w:val="18"/>
                                  </w:rPr>
                                  <w:t>Honors students</w:t>
                                </w:r>
                                <w:r w:rsidRPr="006F45A6">
                                  <w:rPr>
                                    <w:rFonts w:cs="Arial"/>
                                    <w:sz w:val="18"/>
                                    <w:szCs w:val="18"/>
                                  </w:rPr>
                                  <w:t xml:space="preserve"> must </w:t>
                                </w:r>
                                <w:r>
                                  <w:rPr>
                                    <w:rFonts w:cs="Arial"/>
                                    <w:sz w:val="18"/>
                                    <w:szCs w:val="18"/>
                                  </w:rPr>
                                  <w:t xml:space="preserve">complete the Pre-Major </w:t>
                                </w:r>
                                <w:r w:rsidR="00E04217">
                                  <w:rPr>
                                    <w:rFonts w:cs="Arial"/>
                                    <w:sz w:val="18"/>
                                    <w:szCs w:val="18"/>
                                  </w:rPr>
                                  <w:t>Requirements</w:t>
                                </w:r>
                                <w:r>
                                  <w:rPr>
                                    <w:rFonts w:cs="Arial"/>
                                    <w:sz w:val="18"/>
                                    <w:szCs w:val="18"/>
                                  </w:rPr>
                                  <w:t xml:space="preserve"> </w:t>
                                </w:r>
                              </w:p>
                              <w:p w14:paraId="5CF7FAF1" w14:textId="77777777" w:rsidR="00553788" w:rsidRPr="006F45A6" w:rsidRDefault="00553788" w:rsidP="00553788">
                                <w:pPr>
                                  <w:pStyle w:val="ListParagraph"/>
                                  <w:spacing w:after="120"/>
                                  <w:ind w:left="360"/>
                                  <w:rPr>
                                    <w:rStyle w:val="Hyperlink"/>
                                    <w:rFonts w:cs="Arial"/>
                                    <w:color w:val="auto"/>
                                    <w:sz w:val="18"/>
                                    <w:szCs w:val="18"/>
                                    <w:u w:val="none"/>
                                  </w:rPr>
                                </w:pPr>
                              </w:p>
                              <w:p w14:paraId="5E69156F" w14:textId="21FCA608" w:rsidR="00553788" w:rsidRPr="00553788" w:rsidRDefault="00553788" w:rsidP="006601D9">
                                <w:pPr>
                                  <w:pStyle w:val="ListParagraph"/>
                                  <w:numPr>
                                    <w:ilvl w:val="0"/>
                                    <w:numId w:val="5"/>
                                  </w:numPr>
                                  <w:spacing w:after="120"/>
                                  <w:rPr>
                                    <w:rFonts w:cs="Arial"/>
                                    <w:b/>
                                    <w:bCs/>
                                    <w:sz w:val="18"/>
                                    <w:szCs w:val="18"/>
                                  </w:rPr>
                                </w:pPr>
                                <w:r w:rsidRPr="007B4BEC">
                                  <w:rPr>
                                    <w:b/>
                                    <w:bCs/>
                                    <w:sz w:val="18"/>
                                    <w:szCs w:val="18"/>
                                  </w:rPr>
                                  <w:t xml:space="preserve">For courses to apply toward the major, you must earn at least a </w:t>
                                </w:r>
                                <w:proofErr w:type="gramStart"/>
                                <w:r w:rsidRPr="007B4BEC">
                                  <w:rPr>
                                    <w:b/>
                                    <w:bCs/>
                                    <w:sz w:val="18"/>
                                    <w:szCs w:val="18"/>
                                  </w:rPr>
                                  <w:t xml:space="preserve">“ </w:t>
                                </w:r>
                                <w:r w:rsidRPr="007B4BEC">
                                  <w:rPr>
                                    <w:b/>
                                    <w:bCs/>
                                  </w:rPr>
                                  <w:t>C</w:t>
                                </w:r>
                                <w:proofErr w:type="gramEnd"/>
                                <w:r w:rsidRPr="007B4BEC">
                                  <w:rPr>
                                    <w:b/>
                                    <w:bCs/>
                                    <w:sz w:val="18"/>
                                    <w:szCs w:val="18"/>
                                  </w:rPr>
                                  <w:t xml:space="preserve"> “.  </w:t>
                                </w:r>
                                <w:r>
                                  <w:rPr>
                                    <w:b/>
                                    <w:bCs/>
                                    <w:sz w:val="18"/>
                                    <w:szCs w:val="18"/>
                                  </w:rPr>
                                  <w:br/>
                                </w:r>
                              </w:p>
                              <w:bookmarkEnd w:id="1"/>
                              <w:p w14:paraId="1DEEFB27" w14:textId="6F6518F7" w:rsidR="003F5B6A" w:rsidRDefault="003F5B6A" w:rsidP="006601D9">
                                <w:pPr>
                                  <w:pStyle w:val="ListParagraph"/>
                                  <w:numPr>
                                    <w:ilvl w:val="0"/>
                                    <w:numId w:val="5"/>
                                  </w:numPr>
                                  <w:spacing w:after="120"/>
                                  <w:rPr>
                                    <w:rFonts w:cs="Arial"/>
                                    <w:sz w:val="18"/>
                                    <w:szCs w:val="18"/>
                                  </w:rPr>
                                </w:pPr>
                                <w:r>
                                  <w:rPr>
                                    <w:rFonts w:cs="Arial"/>
                                    <w:sz w:val="18"/>
                                    <w:szCs w:val="18"/>
                                  </w:rPr>
                                  <w:t>At least half of the major’s curriculum must be completed at Ohio State.</w:t>
                                </w:r>
                              </w:p>
                              <w:p w14:paraId="7425BBB1" w14:textId="77777777" w:rsidR="003F5B6A" w:rsidRPr="007964DF" w:rsidRDefault="003F5B6A" w:rsidP="003F5B6A">
                                <w:pPr>
                                  <w:pStyle w:val="ListParagraph"/>
                                  <w:spacing w:after="120"/>
                                  <w:ind w:left="360"/>
                                  <w:rPr>
                                    <w:rFonts w:cs="Arial"/>
                                    <w:sz w:val="14"/>
                                    <w:szCs w:val="14"/>
                                  </w:rPr>
                                </w:pPr>
                              </w:p>
                              <w:p w14:paraId="669E5BCD" w14:textId="43C62C29" w:rsidR="003F5B6A" w:rsidRDefault="003F5B6A" w:rsidP="006601D9">
                                <w:pPr>
                                  <w:pStyle w:val="ListParagraph"/>
                                  <w:numPr>
                                    <w:ilvl w:val="0"/>
                                    <w:numId w:val="5"/>
                                  </w:numPr>
                                  <w:spacing w:after="120"/>
                                  <w:rPr>
                                    <w:rFonts w:cs="Arial"/>
                                    <w:sz w:val="18"/>
                                    <w:szCs w:val="18"/>
                                  </w:rPr>
                                </w:pPr>
                                <w:r w:rsidRPr="0023027E">
                                  <w:rPr>
                                    <w:rFonts w:cs="Arial"/>
                                    <w:sz w:val="18"/>
                                    <w:szCs w:val="18"/>
                                  </w:rPr>
                                  <w:t>Majors will follow the Bachelor of Science curriculum for</w:t>
                                </w:r>
                                <w:r w:rsidR="00363329">
                                  <w:rPr>
                                    <w:rFonts w:cs="Arial"/>
                                    <w:sz w:val="18"/>
                                    <w:szCs w:val="18"/>
                                  </w:rPr>
                                  <w:t xml:space="preserve"> </w:t>
                                </w:r>
                                <w:r w:rsidR="00E04217">
                                  <w:rPr>
                                    <w:rFonts w:cs="Arial"/>
                                    <w:sz w:val="18"/>
                                    <w:szCs w:val="18"/>
                                  </w:rPr>
                                  <w:t>Autumn</w:t>
                                </w:r>
                                <w:r w:rsidR="00363329">
                                  <w:rPr>
                                    <w:rFonts w:cs="Arial"/>
                                    <w:sz w:val="18"/>
                                    <w:szCs w:val="18"/>
                                  </w:rPr>
                                  <w:t xml:space="preserve"> 2022</w:t>
                                </w:r>
                                <w:r w:rsidRPr="0023027E">
                                  <w:rPr>
                                    <w:rFonts w:cs="Arial"/>
                                    <w:sz w:val="18"/>
                                    <w:szCs w:val="18"/>
                                  </w:rPr>
                                  <w:t xml:space="preserve"> GE</w:t>
                                </w:r>
                                <w:r w:rsidR="00363329">
                                  <w:rPr>
                                    <w:rFonts w:cs="Arial"/>
                                    <w:sz w:val="18"/>
                                    <w:szCs w:val="18"/>
                                  </w:rPr>
                                  <w:t>Ns</w:t>
                                </w:r>
                                <w:r w:rsidRPr="0023027E">
                                  <w:rPr>
                                    <w:rFonts w:cs="Arial"/>
                                    <w:sz w:val="18"/>
                                    <w:szCs w:val="18"/>
                                  </w:rPr>
                                  <w:t xml:space="preserve"> and other degree requirements.</w:t>
                                </w:r>
                              </w:p>
                              <w:p w14:paraId="6434B3E4" w14:textId="77777777" w:rsidR="003F5B6A" w:rsidRPr="007964DF" w:rsidRDefault="003F5B6A" w:rsidP="003F5B6A">
                                <w:pPr>
                                  <w:pStyle w:val="ListParagraph"/>
                                  <w:spacing w:after="120"/>
                                  <w:ind w:left="360"/>
                                  <w:rPr>
                                    <w:rFonts w:cs="Arial"/>
                                    <w:sz w:val="14"/>
                                    <w:szCs w:val="14"/>
                                  </w:rPr>
                                </w:pPr>
                              </w:p>
                              <w:p w14:paraId="54E62BA9" w14:textId="77777777" w:rsidR="003F5B6A" w:rsidRDefault="003F5B6A" w:rsidP="006601D9">
                                <w:pPr>
                                  <w:pStyle w:val="ListParagraph"/>
                                  <w:numPr>
                                    <w:ilvl w:val="0"/>
                                    <w:numId w:val="5"/>
                                  </w:numPr>
                                  <w:spacing w:after="120"/>
                                  <w:rPr>
                                    <w:rFonts w:cs="Arial"/>
                                    <w:sz w:val="18"/>
                                    <w:szCs w:val="18"/>
                                  </w:rPr>
                                </w:pPr>
                                <w:r w:rsidRPr="009C07A8">
                                  <w:rPr>
                                    <w:rFonts w:cs="Arial"/>
                                    <w:sz w:val="18"/>
                                    <w:szCs w:val="18"/>
                                  </w:rPr>
                                  <w:t>Students are encouraged to focus on completion of core requiremen</w:t>
                                </w:r>
                                <w:r>
                                  <w:rPr>
                                    <w:rFonts w:cs="Arial"/>
                                    <w:sz w:val="18"/>
                                    <w:szCs w:val="18"/>
                                  </w:rPr>
                                  <w:t xml:space="preserve">ts before beginning their </w:t>
                                </w:r>
                                <w:r w:rsidRPr="009C07A8">
                                  <w:rPr>
                                    <w:rFonts w:cs="Arial"/>
                                    <w:sz w:val="18"/>
                                    <w:szCs w:val="18"/>
                                  </w:rPr>
                                  <w:t xml:space="preserve">specialization coursework.  </w:t>
                                </w:r>
                              </w:p>
                              <w:p w14:paraId="5A03D485" w14:textId="77777777" w:rsidR="003F5B6A" w:rsidRPr="007964DF" w:rsidRDefault="003F5B6A" w:rsidP="003F5B6A">
                                <w:pPr>
                                  <w:pStyle w:val="ListParagraph"/>
                                  <w:spacing w:after="120"/>
                                  <w:ind w:left="360"/>
                                  <w:rPr>
                                    <w:rFonts w:cs="Arial"/>
                                    <w:sz w:val="14"/>
                                    <w:szCs w:val="14"/>
                                  </w:rPr>
                                </w:pPr>
                              </w:p>
                              <w:p w14:paraId="5FFCDCDD" w14:textId="77777777" w:rsidR="003F5B6A" w:rsidRPr="00826616" w:rsidRDefault="003F5B6A" w:rsidP="006601D9">
                                <w:pPr>
                                  <w:pStyle w:val="ListParagraph"/>
                                  <w:numPr>
                                    <w:ilvl w:val="0"/>
                                    <w:numId w:val="5"/>
                                  </w:numPr>
                                  <w:spacing w:after="120"/>
                                  <w:rPr>
                                    <w:rFonts w:cs="Arial"/>
                                    <w:sz w:val="18"/>
                                    <w:szCs w:val="18"/>
                                  </w:rPr>
                                </w:pPr>
                                <w:r w:rsidRPr="0023027E">
                                  <w:rPr>
                                    <w:sz w:val="18"/>
                                    <w:szCs w:val="18"/>
                                  </w:rPr>
                                  <w:t xml:space="preserve">To earn your </w:t>
                                </w:r>
                                <w:proofErr w:type="gramStart"/>
                                <w:r w:rsidRPr="0023027E">
                                  <w:rPr>
                                    <w:sz w:val="18"/>
                                    <w:szCs w:val="18"/>
                                  </w:rPr>
                                  <w:t>degree</w:t>
                                </w:r>
                                <w:proofErr w:type="gramEnd"/>
                                <w:r w:rsidRPr="0023027E">
                                  <w:rPr>
                                    <w:sz w:val="18"/>
                                    <w:szCs w:val="18"/>
                                  </w:rPr>
                                  <w:t xml:space="preserve"> you will need</w:t>
                                </w:r>
                                <w:r>
                                  <w:rPr>
                                    <w:sz w:val="18"/>
                                    <w:szCs w:val="18"/>
                                  </w:rPr>
                                  <w:t xml:space="preserve"> a</w:t>
                                </w:r>
                                <w:r w:rsidR="007964DF">
                                  <w:rPr>
                                    <w:sz w:val="18"/>
                                    <w:szCs w:val="18"/>
                                  </w:rPr>
                                  <w:t>n overall GPA of at least a 2.0.</w:t>
                                </w:r>
                              </w:p>
                              <w:p w14:paraId="02B1EF5E" w14:textId="77777777" w:rsidR="003F5B6A" w:rsidRPr="007964DF" w:rsidRDefault="003F5B6A" w:rsidP="003F5B6A">
                                <w:pPr>
                                  <w:pStyle w:val="ListParagraph"/>
                                  <w:spacing w:after="120"/>
                                  <w:ind w:left="360"/>
                                  <w:rPr>
                                    <w:rFonts w:cs="Arial"/>
                                    <w:sz w:val="14"/>
                                    <w:szCs w:val="14"/>
                                  </w:rPr>
                                </w:pPr>
                              </w:p>
                              <w:p w14:paraId="7F389DE5" w14:textId="06B46235" w:rsidR="003F5B6A" w:rsidRPr="00826616" w:rsidRDefault="003F5B6A" w:rsidP="006601D9">
                                <w:pPr>
                                  <w:pStyle w:val="ListParagraph"/>
                                  <w:numPr>
                                    <w:ilvl w:val="0"/>
                                    <w:numId w:val="5"/>
                                  </w:numPr>
                                  <w:spacing w:after="120"/>
                                  <w:rPr>
                                    <w:rFonts w:cs="Arial"/>
                                    <w:sz w:val="18"/>
                                    <w:szCs w:val="18"/>
                                  </w:rPr>
                                </w:pPr>
                                <w:r w:rsidRPr="0023027E">
                                  <w:rPr>
                                    <w:rFonts w:cs="Arial"/>
                                    <w:sz w:val="18"/>
                                    <w:szCs w:val="18"/>
                                  </w:rPr>
                                  <w:t>Research experience is also strongly encouraged for students considering graduate</w:t>
                                </w:r>
                                <w:r>
                                  <w:rPr>
                                    <w:rFonts w:cs="Arial"/>
                                    <w:sz w:val="18"/>
                                    <w:szCs w:val="18"/>
                                  </w:rPr>
                                  <w:t xml:space="preserve"> and professional</w:t>
                                </w:r>
                                <w:r w:rsidRPr="0023027E">
                                  <w:rPr>
                                    <w:rFonts w:cs="Arial"/>
                                    <w:sz w:val="18"/>
                                    <w:szCs w:val="18"/>
                                  </w:rPr>
                                  <w:t xml:space="preserve"> training. </w:t>
                                </w:r>
                                <w:r>
                                  <w:rPr>
                                    <w:rFonts w:cs="Arial"/>
                                    <w:sz w:val="18"/>
                                    <w:szCs w:val="18"/>
                                  </w:rPr>
                                  <w:t>You may enroll in a variety of 4998</w:t>
                                </w:r>
                                <w:r w:rsidRPr="0023027E">
                                  <w:rPr>
                                    <w:rFonts w:cs="Arial"/>
                                    <w:sz w:val="18"/>
                                    <w:szCs w:val="18"/>
                                  </w:rPr>
                                  <w:t xml:space="preserve"> opportunities</w:t>
                                </w:r>
                                <w:r>
                                  <w:rPr>
                                    <w:rFonts w:cs="Arial"/>
                                    <w:sz w:val="18"/>
                                    <w:szCs w:val="18"/>
                                  </w:rPr>
                                  <w:t xml:space="preserve">. </w:t>
                                </w:r>
                                <w:hyperlink r:id="rId15" w:history="1">
                                  <w:r w:rsidR="006B235D" w:rsidRPr="005C5EF9">
                                    <w:rPr>
                                      <w:rStyle w:val="Hyperlink"/>
                                      <w:rFonts w:cs="Arial"/>
                                      <w:b/>
                                      <w:bCs/>
                                      <w:color w:val="C00000"/>
                                      <w:sz w:val="18"/>
                                      <w:szCs w:val="18"/>
                                      <w:u w:val="none"/>
                                    </w:rPr>
                                    <w:t>To learn more please schedule an appointment with your advisor.</w:t>
                                  </w:r>
                                </w:hyperlink>
                                <w:r w:rsidRPr="006B235D">
                                  <w:rPr>
                                    <w:rStyle w:val="Hyperlink"/>
                                    <w:rFonts w:cs="Arial"/>
                                    <w:color w:val="C00000"/>
                                    <w:sz w:val="18"/>
                                    <w:szCs w:val="18"/>
                                    <w:u w:val="none"/>
                                  </w:rPr>
                                  <w:t xml:space="preserve"> </w:t>
                                </w:r>
                                <w:r w:rsidRPr="00017438">
                                  <w:rPr>
                                    <w:rFonts w:cs="Arial"/>
                                    <w:color w:val="C00000"/>
                                    <w:sz w:val="18"/>
                                    <w:szCs w:val="18"/>
                                  </w:rPr>
                                  <w:t xml:space="preserve">  </w:t>
                                </w:r>
                              </w:p>
                              <w:p w14:paraId="3A0E559A" w14:textId="77777777" w:rsidR="003F5B6A" w:rsidRPr="007964DF" w:rsidRDefault="003F5B6A" w:rsidP="003F5B6A">
                                <w:pPr>
                                  <w:pStyle w:val="ListParagraph"/>
                                  <w:spacing w:after="120"/>
                                  <w:ind w:left="360"/>
                                  <w:rPr>
                                    <w:rFonts w:cs="Arial"/>
                                    <w:sz w:val="14"/>
                                    <w:szCs w:val="14"/>
                                  </w:rPr>
                                </w:pPr>
                              </w:p>
                              <w:p w14:paraId="114CE8A9" w14:textId="7912CD2D" w:rsidR="00553788" w:rsidRPr="00826616" w:rsidRDefault="00553788" w:rsidP="006601D9">
                                <w:pPr>
                                  <w:pStyle w:val="ListParagraph"/>
                                  <w:numPr>
                                    <w:ilvl w:val="0"/>
                                    <w:numId w:val="5"/>
                                  </w:numPr>
                                  <w:spacing w:after="120"/>
                                  <w:rPr>
                                    <w:rFonts w:cs="Arial"/>
                                    <w:color w:val="C00000"/>
                                    <w:sz w:val="18"/>
                                    <w:szCs w:val="18"/>
                                    <w:u w:val="single"/>
                                  </w:rPr>
                                </w:pPr>
                                <w:r>
                                  <w:rPr>
                                    <w:rFonts w:cs="Arial"/>
                                    <w:sz w:val="18"/>
                                    <w:szCs w:val="18"/>
                                  </w:rPr>
                                  <w:t>Up to 3</w:t>
                                </w:r>
                                <w:r w:rsidRPr="008A1149">
                                  <w:rPr>
                                    <w:rFonts w:cs="Arial"/>
                                    <w:sz w:val="18"/>
                                    <w:szCs w:val="18"/>
                                  </w:rPr>
                                  <w:t xml:space="preserve"> </w:t>
                                </w:r>
                                <w:r>
                                  <w:rPr>
                                    <w:rFonts w:cs="Arial"/>
                                    <w:sz w:val="18"/>
                                    <w:szCs w:val="18"/>
                                  </w:rPr>
                                  <w:t xml:space="preserve">credit </w:t>
                                </w:r>
                                <w:r w:rsidRPr="008A1149">
                                  <w:rPr>
                                    <w:rFonts w:cs="Arial"/>
                                    <w:sz w:val="18"/>
                                    <w:szCs w:val="18"/>
                                  </w:rPr>
                                  <w:t xml:space="preserve">hours of </w:t>
                                </w:r>
                                <w:r>
                                  <w:rPr>
                                    <w:rFonts w:cs="Arial"/>
                                    <w:sz w:val="18"/>
                                    <w:szCs w:val="18"/>
                                  </w:rPr>
                                  <w:t xml:space="preserve">experiential coursework can be applied to the breadth requirements of the major.  This experiential coursework can be from any combination of the following classes: Undergraduate Research (4998), Internships (3191), and Individual </w:t>
                                </w:r>
                                <w:proofErr w:type="gramStart"/>
                                <w:r>
                                  <w:rPr>
                                    <w:rFonts w:cs="Arial"/>
                                    <w:sz w:val="18"/>
                                    <w:szCs w:val="18"/>
                                  </w:rPr>
                                  <w:t>Studies(</w:t>
                                </w:r>
                                <w:proofErr w:type="gramEnd"/>
                                <w:r>
                                  <w:rPr>
                                    <w:rFonts w:cs="Arial"/>
                                    <w:sz w:val="18"/>
                                    <w:szCs w:val="18"/>
                                  </w:rPr>
                                  <w:t>3193).</w:t>
                                </w:r>
                                <w:r w:rsidRPr="009B5ADF">
                                  <w:rPr>
                                    <w:rFonts w:cs="Arial"/>
                                    <w:sz w:val="18"/>
                                    <w:szCs w:val="18"/>
                                  </w:rPr>
                                  <w:t xml:space="preserve"> </w:t>
                                </w:r>
                                <w:r>
                                  <w:rPr>
                                    <w:rFonts w:cs="Arial"/>
                                    <w:sz w:val="18"/>
                                    <w:szCs w:val="18"/>
                                  </w:rPr>
                                  <w:t xml:space="preserve">3 Credits of these courses can be combined to count as one </w:t>
                                </w:r>
                                <w:r w:rsidR="00E04217">
                                  <w:rPr>
                                    <w:rFonts w:cs="Arial"/>
                                    <w:sz w:val="18"/>
                                    <w:szCs w:val="18"/>
                                  </w:rPr>
                                  <w:t>course</w:t>
                                </w:r>
                                <w:r>
                                  <w:rPr>
                                    <w:rFonts w:cs="Arial"/>
                                    <w:sz w:val="18"/>
                                    <w:szCs w:val="18"/>
                                  </w:rPr>
                                  <w:t xml:space="preserve"> toward the Breadth Requirements.</w:t>
                                </w:r>
                              </w:p>
                              <w:p w14:paraId="4E864F3F" w14:textId="77777777" w:rsidR="00553788" w:rsidRPr="005C5EF9" w:rsidRDefault="00553788" w:rsidP="00553788">
                                <w:pPr>
                                  <w:pStyle w:val="ListParagraph"/>
                                  <w:spacing w:after="120"/>
                                  <w:ind w:left="360"/>
                                  <w:rPr>
                                    <w:rFonts w:cs="Arial"/>
                                    <w:b/>
                                    <w:bCs/>
                                    <w:color w:val="C00000"/>
                                    <w:sz w:val="18"/>
                                    <w:szCs w:val="18"/>
                                    <w:u w:val="single"/>
                                  </w:rPr>
                                </w:pPr>
                                <w:r w:rsidRPr="005C5EF9">
                                  <w:rPr>
                                    <w:rFonts w:cs="Arial"/>
                                    <w:b/>
                                    <w:bCs/>
                                    <w:color w:val="C00000"/>
                                    <w:sz w:val="18"/>
                                    <w:szCs w:val="18"/>
                                    <w:u w:val="single"/>
                                  </w:rPr>
                                  <w:t>Pre-approval from your neuroscience major advisor is required.</w:t>
                                </w:r>
                              </w:p>
                              <w:p w14:paraId="57AFD707" w14:textId="77777777" w:rsidR="003F5B6A" w:rsidRPr="007964DF" w:rsidRDefault="003F5B6A" w:rsidP="003F5B6A">
                                <w:pPr>
                                  <w:pStyle w:val="ListParagraph"/>
                                  <w:spacing w:after="120"/>
                                  <w:ind w:left="360"/>
                                  <w:rPr>
                                    <w:rFonts w:cs="Arial"/>
                                    <w:color w:val="C00000"/>
                                    <w:sz w:val="14"/>
                                    <w:szCs w:val="14"/>
                                    <w:u w:val="single"/>
                                  </w:rPr>
                                </w:pPr>
                              </w:p>
                              <w:p w14:paraId="53F11919" w14:textId="77777777" w:rsidR="005C5EF9" w:rsidRPr="005C5EF9" w:rsidRDefault="003F5B6A" w:rsidP="005C5EF9">
                                <w:pPr>
                                  <w:pStyle w:val="ListParagraph"/>
                                  <w:numPr>
                                    <w:ilvl w:val="0"/>
                                    <w:numId w:val="5"/>
                                  </w:numPr>
                                  <w:spacing w:after="120"/>
                                  <w:rPr>
                                    <w:rFonts w:cs="Arial"/>
                                    <w:sz w:val="18"/>
                                    <w:szCs w:val="18"/>
                                    <w:u w:val="single"/>
                                  </w:rPr>
                                </w:pPr>
                                <w:r w:rsidRPr="0023027E">
                                  <w:rPr>
                                    <w:rFonts w:cs="Arial"/>
                                    <w:sz w:val="18"/>
                                    <w:szCs w:val="18"/>
                                  </w:rPr>
                                  <w:t xml:space="preserve">Students planning to graduate "With Honors in Arts </w:t>
                                </w:r>
                                <w:r>
                                  <w:rPr>
                                    <w:rFonts w:cs="Arial"/>
                                    <w:sz w:val="18"/>
                                    <w:szCs w:val="18"/>
                                  </w:rPr>
                                  <w:t xml:space="preserve">and Sciences" should visit our website </w:t>
                                </w:r>
                                <w:r w:rsidRPr="0023027E">
                                  <w:rPr>
                                    <w:rFonts w:cs="Arial"/>
                                    <w:sz w:val="18"/>
                                    <w:szCs w:val="18"/>
                                  </w:rPr>
                                  <w:t xml:space="preserve">for information on Honors Contract requirements for </w:t>
                                </w:r>
                                <w:r>
                                  <w:rPr>
                                    <w:rFonts w:cs="Arial"/>
                                    <w:sz w:val="18"/>
                                    <w:szCs w:val="18"/>
                                  </w:rPr>
                                  <w:t>neuroscience</w:t>
                                </w:r>
                                <w:r w:rsidRPr="0023027E">
                                  <w:rPr>
                                    <w:rFonts w:cs="Arial"/>
                                    <w:sz w:val="18"/>
                                    <w:szCs w:val="18"/>
                                  </w:rPr>
                                  <w:t xml:space="preserve"> ma</w:t>
                                </w:r>
                                <w:r w:rsidR="005C5EF9">
                                  <w:rPr>
                                    <w:rFonts w:cs="Arial"/>
                                    <w:sz w:val="18"/>
                                    <w:szCs w:val="18"/>
                                  </w:rPr>
                                  <w:t xml:space="preserve">jor. </w:t>
                                </w:r>
                                <w:r w:rsidR="005C5EF9" w:rsidRPr="005C5EF9">
                                  <w:rPr>
                                    <w:rFonts w:cs="Arial"/>
                                    <w:sz w:val="18"/>
                                    <w:szCs w:val="18"/>
                                  </w:rPr>
                                  <w:t>More information can be found on the</w:t>
                                </w:r>
                                <w:r w:rsidR="005C5EF9" w:rsidRPr="005C5EF9">
                                  <w:rPr>
                                    <w:rFonts w:cs="Arial"/>
                                    <w:b/>
                                    <w:bCs/>
                                    <w:sz w:val="18"/>
                                    <w:szCs w:val="18"/>
                                  </w:rPr>
                                  <w:t xml:space="preserve"> </w:t>
                                </w:r>
                                <w:hyperlink r:id="rId16" w:history="1">
                                  <w:r w:rsidR="005C5EF9" w:rsidRPr="005C5EF9">
                                    <w:rPr>
                                      <w:rStyle w:val="Hyperlink"/>
                                      <w:rFonts w:cs="Arial"/>
                                      <w:b/>
                                      <w:bCs/>
                                      <w:color w:val="C00000"/>
                                      <w:sz w:val="18"/>
                                      <w:szCs w:val="18"/>
                                    </w:rPr>
                                    <w:t>Neuroscience Honors Website.</w:t>
                                  </w:r>
                                </w:hyperlink>
                              </w:p>
                              <w:p w14:paraId="0FD914CB" w14:textId="635CA4B4" w:rsidR="003F5B6A" w:rsidRPr="000129BC" w:rsidRDefault="003F5B6A" w:rsidP="005C5EF9">
                                <w:pPr>
                                  <w:pStyle w:val="ListParagraph"/>
                                  <w:spacing w:after="120"/>
                                  <w:ind w:left="367"/>
                                  <w:rPr>
                                    <w:rFonts w:cs="Arial"/>
                                    <w:color w:val="C00000"/>
                                    <w:sz w:val="18"/>
                                    <w:szCs w:val="18"/>
                                    <w:u w:val="single"/>
                                  </w:rPr>
                                </w:pPr>
                              </w:p>
                              <w:p w14:paraId="15FF5CC8" w14:textId="77777777" w:rsidR="003F5B6A" w:rsidRPr="007964DF" w:rsidRDefault="003F5B6A" w:rsidP="003F5B6A">
                                <w:pPr>
                                  <w:pStyle w:val="ListParagraph"/>
                                  <w:spacing w:after="120"/>
                                  <w:ind w:left="360"/>
                                  <w:rPr>
                                    <w:rFonts w:cs="Arial"/>
                                    <w:color w:val="C00000"/>
                                    <w:sz w:val="14"/>
                                    <w:szCs w:val="14"/>
                                    <w:u w:val="single"/>
                                  </w:rPr>
                                </w:pPr>
                                <w:r>
                                  <w:rPr>
                                    <w:color w:val="C00000"/>
                                    <w:sz w:val="18"/>
                                    <w:szCs w:val="18"/>
                                  </w:rPr>
                                  <w:t xml:space="preserve">   </w:t>
                                </w:r>
                              </w:p>
                              <w:p w14:paraId="4079F708" w14:textId="77777777" w:rsidR="00BC4745" w:rsidRPr="00BC4745" w:rsidRDefault="00BC4745" w:rsidP="00BC4745">
                                <w:pPr>
                                  <w:pStyle w:val="ListParagraph"/>
                                  <w:rPr>
                                    <w:rFonts w:cs="Arial"/>
                                    <w:sz w:val="18"/>
                                    <w:szCs w:val="18"/>
                                  </w:rPr>
                                </w:pPr>
                              </w:p>
                              <w:p w14:paraId="7857F0F6" w14:textId="77777777" w:rsidR="009F1708" w:rsidRDefault="009F1708" w:rsidP="00AC1159">
                                <w:pPr>
                                  <w:spacing w:before="120" w:after="120"/>
                                  <w:rPr>
                                    <w:rStyle w:val="BodyContentChar"/>
                                    <w:rFonts w:cs="Arial"/>
                                    <w:color w:val="auto"/>
                                    <w:sz w:val="6"/>
                                    <w:szCs w:val="6"/>
                                  </w:rPr>
                                </w:pPr>
                              </w:p>
                              <w:p w14:paraId="60C3FF08" w14:textId="77777777" w:rsidR="00ED21D2" w:rsidRPr="008D11A2" w:rsidRDefault="00ED21D2" w:rsidP="008D11A2">
                                <w:pPr>
                                  <w:spacing w:after="100" w:afterAutospacing="1"/>
                                  <w:ind w:right="-236"/>
                                  <w:rPr>
                                    <w:rStyle w:val="BodyContentChar"/>
                                    <w:sz w:val="24"/>
                                    <w:szCs w:val="24"/>
                                  </w:rPr>
                                </w:pPr>
                              </w:p>
                              <w:p w14:paraId="5A1BC4E0" w14:textId="77777777" w:rsidR="00ED21D2" w:rsidRDefault="00ED21D2" w:rsidP="00ED21D2">
                                <w:pPr>
                                  <w:pStyle w:val="ListParagraph"/>
                                  <w:spacing w:after="100" w:afterAutospacing="1"/>
                                  <w:ind w:left="0"/>
                                  <w:jc w:val="center"/>
                                  <w:rPr>
                                    <w:rFonts w:cs="Arial"/>
                                    <w:color w:val="C00000"/>
                                    <w:sz w:val="16"/>
                                    <w:szCs w:val="16"/>
                                  </w:rPr>
                                </w:pPr>
                              </w:p>
                              <w:p w14:paraId="765C9F96" w14:textId="77777777" w:rsidR="009F1708" w:rsidRPr="009F1708" w:rsidRDefault="009F1708" w:rsidP="00ED21D2">
                                <w:pPr>
                                  <w:pStyle w:val="ListParagraph"/>
                                  <w:spacing w:after="100" w:afterAutospacing="1"/>
                                  <w:ind w:left="0"/>
                                  <w:jc w:val="center"/>
                                  <w:rPr>
                                    <w:rFonts w:cs="Arial"/>
                                    <w:color w:val="C00000"/>
                                    <w:sz w:val="10"/>
                                    <w:szCs w:val="10"/>
                                  </w:rPr>
                                </w:pPr>
                              </w:p>
                              <w:p w14:paraId="5A633201" w14:textId="77777777" w:rsidR="009F1708" w:rsidRPr="009F1708" w:rsidRDefault="009F1708" w:rsidP="00ED21D2">
                                <w:pPr>
                                  <w:pStyle w:val="ListParagraph"/>
                                  <w:spacing w:after="100" w:afterAutospacing="1"/>
                                  <w:ind w:left="0"/>
                                  <w:jc w:val="center"/>
                                  <w:rPr>
                                    <w:rFonts w:cs="Arial"/>
                                    <w:color w:val="C00000"/>
                                    <w:sz w:val="8"/>
                                    <w:szCs w:val="8"/>
                                  </w:rPr>
                                </w:pPr>
                              </w:p>
                              <w:p w14:paraId="2A823B96" w14:textId="77777777" w:rsidR="00ED21D2" w:rsidRDefault="00ED21D2" w:rsidP="00ED21D2">
                                <w:pPr>
                                  <w:pStyle w:val="ListParagraph"/>
                                  <w:spacing w:after="0"/>
                                  <w:ind w:left="180"/>
                                  <w:rPr>
                                    <w:rStyle w:val="BodyContent02Char"/>
                                    <w:rFonts w:cs="Arial"/>
                                    <w:color w:val="auto"/>
                                    <w:sz w:val="18"/>
                                    <w:szCs w:val="18"/>
                                  </w:rPr>
                                </w:pPr>
                                <w:r>
                                  <w:rPr>
                                    <w:rStyle w:val="BodyContent02Char"/>
                                    <w:rFonts w:cs="Arial"/>
                                    <w:color w:val="auto"/>
                                    <w:sz w:val="18"/>
                                    <w:szCs w:val="18"/>
                                  </w:rPr>
                                  <w:t xml:space="preserve">     </w:t>
                                </w:r>
                              </w:p>
                              <w:p w14:paraId="6134C08F" w14:textId="77777777" w:rsidR="007964DF" w:rsidRDefault="007964DF" w:rsidP="003F5B6A">
                                <w:pPr>
                                  <w:pStyle w:val="ListParagraph"/>
                                  <w:spacing w:after="100" w:afterAutospacing="1"/>
                                  <w:ind w:left="-270" w:right="-236"/>
                                  <w:jc w:val="center"/>
                                  <w:rPr>
                                    <w:rStyle w:val="BodyContentChar"/>
                                    <w:color w:val="C00000"/>
                                    <w:sz w:val="16"/>
                                    <w:szCs w:val="16"/>
                                  </w:rPr>
                                </w:pPr>
                              </w:p>
                              <w:p w14:paraId="3FCC0A56" w14:textId="77777777" w:rsidR="003F5B6A" w:rsidRDefault="003F5B6A" w:rsidP="003F5B6A">
                                <w:pPr>
                                  <w:pStyle w:val="BodyContent02"/>
                                  <w:spacing w:after="0" w:line="240" w:lineRule="auto"/>
                                  <w:rPr>
                                    <w:rStyle w:val="BodyContent02Char"/>
                                    <w:color w:val="auto"/>
                                    <w:sz w:val="12"/>
                                    <w:szCs w:val="12"/>
                                  </w:rPr>
                                </w:pPr>
                              </w:p>
                              <w:p w14:paraId="11B55DA9" w14:textId="77777777" w:rsidR="00BB524C" w:rsidRPr="00261154" w:rsidRDefault="00000000" w:rsidP="00BE080A">
                                <w:pPr>
                                  <w:pStyle w:val="BodyContent02"/>
                                  <w:rPr>
                                    <w:color w:val="auto"/>
                                  </w:rPr>
                                </w:pPr>
                              </w:p>
                            </w:sdtContent>
                          </w:sdt>
                        </w:txbxContent>
                      </wps:txbx>
                      <wps:bodyPr rot="0" vert="horz" wrap="square" lIns="182880" tIns="18288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50AC8" id="_x0000_s1031" style="position:absolute;margin-left:346.8pt;margin-top:-13.2pt;width:228.75pt;height:91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" fillcolor="#eaebde [3214]" stroked="f">
                <v:textbox inset="14.4pt,14.4pt,14.4pt">
                  <w:txbxContent>
                    <w:p w14:paraId="0124CFA4" w14:textId="77777777" w:rsidR="00BB524C" w:rsidRPr="00261154" w:rsidRDefault="00000000" w:rsidP="00BE080A">
                      <w:pPr>
                        <w:pStyle w:val="Heading04"/>
                        <w:jc w:val="center"/>
                        <w:rPr>
                          <w:color w:val="auto"/>
                        </w:rPr>
                      </w:pPr>
                      <w:sdt>
                        <w:sdtPr>
                          <w:rPr>
                            <w:rStyle w:val="Heading04Char"/>
                            <w:color w:val="auto"/>
                          </w:rPr>
                          <w:id w:val="1336882443"/>
                        </w:sdtPr>
                        <w:sdtEndPr>
                          <w:rPr>
                            <w:rStyle w:val="DefaultParagraphFont"/>
                            <w:szCs w:val="28"/>
                          </w:rPr>
                        </w:sdtEndPr>
                        <w:sdtContent>
                          <w:r w:rsidR="00BB524C" w:rsidRPr="00261154">
                            <w:rPr>
                              <w:rStyle w:val="Heading04Char"/>
                              <w:color w:val="auto"/>
                            </w:rPr>
                            <w:t>Important information about the Neuroscience Major</w:t>
                          </w:r>
                        </w:sdtContent>
                      </w:sdt>
                    </w:p>
                    <w:sdt>
                      <w:sdtPr>
                        <w:rPr>
                          <w:rStyle w:val="BodyContent02Char"/>
                          <w:color w:val="auto"/>
                        </w:rPr>
                        <w:id w:val="935097914"/>
                      </w:sdtPr>
                      <w:sdtEndPr>
                        <w:rPr>
                          <w:rStyle w:val="DefaultParagraphFont"/>
                        </w:rPr>
                      </w:sdtEndPr>
                      <w:sdtContent>
                        <w:p w14:paraId="7C3E6FC9" w14:textId="77777777" w:rsidR="00BB524C" w:rsidRDefault="00BB524C" w:rsidP="00BE080A">
                          <w:pPr>
                            <w:pStyle w:val="BodyContent02"/>
                            <w:rPr>
                              <w:rStyle w:val="BodyContent02Char"/>
                              <w:color w:val="auto"/>
                            </w:rPr>
                          </w:pPr>
                        </w:p>
                        <w:p w14:paraId="4B15CCD1" w14:textId="77777777" w:rsidR="00553788" w:rsidRPr="00553788" w:rsidRDefault="00553788" w:rsidP="00553788">
                          <w:pPr>
                            <w:pStyle w:val="ListParagraph"/>
                            <w:numPr>
                              <w:ilvl w:val="0"/>
                              <w:numId w:val="5"/>
                            </w:numPr>
                            <w:rPr>
                              <w:rFonts w:cs="Arial"/>
                              <w:b/>
                              <w:sz w:val="18"/>
                              <w:szCs w:val="18"/>
                            </w:rPr>
                          </w:pPr>
                          <w:r w:rsidRPr="00553788">
                            <w:rPr>
                              <w:rFonts w:cs="Arial"/>
                              <w:b/>
                              <w:sz w:val="18"/>
                              <w:szCs w:val="18"/>
                            </w:rPr>
                            <w:t>All Students must meet the following requirements to declare the neuroscience major:</w:t>
                          </w:r>
                        </w:p>
                        <w:p w14:paraId="1E5F39AE" w14:textId="77777777" w:rsidR="00553788" w:rsidRPr="00553788" w:rsidRDefault="00553788" w:rsidP="00553788">
                          <w:pPr>
                            <w:pStyle w:val="ListParagraph"/>
                            <w:numPr>
                              <w:ilvl w:val="1"/>
                              <w:numId w:val="5"/>
                            </w:numPr>
                            <w:spacing w:afterLines="600" w:after="1440"/>
                            <w:ind w:left="1080"/>
                            <w:rPr>
                              <w:rFonts w:cs="Arial"/>
                              <w:bCs/>
                              <w:sz w:val="18"/>
                              <w:szCs w:val="18"/>
                            </w:rPr>
                          </w:pPr>
                          <w:bookmarkStart w:id="2" w:name="_Hlk110251451"/>
                          <w:r w:rsidRPr="00553788">
                            <w:rPr>
                              <w:rFonts w:cs="Arial"/>
                              <w:bCs/>
                              <w:sz w:val="18"/>
                              <w:szCs w:val="18"/>
                            </w:rPr>
                            <w:t>First, meet with an advisor to officially be declared as a pre-neuroscience major</w:t>
                          </w:r>
                        </w:p>
                        <w:p w14:paraId="46349430" w14:textId="77777777" w:rsidR="00553788" w:rsidRPr="00553788" w:rsidRDefault="00553788" w:rsidP="00553788">
                          <w:pPr>
                            <w:pStyle w:val="ListParagraph"/>
                            <w:numPr>
                              <w:ilvl w:val="1"/>
                              <w:numId w:val="5"/>
                            </w:numPr>
                            <w:spacing w:afterLines="600" w:after="1440"/>
                            <w:ind w:left="1080"/>
                            <w:rPr>
                              <w:rFonts w:cs="Arial"/>
                              <w:bCs/>
                              <w:sz w:val="18"/>
                              <w:szCs w:val="18"/>
                            </w:rPr>
                          </w:pPr>
                          <w:r w:rsidRPr="00553788">
                            <w:rPr>
                              <w:rFonts w:cs="Arial"/>
                              <w:bCs/>
                              <w:sz w:val="18"/>
                              <w:szCs w:val="18"/>
                            </w:rPr>
                            <w:t xml:space="preserve">Complete 24 total semester credit hours </w:t>
                          </w:r>
                        </w:p>
                        <w:p w14:paraId="6A25D651" w14:textId="77777777" w:rsidR="00553788" w:rsidRPr="00553788" w:rsidRDefault="00553788" w:rsidP="00553788">
                          <w:pPr>
                            <w:pStyle w:val="ListParagraph"/>
                            <w:numPr>
                              <w:ilvl w:val="1"/>
                              <w:numId w:val="5"/>
                            </w:numPr>
                            <w:spacing w:afterLines="600" w:after="1440"/>
                            <w:ind w:left="1080"/>
                            <w:rPr>
                              <w:rFonts w:cs="Arial"/>
                              <w:bCs/>
                              <w:sz w:val="18"/>
                              <w:szCs w:val="18"/>
                            </w:rPr>
                          </w:pPr>
                          <w:r w:rsidRPr="00553788">
                            <w:rPr>
                              <w:rFonts w:cs="Arial"/>
                              <w:bCs/>
                              <w:sz w:val="18"/>
                              <w:szCs w:val="18"/>
                            </w:rPr>
                            <w:t xml:space="preserve">At </w:t>
                          </w:r>
                          <w:proofErr w:type="gramStart"/>
                          <w:r w:rsidRPr="00553788">
                            <w:rPr>
                              <w:rFonts w:cs="Arial"/>
                              <w:bCs/>
                              <w:sz w:val="18"/>
                              <w:szCs w:val="18"/>
                            </w:rPr>
                            <w:t>least  12</w:t>
                          </w:r>
                          <w:proofErr w:type="gramEnd"/>
                          <w:r w:rsidRPr="00553788">
                            <w:rPr>
                              <w:rFonts w:cs="Arial"/>
                              <w:bCs/>
                              <w:sz w:val="18"/>
                              <w:szCs w:val="18"/>
                            </w:rPr>
                            <w:t xml:space="preserve"> of those semester credit hours must be from graded OSU coursework</w:t>
                          </w:r>
                        </w:p>
                        <w:p w14:paraId="489BDC4F" w14:textId="77777777" w:rsidR="00553788" w:rsidRPr="00553788" w:rsidRDefault="00553788" w:rsidP="00553788">
                          <w:pPr>
                            <w:pStyle w:val="ListParagraph"/>
                            <w:numPr>
                              <w:ilvl w:val="1"/>
                              <w:numId w:val="5"/>
                            </w:numPr>
                            <w:spacing w:afterLines="600" w:after="1440"/>
                            <w:ind w:left="1080"/>
                            <w:rPr>
                              <w:rFonts w:cs="Arial"/>
                              <w:bCs/>
                              <w:sz w:val="18"/>
                              <w:szCs w:val="18"/>
                            </w:rPr>
                          </w:pPr>
                          <w:r w:rsidRPr="00553788">
                            <w:rPr>
                              <w:rFonts w:cs="Arial"/>
                              <w:bCs/>
                              <w:sz w:val="18"/>
                              <w:szCs w:val="18"/>
                            </w:rPr>
                            <w:t>An overall GPA greater than or equal to 3.0</w:t>
                          </w:r>
                        </w:p>
                        <w:p w14:paraId="1E5F9858" w14:textId="2F63DE9B" w:rsidR="00553788" w:rsidRPr="00553788" w:rsidRDefault="00553788" w:rsidP="00553788">
                          <w:pPr>
                            <w:pStyle w:val="ListParagraph"/>
                            <w:numPr>
                              <w:ilvl w:val="1"/>
                              <w:numId w:val="5"/>
                            </w:numPr>
                            <w:spacing w:afterLines="600" w:after="1440"/>
                            <w:ind w:left="1080"/>
                            <w:rPr>
                              <w:rFonts w:cs="Arial"/>
                              <w:bCs/>
                              <w:sz w:val="18"/>
                              <w:szCs w:val="18"/>
                            </w:rPr>
                          </w:pPr>
                          <w:r w:rsidRPr="00553788">
                            <w:rPr>
                              <w:rFonts w:cs="Arial"/>
                              <w:bCs/>
                              <w:sz w:val="18"/>
                              <w:szCs w:val="18"/>
                            </w:rPr>
                            <w:t xml:space="preserve">Earn at least a </w:t>
                          </w:r>
                          <w:proofErr w:type="gramStart"/>
                          <w:r w:rsidRPr="00553788">
                            <w:rPr>
                              <w:rFonts w:cs="Arial"/>
                              <w:bCs/>
                              <w:sz w:val="18"/>
                              <w:szCs w:val="18"/>
                            </w:rPr>
                            <w:t>“ B</w:t>
                          </w:r>
                          <w:proofErr w:type="gramEnd"/>
                          <w:r w:rsidRPr="00553788">
                            <w:rPr>
                              <w:rFonts w:cs="Arial"/>
                              <w:bCs/>
                              <w:sz w:val="18"/>
                              <w:szCs w:val="18"/>
                            </w:rPr>
                            <w:t xml:space="preserve"> ” in Psych 3313, Neuro 3000, and N</w:t>
                          </w:r>
                          <w:r w:rsidR="007547BC">
                            <w:rPr>
                              <w:rFonts w:cs="Arial"/>
                              <w:bCs/>
                              <w:sz w:val="18"/>
                              <w:szCs w:val="18"/>
                            </w:rPr>
                            <w:t>RO</w:t>
                          </w:r>
                          <w:r w:rsidRPr="00553788">
                            <w:rPr>
                              <w:rFonts w:cs="Arial"/>
                              <w:bCs/>
                              <w:sz w:val="18"/>
                              <w:szCs w:val="18"/>
                            </w:rPr>
                            <w:t xml:space="preserve"> 1100(H)</w:t>
                          </w:r>
                        </w:p>
                        <w:bookmarkEnd w:id="2"/>
                        <w:p w14:paraId="57EAFB26" w14:textId="77777777" w:rsidR="003F5B6A" w:rsidRPr="007964DF" w:rsidRDefault="003F5B6A" w:rsidP="003F5B6A">
                          <w:pPr>
                            <w:pStyle w:val="ListParagraph"/>
                            <w:spacing w:after="120"/>
                            <w:ind w:left="360"/>
                            <w:rPr>
                              <w:rFonts w:cs="Arial"/>
                              <w:sz w:val="14"/>
                              <w:szCs w:val="14"/>
                            </w:rPr>
                          </w:pPr>
                        </w:p>
                        <w:p w14:paraId="578045FB" w14:textId="77777777" w:rsidR="00553788" w:rsidRPr="00935A72" w:rsidRDefault="00553788" w:rsidP="00553788">
                          <w:pPr>
                            <w:pStyle w:val="ListParagraph"/>
                            <w:numPr>
                              <w:ilvl w:val="0"/>
                              <w:numId w:val="5"/>
                            </w:numPr>
                            <w:spacing w:after="120"/>
                            <w:ind w:left="360"/>
                            <w:rPr>
                              <w:rFonts w:cs="Arial"/>
                              <w:sz w:val="18"/>
                              <w:szCs w:val="18"/>
                            </w:rPr>
                          </w:pPr>
                          <w:bookmarkStart w:id="3" w:name="_Hlk110516012"/>
                          <w:r w:rsidRPr="0023027E">
                            <w:rPr>
                              <w:rFonts w:cs="Arial"/>
                              <w:sz w:val="18"/>
                              <w:szCs w:val="18"/>
                            </w:rPr>
                            <w:t>Thirty-</w:t>
                          </w:r>
                          <w:r>
                            <w:rPr>
                              <w:rFonts w:cs="Arial"/>
                              <w:sz w:val="18"/>
                              <w:szCs w:val="18"/>
                            </w:rPr>
                            <w:t>three</w:t>
                          </w:r>
                          <w:r w:rsidRPr="0023027E">
                            <w:rPr>
                              <w:rFonts w:cs="Arial"/>
                              <w:sz w:val="18"/>
                              <w:szCs w:val="18"/>
                            </w:rPr>
                            <w:t xml:space="preserve"> (3</w:t>
                          </w:r>
                          <w:r>
                            <w:rPr>
                              <w:rFonts w:cs="Arial"/>
                              <w:sz w:val="18"/>
                              <w:szCs w:val="18"/>
                            </w:rPr>
                            <w:t>3</w:t>
                          </w:r>
                          <w:r w:rsidRPr="0023027E">
                            <w:rPr>
                              <w:rFonts w:cs="Arial"/>
                              <w:sz w:val="18"/>
                              <w:szCs w:val="18"/>
                            </w:rPr>
                            <w:t xml:space="preserve">) semester credits in approved </w:t>
                          </w:r>
                          <w:r>
                            <w:rPr>
                              <w:rFonts w:cs="Arial"/>
                              <w:sz w:val="18"/>
                              <w:szCs w:val="18"/>
                            </w:rPr>
                            <w:t>Neuroscience coursework.</w:t>
                          </w:r>
                          <w:r>
                            <w:rPr>
                              <w:rFonts w:cs="Arial"/>
                              <w:sz w:val="18"/>
                              <w:szCs w:val="18"/>
                            </w:rPr>
                            <w:br/>
                          </w:r>
                        </w:p>
                        <w:p w14:paraId="45CA60DD" w14:textId="141EDB75" w:rsidR="006601D9" w:rsidRPr="003D04C8" w:rsidRDefault="006601D9" w:rsidP="006601D9">
                          <w:pPr>
                            <w:pStyle w:val="ListParagraph"/>
                            <w:numPr>
                              <w:ilvl w:val="0"/>
                              <w:numId w:val="5"/>
                            </w:numPr>
                            <w:spacing w:before="120" w:after="120"/>
                            <w:rPr>
                              <w:rFonts w:cs="Arial"/>
                              <w:sz w:val="18"/>
                              <w:szCs w:val="18"/>
                            </w:rPr>
                          </w:pPr>
                          <w:r w:rsidRPr="006601D9">
                            <w:rPr>
                              <w:rFonts w:cs="Arial"/>
                              <w:b/>
                              <w:bCs/>
                              <w:sz w:val="18"/>
                              <w:szCs w:val="18"/>
                            </w:rPr>
                            <w:t>All Honors students</w:t>
                          </w:r>
                          <w:r w:rsidRPr="003D04C8">
                            <w:rPr>
                              <w:rFonts w:cs="Arial"/>
                              <w:sz w:val="18"/>
                              <w:szCs w:val="18"/>
                            </w:rPr>
                            <w:t xml:space="preserve"> must take at least </w:t>
                          </w:r>
                          <w:r w:rsidRPr="003D04C8">
                            <w:rPr>
                              <w:rFonts w:cs="Arial"/>
                              <w:b/>
                              <w:bCs/>
                              <w:i/>
                              <w:iCs/>
                              <w:sz w:val="18"/>
                              <w:szCs w:val="18"/>
                              <w:u w:val="single"/>
                            </w:rPr>
                            <w:t>ONE Neuro Advisor Approved graduate-level course to fulfill their Honors requirement.</w:t>
                          </w:r>
                          <w:r w:rsidRPr="003D04C8">
                            <w:rPr>
                              <w:rFonts w:cs="Arial"/>
                              <w:sz w:val="18"/>
                              <w:szCs w:val="18"/>
                            </w:rPr>
                            <w:t xml:space="preserve"> Honors students must speak with their advisor to select a course. The chosen course to fulfill the requirement can count as EITHER one Breadth course or one Specialization course. </w:t>
                          </w:r>
                          <w:r w:rsidR="005C5EF9" w:rsidRPr="005C5EF9">
                            <w:rPr>
                              <w:rFonts w:cs="Arial"/>
                              <w:b/>
                              <w:bCs/>
                              <w:color w:val="C00000"/>
                              <w:sz w:val="18"/>
                              <w:szCs w:val="18"/>
                            </w:rPr>
                            <w:t>Here is a list of</w:t>
                          </w:r>
                          <w:hyperlink r:id="rId17" w:history="1">
                            <w:r w:rsidR="005C5EF9" w:rsidRPr="005C5EF9">
                              <w:rPr>
                                <w:rStyle w:val="Hyperlink"/>
                                <w:rFonts w:cs="Arial"/>
                                <w:b/>
                                <w:bCs/>
                                <w:color w:val="C00000"/>
                                <w:sz w:val="18"/>
                                <w:szCs w:val="18"/>
                              </w:rPr>
                              <w:t xml:space="preserve"> Approved Neuroscience Honors Courses.</w:t>
                            </w:r>
                          </w:hyperlink>
                        </w:p>
                        <w:p w14:paraId="5EC4DC8B" w14:textId="77777777" w:rsidR="00553788" w:rsidRPr="00935A72" w:rsidRDefault="00553788" w:rsidP="00553788">
                          <w:pPr>
                            <w:pStyle w:val="ListParagraph"/>
                            <w:spacing w:after="120"/>
                            <w:ind w:left="360"/>
                            <w:rPr>
                              <w:rStyle w:val="Hyperlink"/>
                              <w:rFonts w:cs="Arial"/>
                              <w:color w:val="auto"/>
                              <w:sz w:val="18"/>
                              <w:szCs w:val="18"/>
                              <w:u w:val="none"/>
                            </w:rPr>
                          </w:pPr>
                        </w:p>
                        <w:p w14:paraId="414DB3D0" w14:textId="19EC4616" w:rsidR="00553788" w:rsidRPr="006F45A6" w:rsidRDefault="00553788" w:rsidP="006601D9">
                          <w:pPr>
                            <w:pStyle w:val="ListParagraph"/>
                            <w:numPr>
                              <w:ilvl w:val="0"/>
                              <w:numId w:val="5"/>
                            </w:numPr>
                            <w:spacing w:after="120"/>
                            <w:rPr>
                              <w:rStyle w:val="Hyperlink"/>
                              <w:rFonts w:cs="Arial"/>
                              <w:color w:val="auto"/>
                              <w:sz w:val="18"/>
                              <w:szCs w:val="18"/>
                              <w:u w:val="none"/>
                            </w:rPr>
                          </w:pPr>
                          <w:r w:rsidRPr="006F45A6">
                            <w:rPr>
                              <w:rFonts w:cs="Arial"/>
                              <w:b/>
                              <w:sz w:val="18"/>
                              <w:szCs w:val="18"/>
                            </w:rPr>
                            <w:t>Honors students</w:t>
                          </w:r>
                          <w:r w:rsidRPr="006F45A6">
                            <w:rPr>
                              <w:rFonts w:cs="Arial"/>
                              <w:sz w:val="18"/>
                              <w:szCs w:val="18"/>
                            </w:rPr>
                            <w:t xml:space="preserve"> must </w:t>
                          </w:r>
                          <w:r>
                            <w:rPr>
                              <w:rFonts w:cs="Arial"/>
                              <w:sz w:val="18"/>
                              <w:szCs w:val="18"/>
                            </w:rPr>
                            <w:t xml:space="preserve">complete the Pre-Major </w:t>
                          </w:r>
                          <w:r w:rsidR="00E04217">
                            <w:rPr>
                              <w:rFonts w:cs="Arial"/>
                              <w:sz w:val="18"/>
                              <w:szCs w:val="18"/>
                            </w:rPr>
                            <w:t>Requirements</w:t>
                          </w:r>
                          <w:r>
                            <w:rPr>
                              <w:rFonts w:cs="Arial"/>
                              <w:sz w:val="18"/>
                              <w:szCs w:val="18"/>
                            </w:rPr>
                            <w:t xml:space="preserve"> </w:t>
                          </w:r>
                        </w:p>
                        <w:p w14:paraId="5CF7FAF1" w14:textId="77777777" w:rsidR="00553788" w:rsidRPr="006F45A6" w:rsidRDefault="00553788" w:rsidP="00553788">
                          <w:pPr>
                            <w:pStyle w:val="ListParagraph"/>
                            <w:spacing w:after="120"/>
                            <w:ind w:left="360"/>
                            <w:rPr>
                              <w:rStyle w:val="Hyperlink"/>
                              <w:rFonts w:cs="Arial"/>
                              <w:color w:val="auto"/>
                              <w:sz w:val="18"/>
                              <w:szCs w:val="18"/>
                              <w:u w:val="none"/>
                            </w:rPr>
                          </w:pPr>
                        </w:p>
                        <w:p w14:paraId="5E69156F" w14:textId="21FCA608" w:rsidR="00553788" w:rsidRPr="00553788" w:rsidRDefault="00553788" w:rsidP="006601D9">
                          <w:pPr>
                            <w:pStyle w:val="ListParagraph"/>
                            <w:numPr>
                              <w:ilvl w:val="0"/>
                              <w:numId w:val="5"/>
                            </w:numPr>
                            <w:spacing w:after="120"/>
                            <w:rPr>
                              <w:rFonts w:cs="Arial"/>
                              <w:b/>
                              <w:bCs/>
                              <w:sz w:val="18"/>
                              <w:szCs w:val="18"/>
                            </w:rPr>
                          </w:pPr>
                          <w:r w:rsidRPr="007B4BEC">
                            <w:rPr>
                              <w:b/>
                              <w:bCs/>
                              <w:sz w:val="18"/>
                              <w:szCs w:val="18"/>
                            </w:rPr>
                            <w:t xml:space="preserve">For courses to apply toward the major, you must earn at least a </w:t>
                          </w:r>
                          <w:proofErr w:type="gramStart"/>
                          <w:r w:rsidRPr="007B4BEC">
                            <w:rPr>
                              <w:b/>
                              <w:bCs/>
                              <w:sz w:val="18"/>
                              <w:szCs w:val="18"/>
                            </w:rPr>
                            <w:t xml:space="preserve">“ </w:t>
                          </w:r>
                          <w:r w:rsidRPr="007B4BEC">
                            <w:rPr>
                              <w:b/>
                              <w:bCs/>
                            </w:rPr>
                            <w:t>C</w:t>
                          </w:r>
                          <w:proofErr w:type="gramEnd"/>
                          <w:r w:rsidRPr="007B4BEC">
                            <w:rPr>
                              <w:b/>
                              <w:bCs/>
                              <w:sz w:val="18"/>
                              <w:szCs w:val="18"/>
                            </w:rPr>
                            <w:t xml:space="preserve"> “.  </w:t>
                          </w:r>
                          <w:r>
                            <w:rPr>
                              <w:b/>
                              <w:bCs/>
                              <w:sz w:val="18"/>
                              <w:szCs w:val="18"/>
                            </w:rPr>
                            <w:br/>
                          </w:r>
                        </w:p>
                        <w:bookmarkEnd w:id="3"/>
                        <w:p w14:paraId="1DEEFB27" w14:textId="6F6518F7" w:rsidR="003F5B6A" w:rsidRDefault="003F5B6A" w:rsidP="006601D9">
                          <w:pPr>
                            <w:pStyle w:val="ListParagraph"/>
                            <w:numPr>
                              <w:ilvl w:val="0"/>
                              <w:numId w:val="5"/>
                            </w:numPr>
                            <w:spacing w:after="120"/>
                            <w:rPr>
                              <w:rFonts w:cs="Arial"/>
                              <w:sz w:val="18"/>
                              <w:szCs w:val="18"/>
                            </w:rPr>
                          </w:pPr>
                          <w:r>
                            <w:rPr>
                              <w:rFonts w:cs="Arial"/>
                              <w:sz w:val="18"/>
                              <w:szCs w:val="18"/>
                            </w:rPr>
                            <w:t>At least half of the major’s curriculum must be completed at Ohio State.</w:t>
                          </w:r>
                        </w:p>
                        <w:p w14:paraId="7425BBB1" w14:textId="77777777" w:rsidR="003F5B6A" w:rsidRPr="007964DF" w:rsidRDefault="003F5B6A" w:rsidP="003F5B6A">
                          <w:pPr>
                            <w:pStyle w:val="ListParagraph"/>
                            <w:spacing w:after="120"/>
                            <w:ind w:left="360"/>
                            <w:rPr>
                              <w:rFonts w:cs="Arial"/>
                              <w:sz w:val="14"/>
                              <w:szCs w:val="14"/>
                            </w:rPr>
                          </w:pPr>
                        </w:p>
                        <w:p w14:paraId="669E5BCD" w14:textId="43C62C29" w:rsidR="003F5B6A" w:rsidRDefault="003F5B6A" w:rsidP="006601D9">
                          <w:pPr>
                            <w:pStyle w:val="ListParagraph"/>
                            <w:numPr>
                              <w:ilvl w:val="0"/>
                              <w:numId w:val="5"/>
                            </w:numPr>
                            <w:spacing w:after="120"/>
                            <w:rPr>
                              <w:rFonts w:cs="Arial"/>
                              <w:sz w:val="18"/>
                              <w:szCs w:val="18"/>
                            </w:rPr>
                          </w:pPr>
                          <w:r w:rsidRPr="0023027E">
                            <w:rPr>
                              <w:rFonts w:cs="Arial"/>
                              <w:sz w:val="18"/>
                              <w:szCs w:val="18"/>
                            </w:rPr>
                            <w:t>Majors will follow the Bachelor of Science curriculum for</w:t>
                          </w:r>
                          <w:r w:rsidR="00363329">
                            <w:rPr>
                              <w:rFonts w:cs="Arial"/>
                              <w:sz w:val="18"/>
                              <w:szCs w:val="18"/>
                            </w:rPr>
                            <w:t xml:space="preserve"> </w:t>
                          </w:r>
                          <w:r w:rsidR="00E04217">
                            <w:rPr>
                              <w:rFonts w:cs="Arial"/>
                              <w:sz w:val="18"/>
                              <w:szCs w:val="18"/>
                            </w:rPr>
                            <w:t>Autumn</w:t>
                          </w:r>
                          <w:r w:rsidR="00363329">
                            <w:rPr>
                              <w:rFonts w:cs="Arial"/>
                              <w:sz w:val="18"/>
                              <w:szCs w:val="18"/>
                            </w:rPr>
                            <w:t xml:space="preserve"> 2022</w:t>
                          </w:r>
                          <w:r w:rsidRPr="0023027E">
                            <w:rPr>
                              <w:rFonts w:cs="Arial"/>
                              <w:sz w:val="18"/>
                              <w:szCs w:val="18"/>
                            </w:rPr>
                            <w:t xml:space="preserve"> GE</w:t>
                          </w:r>
                          <w:r w:rsidR="00363329">
                            <w:rPr>
                              <w:rFonts w:cs="Arial"/>
                              <w:sz w:val="18"/>
                              <w:szCs w:val="18"/>
                            </w:rPr>
                            <w:t>Ns</w:t>
                          </w:r>
                          <w:r w:rsidRPr="0023027E">
                            <w:rPr>
                              <w:rFonts w:cs="Arial"/>
                              <w:sz w:val="18"/>
                              <w:szCs w:val="18"/>
                            </w:rPr>
                            <w:t xml:space="preserve"> and other degree requirements.</w:t>
                          </w:r>
                        </w:p>
                        <w:p w14:paraId="6434B3E4" w14:textId="77777777" w:rsidR="003F5B6A" w:rsidRPr="007964DF" w:rsidRDefault="003F5B6A" w:rsidP="003F5B6A">
                          <w:pPr>
                            <w:pStyle w:val="ListParagraph"/>
                            <w:spacing w:after="120"/>
                            <w:ind w:left="360"/>
                            <w:rPr>
                              <w:rFonts w:cs="Arial"/>
                              <w:sz w:val="14"/>
                              <w:szCs w:val="14"/>
                            </w:rPr>
                          </w:pPr>
                        </w:p>
                        <w:p w14:paraId="54E62BA9" w14:textId="77777777" w:rsidR="003F5B6A" w:rsidRDefault="003F5B6A" w:rsidP="006601D9">
                          <w:pPr>
                            <w:pStyle w:val="ListParagraph"/>
                            <w:numPr>
                              <w:ilvl w:val="0"/>
                              <w:numId w:val="5"/>
                            </w:numPr>
                            <w:spacing w:after="120"/>
                            <w:rPr>
                              <w:rFonts w:cs="Arial"/>
                              <w:sz w:val="18"/>
                              <w:szCs w:val="18"/>
                            </w:rPr>
                          </w:pPr>
                          <w:r w:rsidRPr="009C07A8">
                            <w:rPr>
                              <w:rFonts w:cs="Arial"/>
                              <w:sz w:val="18"/>
                              <w:szCs w:val="18"/>
                            </w:rPr>
                            <w:t>Students are encouraged to focus on completion of core requiremen</w:t>
                          </w:r>
                          <w:r>
                            <w:rPr>
                              <w:rFonts w:cs="Arial"/>
                              <w:sz w:val="18"/>
                              <w:szCs w:val="18"/>
                            </w:rPr>
                            <w:t xml:space="preserve">ts before beginning their </w:t>
                          </w:r>
                          <w:r w:rsidRPr="009C07A8">
                            <w:rPr>
                              <w:rFonts w:cs="Arial"/>
                              <w:sz w:val="18"/>
                              <w:szCs w:val="18"/>
                            </w:rPr>
                            <w:t xml:space="preserve">specialization coursework.  </w:t>
                          </w:r>
                        </w:p>
                        <w:p w14:paraId="5A03D485" w14:textId="77777777" w:rsidR="003F5B6A" w:rsidRPr="007964DF" w:rsidRDefault="003F5B6A" w:rsidP="003F5B6A">
                          <w:pPr>
                            <w:pStyle w:val="ListParagraph"/>
                            <w:spacing w:after="120"/>
                            <w:ind w:left="360"/>
                            <w:rPr>
                              <w:rFonts w:cs="Arial"/>
                              <w:sz w:val="14"/>
                              <w:szCs w:val="14"/>
                            </w:rPr>
                          </w:pPr>
                        </w:p>
                        <w:p w14:paraId="5FFCDCDD" w14:textId="77777777" w:rsidR="003F5B6A" w:rsidRPr="00826616" w:rsidRDefault="003F5B6A" w:rsidP="006601D9">
                          <w:pPr>
                            <w:pStyle w:val="ListParagraph"/>
                            <w:numPr>
                              <w:ilvl w:val="0"/>
                              <w:numId w:val="5"/>
                            </w:numPr>
                            <w:spacing w:after="120"/>
                            <w:rPr>
                              <w:rFonts w:cs="Arial"/>
                              <w:sz w:val="18"/>
                              <w:szCs w:val="18"/>
                            </w:rPr>
                          </w:pPr>
                          <w:r w:rsidRPr="0023027E">
                            <w:rPr>
                              <w:sz w:val="18"/>
                              <w:szCs w:val="18"/>
                            </w:rPr>
                            <w:t xml:space="preserve">To earn your </w:t>
                          </w:r>
                          <w:proofErr w:type="gramStart"/>
                          <w:r w:rsidRPr="0023027E">
                            <w:rPr>
                              <w:sz w:val="18"/>
                              <w:szCs w:val="18"/>
                            </w:rPr>
                            <w:t>degree</w:t>
                          </w:r>
                          <w:proofErr w:type="gramEnd"/>
                          <w:r w:rsidRPr="0023027E">
                            <w:rPr>
                              <w:sz w:val="18"/>
                              <w:szCs w:val="18"/>
                            </w:rPr>
                            <w:t xml:space="preserve"> you will need</w:t>
                          </w:r>
                          <w:r>
                            <w:rPr>
                              <w:sz w:val="18"/>
                              <w:szCs w:val="18"/>
                            </w:rPr>
                            <w:t xml:space="preserve"> a</w:t>
                          </w:r>
                          <w:r w:rsidR="007964DF">
                            <w:rPr>
                              <w:sz w:val="18"/>
                              <w:szCs w:val="18"/>
                            </w:rPr>
                            <w:t>n overall GPA of at least a 2.0.</w:t>
                          </w:r>
                        </w:p>
                        <w:p w14:paraId="02B1EF5E" w14:textId="77777777" w:rsidR="003F5B6A" w:rsidRPr="007964DF" w:rsidRDefault="003F5B6A" w:rsidP="003F5B6A">
                          <w:pPr>
                            <w:pStyle w:val="ListParagraph"/>
                            <w:spacing w:after="120"/>
                            <w:ind w:left="360"/>
                            <w:rPr>
                              <w:rFonts w:cs="Arial"/>
                              <w:sz w:val="14"/>
                              <w:szCs w:val="14"/>
                            </w:rPr>
                          </w:pPr>
                        </w:p>
                        <w:p w14:paraId="7F389DE5" w14:textId="06B46235" w:rsidR="003F5B6A" w:rsidRPr="00826616" w:rsidRDefault="003F5B6A" w:rsidP="006601D9">
                          <w:pPr>
                            <w:pStyle w:val="ListParagraph"/>
                            <w:numPr>
                              <w:ilvl w:val="0"/>
                              <w:numId w:val="5"/>
                            </w:numPr>
                            <w:spacing w:after="120"/>
                            <w:rPr>
                              <w:rFonts w:cs="Arial"/>
                              <w:sz w:val="18"/>
                              <w:szCs w:val="18"/>
                            </w:rPr>
                          </w:pPr>
                          <w:r w:rsidRPr="0023027E">
                            <w:rPr>
                              <w:rFonts w:cs="Arial"/>
                              <w:sz w:val="18"/>
                              <w:szCs w:val="18"/>
                            </w:rPr>
                            <w:t>Research experience is also strongly encouraged for students considering graduate</w:t>
                          </w:r>
                          <w:r>
                            <w:rPr>
                              <w:rFonts w:cs="Arial"/>
                              <w:sz w:val="18"/>
                              <w:szCs w:val="18"/>
                            </w:rPr>
                            <w:t xml:space="preserve"> and professional</w:t>
                          </w:r>
                          <w:r w:rsidRPr="0023027E">
                            <w:rPr>
                              <w:rFonts w:cs="Arial"/>
                              <w:sz w:val="18"/>
                              <w:szCs w:val="18"/>
                            </w:rPr>
                            <w:t xml:space="preserve"> training. </w:t>
                          </w:r>
                          <w:r>
                            <w:rPr>
                              <w:rFonts w:cs="Arial"/>
                              <w:sz w:val="18"/>
                              <w:szCs w:val="18"/>
                            </w:rPr>
                            <w:t>You may enroll in a variety of 4998</w:t>
                          </w:r>
                          <w:r w:rsidRPr="0023027E">
                            <w:rPr>
                              <w:rFonts w:cs="Arial"/>
                              <w:sz w:val="18"/>
                              <w:szCs w:val="18"/>
                            </w:rPr>
                            <w:t xml:space="preserve"> opportunities</w:t>
                          </w:r>
                          <w:r>
                            <w:rPr>
                              <w:rFonts w:cs="Arial"/>
                              <w:sz w:val="18"/>
                              <w:szCs w:val="18"/>
                            </w:rPr>
                            <w:t xml:space="preserve">. </w:t>
                          </w:r>
                          <w:hyperlink r:id="rId18" w:history="1">
                            <w:r w:rsidR="006B235D" w:rsidRPr="005C5EF9">
                              <w:rPr>
                                <w:rStyle w:val="Hyperlink"/>
                                <w:rFonts w:cs="Arial"/>
                                <w:b/>
                                <w:bCs/>
                                <w:color w:val="C00000"/>
                                <w:sz w:val="18"/>
                                <w:szCs w:val="18"/>
                                <w:u w:val="none"/>
                              </w:rPr>
                              <w:t>To learn more please schedule an appointment with your advisor.</w:t>
                            </w:r>
                          </w:hyperlink>
                          <w:r w:rsidRPr="006B235D">
                            <w:rPr>
                              <w:rStyle w:val="Hyperlink"/>
                              <w:rFonts w:cs="Arial"/>
                              <w:color w:val="C00000"/>
                              <w:sz w:val="18"/>
                              <w:szCs w:val="18"/>
                              <w:u w:val="none"/>
                            </w:rPr>
                            <w:t xml:space="preserve"> </w:t>
                          </w:r>
                          <w:r w:rsidRPr="00017438">
                            <w:rPr>
                              <w:rFonts w:cs="Arial"/>
                              <w:color w:val="C00000"/>
                              <w:sz w:val="18"/>
                              <w:szCs w:val="18"/>
                            </w:rPr>
                            <w:t xml:space="preserve">  </w:t>
                          </w:r>
                        </w:p>
                        <w:p w14:paraId="3A0E559A" w14:textId="77777777" w:rsidR="003F5B6A" w:rsidRPr="007964DF" w:rsidRDefault="003F5B6A" w:rsidP="003F5B6A">
                          <w:pPr>
                            <w:pStyle w:val="ListParagraph"/>
                            <w:spacing w:after="120"/>
                            <w:ind w:left="360"/>
                            <w:rPr>
                              <w:rFonts w:cs="Arial"/>
                              <w:sz w:val="14"/>
                              <w:szCs w:val="14"/>
                            </w:rPr>
                          </w:pPr>
                        </w:p>
                        <w:p w14:paraId="114CE8A9" w14:textId="7912CD2D" w:rsidR="00553788" w:rsidRPr="00826616" w:rsidRDefault="00553788" w:rsidP="006601D9">
                          <w:pPr>
                            <w:pStyle w:val="ListParagraph"/>
                            <w:numPr>
                              <w:ilvl w:val="0"/>
                              <w:numId w:val="5"/>
                            </w:numPr>
                            <w:spacing w:after="120"/>
                            <w:rPr>
                              <w:rFonts w:cs="Arial"/>
                              <w:color w:val="C00000"/>
                              <w:sz w:val="18"/>
                              <w:szCs w:val="18"/>
                              <w:u w:val="single"/>
                            </w:rPr>
                          </w:pPr>
                          <w:r>
                            <w:rPr>
                              <w:rFonts w:cs="Arial"/>
                              <w:sz w:val="18"/>
                              <w:szCs w:val="18"/>
                            </w:rPr>
                            <w:t>Up to 3</w:t>
                          </w:r>
                          <w:r w:rsidRPr="008A1149">
                            <w:rPr>
                              <w:rFonts w:cs="Arial"/>
                              <w:sz w:val="18"/>
                              <w:szCs w:val="18"/>
                            </w:rPr>
                            <w:t xml:space="preserve"> </w:t>
                          </w:r>
                          <w:r>
                            <w:rPr>
                              <w:rFonts w:cs="Arial"/>
                              <w:sz w:val="18"/>
                              <w:szCs w:val="18"/>
                            </w:rPr>
                            <w:t xml:space="preserve">credit </w:t>
                          </w:r>
                          <w:r w:rsidRPr="008A1149">
                            <w:rPr>
                              <w:rFonts w:cs="Arial"/>
                              <w:sz w:val="18"/>
                              <w:szCs w:val="18"/>
                            </w:rPr>
                            <w:t xml:space="preserve">hours of </w:t>
                          </w:r>
                          <w:r>
                            <w:rPr>
                              <w:rFonts w:cs="Arial"/>
                              <w:sz w:val="18"/>
                              <w:szCs w:val="18"/>
                            </w:rPr>
                            <w:t xml:space="preserve">experiential coursework can be applied to the breadth requirements of the major.  This experiential coursework can be from any combination of the following classes: Undergraduate Research (4998), Internships (3191), and Individual </w:t>
                          </w:r>
                          <w:proofErr w:type="gramStart"/>
                          <w:r>
                            <w:rPr>
                              <w:rFonts w:cs="Arial"/>
                              <w:sz w:val="18"/>
                              <w:szCs w:val="18"/>
                            </w:rPr>
                            <w:t>Studies(</w:t>
                          </w:r>
                          <w:proofErr w:type="gramEnd"/>
                          <w:r>
                            <w:rPr>
                              <w:rFonts w:cs="Arial"/>
                              <w:sz w:val="18"/>
                              <w:szCs w:val="18"/>
                            </w:rPr>
                            <w:t>3193).</w:t>
                          </w:r>
                          <w:r w:rsidRPr="009B5ADF">
                            <w:rPr>
                              <w:rFonts w:cs="Arial"/>
                              <w:sz w:val="18"/>
                              <w:szCs w:val="18"/>
                            </w:rPr>
                            <w:t xml:space="preserve"> </w:t>
                          </w:r>
                          <w:r>
                            <w:rPr>
                              <w:rFonts w:cs="Arial"/>
                              <w:sz w:val="18"/>
                              <w:szCs w:val="18"/>
                            </w:rPr>
                            <w:t xml:space="preserve">3 Credits of these courses can be combined to count as one </w:t>
                          </w:r>
                          <w:r w:rsidR="00E04217">
                            <w:rPr>
                              <w:rFonts w:cs="Arial"/>
                              <w:sz w:val="18"/>
                              <w:szCs w:val="18"/>
                            </w:rPr>
                            <w:t>course</w:t>
                          </w:r>
                          <w:r>
                            <w:rPr>
                              <w:rFonts w:cs="Arial"/>
                              <w:sz w:val="18"/>
                              <w:szCs w:val="18"/>
                            </w:rPr>
                            <w:t xml:space="preserve"> toward the Breadth Requirements.</w:t>
                          </w:r>
                        </w:p>
                        <w:p w14:paraId="4E864F3F" w14:textId="77777777" w:rsidR="00553788" w:rsidRPr="005C5EF9" w:rsidRDefault="00553788" w:rsidP="00553788">
                          <w:pPr>
                            <w:pStyle w:val="ListParagraph"/>
                            <w:spacing w:after="120"/>
                            <w:ind w:left="360"/>
                            <w:rPr>
                              <w:rFonts w:cs="Arial"/>
                              <w:b/>
                              <w:bCs/>
                              <w:color w:val="C00000"/>
                              <w:sz w:val="18"/>
                              <w:szCs w:val="18"/>
                              <w:u w:val="single"/>
                            </w:rPr>
                          </w:pPr>
                          <w:r w:rsidRPr="005C5EF9">
                            <w:rPr>
                              <w:rFonts w:cs="Arial"/>
                              <w:b/>
                              <w:bCs/>
                              <w:color w:val="C00000"/>
                              <w:sz w:val="18"/>
                              <w:szCs w:val="18"/>
                              <w:u w:val="single"/>
                            </w:rPr>
                            <w:t>Pre-approval from your neuroscience major advisor is required.</w:t>
                          </w:r>
                        </w:p>
                        <w:p w14:paraId="57AFD707" w14:textId="77777777" w:rsidR="003F5B6A" w:rsidRPr="007964DF" w:rsidRDefault="003F5B6A" w:rsidP="003F5B6A">
                          <w:pPr>
                            <w:pStyle w:val="ListParagraph"/>
                            <w:spacing w:after="120"/>
                            <w:ind w:left="360"/>
                            <w:rPr>
                              <w:rFonts w:cs="Arial"/>
                              <w:color w:val="C00000"/>
                              <w:sz w:val="14"/>
                              <w:szCs w:val="14"/>
                              <w:u w:val="single"/>
                            </w:rPr>
                          </w:pPr>
                        </w:p>
                        <w:p w14:paraId="53F11919" w14:textId="77777777" w:rsidR="005C5EF9" w:rsidRPr="005C5EF9" w:rsidRDefault="003F5B6A" w:rsidP="005C5EF9">
                          <w:pPr>
                            <w:pStyle w:val="ListParagraph"/>
                            <w:numPr>
                              <w:ilvl w:val="0"/>
                              <w:numId w:val="5"/>
                            </w:numPr>
                            <w:spacing w:after="120"/>
                            <w:rPr>
                              <w:rFonts w:cs="Arial"/>
                              <w:sz w:val="18"/>
                              <w:szCs w:val="18"/>
                              <w:u w:val="single"/>
                            </w:rPr>
                          </w:pPr>
                          <w:r w:rsidRPr="0023027E">
                            <w:rPr>
                              <w:rFonts w:cs="Arial"/>
                              <w:sz w:val="18"/>
                              <w:szCs w:val="18"/>
                            </w:rPr>
                            <w:t xml:space="preserve">Students planning to graduate "With Honors in Arts </w:t>
                          </w:r>
                          <w:r>
                            <w:rPr>
                              <w:rFonts w:cs="Arial"/>
                              <w:sz w:val="18"/>
                              <w:szCs w:val="18"/>
                            </w:rPr>
                            <w:t xml:space="preserve">and Sciences" should visit our website </w:t>
                          </w:r>
                          <w:r w:rsidRPr="0023027E">
                            <w:rPr>
                              <w:rFonts w:cs="Arial"/>
                              <w:sz w:val="18"/>
                              <w:szCs w:val="18"/>
                            </w:rPr>
                            <w:t xml:space="preserve">for information on Honors Contract requirements for </w:t>
                          </w:r>
                          <w:r>
                            <w:rPr>
                              <w:rFonts w:cs="Arial"/>
                              <w:sz w:val="18"/>
                              <w:szCs w:val="18"/>
                            </w:rPr>
                            <w:t>neuroscience</w:t>
                          </w:r>
                          <w:r w:rsidRPr="0023027E">
                            <w:rPr>
                              <w:rFonts w:cs="Arial"/>
                              <w:sz w:val="18"/>
                              <w:szCs w:val="18"/>
                            </w:rPr>
                            <w:t xml:space="preserve"> ma</w:t>
                          </w:r>
                          <w:r w:rsidR="005C5EF9">
                            <w:rPr>
                              <w:rFonts w:cs="Arial"/>
                              <w:sz w:val="18"/>
                              <w:szCs w:val="18"/>
                            </w:rPr>
                            <w:t xml:space="preserve">jor. </w:t>
                          </w:r>
                          <w:r w:rsidR="005C5EF9" w:rsidRPr="005C5EF9">
                            <w:rPr>
                              <w:rFonts w:cs="Arial"/>
                              <w:sz w:val="18"/>
                              <w:szCs w:val="18"/>
                            </w:rPr>
                            <w:t>More information can be found on the</w:t>
                          </w:r>
                          <w:r w:rsidR="005C5EF9" w:rsidRPr="005C5EF9">
                            <w:rPr>
                              <w:rFonts w:cs="Arial"/>
                              <w:b/>
                              <w:bCs/>
                              <w:sz w:val="18"/>
                              <w:szCs w:val="18"/>
                            </w:rPr>
                            <w:t xml:space="preserve"> </w:t>
                          </w:r>
                          <w:hyperlink r:id="rId19" w:history="1">
                            <w:r w:rsidR="005C5EF9" w:rsidRPr="005C5EF9">
                              <w:rPr>
                                <w:rStyle w:val="Hyperlink"/>
                                <w:rFonts w:cs="Arial"/>
                                <w:b/>
                                <w:bCs/>
                                <w:color w:val="C00000"/>
                                <w:sz w:val="18"/>
                                <w:szCs w:val="18"/>
                              </w:rPr>
                              <w:t>Neuroscience Honors Website.</w:t>
                            </w:r>
                          </w:hyperlink>
                        </w:p>
                        <w:p w14:paraId="0FD914CB" w14:textId="635CA4B4" w:rsidR="003F5B6A" w:rsidRPr="000129BC" w:rsidRDefault="003F5B6A" w:rsidP="005C5EF9">
                          <w:pPr>
                            <w:pStyle w:val="ListParagraph"/>
                            <w:spacing w:after="120"/>
                            <w:ind w:left="367"/>
                            <w:rPr>
                              <w:rFonts w:cs="Arial"/>
                              <w:color w:val="C00000"/>
                              <w:sz w:val="18"/>
                              <w:szCs w:val="18"/>
                              <w:u w:val="single"/>
                            </w:rPr>
                          </w:pPr>
                        </w:p>
                        <w:p w14:paraId="15FF5CC8" w14:textId="77777777" w:rsidR="003F5B6A" w:rsidRPr="007964DF" w:rsidRDefault="003F5B6A" w:rsidP="003F5B6A">
                          <w:pPr>
                            <w:pStyle w:val="ListParagraph"/>
                            <w:spacing w:after="120"/>
                            <w:ind w:left="360"/>
                            <w:rPr>
                              <w:rFonts w:cs="Arial"/>
                              <w:color w:val="C00000"/>
                              <w:sz w:val="14"/>
                              <w:szCs w:val="14"/>
                              <w:u w:val="single"/>
                            </w:rPr>
                          </w:pPr>
                          <w:r>
                            <w:rPr>
                              <w:color w:val="C00000"/>
                              <w:sz w:val="18"/>
                              <w:szCs w:val="18"/>
                            </w:rPr>
                            <w:t xml:space="preserve">   </w:t>
                          </w:r>
                        </w:p>
                        <w:p w14:paraId="4079F708" w14:textId="77777777" w:rsidR="00BC4745" w:rsidRPr="00BC4745" w:rsidRDefault="00BC4745" w:rsidP="00BC4745">
                          <w:pPr>
                            <w:pStyle w:val="ListParagraph"/>
                            <w:rPr>
                              <w:rFonts w:cs="Arial"/>
                              <w:sz w:val="18"/>
                              <w:szCs w:val="18"/>
                            </w:rPr>
                          </w:pPr>
                        </w:p>
                        <w:p w14:paraId="7857F0F6" w14:textId="77777777" w:rsidR="009F1708" w:rsidRDefault="009F1708" w:rsidP="00AC1159">
                          <w:pPr>
                            <w:spacing w:before="120" w:after="120"/>
                            <w:rPr>
                              <w:rStyle w:val="BodyContentChar"/>
                              <w:rFonts w:cs="Arial"/>
                              <w:color w:val="auto"/>
                              <w:sz w:val="6"/>
                              <w:szCs w:val="6"/>
                            </w:rPr>
                          </w:pPr>
                        </w:p>
                        <w:p w14:paraId="60C3FF08" w14:textId="77777777" w:rsidR="00ED21D2" w:rsidRPr="008D11A2" w:rsidRDefault="00ED21D2" w:rsidP="008D11A2">
                          <w:pPr>
                            <w:spacing w:after="100" w:afterAutospacing="1"/>
                            <w:ind w:right="-236"/>
                            <w:rPr>
                              <w:rStyle w:val="BodyContentChar"/>
                              <w:sz w:val="24"/>
                              <w:szCs w:val="24"/>
                            </w:rPr>
                          </w:pPr>
                        </w:p>
                        <w:p w14:paraId="5A1BC4E0" w14:textId="77777777" w:rsidR="00ED21D2" w:rsidRDefault="00ED21D2" w:rsidP="00ED21D2">
                          <w:pPr>
                            <w:pStyle w:val="ListParagraph"/>
                            <w:spacing w:after="100" w:afterAutospacing="1"/>
                            <w:ind w:left="0"/>
                            <w:jc w:val="center"/>
                            <w:rPr>
                              <w:rFonts w:cs="Arial"/>
                              <w:color w:val="C00000"/>
                              <w:sz w:val="16"/>
                              <w:szCs w:val="16"/>
                            </w:rPr>
                          </w:pPr>
                        </w:p>
                        <w:p w14:paraId="765C9F96" w14:textId="77777777" w:rsidR="009F1708" w:rsidRPr="009F1708" w:rsidRDefault="009F1708" w:rsidP="00ED21D2">
                          <w:pPr>
                            <w:pStyle w:val="ListParagraph"/>
                            <w:spacing w:after="100" w:afterAutospacing="1"/>
                            <w:ind w:left="0"/>
                            <w:jc w:val="center"/>
                            <w:rPr>
                              <w:rFonts w:cs="Arial"/>
                              <w:color w:val="C00000"/>
                              <w:sz w:val="10"/>
                              <w:szCs w:val="10"/>
                            </w:rPr>
                          </w:pPr>
                        </w:p>
                        <w:p w14:paraId="5A633201" w14:textId="77777777" w:rsidR="009F1708" w:rsidRPr="009F1708" w:rsidRDefault="009F1708" w:rsidP="00ED21D2">
                          <w:pPr>
                            <w:pStyle w:val="ListParagraph"/>
                            <w:spacing w:after="100" w:afterAutospacing="1"/>
                            <w:ind w:left="0"/>
                            <w:jc w:val="center"/>
                            <w:rPr>
                              <w:rFonts w:cs="Arial"/>
                              <w:color w:val="C00000"/>
                              <w:sz w:val="8"/>
                              <w:szCs w:val="8"/>
                            </w:rPr>
                          </w:pPr>
                        </w:p>
                        <w:p w14:paraId="2A823B96" w14:textId="77777777" w:rsidR="00ED21D2" w:rsidRDefault="00ED21D2" w:rsidP="00ED21D2">
                          <w:pPr>
                            <w:pStyle w:val="ListParagraph"/>
                            <w:spacing w:after="0"/>
                            <w:ind w:left="180"/>
                            <w:rPr>
                              <w:rStyle w:val="BodyContent02Char"/>
                              <w:rFonts w:cs="Arial"/>
                              <w:color w:val="auto"/>
                              <w:sz w:val="18"/>
                              <w:szCs w:val="18"/>
                            </w:rPr>
                          </w:pPr>
                          <w:r>
                            <w:rPr>
                              <w:rStyle w:val="BodyContent02Char"/>
                              <w:rFonts w:cs="Arial"/>
                              <w:color w:val="auto"/>
                              <w:sz w:val="18"/>
                              <w:szCs w:val="18"/>
                            </w:rPr>
                            <w:t xml:space="preserve">     </w:t>
                          </w:r>
                        </w:p>
                        <w:p w14:paraId="6134C08F" w14:textId="77777777" w:rsidR="007964DF" w:rsidRDefault="007964DF" w:rsidP="003F5B6A">
                          <w:pPr>
                            <w:pStyle w:val="ListParagraph"/>
                            <w:spacing w:after="100" w:afterAutospacing="1"/>
                            <w:ind w:left="-270" w:right="-236"/>
                            <w:jc w:val="center"/>
                            <w:rPr>
                              <w:rStyle w:val="BodyContentChar"/>
                              <w:color w:val="C00000"/>
                              <w:sz w:val="16"/>
                              <w:szCs w:val="16"/>
                            </w:rPr>
                          </w:pPr>
                        </w:p>
                        <w:p w14:paraId="3FCC0A56" w14:textId="77777777" w:rsidR="003F5B6A" w:rsidRDefault="003F5B6A" w:rsidP="003F5B6A">
                          <w:pPr>
                            <w:pStyle w:val="BodyContent02"/>
                            <w:spacing w:after="0" w:line="240" w:lineRule="auto"/>
                            <w:rPr>
                              <w:rStyle w:val="BodyContent02Char"/>
                              <w:color w:val="auto"/>
                              <w:sz w:val="12"/>
                              <w:szCs w:val="12"/>
                            </w:rPr>
                          </w:pPr>
                        </w:p>
                        <w:p w14:paraId="11B55DA9" w14:textId="77777777" w:rsidR="00BB524C" w:rsidRPr="00261154" w:rsidRDefault="00000000" w:rsidP="00BE080A">
                          <w:pPr>
                            <w:pStyle w:val="BodyContent02"/>
                            <w:rPr>
                              <w:color w:val="auto"/>
                            </w:rPr>
                          </w:pPr>
                        </w:p>
                      </w:sdtContent>
                    </w:sdt>
                  </w:txbxContent>
                </v:textbox>
                <w10:wrap anchorx="margin"/>
              </v:rect>
            </w:pict>
          </mc:Fallback>
        </mc:AlternateContent>
      </w:r>
      <w:r>
        <w:rPr>
          <w:noProof/>
        </w:rPr>
        <mc:AlternateContent>
          <mc:Choice Requires="wpg">
            <w:drawing>
              <wp:anchor distT="0" distB="0" distL="114300" distR="114300" simplePos="0" relativeHeight="251658240" behindDoc="0" locked="0" layoutInCell="1" allowOverlap="1" wp14:anchorId="770F5102" wp14:editId="66A009D1">
                <wp:simplePos x="0" y="0"/>
                <wp:positionH relativeFrom="column">
                  <wp:posOffset>4408170</wp:posOffset>
                </wp:positionH>
                <wp:positionV relativeFrom="paragraph">
                  <wp:posOffset>137795</wp:posOffset>
                </wp:positionV>
                <wp:extent cx="3074670" cy="833120"/>
                <wp:effectExtent l="0" t="0" r="0" b="0"/>
                <wp:wrapTopAndBottom/>
                <wp:docPr id="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4670" cy="833120"/>
                          <a:chOff x="0" y="-7318"/>
                          <a:chExt cx="2674620" cy="1533769"/>
                        </a:xfrm>
                      </wpg:grpSpPr>
                      <wps:wsp>
                        <wps:cNvPr id="7" name="Freeform 17"/>
                        <wps:cNvSpPr>
                          <a:spLocks/>
                        </wps:cNvSpPr>
                        <wps:spPr bwMode="auto">
                          <a:xfrm flipH="1">
                            <a:off x="0" y="-7318"/>
                            <a:ext cx="2674620" cy="1471245"/>
                          </a:xfrm>
                          <a:custGeom>
                            <a:avLst/>
                            <a:gdLst>
                              <a:gd name="T0" fmla="*/ 7224 w 7224"/>
                              <a:gd name="T1" fmla="*/ 966 h 3869"/>
                              <a:gd name="T2" fmla="*/ 0 w 7224"/>
                              <a:gd name="T3" fmla="*/ 0 h 3869"/>
                              <a:gd name="T4" fmla="*/ 7224 w 7224"/>
                              <a:gd name="T5" fmla="*/ 384 h 3869"/>
                              <a:gd name="T6" fmla="*/ 7224 w 7224"/>
                              <a:gd name="T7" fmla="*/ 966 h 3869"/>
                            </a:gdLst>
                            <a:ahLst/>
                            <a:cxnLst>
                              <a:cxn ang="0">
                                <a:pos x="T0" y="T1"/>
                              </a:cxn>
                              <a:cxn ang="0">
                                <a:pos x="T2" y="T3"/>
                              </a:cxn>
                              <a:cxn ang="0">
                                <a:pos x="T4" y="T5"/>
                              </a:cxn>
                              <a:cxn ang="0">
                                <a:pos x="T6" y="T7"/>
                              </a:cxn>
                            </a:cxnLst>
                            <a:rect l="0" t="0" r="r" b="b"/>
                            <a:pathLst>
                              <a:path w="7224" h="3869">
                                <a:moveTo>
                                  <a:pt x="7224" y="966"/>
                                </a:moveTo>
                                <a:cubicBezTo>
                                  <a:pt x="1719" y="3869"/>
                                  <a:pt x="0" y="0"/>
                                  <a:pt x="0" y="0"/>
                                </a:cubicBezTo>
                                <a:cubicBezTo>
                                  <a:pt x="0" y="0"/>
                                  <a:pt x="1989" y="3340"/>
                                  <a:pt x="7224" y="384"/>
                                </a:cubicBezTo>
                                <a:cubicBezTo>
                                  <a:pt x="7221" y="630"/>
                                  <a:pt x="7224" y="978"/>
                                  <a:pt x="7224" y="966"/>
                                </a:cubicBezTo>
                                <a:close/>
                              </a:path>
                            </a:pathLst>
                          </a:custGeom>
                          <a:solidFill>
                            <a:schemeClr val="accent1"/>
                          </a:solidFill>
                          <a:ln>
                            <a:noFill/>
                          </a:ln>
                        </wps:spPr>
                        <wps:bodyPr rot="0" vert="horz" wrap="square" lIns="91440" tIns="45720" rIns="91440" bIns="45720" anchor="t" anchorCtr="0" upright="1">
                          <a:noAutofit/>
                        </wps:bodyPr>
                      </wps:wsp>
                      <wps:wsp>
                        <wps:cNvPr id="11" name="Freeform 18"/>
                        <wps:cNvSpPr>
                          <a:spLocks/>
                        </wps:cNvSpPr>
                        <wps:spPr bwMode="auto">
                          <a:xfrm flipV="1">
                            <a:off x="0" y="71682"/>
                            <a:ext cx="2398667" cy="1454769"/>
                          </a:xfrm>
                          <a:custGeom>
                            <a:avLst/>
                            <a:gdLst>
                              <a:gd name="T0" fmla="*/ 0 w 1097"/>
                              <a:gd name="T1" fmla="*/ 484 h 648"/>
                              <a:gd name="T2" fmla="*/ 1097 w 1097"/>
                              <a:gd name="T3" fmla="*/ 648 h 648"/>
                              <a:gd name="T4" fmla="*/ 0 w 1097"/>
                              <a:gd name="T5" fmla="*/ 386 h 648"/>
                              <a:gd name="T6" fmla="*/ 0 w 1097"/>
                              <a:gd name="T7" fmla="*/ 484 h 648"/>
                            </a:gdLst>
                            <a:ahLst/>
                            <a:cxnLst>
                              <a:cxn ang="0">
                                <a:pos x="T0" y="T1"/>
                              </a:cxn>
                              <a:cxn ang="0">
                                <a:pos x="T2" y="T3"/>
                              </a:cxn>
                              <a:cxn ang="0">
                                <a:pos x="T4" y="T5"/>
                              </a:cxn>
                              <a:cxn ang="0">
                                <a:pos x="T6" y="T7"/>
                              </a:cxn>
                            </a:cxnLst>
                            <a:rect l="0" t="0" r="r" b="b"/>
                            <a:pathLst>
                              <a:path w="1097" h="648">
                                <a:moveTo>
                                  <a:pt x="0" y="484"/>
                                </a:moveTo>
                                <a:cubicBezTo>
                                  <a:pt x="842" y="94"/>
                                  <a:pt x="1076" y="603"/>
                                  <a:pt x="1097" y="648"/>
                                </a:cubicBezTo>
                                <a:cubicBezTo>
                                  <a:pt x="1097" y="648"/>
                                  <a:pt x="946" y="0"/>
                                  <a:pt x="0" y="386"/>
                                </a:cubicBezTo>
                                <a:lnTo>
                                  <a:pt x="0" y="484"/>
                                </a:lnTo>
                                <a:close/>
                              </a:path>
                            </a:pathLst>
                          </a:custGeom>
                          <a:solidFill>
                            <a:schemeClr val="accent4"/>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AF0DB38" id="Group 18" o:spid="_x0000_s1026" style="position:absolute;margin-left:347.1pt;margin-top:10.85pt;width:242.1pt;height:65.6pt;z-index:251662848;mso-width-relative:margin;mso-height-relative:margin" coordorigin=",-73" coordsize="26746,15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">
                <v:shape id="Freeform 17" o:spid="_x0000_s1027" style="position:absolute;top:-73;width:26746;height:14712;flip:x;visibility:visible;mso-wrap-style:square;v-text-anchor:top" coordsize="7224,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" path="m7224,966c1719,3869,,,,,,,1989,3340,7224,384v-3,246,,594,,582xe" fillcolor="#72a376 [3204]" stroked="f">
                  <v:path arrowok="t" o:connecttype="custom" o:connectlocs="2674620,367336;0,0;2674620,146022;2674620,367336" o:connectangles="0,0,0,0"/>
                </v:shape>
                <v:shape id="Freeform 18" o:spid="_x0000_s1028" style="position:absolute;top:716;width:23986;height:14548;flip:y;visibility:visible;mso-wrap-style:square;v-text-anchor:top" coordsize="109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" path="m,484c842,94,1076,603,1097,648,1097,648,946,,,386r,98xe" fillcolor="#c0beaf [3207]" stroked="f">
                  <v:path arrowok="t" o:connecttype="custom" o:connectlocs="0,1086587;2398667,1454769;0,866575;0,1086587" o:connectangles="0,0,0,0"/>
                </v:shape>
                <w10:wrap type="topAndBottom"/>
              </v:group>
            </w:pict>
          </mc:Fallback>
        </mc:AlternateContent>
      </w:r>
      <w:r w:rsidR="00DE6543">
        <w:rPr>
          <w:noProof/>
        </w:rPr>
        <mc:AlternateContent>
          <mc:Choice Requires="wps">
            <w:drawing>
              <wp:anchor distT="0" distB="0" distL="114300" distR="114300" simplePos="0" relativeHeight="251654144" behindDoc="0" locked="0" layoutInCell="1" allowOverlap="1" wp14:anchorId="0C65D30E" wp14:editId="4AE3615B">
                <wp:simplePos x="0" y="0"/>
                <wp:positionH relativeFrom="page">
                  <wp:posOffset>27160</wp:posOffset>
                </wp:positionH>
                <wp:positionV relativeFrom="page">
                  <wp:posOffset>13580</wp:posOffset>
                </wp:positionV>
                <wp:extent cx="4657725" cy="11230824"/>
                <wp:effectExtent l="0" t="0" r="9525" b="889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11230824"/>
                        </a:xfrm>
                        <a:prstGeom prst="rect">
                          <a:avLst/>
                        </a:prstGeom>
                        <a:solidFill>
                          <a:schemeClr val="bg1"/>
                        </a:solidFill>
                        <a:ln>
                          <a:noFill/>
                        </a:ln>
                      </wps:spPr>
                      <wps:txbx>
                        <w:txbxContent>
                          <w:p w14:paraId="7C293818" w14:textId="75F03C99" w:rsidR="00B844AB" w:rsidRPr="00123879" w:rsidRDefault="00363329" w:rsidP="000C684D">
                            <w:pPr>
                              <w:pStyle w:val="Heading03"/>
                              <w:spacing w:before="0" w:after="0"/>
                              <w:rPr>
                                <w:rStyle w:val="Heading03Char"/>
                              </w:rPr>
                            </w:pPr>
                            <w:r>
                              <w:rPr>
                                <w:rStyle w:val="Heading03Char"/>
                                <w:b/>
                                <w:sz w:val="24"/>
                              </w:rPr>
                              <w:t>V</w:t>
                            </w:r>
                            <w:r w:rsidR="00B844AB" w:rsidRPr="000C684D">
                              <w:rPr>
                                <w:rStyle w:val="Heading03Char"/>
                                <w:b/>
                                <w:sz w:val="24"/>
                              </w:rPr>
                              <w:t xml:space="preserve">. </w:t>
                            </w:r>
                            <w:r w:rsidR="00B844AB" w:rsidRPr="000C684D">
                              <w:rPr>
                                <w:rStyle w:val="Heading03Char"/>
                                <w:b/>
                                <w:smallCaps/>
                                <w:sz w:val="24"/>
                              </w:rPr>
                              <w:t>Breadth Requirement</w:t>
                            </w:r>
                            <w:r w:rsidR="00B844AB" w:rsidRPr="000C684D">
                              <w:rPr>
                                <w:rStyle w:val="Heading03Char"/>
                                <w:sz w:val="24"/>
                              </w:rPr>
                              <w:t xml:space="preserve"> </w:t>
                            </w:r>
                          </w:p>
                          <w:p w14:paraId="5459EA67" w14:textId="6081C9DC" w:rsidR="00334A4A" w:rsidRPr="000C700C" w:rsidRDefault="00B844AB" w:rsidP="000C684D">
                            <w:pPr>
                              <w:pStyle w:val="Heading03"/>
                              <w:spacing w:before="0" w:after="0"/>
                              <w:rPr>
                                <w:rStyle w:val="Heading03Char"/>
                                <w:sz w:val="18"/>
                                <w:szCs w:val="18"/>
                              </w:rPr>
                            </w:pPr>
                            <w:r w:rsidRPr="00123879">
                              <w:rPr>
                                <w:rStyle w:val="Heading03Char"/>
                                <w:sz w:val="18"/>
                                <w:szCs w:val="18"/>
                              </w:rPr>
                              <w:t>Choose</w:t>
                            </w:r>
                            <w:r w:rsidR="00363329">
                              <w:rPr>
                                <w:rStyle w:val="Heading03Char"/>
                                <w:sz w:val="18"/>
                                <w:szCs w:val="18"/>
                              </w:rPr>
                              <w:t xml:space="preserve"> 1 </w:t>
                            </w:r>
                            <w:r w:rsidR="004E65F3">
                              <w:rPr>
                                <w:rStyle w:val="Heading03Char"/>
                                <w:sz w:val="18"/>
                                <w:szCs w:val="18"/>
                              </w:rPr>
                              <w:t>c</w:t>
                            </w:r>
                            <w:r w:rsidR="00363329">
                              <w:rPr>
                                <w:rStyle w:val="Heading03Char"/>
                                <w:sz w:val="18"/>
                                <w:szCs w:val="18"/>
                              </w:rPr>
                              <w:t>ourse</w:t>
                            </w:r>
                            <w:r w:rsidRPr="00123879">
                              <w:rPr>
                                <w:rStyle w:val="Heading03Char"/>
                                <w:sz w:val="18"/>
                                <w:szCs w:val="18"/>
                              </w:rPr>
                              <w:t xml:space="preserve"> from the list below</w:t>
                            </w:r>
                          </w:p>
                          <w:p w14:paraId="18824AA9" w14:textId="77777777" w:rsidR="00334A4A" w:rsidRPr="000C684D" w:rsidRDefault="00334A4A" w:rsidP="000C684D">
                            <w:pPr>
                              <w:pStyle w:val="Heading03"/>
                              <w:spacing w:before="0" w:after="0"/>
                              <w:rPr>
                                <w:rStyle w:val="Heading03Char"/>
                                <w:i/>
                                <w:sz w:val="10"/>
                                <w:szCs w:val="12"/>
                              </w:rPr>
                            </w:pPr>
                          </w:p>
                          <w:p w14:paraId="5976F5AF" w14:textId="2587A5CA" w:rsidR="00B844AB" w:rsidRPr="006F635F" w:rsidRDefault="00B844AB" w:rsidP="000C684D">
                            <w:pPr>
                              <w:pStyle w:val="Heading04"/>
                              <w:numPr>
                                <w:ilvl w:val="0"/>
                                <w:numId w:val="4"/>
                              </w:numPr>
                              <w:spacing w:after="0"/>
                              <w:ind w:left="374" w:hanging="187"/>
                              <w:rPr>
                                <w:rStyle w:val="BodyContentChar"/>
                                <w:b/>
                                <w:szCs w:val="20"/>
                              </w:rPr>
                            </w:pPr>
                            <w:r w:rsidRPr="006F635F">
                              <w:rPr>
                                <w:rStyle w:val="BodyContentChar"/>
                                <w:b/>
                                <w:szCs w:val="20"/>
                              </w:rPr>
                              <w:t>Neuro</w:t>
                            </w:r>
                            <w:r w:rsidR="00B358A8" w:rsidRPr="006F635F">
                              <w:rPr>
                                <w:rStyle w:val="BodyContentChar"/>
                                <w:b/>
                                <w:szCs w:val="20"/>
                              </w:rPr>
                              <w:t xml:space="preserve"> 3025</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r>
                            <w:r w:rsidR="00B358A8" w:rsidRPr="006F635F">
                              <w:rPr>
                                <w:rStyle w:val="BodyContentChar"/>
                                <w:b/>
                                <w:szCs w:val="20"/>
                              </w:rPr>
                              <w:t>History of Neuroscience</w:t>
                            </w:r>
                          </w:p>
                          <w:p w14:paraId="43BC0E92" w14:textId="6D90E888" w:rsidR="00B844AB" w:rsidRDefault="00B844AB" w:rsidP="000C684D">
                            <w:pPr>
                              <w:pStyle w:val="Heading04"/>
                              <w:spacing w:after="0"/>
                              <w:ind w:left="2016"/>
                              <w:rPr>
                                <w:rStyle w:val="BodyContentChar"/>
                                <w:color w:val="auto"/>
                                <w:sz w:val="16"/>
                                <w:szCs w:val="16"/>
                              </w:rPr>
                            </w:pPr>
                            <w:r w:rsidRPr="00501227">
                              <w:rPr>
                                <w:rStyle w:val="BodyContentChar"/>
                                <w:color w:val="auto"/>
                                <w:szCs w:val="20"/>
                              </w:rPr>
                              <w:t>3</w:t>
                            </w:r>
                            <w:proofErr w:type="gramStart"/>
                            <w:r w:rsidRPr="00501227">
                              <w:rPr>
                                <w:rStyle w:val="BodyContentChar"/>
                                <w:color w:val="auto"/>
                                <w:szCs w:val="20"/>
                              </w:rPr>
                              <w:t xml:space="preserve">hrs </w:t>
                            </w:r>
                            <w:r w:rsidR="00BB3487">
                              <w:rPr>
                                <w:rStyle w:val="BodyContentChar"/>
                                <w:color w:val="auto"/>
                                <w:szCs w:val="20"/>
                              </w:rPr>
                              <w:t xml:space="preserve"> </w:t>
                            </w:r>
                            <w:r w:rsidRPr="00501227">
                              <w:rPr>
                                <w:rStyle w:val="BodyContentChar"/>
                                <w:color w:val="auto"/>
                                <w:szCs w:val="20"/>
                              </w:rPr>
                              <w:t>|</w:t>
                            </w:r>
                            <w:proofErr w:type="gramEnd"/>
                            <w:r w:rsidR="00BB3487">
                              <w:rPr>
                                <w:rStyle w:val="BodyContentChar"/>
                                <w:color w:val="auto"/>
                                <w:szCs w:val="20"/>
                              </w:rPr>
                              <w:t xml:space="preserve"> </w:t>
                            </w:r>
                            <w:r w:rsidR="00672534" w:rsidRPr="00501227">
                              <w:rPr>
                                <w:rStyle w:val="BodyContentChar"/>
                                <w:color w:val="FFFFFF" w:themeColor="background1"/>
                                <w:szCs w:val="20"/>
                              </w:rPr>
                              <w:t xml:space="preserve"> </w:t>
                            </w:r>
                            <w:proofErr w:type="spellStart"/>
                            <w:proofErr w:type="gramStart"/>
                            <w:r w:rsidR="00672534" w:rsidRPr="00FF4F4B">
                              <w:rPr>
                                <w:rStyle w:val="BodyContentChar"/>
                                <w:szCs w:val="20"/>
                              </w:rPr>
                              <w:t>Sp</w:t>
                            </w:r>
                            <w:proofErr w:type="spellEnd"/>
                            <w:r w:rsidR="00BB3487">
                              <w:rPr>
                                <w:rStyle w:val="BodyContentChar"/>
                                <w:szCs w:val="20"/>
                              </w:rPr>
                              <w:t xml:space="preserve"> </w:t>
                            </w:r>
                            <w:r w:rsidR="00672534" w:rsidRPr="00501227">
                              <w:rPr>
                                <w:rStyle w:val="BodyContentChar"/>
                                <w:color w:val="FFFFFF" w:themeColor="background1"/>
                                <w:szCs w:val="20"/>
                              </w:rPr>
                              <w:t xml:space="preserve"> </w:t>
                            </w:r>
                            <w:r w:rsidRPr="00501227">
                              <w:rPr>
                                <w:rStyle w:val="BodyContentChar"/>
                                <w:color w:val="auto"/>
                                <w:szCs w:val="20"/>
                              </w:rPr>
                              <w:t>|</w:t>
                            </w:r>
                            <w:proofErr w:type="gramEnd"/>
                            <w:r w:rsidR="00BB3487">
                              <w:rPr>
                                <w:rStyle w:val="BodyContentChar"/>
                                <w:color w:val="auto"/>
                                <w:szCs w:val="20"/>
                              </w:rPr>
                              <w:t xml:space="preserve"> </w:t>
                            </w:r>
                            <w:r>
                              <w:rPr>
                                <w:rStyle w:val="BodyContentChar"/>
                                <w:color w:val="auto"/>
                                <w:sz w:val="18"/>
                                <w:szCs w:val="18"/>
                              </w:rPr>
                              <w:t xml:space="preserve"> </w:t>
                            </w:r>
                            <w:r w:rsidRPr="006F635F">
                              <w:rPr>
                                <w:rStyle w:val="BodyContentChar"/>
                                <w:color w:val="auto"/>
                                <w:sz w:val="16"/>
                                <w:szCs w:val="16"/>
                              </w:rPr>
                              <w:t>(Pre-</w:t>
                            </w:r>
                            <w:proofErr w:type="spellStart"/>
                            <w:r w:rsidRPr="006F635F">
                              <w:rPr>
                                <w:rStyle w:val="BodyContentChar"/>
                                <w:color w:val="auto"/>
                                <w:sz w:val="16"/>
                                <w:szCs w:val="16"/>
                              </w:rPr>
                              <w:t>reqs</w:t>
                            </w:r>
                            <w:proofErr w:type="spellEnd"/>
                            <w:r w:rsidRPr="006F635F">
                              <w:rPr>
                                <w:rStyle w:val="BodyContentChar"/>
                                <w:color w:val="auto"/>
                                <w:sz w:val="16"/>
                                <w:szCs w:val="16"/>
                              </w:rPr>
                              <w:t>: Neuro 3000)</w:t>
                            </w:r>
                          </w:p>
                          <w:p w14:paraId="3FBC01E2" w14:textId="77777777" w:rsidR="008315FD" w:rsidRPr="000C65D0" w:rsidRDefault="008315FD" w:rsidP="000C684D">
                            <w:pPr>
                              <w:pStyle w:val="Heading04"/>
                              <w:spacing w:after="0"/>
                              <w:ind w:left="2016"/>
                              <w:rPr>
                                <w:rStyle w:val="BodyContentChar"/>
                                <w:color w:val="auto"/>
                                <w:sz w:val="10"/>
                                <w:szCs w:val="10"/>
                              </w:rPr>
                            </w:pPr>
                          </w:p>
                          <w:p w14:paraId="26082326" w14:textId="77777777" w:rsidR="007547BC" w:rsidRPr="006F635F" w:rsidRDefault="007547BC" w:rsidP="007547BC">
                            <w:pPr>
                              <w:pStyle w:val="Heading04"/>
                              <w:numPr>
                                <w:ilvl w:val="0"/>
                                <w:numId w:val="4"/>
                              </w:numPr>
                              <w:spacing w:after="0"/>
                              <w:ind w:left="374" w:hanging="187"/>
                              <w:rPr>
                                <w:rStyle w:val="BodyContentChar"/>
                                <w:b/>
                                <w:szCs w:val="20"/>
                              </w:rPr>
                            </w:pPr>
                            <w:r w:rsidRPr="006F635F">
                              <w:rPr>
                                <w:rStyle w:val="BodyContentChar"/>
                                <w:b/>
                                <w:szCs w:val="20"/>
                              </w:rPr>
                              <w:t xml:space="preserve">Neuro </w:t>
                            </w:r>
                            <w:r>
                              <w:rPr>
                                <w:rStyle w:val="BodyContentChar"/>
                                <w:b/>
                                <w:szCs w:val="20"/>
                              </w:rPr>
                              <w:t>4850</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r>
                            <w:r>
                              <w:rPr>
                                <w:rStyle w:val="BodyContentChar"/>
                                <w:b/>
                                <w:szCs w:val="20"/>
                              </w:rPr>
                              <w:t>Contemporary Topics in</w:t>
                            </w:r>
                            <w:r w:rsidRPr="006F635F">
                              <w:rPr>
                                <w:rStyle w:val="BodyContentChar"/>
                                <w:b/>
                                <w:szCs w:val="20"/>
                              </w:rPr>
                              <w:t xml:space="preserve"> Neuroscience</w:t>
                            </w:r>
                          </w:p>
                          <w:p w14:paraId="21391FCE" w14:textId="74CC7FEA" w:rsidR="007547BC" w:rsidRPr="006F635F" w:rsidRDefault="007547BC" w:rsidP="007547BC">
                            <w:pPr>
                              <w:pStyle w:val="Heading04"/>
                              <w:spacing w:after="0"/>
                              <w:ind w:left="2016"/>
                              <w:rPr>
                                <w:rStyle w:val="BodyContentChar"/>
                                <w:color w:val="auto"/>
                                <w:sz w:val="16"/>
                                <w:szCs w:val="16"/>
                              </w:rPr>
                            </w:pPr>
                            <w:r w:rsidRPr="00501227">
                              <w:rPr>
                                <w:rStyle w:val="BodyContentChar"/>
                                <w:color w:val="auto"/>
                                <w:szCs w:val="20"/>
                              </w:rPr>
                              <w:t>3</w:t>
                            </w:r>
                            <w:proofErr w:type="gramStart"/>
                            <w:r w:rsidRPr="00501227">
                              <w:rPr>
                                <w:rStyle w:val="BodyContentChar"/>
                                <w:color w:val="auto"/>
                                <w:szCs w:val="20"/>
                              </w:rPr>
                              <w:t>hrs</w:t>
                            </w:r>
                            <w:r w:rsidR="00BB3487">
                              <w:rPr>
                                <w:rStyle w:val="BodyContentChar"/>
                                <w:color w:val="auto"/>
                                <w:szCs w:val="20"/>
                              </w:rPr>
                              <w:t xml:space="preserve"> </w:t>
                            </w:r>
                            <w:r w:rsidRPr="00501227">
                              <w:rPr>
                                <w:rStyle w:val="BodyContentChar"/>
                                <w:color w:val="auto"/>
                                <w:szCs w:val="20"/>
                              </w:rPr>
                              <w:t xml:space="preserve"> |</w:t>
                            </w:r>
                            <w:proofErr w:type="gramEnd"/>
                            <w:r w:rsidR="00BB3487">
                              <w:rPr>
                                <w:rStyle w:val="BodyContentChar"/>
                                <w:color w:val="auto"/>
                                <w:szCs w:val="20"/>
                              </w:rPr>
                              <w:t xml:space="preserve"> </w:t>
                            </w:r>
                            <w:r w:rsidRPr="00501227">
                              <w:rPr>
                                <w:rStyle w:val="BodyContentChar"/>
                                <w:color w:val="FFFFFF" w:themeColor="background1"/>
                                <w:szCs w:val="20"/>
                              </w:rPr>
                              <w:t xml:space="preserve"> </w:t>
                            </w:r>
                            <w:proofErr w:type="spellStart"/>
                            <w:proofErr w:type="gramStart"/>
                            <w:r w:rsidRPr="00501227">
                              <w:rPr>
                                <w:rStyle w:val="BodyContentChar"/>
                                <w:color w:val="auto"/>
                                <w:szCs w:val="20"/>
                              </w:rPr>
                              <w:t>Sp</w:t>
                            </w:r>
                            <w:proofErr w:type="spellEnd"/>
                            <w:r w:rsidR="00BB3487">
                              <w:rPr>
                                <w:rStyle w:val="BodyContentChar"/>
                                <w:color w:val="auto"/>
                                <w:szCs w:val="20"/>
                              </w:rPr>
                              <w:t xml:space="preserve"> </w:t>
                            </w:r>
                            <w:r w:rsidRPr="00501227">
                              <w:rPr>
                                <w:rStyle w:val="BodyContentChar"/>
                                <w:color w:val="FFFFFF" w:themeColor="background1"/>
                                <w:szCs w:val="20"/>
                              </w:rPr>
                              <w:t xml:space="preserve"> </w:t>
                            </w:r>
                            <w:r w:rsidRPr="00501227">
                              <w:rPr>
                                <w:rStyle w:val="BodyContentChar"/>
                                <w:color w:val="auto"/>
                                <w:szCs w:val="20"/>
                              </w:rPr>
                              <w:t>|</w:t>
                            </w:r>
                            <w:proofErr w:type="gramEnd"/>
                            <w:r w:rsidR="00BB3487">
                              <w:rPr>
                                <w:rStyle w:val="BodyContentChar"/>
                                <w:color w:val="auto"/>
                                <w:szCs w:val="20"/>
                              </w:rPr>
                              <w:t xml:space="preserve"> </w:t>
                            </w:r>
                            <w:r>
                              <w:rPr>
                                <w:rStyle w:val="BodyContentChar"/>
                                <w:color w:val="auto"/>
                                <w:sz w:val="18"/>
                                <w:szCs w:val="18"/>
                              </w:rPr>
                              <w:t xml:space="preserve"> </w:t>
                            </w:r>
                            <w:r w:rsidRPr="006F635F">
                              <w:rPr>
                                <w:rStyle w:val="BodyContentChar"/>
                                <w:color w:val="auto"/>
                                <w:sz w:val="16"/>
                                <w:szCs w:val="16"/>
                              </w:rPr>
                              <w:t>(Pre-</w:t>
                            </w:r>
                            <w:proofErr w:type="spellStart"/>
                            <w:r w:rsidRPr="006F635F">
                              <w:rPr>
                                <w:rStyle w:val="BodyContentChar"/>
                                <w:color w:val="auto"/>
                                <w:sz w:val="16"/>
                                <w:szCs w:val="16"/>
                              </w:rPr>
                              <w:t>reqs</w:t>
                            </w:r>
                            <w:proofErr w:type="spellEnd"/>
                            <w:r w:rsidRPr="006F635F">
                              <w:rPr>
                                <w:rStyle w:val="BodyContentChar"/>
                                <w:color w:val="auto"/>
                                <w:sz w:val="16"/>
                                <w:szCs w:val="16"/>
                              </w:rPr>
                              <w:t>: Neuro 3000)</w:t>
                            </w:r>
                          </w:p>
                          <w:p w14:paraId="5BB64C43" w14:textId="77777777" w:rsidR="007547BC" w:rsidRPr="007547BC" w:rsidRDefault="007547BC" w:rsidP="007547BC">
                            <w:pPr>
                              <w:pStyle w:val="Heading04"/>
                              <w:spacing w:after="0"/>
                              <w:ind w:left="374"/>
                              <w:rPr>
                                <w:rStyle w:val="BodyContentChar"/>
                                <w:b/>
                                <w:sz w:val="10"/>
                                <w:szCs w:val="10"/>
                              </w:rPr>
                            </w:pPr>
                          </w:p>
                          <w:p w14:paraId="35C35B59" w14:textId="6E38AB56" w:rsidR="008315FD" w:rsidRPr="006F635F" w:rsidRDefault="008315FD" w:rsidP="008315FD">
                            <w:pPr>
                              <w:pStyle w:val="Heading04"/>
                              <w:numPr>
                                <w:ilvl w:val="0"/>
                                <w:numId w:val="4"/>
                              </w:numPr>
                              <w:spacing w:after="0"/>
                              <w:ind w:left="374" w:hanging="187"/>
                              <w:rPr>
                                <w:rStyle w:val="BodyContentChar"/>
                                <w:b/>
                                <w:szCs w:val="20"/>
                              </w:rPr>
                            </w:pPr>
                            <w:r w:rsidRPr="006F635F">
                              <w:rPr>
                                <w:rStyle w:val="BodyContentChar"/>
                                <w:b/>
                                <w:szCs w:val="20"/>
                              </w:rPr>
                              <w:t xml:space="preserve">Neuro </w:t>
                            </w:r>
                            <w:r w:rsidR="007547BC">
                              <w:rPr>
                                <w:rStyle w:val="BodyContentChar"/>
                                <w:b/>
                                <w:szCs w:val="20"/>
                              </w:rPr>
                              <w:t>4207</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r>
                            <w:r w:rsidR="007547BC">
                              <w:rPr>
                                <w:rStyle w:val="BodyContentChar"/>
                                <w:b/>
                                <w:szCs w:val="20"/>
                              </w:rPr>
                              <w:t>Dark History of Treatments for Neuro Conditions</w:t>
                            </w:r>
                          </w:p>
                          <w:p w14:paraId="229431D6" w14:textId="7E85C22C" w:rsidR="008315FD" w:rsidRPr="006F635F" w:rsidRDefault="008315FD" w:rsidP="008315FD">
                            <w:pPr>
                              <w:pStyle w:val="Heading04"/>
                              <w:spacing w:after="0"/>
                              <w:ind w:left="2016"/>
                              <w:rPr>
                                <w:rStyle w:val="BodyContentChar"/>
                                <w:color w:val="auto"/>
                                <w:sz w:val="16"/>
                                <w:szCs w:val="16"/>
                              </w:rPr>
                            </w:pPr>
                            <w:r w:rsidRPr="00501227">
                              <w:rPr>
                                <w:rStyle w:val="BodyContentChar"/>
                                <w:color w:val="auto"/>
                                <w:szCs w:val="20"/>
                              </w:rPr>
                              <w:t>3</w:t>
                            </w:r>
                            <w:proofErr w:type="gramStart"/>
                            <w:r w:rsidRPr="00501227">
                              <w:rPr>
                                <w:rStyle w:val="BodyContentChar"/>
                                <w:color w:val="auto"/>
                                <w:szCs w:val="20"/>
                              </w:rPr>
                              <w:t>hrs</w:t>
                            </w:r>
                            <w:r w:rsidR="00BB3487">
                              <w:rPr>
                                <w:rStyle w:val="BodyContentChar"/>
                                <w:color w:val="auto"/>
                                <w:szCs w:val="20"/>
                              </w:rPr>
                              <w:t xml:space="preserve"> </w:t>
                            </w:r>
                            <w:r w:rsidRPr="00501227">
                              <w:rPr>
                                <w:rStyle w:val="BodyContentChar"/>
                                <w:color w:val="auto"/>
                                <w:szCs w:val="20"/>
                              </w:rPr>
                              <w:t xml:space="preserve"> |</w:t>
                            </w:r>
                            <w:proofErr w:type="gramEnd"/>
                            <w:r w:rsidR="00BB3487">
                              <w:rPr>
                                <w:rStyle w:val="BodyContentChar"/>
                                <w:color w:val="auto"/>
                                <w:szCs w:val="20"/>
                              </w:rPr>
                              <w:t xml:space="preserve"> </w:t>
                            </w:r>
                            <w:r w:rsidRPr="00501227">
                              <w:rPr>
                                <w:rStyle w:val="BodyContentChar"/>
                                <w:color w:val="FFFFFF" w:themeColor="background1"/>
                                <w:szCs w:val="20"/>
                              </w:rPr>
                              <w:t xml:space="preserve"> </w:t>
                            </w:r>
                            <w:proofErr w:type="spellStart"/>
                            <w:proofErr w:type="gramStart"/>
                            <w:r w:rsidRPr="00501227">
                              <w:rPr>
                                <w:rStyle w:val="BodyContentChar"/>
                                <w:color w:val="auto"/>
                                <w:szCs w:val="20"/>
                              </w:rPr>
                              <w:t>Sp</w:t>
                            </w:r>
                            <w:proofErr w:type="spellEnd"/>
                            <w:r w:rsidR="00BB3487">
                              <w:rPr>
                                <w:rStyle w:val="BodyContentChar"/>
                                <w:color w:val="auto"/>
                                <w:szCs w:val="20"/>
                              </w:rPr>
                              <w:t xml:space="preserve"> </w:t>
                            </w:r>
                            <w:r w:rsidRPr="00501227">
                              <w:rPr>
                                <w:rStyle w:val="BodyContentChar"/>
                                <w:color w:val="FFFFFF" w:themeColor="background1"/>
                                <w:szCs w:val="20"/>
                              </w:rPr>
                              <w:t xml:space="preserve"> </w:t>
                            </w:r>
                            <w:r w:rsidRPr="00501227">
                              <w:rPr>
                                <w:rStyle w:val="BodyContentChar"/>
                                <w:color w:val="auto"/>
                                <w:szCs w:val="20"/>
                              </w:rPr>
                              <w:t>|</w:t>
                            </w:r>
                            <w:proofErr w:type="gramEnd"/>
                            <w:r w:rsidR="00BB3487">
                              <w:rPr>
                                <w:rStyle w:val="BodyContentChar"/>
                                <w:color w:val="auto"/>
                                <w:szCs w:val="20"/>
                              </w:rPr>
                              <w:t xml:space="preserve"> </w:t>
                            </w:r>
                            <w:r>
                              <w:rPr>
                                <w:rStyle w:val="BodyContentChar"/>
                                <w:color w:val="auto"/>
                                <w:sz w:val="18"/>
                                <w:szCs w:val="18"/>
                              </w:rPr>
                              <w:t xml:space="preserve"> </w:t>
                            </w:r>
                            <w:r w:rsidRPr="006F635F">
                              <w:rPr>
                                <w:rStyle w:val="BodyContentChar"/>
                                <w:color w:val="auto"/>
                                <w:sz w:val="16"/>
                                <w:szCs w:val="16"/>
                              </w:rPr>
                              <w:t>(Pre-</w:t>
                            </w:r>
                            <w:proofErr w:type="spellStart"/>
                            <w:r w:rsidRPr="006F635F">
                              <w:rPr>
                                <w:rStyle w:val="BodyContentChar"/>
                                <w:color w:val="auto"/>
                                <w:sz w:val="16"/>
                                <w:szCs w:val="16"/>
                              </w:rPr>
                              <w:t>reqs</w:t>
                            </w:r>
                            <w:proofErr w:type="spellEnd"/>
                            <w:r w:rsidRPr="006F635F">
                              <w:rPr>
                                <w:rStyle w:val="BodyContentChar"/>
                                <w:color w:val="auto"/>
                                <w:sz w:val="16"/>
                                <w:szCs w:val="16"/>
                              </w:rPr>
                              <w:t>: Neuro 3000)</w:t>
                            </w:r>
                          </w:p>
                          <w:p w14:paraId="2087C245" w14:textId="77777777" w:rsidR="000C684D" w:rsidRPr="00E061E0" w:rsidRDefault="000C684D" w:rsidP="00BC4745">
                            <w:pPr>
                              <w:pStyle w:val="Heading04"/>
                              <w:spacing w:after="0"/>
                              <w:rPr>
                                <w:rStyle w:val="BodyContentChar"/>
                                <w:color w:val="auto"/>
                                <w:sz w:val="10"/>
                                <w:szCs w:val="14"/>
                              </w:rPr>
                            </w:pPr>
                          </w:p>
                          <w:p w14:paraId="772D2FB5" w14:textId="2F4FD9A7" w:rsidR="000C65D0" w:rsidRPr="000C65D0" w:rsidRDefault="003020C3" w:rsidP="000C65D0">
                            <w:pPr>
                              <w:pStyle w:val="Heading04"/>
                              <w:numPr>
                                <w:ilvl w:val="0"/>
                                <w:numId w:val="4"/>
                              </w:numPr>
                              <w:spacing w:after="0"/>
                              <w:ind w:left="374" w:hanging="187"/>
                              <w:rPr>
                                <w:rStyle w:val="BodyContentChar"/>
                                <w:sz w:val="18"/>
                                <w:szCs w:val="18"/>
                              </w:rPr>
                            </w:pPr>
                            <w:r w:rsidRPr="006F635F">
                              <w:rPr>
                                <w:rStyle w:val="BodyContentChar"/>
                                <w:b/>
                                <w:szCs w:val="20"/>
                              </w:rPr>
                              <w:t xml:space="preserve">Neuro 3010 </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t>Neurophysiology</w:t>
                            </w:r>
                            <w:r w:rsidRPr="0053275C">
                              <w:rPr>
                                <w:rStyle w:val="BodyContentChar"/>
                                <w:sz w:val="18"/>
                                <w:szCs w:val="18"/>
                              </w:rPr>
                              <w:t xml:space="preserve"> </w:t>
                            </w:r>
                            <w:r w:rsidRPr="0053275C">
                              <w:rPr>
                                <w:rStyle w:val="BodyContentChar"/>
                                <w:sz w:val="18"/>
                                <w:szCs w:val="18"/>
                              </w:rPr>
                              <w:br/>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501227">
                              <w:rPr>
                                <w:color w:val="000000" w:themeColor="text1"/>
                                <w:sz w:val="20"/>
                                <w:szCs w:val="20"/>
                              </w:rPr>
                              <w:t xml:space="preserve"> </w:t>
                            </w:r>
                            <w:proofErr w:type="gramStart"/>
                            <w:r w:rsidR="00672534" w:rsidRPr="00501227">
                              <w:rPr>
                                <w:rStyle w:val="BodyContentChar"/>
                                <w:szCs w:val="20"/>
                              </w:rPr>
                              <w:t>Au</w:t>
                            </w:r>
                            <w:r w:rsidR="00BB3487">
                              <w:rPr>
                                <w:rStyle w:val="BodyContentChar"/>
                                <w:szCs w:val="20"/>
                              </w:rPr>
                              <w:t xml:space="preserve"> </w:t>
                            </w:r>
                            <w:r w:rsidR="0066439D">
                              <w:rPr>
                                <w:rStyle w:val="BodyContentChar"/>
                                <w:color w:val="FFFFFF" w:themeColor="background1"/>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440C55">
                              <w:rPr>
                                <w:color w:val="000000" w:themeColor="text1"/>
                                <w:sz w:val="18"/>
                                <w:szCs w:val="18"/>
                              </w:rPr>
                              <w:t xml:space="preserve"> </w:t>
                            </w:r>
                            <w:r w:rsidRPr="006F635F">
                              <w:rPr>
                                <w:rStyle w:val="BodyContentChar"/>
                                <w:sz w:val="16"/>
                                <w:szCs w:val="16"/>
                              </w:rPr>
                              <w:t>(Pre-</w:t>
                            </w:r>
                            <w:proofErr w:type="spellStart"/>
                            <w:r w:rsidRPr="006F635F">
                              <w:rPr>
                                <w:rStyle w:val="BodyContentChar"/>
                                <w:sz w:val="16"/>
                                <w:szCs w:val="16"/>
                              </w:rPr>
                              <w:t>reqs</w:t>
                            </w:r>
                            <w:proofErr w:type="spellEnd"/>
                            <w:r w:rsidRPr="006F635F">
                              <w:rPr>
                                <w:rStyle w:val="BodyContentChar"/>
                                <w:sz w:val="16"/>
                                <w:szCs w:val="16"/>
                              </w:rPr>
                              <w:t>: Neuro 3000)</w:t>
                            </w:r>
                          </w:p>
                          <w:p w14:paraId="7C7E13C9" w14:textId="77777777" w:rsidR="000C65D0" w:rsidRPr="000C65D0" w:rsidRDefault="000C65D0" w:rsidP="000C65D0">
                            <w:pPr>
                              <w:pStyle w:val="Heading04"/>
                              <w:spacing w:after="0"/>
                              <w:rPr>
                                <w:rStyle w:val="BodyContentChar"/>
                                <w:sz w:val="10"/>
                                <w:szCs w:val="10"/>
                              </w:rPr>
                            </w:pPr>
                          </w:p>
                          <w:p w14:paraId="133492A2" w14:textId="255DAB8B" w:rsidR="003020C3" w:rsidRPr="000C65D0" w:rsidRDefault="000C65D0" w:rsidP="000C65D0">
                            <w:pPr>
                              <w:pStyle w:val="Heading04"/>
                              <w:numPr>
                                <w:ilvl w:val="0"/>
                                <w:numId w:val="4"/>
                              </w:numPr>
                              <w:spacing w:after="0"/>
                              <w:ind w:left="374" w:hanging="187"/>
                              <w:rPr>
                                <w:rStyle w:val="BodyContentChar"/>
                                <w:sz w:val="18"/>
                                <w:szCs w:val="18"/>
                              </w:rPr>
                            </w:pPr>
                            <w:r w:rsidRPr="006F635F">
                              <w:rPr>
                                <w:rStyle w:val="BodyContentChar"/>
                                <w:b/>
                                <w:szCs w:val="20"/>
                              </w:rPr>
                              <w:t>Neuro 3</w:t>
                            </w:r>
                            <w:r>
                              <w:rPr>
                                <w:rStyle w:val="BodyContentChar"/>
                                <w:b/>
                                <w:szCs w:val="20"/>
                              </w:rPr>
                              <w:t>305</w:t>
                            </w:r>
                            <w:r w:rsidRPr="006F635F">
                              <w:rPr>
                                <w:rStyle w:val="BodyContentChar"/>
                                <w:b/>
                                <w:szCs w:val="20"/>
                              </w:rPr>
                              <w:t xml:space="preserve"> </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r>
                            <w:proofErr w:type="spellStart"/>
                            <w:r w:rsidRPr="006F635F">
                              <w:rPr>
                                <w:rStyle w:val="BodyContentChar"/>
                                <w:b/>
                                <w:szCs w:val="20"/>
                              </w:rPr>
                              <w:t>Neuroph</w:t>
                            </w:r>
                            <w:r>
                              <w:rPr>
                                <w:rStyle w:val="BodyContentChar"/>
                                <w:b/>
                                <w:szCs w:val="20"/>
                              </w:rPr>
                              <w:t>armocology</w:t>
                            </w:r>
                            <w:proofErr w:type="spellEnd"/>
                            <w:r w:rsidRPr="0053275C">
                              <w:rPr>
                                <w:rStyle w:val="BodyContentChar"/>
                                <w:sz w:val="18"/>
                                <w:szCs w:val="18"/>
                              </w:rPr>
                              <w:t xml:space="preserve"> </w:t>
                            </w:r>
                            <w:r w:rsidRPr="0053275C">
                              <w:rPr>
                                <w:rStyle w:val="BodyContentChar"/>
                                <w:sz w:val="18"/>
                                <w:szCs w:val="18"/>
                              </w:rPr>
                              <w:br/>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501227">
                              <w:rPr>
                                <w:color w:val="000000" w:themeColor="text1"/>
                                <w:sz w:val="20"/>
                                <w:szCs w:val="20"/>
                              </w:rPr>
                              <w:t xml:space="preserve"> </w:t>
                            </w:r>
                            <w:proofErr w:type="spellStart"/>
                            <w:proofErr w:type="gramStart"/>
                            <w:r w:rsidRPr="00501227">
                              <w:rPr>
                                <w:rStyle w:val="BodyContentChar"/>
                                <w:color w:val="auto"/>
                                <w:szCs w:val="20"/>
                              </w:rPr>
                              <w:t>Sp</w:t>
                            </w:r>
                            <w:proofErr w:type="spellEnd"/>
                            <w:r w:rsidR="00BB3487">
                              <w:rPr>
                                <w:rStyle w:val="BodyContentChar"/>
                                <w:color w:val="auto"/>
                                <w:szCs w:val="20"/>
                              </w:rPr>
                              <w:t xml:space="preserve"> </w:t>
                            </w:r>
                            <w:r w:rsidRPr="00501227">
                              <w:rPr>
                                <w:rStyle w:val="BodyContentChar"/>
                                <w:color w:val="FFFFFF" w:themeColor="background1"/>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440C55">
                              <w:rPr>
                                <w:color w:val="000000" w:themeColor="text1"/>
                                <w:sz w:val="18"/>
                                <w:szCs w:val="18"/>
                              </w:rPr>
                              <w:t xml:space="preserve"> </w:t>
                            </w:r>
                            <w:r w:rsidRPr="006F635F">
                              <w:rPr>
                                <w:rStyle w:val="BodyContentChar"/>
                                <w:sz w:val="16"/>
                                <w:szCs w:val="16"/>
                              </w:rPr>
                              <w:t>(Pre-</w:t>
                            </w:r>
                            <w:proofErr w:type="spellStart"/>
                            <w:r w:rsidRPr="006F635F">
                              <w:rPr>
                                <w:rStyle w:val="BodyContentChar"/>
                                <w:sz w:val="16"/>
                                <w:szCs w:val="16"/>
                              </w:rPr>
                              <w:t>reqs</w:t>
                            </w:r>
                            <w:proofErr w:type="spellEnd"/>
                            <w:r w:rsidRPr="006F635F">
                              <w:rPr>
                                <w:rStyle w:val="BodyContentChar"/>
                                <w:sz w:val="16"/>
                                <w:szCs w:val="16"/>
                              </w:rPr>
                              <w:t>: Neuro 3000)</w:t>
                            </w:r>
                          </w:p>
                          <w:p w14:paraId="62EA01DA" w14:textId="77777777" w:rsidR="000C684D" w:rsidRPr="00E061E0" w:rsidRDefault="000C684D" w:rsidP="000C684D">
                            <w:pPr>
                              <w:pStyle w:val="Heading04"/>
                              <w:spacing w:after="0"/>
                              <w:ind w:left="374"/>
                              <w:rPr>
                                <w:rStyle w:val="BodyContentChar"/>
                                <w:sz w:val="10"/>
                                <w:szCs w:val="18"/>
                              </w:rPr>
                            </w:pPr>
                          </w:p>
                          <w:p w14:paraId="46560075" w14:textId="0B4C9D77" w:rsidR="003020C3" w:rsidRPr="006F635F" w:rsidRDefault="003020C3" w:rsidP="000C684D">
                            <w:pPr>
                              <w:pStyle w:val="Heading04"/>
                              <w:numPr>
                                <w:ilvl w:val="0"/>
                                <w:numId w:val="1"/>
                              </w:numPr>
                              <w:spacing w:after="0"/>
                              <w:ind w:left="360" w:hanging="180"/>
                              <w:rPr>
                                <w:rStyle w:val="BodyContentChar"/>
                                <w:color w:val="auto"/>
                                <w:szCs w:val="20"/>
                              </w:rPr>
                            </w:pPr>
                            <w:r w:rsidRPr="006F635F">
                              <w:rPr>
                                <w:rStyle w:val="BodyContentChar"/>
                                <w:b/>
                                <w:szCs w:val="20"/>
                              </w:rPr>
                              <w:t>Neuro</w:t>
                            </w:r>
                            <w:r w:rsidRPr="006F635F">
                              <w:rPr>
                                <w:rStyle w:val="BodyContentChar"/>
                                <w:szCs w:val="20"/>
                              </w:rPr>
                              <w:t xml:space="preserve"> </w:t>
                            </w:r>
                            <w:r w:rsidRPr="006F635F">
                              <w:rPr>
                                <w:rStyle w:val="BodyContentChar"/>
                                <w:b/>
                                <w:color w:val="auto"/>
                                <w:szCs w:val="20"/>
                              </w:rPr>
                              <w:t>4050</w:t>
                            </w:r>
                            <w:r w:rsidR="0036137A" w:rsidRPr="006F635F">
                              <w:rPr>
                                <w:rStyle w:val="BodyContentChar"/>
                                <w:b/>
                                <w:color w:val="auto"/>
                                <w:szCs w:val="20"/>
                              </w:rPr>
                              <w:t>H</w:t>
                            </w:r>
                            <w:r w:rsidRPr="006F635F">
                              <w:rPr>
                                <w:rStyle w:val="BodyContentChar"/>
                                <w:color w:val="auto"/>
                                <w:szCs w:val="20"/>
                              </w:rPr>
                              <w:t xml:space="preserve"> </w:t>
                            </w:r>
                            <w:r w:rsidRPr="006F635F">
                              <w:rPr>
                                <w:rStyle w:val="BodyContentChar"/>
                                <w:color w:val="auto"/>
                                <w:szCs w:val="20"/>
                              </w:rPr>
                              <w:tab/>
                            </w:r>
                            <w:r w:rsidRPr="006F635F">
                              <w:rPr>
                                <w:rStyle w:val="BodyContentChar"/>
                                <w:color w:val="auto"/>
                                <w:szCs w:val="20"/>
                              </w:rPr>
                              <w:tab/>
                            </w:r>
                            <w:r w:rsidRPr="006F635F">
                              <w:rPr>
                                <w:rStyle w:val="BodyContentChar"/>
                                <w:color w:val="auto"/>
                                <w:szCs w:val="20"/>
                              </w:rPr>
                              <w:tab/>
                            </w:r>
                            <w:r w:rsidRPr="006F635F">
                              <w:rPr>
                                <w:rStyle w:val="BodyContentChar"/>
                                <w:b/>
                                <w:color w:val="auto"/>
                                <w:szCs w:val="20"/>
                              </w:rPr>
                              <w:t>Neurogenetics</w:t>
                            </w:r>
                          </w:p>
                          <w:p w14:paraId="6C5C506F" w14:textId="16F8EE1A" w:rsidR="003020C3" w:rsidRPr="008F1708" w:rsidRDefault="003020C3" w:rsidP="000C684D">
                            <w:pPr>
                              <w:pStyle w:val="Heading04"/>
                              <w:spacing w:after="0"/>
                              <w:ind w:left="1890" w:firstLine="126"/>
                              <w:rPr>
                                <w:color w:val="000000" w:themeColor="text1"/>
                                <w:sz w:val="16"/>
                                <w:szCs w:val="16"/>
                              </w:rPr>
                            </w:pP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rStyle w:val="BodyContentChar"/>
                                <w:color w:val="auto"/>
                                <w:szCs w:val="20"/>
                              </w:rPr>
                              <w:t>|</w:t>
                            </w:r>
                            <w:proofErr w:type="gramEnd"/>
                            <w:r w:rsidR="00BB3487">
                              <w:rPr>
                                <w:rStyle w:val="BodyContentChar"/>
                                <w:color w:val="auto"/>
                                <w:szCs w:val="20"/>
                              </w:rPr>
                              <w:t xml:space="preserve"> </w:t>
                            </w:r>
                            <w:r w:rsidRPr="00501227">
                              <w:rPr>
                                <w:rStyle w:val="BodyContentChar"/>
                                <w:color w:val="auto"/>
                                <w:szCs w:val="20"/>
                              </w:rPr>
                              <w:t xml:space="preserve"> </w:t>
                            </w:r>
                            <w:proofErr w:type="gramStart"/>
                            <w:r w:rsidR="00672534" w:rsidRPr="00501227">
                              <w:rPr>
                                <w:rStyle w:val="BodyContentChar"/>
                                <w:szCs w:val="20"/>
                              </w:rPr>
                              <w:t>Au</w:t>
                            </w:r>
                            <w:r w:rsidR="00BB3487">
                              <w:rPr>
                                <w:rStyle w:val="BodyContentChar"/>
                                <w:szCs w:val="20"/>
                              </w:rPr>
                              <w:t xml:space="preserve"> </w:t>
                            </w:r>
                            <w:r w:rsidR="00672534" w:rsidRPr="00501227">
                              <w:rPr>
                                <w:rStyle w:val="BodyContentChar"/>
                                <w:color w:val="FFFFFF" w:themeColor="background1"/>
                                <w:szCs w:val="20"/>
                              </w:rPr>
                              <w:t xml:space="preserve"> </w:t>
                            </w:r>
                            <w:r w:rsidRPr="00501227">
                              <w:rPr>
                                <w:rStyle w:val="BodyContentChar"/>
                                <w:szCs w:val="20"/>
                              </w:rPr>
                              <w:t>|</w:t>
                            </w:r>
                            <w:proofErr w:type="gramEnd"/>
                            <w:r w:rsidR="00BB3487">
                              <w:rPr>
                                <w:rStyle w:val="BodyContentChar"/>
                                <w:szCs w:val="20"/>
                              </w:rPr>
                              <w:t xml:space="preserve"> </w:t>
                            </w:r>
                            <w:r w:rsidRPr="00C176B7">
                              <w:rPr>
                                <w:rStyle w:val="BodyContentChar"/>
                                <w:sz w:val="18"/>
                                <w:szCs w:val="18"/>
                              </w:rPr>
                              <w:t xml:space="preserve"> </w:t>
                            </w:r>
                            <w:r w:rsidRPr="00CF3BC8">
                              <w:rPr>
                                <w:color w:val="000000" w:themeColor="text1"/>
                                <w:sz w:val="16"/>
                                <w:szCs w:val="16"/>
                              </w:rPr>
                              <w:t>(Pre-</w:t>
                            </w:r>
                            <w:proofErr w:type="spellStart"/>
                            <w:r w:rsidRPr="00CF3BC8">
                              <w:rPr>
                                <w:color w:val="000000" w:themeColor="text1"/>
                                <w:sz w:val="16"/>
                                <w:szCs w:val="16"/>
                              </w:rPr>
                              <w:t>reqs</w:t>
                            </w:r>
                            <w:proofErr w:type="spellEnd"/>
                            <w:r w:rsidRPr="00CF3BC8">
                              <w:rPr>
                                <w:color w:val="000000" w:themeColor="text1"/>
                                <w:sz w:val="16"/>
                                <w:szCs w:val="16"/>
                              </w:rPr>
                              <w:t>: Neuro 3000)</w:t>
                            </w:r>
                          </w:p>
                          <w:p w14:paraId="2C869A8D" w14:textId="77777777" w:rsidR="003020C3" w:rsidRPr="00E061E0" w:rsidRDefault="003020C3" w:rsidP="000C684D">
                            <w:pPr>
                              <w:pStyle w:val="Heading04"/>
                              <w:spacing w:after="0"/>
                              <w:ind w:left="1890" w:firstLine="126"/>
                              <w:rPr>
                                <w:color w:val="000000" w:themeColor="text1"/>
                                <w:sz w:val="10"/>
                                <w:szCs w:val="10"/>
                              </w:rPr>
                            </w:pPr>
                          </w:p>
                          <w:p w14:paraId="42E3E02D" w14:textId="328F4E2B" w:rsidR="003020C3" w:rsidRPr="008F1708" w:rsidRDefault="003020C3" w:rsidP="000C684D">
                            <w:pPr>
                              <w:pStyle w:val="Heading04"/>
                              <w:numPr>
                                <w:ilvl w:val="0"/>
                                <w:numId w:val="4"/>
                              </w:numPr>
                              <w:spacing w:after="0"/>
                              <w:ind w:left="360" w:hanging="180"/>
                              <w:rPr>
                                <w:rStyle w:val="BodyContentChar"/>
                                <w:color w:val="auto"/>
                                <w:szCs w:val="20"/>
                              </w:rPr>
                            </w:pPr>
                            <w:r w:rsidRPr="008F1708">
                              <w:rPr>
                                <w:rStyle w:val="BodyContentChar"/>
                                <w:b/>
                                <w:color w:val="auto"/>
                                <w:szCs w:val="20"/>
                              </w:rPr>
                              <w:t>Neuro 4640</w:t>
                            </w:r>
                            <w:r w:rsidRPr="008F1708">
                              <w:rPr>
                                <w:rStyle w:val="BodyContentChar"/>
                                <w:color w:val="auto"/>
                                <w:szCs w:val="20"/>
                              </w:rPr>
                              <w:t xml:space="preserve"> </w:t>
                            </w:r>
                            <w:r w:rsidRPr="008F1708">
                              <w:rPr>
                                <w:rStyle w:val="BodyContentChar"/>
                                <w:color w:val="auto"/>
                                <w:szCs w:val="20"/>
                              </w:rPr>
                              <w:tab/>
                            </w:r>
                            <w:r w:rsidRPr="008F1708">
                              <w:rPr>
                                <w:rStyle w:val="BodyContentChar"/>
                                <w:color w:val="auto"/>
                                <w:szCs w:val="20"/>
                              </w:rPr>
                              <w:tab/>
                            </w:r>
                            <w:r w:rsidRPr="008F1708">
                              <w:rPr>
                                <w:rStyle w:val="BodyContentChar"/>
                                <w:color w:val="auto"/>
                                <w:szCs w:val="20"/>
                              </w:rPr>
                              <w:tab/>
                            </w:r>
                            <w:r w:rsidRPr="008F1708">
                              <w:rPr>
                                <w:rStyle w:val="BodyContentChar"/>
                                <w:color w:val="auto"/>
                                <w:szCs w:val="20"/>
                              </w:rPr>
                              <w:tab/>
                            </w:r>
                            <w:r w:rsidRPr="008F1708">
                              <w:rPr>
                                <w:rStyle w:val="BodyContentChar"/>
                                <w:b/>
                                <w:color w:val="auto"/>
                                <w:szCs w:val="20"/>
                              </w:rPr>
                              <w:t>Neuronal Signal Transduction</w:t>
                            </w:r>
                          </w:p>
                          <w:p w14:paraId="3B1BE6BB" w14:textId="04F4F0B2" w:rsidR="003020C3" w:rsidRDefault="003020C3" w:rsidP="000C684D">
                            <w:pPr>
                              <w:pStyle w:val="Heading04"/>
                              <w:spacing w:after="0"/>
                              <w:ind w:left="1890" w:firstLine="126"/>
                              <w:rPr>
                                <w:rStyle w:val="BodyContentChar"/>
                                <w:color w:val="auto"/>
                                <w:sz w:val="18"/>
                                <w:szCs w:val="18"/>
                              </w:rPr>
                            </w:pP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proofErr w:type="gramEnd"/>
                            <w:r w:rsidR="00BB3487">
                              <w:rPr>
                                <w:rStyle w:val="BodyContentChar"/>
                                <w:szCs w:val="20"/>
                              </w:rPr>
                              <w:t xml:space="preserve"> </w:t>
                            </w:r>
                            <w:r w:rsidR="00672534" w:rsidRPr="00501227">
                              <w:rPr>
                                <w:rStyle w:val="BodyContentChar"/>
                                <w:color w:val="FFFFFF" w:themeColor="background1"/>
                                <w:szCs w:val="20"/>
                              </w:rPr>
                              <w:t xml:space="preserve"> </w:t>
                            </w:r>
                            <w:proofErr w:type="spellStart"/>
                            <w:proofErr w:type="gramStart"/>
                            <w:r w:rsidR="00672534" w:rsidRPr="00501227">
                              <w:rPr>
                                <w:rStyle w:val="BodyContentChar"/>
                                <w:szCs w:val="20"/>
                              </w:rPr>
                              <w:t>Sp</w:t>
                            </w:r>
                            <w:proofErr w:type="spellEnd"/>
                            <w:r w:rsidR="00BB3487">
                              <w:rPr>
                                <w:rStyle w:val="BodyContentChar"/>
                                <w:szCs w:val="20"/>
                              </w:rPr>
                              <w:t xml:space="preserve">  </w:t>
                            </w:r>
                            <w:r w:rsidRPr="00501227">
                              <w:rPr>
                                <w:rStyle w:val="BodyContentChar"/>
                                <w:szCs w:val="20"/>
                              </w:rPr>
                              <w:t>|</w:t>
                            </w:r>
                            <w:proofErr w:type="gramEnd"/>
                            <w:r w:rsidR="00BB3487">
                              <w:rPr>
                                <w:rStyle w:val="BodyContentChar"/>
                                <w:szCs w:val="20"/>
                              </w:rPr>
                              <w:t xml:space="preserve"> </w:t>
                            </w:r>
                            <w:r w:rsidRPr="00C176B7">
                              <w:rPr>
                                <w:rStyle w:val="BodyContentChar"/>
                                <w:sz w:val="18"/>
                                <w:szCs w:val="18"/>
                              </w:rPr>
                              <w:t xml:space="preserve"> </w:t>
                            </w:r>
                            <w:r w:rsidRPr="008F1708">
                              <w:rPr>
                                <w:color w:val="000000" w:themeColor="text1"/>
                                <w:sz w:val="16"/>
                                <w:szCs w:val="16"/>
                              </w:rPr>
                              <w:t>(Pre-</w:t>
                            </w:r>
                            <w:proofErr w:type="spellStart"/>
                            <w:r w:rsidRPr="008F1708">
                              <w:rPr>
                                <w:color w:val="000000" w:themeColor="text1"/>
                                <w:sz w:val="16"/>
                                <w:szCs w:val="16"/>
                              </w:rPr>
                              <w:t>reqs</w:t>
                            </w:r>
                            <w:proofErr w:type="spellEnd"/>
                            <w:r w:rsidRPr="008F1708">
                              <w:rPr>
                                <w:color w:val="000000" w:themeColor="text1"/>
                                <w:sz w:val="16"/>
                                <w:szCs w:val="16"/>
                              </w:rPr>
                              <w:t>: Neuro 3000)</w:t>
                            </w:r>
                          </w:p>
                          <w:p w14:paraId="386F593E" w14:textId="77777777" w:rsidR="003020C3" w:rsidRPr="00E061E0" w:rsidRDefault="003020C3" w:rsidP="000C684D">
                            <w:pPr>
                              <w:pStyle w:val="Heading04"/>
                              <w:spacing w:after="0"/>
                              <w:ind w:left="1746" w:firstLine="126"/>
                              <w:rPr>
                                <w:rStyle w:val="BodyContentChar"/>
                                <w:color w:val="auto"/>
                                <w:sz w:val="10"/>
                                <w:szCs w:val="10"/>
                              </w:rPr>
                            </w:pPr>
                          </w:p>
                          <w:p w14:paraId="22BF7A0A" w14:textId="4FC0D328" w:rsidR="00036C9A" w:rsidRPr="008F1708" w:rsidRDefault="003020C3" w:rsidP="00BC4745">
                            <w:pPr>
                              <w:pStyle w:val="Heading04"/>
                              <w:numPr>
                                <w:ilvl w:val="0"/>
                                <w:numId w:val="4"/>
                              </w:numPr>
                              <w:spacing w:after="0"/>
                              <w:ind w:left="360" w:hanging="180"/>
                              <w:rPr>
                                <w:rStyle w:val="BodyContentChar"/>
                                <w:color w:val="auto"/>
                                <w:sz w:val="16"/>
                                <w:szCs w:val="16"/>
                              </w:rPr>
                            </w:pPr>
                            <w:r w:rsidRPr="008F1708">
                              <w:rPr>
                                <w:rStyle w:val="BodyContentChar"/>
                                <w:b/>
                                <w:color w:val="auto"/>
                                <w:szCs w:val="20"/>
                              </w:rPr>
                              <w:t>Neuro 5790H</w:t>
                            </w:r>
                            <w:r w:rsidRPr="008F1708">
                              <w:rPr>
                                <w:rStyle w:val="BodyContentChar"/>
                                <w:b/>
                                <w:color w:val="auto"/>
                                <w:szCs w:val="20"/>
                              </w:rPr>
                              <w:tab/>
                            </w:r>
                            <w:r w:rsidRPr="008F1708">
                              <w:rPr>
                                <w:rStyle w:val="BodyContentChar"/>
                                <w:b/>
                                <w:color w:val="auto"/>
                                <w:szCs w:val="20"/>
                              </w:rPr>
                              <w:tab/>
                            </w:r>
                            <w:r w:rsidRPr="008F1708">
                              <w:rPr>
                                <w:rStyle w:val="BodyContentChar"/>
                                <w:b/>
                                <w:color w:val="auto"/>
                                <w:szCs w:val="20"/>
                              </w:rPr>
                              <w:tab/>
                              <w:t>Developmental Neuroscience</w:t>
                            </w:r>
                            <w:r w:rsidRPr="00A52065">
                              <w:rPr>
                                <w:rStyle w:val="BodyContentChar"/>
                                <w:color w:val="auto"/>
                                <w:sz w:val="18"/>
                                <w:szCs w:val="18"/>
                              </w:rPr>
                              <w:br/>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Pr>
                                <w:rStyle w:val="BodyContentChar"/>
                                <w:color w:val="auto"/>
                                <w:sz w:val="18"/>
                                <w:szCs w:val="18"/>
                              </w:rPr>
                              <w:tab/>
                            </w:r>
                            <w:r>
                              <w:rPr>
                                <w:rStyle w:val="BodyContentChar"/>
                                <w:color w:val="auto"/>
                                <w:sz w:val="18"/>
                                <w:szCs w:val="18"/>
                              </w:rPr>
                              <w:tab/>
                            </w:r>
                            <w:r w:rsidRPr="00501227">
                              <w:rPr>
                                <w:rStyle w:val="BodyContentChar"/>
                                <w:color w:val="auto"/>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proofErr w:type="gramEnd"/>
                            <w:r w:rsidR="00BB3487">
                              <w:rPr>
                                <w:rStyle w:val="BodyContentChar"/>
                                <w:szCs w:val="20"/>
                              </w:rPr>
                              <w:t xml:space="preserve"> </w:t>
                            </w:r>
                            <w:r w:rsidR="00672534" w:rsidRPr="00501227">
                              <w:rPr>
                                <w:rStyle w:val="BodyContentChar"/>
                                <w:color w:val="FFFFFF" w:themeColor="background1"/>
                                <w:szCs w:val="20"/>
                              </w:rPr>
                              <w:t xml:space="preserve"> </w:t>
                            </w:r>
                            <w:proofErr w:type="spellStart"/>
                            <w:proofErr w:type="gramStart"/>
                            <w:r w:rsidR="00672534" w:rsidRPr="00501227">
                              <w:rPr>
                                <w:rStyle w:val="BodyContentChar"/>
                                <w:szCs w:val="20"/>
                              </w:rPr>
                              <w:t>Sp</w:t>
                            </w:r>
                            <w:proofErr w:type="spellEnd"/>
                            <w:r w:rsidR="00BB3487">
                              <w:rPr>
                                <w:rStyle w:val="BodyContentChar"/>
                                <w:szCs w:val="20"/>
                              </w:rPr>
                              <w:t xml:space="preserve"> </w:t>
                            </w:r>
                            <w:r w:rsidR="00672534" w:rsidRPr="00501227">
                              <w:rPr>
                                <w:rStyle w:val="BodyContentChar"/>
                                <w:color w:val="FFFFFF" w:themeColor="background1"/>
                                <w:szCs w:val="20"/>
                              </w:rPr>
                              <w:t xml:space="preserve"> </w:t>
                            </w:r>
                            <w:r w:rsidRPr="00501227">
                              <w:rPr>
                                <w:rStyle w:val="BodyContentChar"/>
                                <w:szCs w:val="20"/>
                              </w:rPr>
                              <w:t>|</w:t>
                            </w:r>
                            <w:proofErr w:type="gramEnd"/>
                            <w:r w:rsidR="00BB3487">
                              <w:rPr>
                                <w:rStyle w:val="BodyContentChar"/>
                                <w:szCs w:val="20"/>
                              </w:rPr>
                              <w:t xml:space="preserve"> </w:t>
                            </w:r>
                            <w:r w:rsidRPr="00A52065">
                              <w:rPr>
                                <w:rStyle w:val="BodyContentChar"/>
                                <w:sz w:val="18"/>
                                <w:szCs w:val="18"/>
                              </w:rPr>
                              <w:t xml:space="preserve"> </w:t>
                            </w:r>
                            <w:r w:rsidRPr="00CF3BC8">
                              <w:rPr>
                                <w:rStyle w:val="BodyContentChar"/>
                                <w:color w:val="auto"/>
                                <w:sz w:val="16"/>
                                <w:szCs w:val="16"/>
                              </w:rPr>
                              <w:t>(Pre-</w:t>
                            </w:r>
                            <w:proofErr w:type="spellStart"/>
                            <w:r w:rsidRPr="00CF3BC8">
                              <w:rPr>
                                <w:rStyle w:val="BodyContentChar"/>
                                <w:color w:val="auto"/>
                                <w:sz w:val="16"/>
                                <w:szCs w:val="16"/>
                              </w:rPr>
                              <w:t>reqs</w:t>
                            </w:r>
                            <w:proofErr w:type="spellEnd"/>
                            <w:r w:rsidRPr="00CF3BC8">
                              <w:rPr>
                                <w:rStyle w:val="BodyContentChar"/>
                                <w:color w:val="auto"/>
                                <w:sz w:val="16"/>
                                <w:szCs w:val="16"/>
                              </w:rPr>
                              <w:t>: Neuro 3000 &amp; 3050</w:t>
                            </w:r>
                            <w:r w:rsidR="00036C9A" w:rsidRPr="00CF3BC8">
                              <w:rPr>
                                <w:rStyle w:val="BodyContentChar"/>
                                <w:color w:val="auto"/>
                                <w:sz w:val="16"/>
                                <w:szCs w:val="16"/>
                              </w:rPr>
                              <w:t xml:space="preserve"> &amp; Jr. or Sr.</w:t>
                            </w:r>
                            <w:r w:rsidRPr="00CF3BC8">
                              <w:rPr>
                                <w:rStyle w:val="BodyContentChar"/>
                                <w:color w:val="auto"/>
                                <w:sz w:val="16"/>
                                <w:szCs w:val="16"/>
                              </w:rPr>
                              <w:t>)</w:t>
                            </w:r>
                          </w:p>
                          <w:p w14:paraId="26B9954C" w14:textId="77777777" w:rsidR="00867145" w:rsidRPr="00917334" w:rsidRDefault="00867145" w:rsidP="002512CB">
                            <w:pPr>
                              <w:rPr>
                                <w:rStyle w:val="BodyContentChar"/>
                                <w:b/>
                                <w:color w:val="auto"/>
                                <w:sz w:val="10"/>
                                <w:szCs w:val="6"/>
                              </w:rPr>
                            </w:pPr>
                          </w:p>
                          <w:p w14:paraId="38A138E9" w14:textId="2C51244B" w:rsidR="000C684D" w:rsidRPr="00867145" w:rsidRDefault="00867145" w:rsidP="00867145">
                            <w:pPr>
                              <w:pStyle w:val="Heading04"/>
                              <w:numPr>
                                <w:ilvl w:val="0"/>
                                <w:numId w:val="4"/>
                              </w:numPr>
                              <w:spacing w:after="0"/>
                              <w:ind w:left="374" w:hanging="187"/>
                              <w:rPr>
                                <w:rStyle w:val="BodyContentChar"/>
                                <w:color w:val="FFFFFF" w:themeColor="background1"/>
                                <w:sz w:val="6"/>
                                <w:szCs w:val="6"/>
                              </w:rPr>
                            </w:pPr>
                            <w:r w:rsidRPr="008F1708">
                              <w:rPr>
                                <w:rStyle w:val="BodyContentChar"/>
                                <w:b/>
                                <w:color w:val="auto"/>
                                <w:szCs w:val="20"/>
                              </w:rPr>
                              <w:t>Chem 5230</w:t>
                            </w:r>
                            <w:r w:rsidRPr="008F1708">
                              <w:rPr>
                                <w:rStyle w:val="BodyContentChar"/>
                                <w:color w:val="auto"/>
                                <w:szCs w:val="20"/>
                              </w:rPr>
                              <w:t xml:space="preserve"> </w:t>
                            </w:r>
                            <w:r w:rsidRPr="008F1708">
                              <w:rPr>
                                <w:rStyle w:val="BodyContentChar"/>
                                <w:color w:val="auto"/>
                                <w:szCs w:val="20"/>
                              </w:rPr>
                              <w:tab/>
                              <w:t xml:space="preserve">        </w:t>
                            </w:r>
                            <w:r w:rsidR="00501227">
                              <w:rPr>
                                <w:rStyle w:val="BodyContentChar"/>
                                <w:color w:val="auto"/>
                                <w:szCs w:val="20"/>
                              </w:rPr>
                              <w:t xml:space="preserve"> </w:t>
                            </w:r>
                            <w:r w:rsidRPr="008F1708">
                              <w:rPr>
                                <w:rStyle w:val="BodyContentChar"/>
                                <w:color w:val="auto"/>
                                <w:szCs w:val="20"/>
                              </w:rPr>
                              <w:t xml:space="preserve"> </w:t>
                            </w:r>
                            <w:r w:rsidRPr="008F1708">
                              <w:rPr>
                                <w:rStyle w:val="BodyContentChar"/>
                                <w:b/>
                                <w:color w:val="auto"/>
                                <w:szCs w:val="20"/>
                              </w:rPr>
                              <w:t>Neurotransmitter Chemistry</w:t>
                            </w:r>
                            <w:r w:rsidRPr="008F1708">
                              <w:rPr>
                                <w:rStyle w:val="BodyContentChar"/>
                                <w:color w:val="auto"/>
                                <w:szCs w:val="20"/>
                              </w:rPr>
                              <w:br/>
                            </w:r>
                            <w:r w:rsidRPr="0002373F">
                              <w:rPr>
                                <w:rStyle w:val="BodyContentChar"/>
                                <w:color w:val="auto"/>
                                <w:sz w:val="18"/>
                                <w:szCs w:val="18"/>
                              </w:rPr>
                              <w:tab/>
                            </w:r>
                            <w:r>
                              <w:rPr>
                                <w:rStyle w:val="BodyContentChar"/>
                                <w:color w:val="auto"/>
                                <w:sz w:val="18"/>
                                <w:szCs w:val="18"/>
                              </w:rPr>
                              <w:t xml:space="preserve">                                       </w:t>
                            </w:r>
                            <w:r w:rsidRPr="0002373F">
                              <w:rPr>
                                <w:rStyle w:val="BodyContentChar"/>
                                <w:color w:val="auto"/>
                                <w:sz w:val="18"/>
                                <w:szCs w:val="18"/>
                              </w:rPr>
                              <w:tab/>
                            </w:r>
                            <w:r w:rsidRPr="00501227">
                              <w:rPr>
                                <w:rStyle w:val="BodyContentChar"/>
                                <w:color w:val="auto"/>
                                <w:szCs w:val="20"/>
                              </w:rPr>
                              <w:t>3</w:t>
                            </w:r>
                            <w:proofErr w:type="gramStart"/>
                            <w:r w:rsidRPr="00501227">
                              <w:rPr>
                                <w:rStyle w:val="BodyContentChar"/>
                                <w:color w:val="auto"/>
                                <w:szCs w:val="20"/>
                              </w:rPr>
                              <w:t>hrs</w:t>
                            </w:r>
                            <w:r w:rsidR="00BB3487">
                              <w:rPr>
                                <w:rStyle w:val="BodyContentChar"/>
                                <w:color w:val="auto"/>
                                <w:szCs w:val="20"/>
                              </w:rPr>
                              <w:t xml:space="preserve"> </w:t>
                            </w:r>
                            <w:r w:rsidRPr="00501227">
                              <w:rPr>
                                <w:rStyle w:val="BodyContentChar"/>
                                <w:color w:val="auto"/>
                                <w:szCs w:val="20"/>
                              </w:rPr>
                              <w:t xml:space="preserve"> </w:t>
                            </w:r>
                            <w:r w:rsidRPr="00501227">
                              <w:rPr>
                                <w:color w:val="auto"/>
                                <w:sz w:val="20"/>
                                <w:szCs w:val="20"/>
                              </w:rPr>
                              <w:t>|</w:t>
                            </w:r>
                            <w:proofErr w:type="gramEnd"/>
                            <w:r w:rsidR="00BB3487">
                              <w:rPr>
                                <w:color w:val="auto"/>
                                <w:sz w:val="20"/>
                                <w:szCs w:val="20"/>
                              </w:rPr>
                              <w:t xml:space="preserve"> </w:t>
                            </w:r>
                            <w:r w:rsidRPr="00501227">
                              <w:rPr>
                                <w:color w:val="FFFFFF" w:themeColor="background1"/>
                                <w:sz w:val="20"/>
                                <w:szCs w:val="20"/>
                              </w:rPr>
                              <w:t xml:space="preserve"> </w:t>
                            </w:r>
                            <w:proofErr w:type="spellStart"/>
                            <w:proofErr w:type="gramStart"/>
                            <w:r w:rsidRPr="00501227">
                              <w:rPr>
                                <w:color w:val="auto"/>
                                <w:sz w:val="20"/>
                                <w:szCs w:val="20"/>
                              </w:rPr>
                              <w:t>Sp</w:t>
                            </w:r>
                            <w:proofErr w:type="spellEnd"/>
                            <w:r w:rsidR="00BB3487">
                              <w:rPr>
                                <w:color w:val="auto"/>
                                <w:sz w:val="20"/>
                                <w:szCs w:val="20"/>
                              </w:rPr>
                              <w:t xml:space="preserve"> </w:t>
                            </w:r>
                            <w:r w:rsidR="00AB0B5A" w:rsidRPr="00501227">
                              <w:rPr>
                                <w:color w:val="FFFFFF" w:themeColor="background1"/>
                                <w:sz w:val="20"/>
                                <w:szCs w:val="20"/>
                              </w:rPr>
                              <w:t xml:space="preserve"> </w:t>
                            </w:r>
                            <w:r w:rsidRPr="00501227">
                              <w:rPr>
                                <w:color w:val="auto"/>
                                <w:sz w:val="20"/>
                                <w:szCs w:val="20"/>
                              </w:rPr>
                              <w:t>|</w:t>
                            </w:r>
                            <w:proofErr w:type="gramEnd"/>
                            <w:r w:rsidR="00BB3487">
                              <w:rPr>
                                <w:color w:val="auto"/>
                                <w:sz w:val="20"/>
                                <w:szCs w:val="20"/>
                              </w:rPr>
                              <w:t xml:space="preserve"> </w:t>
                            </w:r>
                            <w:r w:rsidRPr="0002373F">
                              <w:rPr>
                                <w:color w:val="auto"/>
                                <w:sz w:val="18"/>
                                <w:szCs w:val="18"/>
                              </w:rPr>
                              <w:t xml:space="preserve"> </w:t>
                            </w:r>
                            <w:r w:rsidRPr="008F1708">
                              <w:rPr>
                                <w:rStyle w:val="BodyContentChar"/>
                                <w:color w:val="auto"/>
                                <w:sz w:val="16"/>
                                <w:szCs w:val="16"/>
                              </w:rPr>
                              <w:t>(Pre-</w:t>
                            </w:r>
                            <w:proofErr w:type="spellStart"/>
                            <w:r w:rsidRPr="008F1708">
                              <w:rPr>
                                <w:rStyle w:val="BodyContentChar"/>
                                <w:color w:val="auto"/>
                                <w:sz w:val="16"/>
                                <w:szCs w:val="16"/>
                              </w:rPr>
                              <w:t>reqs</w:t>
                            </w:r>
                            <w:proofErr w:type="spellEnd"/>
                            <w:r w:rsidRPr="008F1708">
                              <w:rPr>
                                <w:rStyle w:val="BodyContentChar"/>
                                <w:color w:val="auto"/>
                                <w:sz w:val="16"/>
                                <w:szCs w:val="16"/>
                              </w:rPr>
                              <w:t xml:space="preserve">: Chem </w:t>
                            </w:r>
                            <w:r w:rsidR="00036C9A" w:rsidRPr="008F1708">
                              <w:rPr>
                                <w:rStyle w:val="BodyContentChar"/>
                                <w:color w:val="auto"/>
                                <w:sz w:val="16"/>
                                <w:szCs w:val="16"/>
                              </w:rPr>
                              <w:t>2540</w:t>
                            </w:r>
                            <w:r w:rsidRPr="008F1708">
                              <w:rPr>
                                <w:rStyle w:val="BodyContentChar"/>
                                <w:color w:val="auto"/>
                                <w:sz w:val="16"/>
                                <w:szCs w:val="16"/>
                              </w:rPr>
                              <w:t xml:space="preserve"> &amp; 2520)</w:t>
                            </w:r>
                          </w:p>
                          <w:p w14:paraId="1C11143E" w14:textId="77777777" w:rsidR="001A682A" w:rsidRPr="00917334" w:rsidRDefault="001A682A" w:rsidP="001A682A">
                            <w:pPr>
                              <w:pStyle w:val="Heading04"/>
                              <w:spacing w:after="0"/>
                              <w:rPr>
                                <w:rStyle w:val="BodyContentChar"/>
                                <w:color w:val="FFFFFF" w:themeColor="background1"/>
                                <w:sz w:val="10"/>
                                <w:szCs w:val="6"/>
                              </w:rPr>
                            </w:pPr>
                          </w:p>
                          <w:p w14:paraId="564260F2" w14:textId="4CB02E6F" w:rsidR="002759C4" w:rsidRDefault="001A682A" w:rsidP="002759C4">
                            <w:pPr>
                              <w:pStyle w:val="Heading04"/>
                              <w:numPr>
                                <w:ilvl w:val="0"/>
                                <w:numId w:val="4"/>
                              </w:numPr>
                              <w:spacing w:after="0"/>
                              <w:ind w:left="374" w:hanging="187"/>
                              <w:rPr>
                                <w:rStyle w:val="BodyContentChar"/>
                                <w:color w:val="FFFFFF" w:themeColor="background1"/>
                                <w:sz w:val="18"/>
                                <w:szCs w:val="18"/>
                              </w:rPr>
                            </w:pPr>
                            <w:r w:rsidRPr="008F1708">
                              <w:rPr>
                                <w:rStyle w:val="BodyContentChar"/>
                                <w:b/>
                                <w:szCs w:val="20"/>
                              </w:rPr>
                              <w:t xml:space="preserve">Ling 3701        </w:t>
                            </w:r>
                            <w:r w:rsidR="00737CA0" w:rsidRPr="008F1708">
                              <w:rPr>
                                <w:rStyle w:val="BodyContentChar"/>
                                <w:szCs w:val="20"/>
                              </w:rPr>
                              <w:t xml:space="preserve"> </w:t>
                            </w:r>
                            <w:r w:rsidR="00737CA0"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Language and the Mind</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000000" w:themeColor="text1"/>
                                <w:sz w:val="20"/>
                                <w:szCs w:val="20"/>
                              </w:rPr>
                              <w:t>|</w:t>
                            </w:r>
                            <w:proofErr w:type="gramEnd"/>
                            <w:r w:rsidRPr="00501227">
                              <w:rPr>
                                <w:color w:val="000000" w:themeColor="text1"/>
                                <w:sz w:val="20"/>
                                <w:szCs w:val="20"/>
                              </w:rPr>
                              <w:t xml:space="preserve">  </w:t>
                            </w:r>
                            <w:r w:rsidRPr="00501227">
                              <w:rPr>
                                <w:rStyle w:val="BodyContentChar"/>
                                <w:szCs w:val="20"/>
                              </w:rPr>
                              <w:t xml:space="preserve">Au, </w:t>
                            </w:r>
                            <w:proofErr w:type="spellStart"/>
                            <w:proofErr w:type="gramStart"/>
                            <w:r w:rsidRPr="00501227">
                              <w:rPr>
                                <w:rStyle w:val="BodyContentChar"/>
                                <w:szCs w:val="20"/>
                              </w:rPr>
                              <w:t>Sp</w:t>
                            </w:r>
                            <w:proofErr w:type="spellEnd"/>
                            <w:r w:rsidR="00BB3487">
                              <w:rPr>
                                <w:rStyle w:val="BodyContentChar"/>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Psych 1100)</w:t>
                            </w:r>
                          </w:p>
                          <w:p w14:paraId="4B8DF643" w14:textId="77777777" w:rsidR="002759C4" w:rsidRPr="00917334" w:rsidRDefault="002759C4" w:rsidP="002759C4">
                            <w:pPr>
                              <w:pStyle w:val="ListParagraph"/>
                              <w:rPr>
                                <w:rStyle w:val="BodyContentChar"/>
                                <w:color w:val="FFFFFF" w:themeColor="background1"/>
                                <w:sz w:val="10"/>
                                <w:szCs w:val="18"/>
                              </w:rPr>
                            </w:pPr>
                          </w:p>
                          <w:p w14:paraId="202D33B8" w14:textId="60622472" w:rsidR="002759C4" w:rsidRPr="002759C4" w:rsidRDefault="002759C4" w:rsidP="002759C4">
                            <w:pPr>
                              <w:pStyle w:val="Heading04"/>
                              <w:numPr>
                                <w:ilvl w:val="0"/>
                                <w:numId w:val="4"/>
                              </w:numPr>
                              <w:spacing w:after="0"/>
                              <w:ind w:left="374" w:hanging="187"/>
                              <w:rPr>
                                <w:rStyle w:val="BodyContentChar"/>
                                <w:color w:val="FFFFFF" w:themeColor="background1"/>
                                <w:sz w:val="18"/>
                                <w:szCs w:val="18"/>
                              </w:rPr>
                            </w:pPr>
                            <w:r w:rsidRPr="008F1708">
                              <w:rPr>
                                <w:rStyle w:val="BodyContentChar"/>
                                <w:b/>
                                <w:szCs w:val="20"/>
                              </w:rPr>
                              <w:t>Psych/CSE/</w:t>
                            </w:r>
                            <w:r w:rsidR="00D400F7" w:rsidRPr="008F1708">
                              <w:rPr>
                                <w:rStyle w:val="BodyContentChar"/>
                                <w:b/>
                                <w:szCs w:val="20"/>
                              </w:rPr>
                              <w:t>Ling/</w:t>
                            </w:r>
                            <w:proofErr w:type="spellStart"/>
                            <w:r w:rsidR="00D400F7" w:rsidRPr="008F1708">
                              <w:rPr>
                                <w:rStyle w:val="BodyContentChar"/>
                                <w:b/>
                                <w:szCs w:val="20"/>
                              </w:rPr>
                              <w:t>Philos</w:t>
                            </w:r>
                            <w:proofErr w:type="spellEnd"/>
                            <w:r w:rsidR="00D400F7" w:rsidRPr="008F1708">
                              <w:rPr>
                                <w:rStyle w:val="BodyContentChar"/>
                                <w:b/>
                                <w:szCs w:val="20"/>
                              </w:rPr>
                              <w:t xml:space="preserve"> </w:t>
                            </w:r>
                            <w:proofErr w:type="gramStart"/>
                            <w:r w:rsidR="00D400F7" w:rsidRPr="008F1708">
                              <w:rPr>
                                <w:rStyle w:val="BodyContentChar"/>
                                <w:b/>
                                <w:szCs w:val="20"/>
                              </w:rPr>
                              <w:t xml:space="preserve">5612 </w:t>
                            </w:r>
                            <w:r w:rsidRPr="008F1708">
                              <w:rPr>
                                <w:rStyle w:val="BodyContentChar"/>
                                <w:b/>
                                <w:szCs w:val="20"/>
                              </w:rPr>
                              <w:t xml:space="preserve"> Introduction</w:t>
                            </w:r>
                            <w:proofErr w:type="gramEnd"/>
                            <w:r w:rsidRPr="008F1708">
                              <w:rPr>
                                <w:rStyle w:val="BodyContentChar"/>
                                <w:b/>
                                <w:szCs w:val="20"/>
                              </w:rPr>
                              <w:t xml:space="preserve"> to Cognitive</w:t>
                            </w:r>
                            <w:r w:rsidR="00D400F7" w:rsidRPr="008F1708">
                              <w:rPr>
                                <w:rStyle w:val="BodyContentChar"/>
                                <w:b/>
                                <w:szCs w:val="20"/>
                              </w:rPr>
                              <w:t xml:space="preserve"> Science</w:t>
                            </w:r>
                            <w:r w:rsidR="00D400F7">
                              <w:rPr>
                                <w:rStyle w:val="BodyContentChar"/>
                                <w:b/>
                                <w:sz w:val="18"/>
                                <w:szCs w:val="18"/>
                              </w:rPr>
                              <w:br/>
                              <w:t xml:space="preserve">                    </w:t>
                            </w:r>
                            <w:r>
                              <w:rPr>
                                <w:rStyle w:val="BodyContentChar"/>
                                <w:b/>
                                <w:sz w:val="18"/>
                                <w:szCs w:val="18"/>
                              </w:rPr>
                              <w:tab/>
                            </w:r>
                            <w:r>
                              <w:rPr>
                                <w:rStyle w:val="BodyContentChar"/>
                                <w:b/>
                                <w:sz w:val="18"/>
                                <w:szCs w:val="18"/>
                              </w:rPr>
                              <w:tab/>
                            </w:r>
                            <w:r w:rsidR="00D400F7">
                              <w:rPr>
                                <w:rStyle w:val="BodyContentChar"/>
                                <w:b/>
                                <w:sz w:val="18"/>
                                <w:szCs w:val="18"/>
                              </w:rPr>
                              <w:t xml:space="preserve">              </w:t>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501227">
                              <w:rPr>
                                <w:color w:val="000000" w:themeColor="text1"/>
                                <w:sz w:val="20"/>
                                <w:szCs w:val="20"/>
                              </w:rPr>
                              <w:t xml:space="preserve"> </w:t>
                            </w:r>
                            <w:proofErr w:type="gramStart"/>
                            <w:r w:rsidRPr="00501227">
                              <w:rPr>
                                <w:rStyle w:val="BodyContentChar"/>
                                <w:szCs w:val="20"/>
                              </w:rPr>
                              <w:t>Au</w:t>
                            </w:r>
                            <w:r w:rsidRPr="00501227">
                              <w:rPr>
                                <w:rStyle w:val="BodyContentChar"/>
                                <w:color w:val="FFFFFF" w:themeColor="background1"/>
                                <w:szCs w:val="20"/>
                              </w:rPr>
                              <w:t xml:space="preserve"> </w:t>
                            </w:r>
                            <w:r w:rsidR="00BB3487">
                              <w:rPr>
                                <w:rStyle w:val="BodyContentChar"/>
                                <w:color w:val="FFFFFF" w:themeColor="background1"/>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33479F">
                              <w:rPr>
                                <w:color w:val="000000" w:themeColor="text1"/>
                                <w:sz w:val="18"/>
                                <w:szCs w:val="18"/>
                              </w:rPr>
                              <w:t xml:space="preserve"> </w:t>
                            </w:r>
                            <w:r w:rsidRPr="008F1708">
                              <w:rPr>
                                <w:rStyle w:val="BodyContentChar"/>
                                <w:sz w:val="16"/>
                                <w:szCs w:val="16"/>
                              </w:rPr>
                              <w:t>(</w:t>
                            </w:r>
                            <w:proofErr w:type="gramStart"/>
                            <w:r w:rsidRPr="008F1708">
                              <w:rPr>
                                <w:rStyle w:val="BodyContentChar"/>
                                <w:sz w:val="16"/>
                                <w:szCs w:val="16"/>
                              </w:rPr>
                              <w:t>Pre-</w:t>
                            </w:r>
                            <w:proofErr w:type="spellStart"/>
                            <w:r w:rsidRPr="008F1708">
                              <w:rPr>
                                <w:rStyle w:val="BodyContentChar"/>
                                <w:sz w:val="16"/>
                                <w:szCs w:val="16"/>
                              </w:rPr>
                              <w:t>reqs</w:t>
                            </w:r>
                            <w:proofErr w:type="spellEnd"/>
                            <w:proofErr w:type="gramEnd"/>
                            <w:r w:rsidRPr="008F1708">
                              <w:rPr>
                                <w:rStyle w:val="BodyContentChar"/>
                                <w:sz w:val="16"/>
                                <w:szCs w:val="16"/>
                              </w:rPr>
                              <w:t>: 12hr in Psych/CSE/Ling/</w:t>
                            </w:r>
                            <w:proofErr w:type="spellStart"/>
                            <w:r w:rsidRPr="008F1708">
                              <w:rPr>
                                <w:rStyle w:val="BodyContentChar"/>
                                <w:sz w:val="16"/>
                                <w:szCs w:val="16"/>
                              </w:rPr>
                              <w:t>Philos</w:t>
                            </w:r>
                            <w:proofErr w:type="spellEnd"/>
                            <w:r w:rsidRPr="008F1708">
                              <w:rPr>
                                <w:rStyle w:val="BodyContentChar"/>
                                <w:sz w:val="16"/>
                                <w:szCs w:val="16"/>
                              </w:rPr>
                              <w:t>)</w:t>
                            </w:r>
                          </w:p>
                          <w:p w14:paraId="2675A418" w14:textId="530D2B39" w:rsidR="00917334" w:rsidRPr="000C65D0" w:rsidRDefault="00737CA0" w:rsidP="000C65D0">
                            <w:pPr>
                              <w:pStyle w:val="Heading04"/>
                              <w:spacing w:after="0"/>
                              <w:ind w:left="374"/>
                              <w:rPr>
                                <w:rStyle w:val="BodyContentChar"/>
                                <w:color w:val="FFFFFF" w:themeColor="background1"/>
                                <w:sz w:val="10"/>
                                <w:szCs w:val="10"/>
                              </w:rPr>
                            </w:pP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002759C4">
                              <w:rPr>
                                <w:rStyle w:val="BodyContentChar"/>
                                <w:sz w:val="18"/>
                                <w:szCs w:val="18"/>
                              </w:rPr>
                              <w:tab/>
                            </w:r>
                          </w:p>
                          <w:p w14:paraId="0A24FF5F" w14:textId="06D2067D" w:rsidR="00917334" w:rsidRPr="005C5EF9" w:rsidRDefault="00917334" w:rsidP="00917334">
                            <w:pPr>
                              <w:pStyle w:val="Heading04"/>
                              <w:numPr>
                                <w:ilvl w:val="0"/>
                                <w:numId w:val="4"/>
                              </w:numPr>
                              <w:spacing w:after="0"/>
                              <w:ind w:left="374" w:hanging="187"/>
                              <w:rPr>
                                <w:rStyle w:val="BodyContentChar"/>
                                <w:color w:val="auto"/>
                                <w:sz w:val="18"/>
                                <w:szCs w:val="18"/>
                              </w:rPr>
                            </w:pPr>
                            <w:proofErr w:type="gramStart"/>
                            <w:r w:rsidRPr="00CF3BC8">
                              <w:rPr>
                                <w:rStyle w:val="BodyContentChar"/>
                                <w:b/>
                                <w:szCs w:val="20"/>
                              </w:rPr>
                              <w:t>Psych  5089</w:t>
                            </w:r>
                            <w:proofErr w:type="gramEnd"/>
                            <w:r w:rsidRPr="00CF3BC8">
                              <w:rPr>
                                <w:rStyle w:val="BodyContentChar"/>
                                <w:szCs w:val="20"/>
                              </w:rPr>
                              <w:t xml:space="preserve"> </w:t>
                            </w:r>
                            <w:r w:rsidRPr="00CF3BC8">
                              <w:rPr>
                                <w:rStyle w:val="BodyContentChar"/>
                                <w:szCs w:val="20"/>
                              </w:rPr>
                              <w:tab/>
                            </w:r>
                            <w:r w:rsidRPr="00CF3BC8">
                              <w:rPr>
                                <w:rStyle w:val="BodyContentChar"/>
                                <w:szCs w:val="20"/>
                              </w:rPr>
                              <w:tab/>
                            </w:r>
                            <w:r w:rsidR="00501227">
                              <w:rPr>
                                <w:rStyle w:val="BodyContentChar"/>
                                <w:szCs w:val="20"/>
                              </w:rPr>
                              <w:t xml:space="preserve"> </w:t>
                            </w:r>
                            <w:r w:rsidRPr="00CF3BC8">
                              <w:rPr>
                                <w:rStyle w:val="BodyContentChar"/>
                                <w:szCs w:val="20"/>
                              </w:rPr>
                              <w:tab/>
                            </w:r>
                            <w:r w:rsidR="00501227">
                              <w:rPr>
                                <w:rStyle w:val="BodyContentChar"/>
                                <w:szCs w:val="20"/>
                              </w:rPr>
                              <w:t xml:space="preserve">  </w:t>
                            </w:r>
                            <w:r w:rsidR="008F1708" w:rsidRPr="00CF3BC8">
                              <w:rPr>
                                <w:rStyle w:val="BodyContentChar"/>
                                <w:szCs w:val="20"/>
                              </w:rPr>
                              <w:t xml:space="preserve"> </w:t>
                            </w:r>
                            <w:r w:rsidRPr="00CF3BC8">
                              <w:rPr>
                                <w:rStyle w:val="BodyContentChar"/>
                                <w:b/>
                                <w:color w:val="auto"/>
                                <w:szCs w:val="20"/>
                              </w:rPr>
                              <w:t xml:space="preserve">Cognitive Aging, </w:t>
                            </w:r>
                            <w:proofErr w:type="spellStart"/>
                            <w:r w:rsidRPr="00CF3BC8">
                              <w:rPr>
                                <w:rStyle w:val="BodyContentChar"/>
                                <w:b/>
                                <w:color w:val="auto"/>
                                <w:szCs w:val="20"/>
                              </w:rPr>
                              <w:t>Neurode</w:t>
                            </w:r>
                            <w:r w:rsidR="00CF3BC8" w:rsidRPr="00CF3BC8">
                              <w:rPr>
                                <w:rStyle w:val="BodyContentChar"/>
                                <w:b/>
                                <w:color w:val="auto"/>
                                <w:szCs w:val="20"/>
                              </w:rPr>
                              <w:t>gen</w:t>
                            </w:r>
                            <w:proofErr w:type="spellEnd"/>
                            <w:r w:rsidRPr="00CF3BC8">
                              <w:rPr>
                                <w:rStyle w:val="BodyContentChar"/>
                                <w:b/>
                                <w:color w:val="auto"/>
                                <w:szCs w:val="20"/>
                              </w:rPr>
                              <w:t>, &amp; Neuroplasticity</w:t>
                            </w:r>
                            <w:r w:rsidRPr="008F1708">
                              <w:rPr>
                                <w:rStyle w:val="BodyContentChar"/>
                                <w:szCs w:val="20"/>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auto"/>
                                <w:sz w:val="20"/>
                                <w:szCs w:val="20"/>
                              </w:rPr>
                              <w:t>|</w:t>
                            </w:r>
                            <w:proofErr w:type="gramEnd"/>
                            <w:r w:rsidR="00BB3487">
                              <w:rPr>
                                <w:color w:val="auto"/>
                                <w:sz w:val="20"/>
                                <w:szCs w:val="20"/>
                              </w:rPr>
                              <w:t xml:space="preserve"> </w:t>
                            </w:r>
                            <w:r w:rsidRPr="00501227">
                              <w:rPr>
                                <w:color w:val="auto"/>
                                <w:sz w:val="20"/>
                                <w:szCs w:val="20"/>
                              </w:rPr>
                              <w:t xml:space="preserve"> </w:t>
                            </w:r>
                            <w:proofErr w:type="spellStart"/>
                            <w:proofErr w:type="gramStart"/>
                            <w:r w:rsidRPr="00501227">
                              <w:rPr>
                                <w:rStyle w:val="BodyContentChar"/>
                                <w:color w:val="auto"/>
                                <w:szCs w:val="20"/>
                              </w:rPr>
                              <w:t>Sp</w:t>
                            </w:r>
                            <w:proofErr w:type="spellEnd"/>
                            <w:r w:rsidR="00BB3487">
                              <w:rPr>
                                <w:rStyle w:val="BodyContentChar"/>
                                <w:color w:val="auto"/>
                                <w:szCs w:val="20"/>
                              </w:rPr>
                              <w:t xml:space="preserve"> </w:t>
                            </w:r>
                            <w:r w:rsidR="003522ED" w:rsidRPr="00501227">
                              <w:rPr>
                                <w:rStyle w:val="BodyContentChar"/>
                                <w:color w:val="FFFFFF" w:themeColor="background1"/>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w:t>
                            </w:r>
                            <w:r w:rsidRPr="008F1708">
                              <w:rPr>
                                <w:rStyle w:val="BodyContentChar"/>
                                <w:color w:val="auto"/>
                                <w:sz w:val="16"/>
                                <w:szCs w:val="16"/>
                              </w:rPr>
                              <w:t>Psych 3313 &amp; Neuro 3000</w:t>
                            </w:r>
                            <w:r w:rsidRPr="008F1708">
                              <w:rPr>
                                <w:rStyle w:val="BodyContentChar"/>
                                <w:sz w:val="16"/>
                                <w:szCs w:val="16"/>
                              </w:rPr>
                              <w:t>)</w:t>
                            </w:r>
                          </w:p>
                          <w:p w14:paraId="4865858A" w14:textId="77777777" w:rsidR="00917334" w:rsidRPr="005C5EF9" w:rsidRDefault="00917334" w:rsidP="00917334">
                            <w:pPr>
                              <w:pStyle w:val="Heading04"/>
                              <w:spacing w:after="0"/>
                              <w:ind w:left="187"/>
                              <w:rPr>
                                <w:rStyle w:val="BodyContentChar"/>
                                <w:color w:val="auto"/>
                                <w:sz w:val="10"/>
                                <w:szCs w:val="18"/>
                              </w:rPr>
                            </w:pPr>
                          </w:p>
                          <w:p w14:paraId="79C0CCCB" w14:textId="1FBE6C71" w:rsidR="003522ED" w:rsidRDefault="001A682A" w:rsidP="003522ED">
                            <w:pPr>
                              <w:pStyle w:val="Heading04"/>
                              <w:numPr>
                                <w:ilvl w:val="0"/>
                                <w:numId w:val="4"/>
                              </w:numPr>
                              <w:spacing w:after="0"/>
                              <w:ind w:left="374" w:hanging="187"/>
                              <w:rPr>
                                <w:rStyle w:val="BodyContentChar"/>
                                <w:color w:val="FFFFFF" w:themeColor="background1"/>
                                <w:sz w:val="18"/>
                                <w:szCs w:val="18"/>
                              </w:rPr>
                            </w:pPr>
                            <w:proofErr w:type="gramStart"/>
                            <w:r w:rsidRPr="008F1708">
                              <w:rPr>
                                <w:rStyle w:val="BodyContentChar"/>
                                <w:b/>
                                <w:szCs w:val="20"/>
                              </w:rPr>
                              <w:t>Psych  5614</w:t>
                            </w:r>
                            <w:proofErr w:type="gramEnd"/>
                            <w:r w:rsidRPr="008F1708">
                              <w:rPr>
                                <w:rStyle w:val="BodyContentChar"/>
                                <w:szCs w:val="20"/>
                              </w:rPr>
                              <w:t xml:space="preserve"> </w:t>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Cognitive Neuroscience</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auto"/>
                                <w:sz w:val="20"/>
                                <w:szCs w:val="20"/>
                              </w:rPr>
                              <w:t>|</w:t>
                            </w:r>
                            <w:proofErr w:type="gramEnd"/>
                            <w:r w:rsidR="00BB3487">
                              <w:rPr>
                                <w:color w:val="auto"/>
                                <w:sz w:val="20"/>
                                <w:szCs w:val="20"/>
                              </w:rPr>
                              <w:t xml:space="preserve"> </w:t>
                            </w:r>
                            <w:r w:rsidRPr="00FF4F4B">
                              <w:rPr>
                                <w:rStyle w:val="BodyContentChar"/>
                                <w:color w:val="FFFFFF" w:themeColor="background1"/>
                                <w:szCs w:val="20"/>
                              </w:rPr>
                              <w:t xml:space="preserve"> </w:t>
                            </w:r>
                            <w:proofErr w:type="spellStart"/>
                            <w:proofErr w:type="gramStart"/>
                            <w:r w:rsidRPr="00FF4F4B">
                              <w:rPr>
                                <w:rStyle w:val="BodyContentChar"/>
                                <w:color w:val="auto"/>
                                <w:szCs w:val="20"/>
                              </w:rPr>
                              <w:t>Sp</w:t>
                            </w:r>
                            <w:proofErr w:type="spellEnd"/>
                            <w:r w:rsidR="00BB3487">
                              <w:rPr>
                                <w:rStyle w:val="BodyContentChar"/>
                                <w:color w:val="auto"/>
                                <w:szCs w:val="20"/>
                              </w:rPr>
                              <w:t xml:space="preserve"> </w:t>
                            </w:r>
                            <w:r w:rsidRPr="00501227">
                              <w:rPr>
                                <w:rStyle w:val="BodyContentChar"/>
                                <w:color w:val="FFFFFF" w:themeColor="background1"/>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Psych 3313 </w:t>
                            </w:r>
                            <w:r w:rsidR="00036C9A" w:rsidRPr="008F1708">
                              <w:rPr>
                                <w:rStyle w:val="BodyContentChar"/>
                                <w:sz w:val="16"/>
                                <w:szCs w:val="16"/>
                              </w:rPr>
                              <w:t xml:space="preserve">&amp; </w:t>
                            </w:r>
                            <w:r w:rsidRPr="008F1708">
                              <w:rPr>
                                <w:rStyle w:val="BodyContentChar"/>
                                <w:sz w:val="16"/>
                                <w:szCs w:val="16"/>
                              </w:rPr>
                              <w:t>3</w:t>
                            </w:r>
                            <w:r w:rsidR="00036C9A" w:rsidRPr="008F1708">
                              <w:rPr>
                                <w:rStyle w:val="BodyContentChar"/>
                                <w:sz w:val="16"/>
                                <w:szCs w:val="16"/>
                              </w:rPr>
                              <w:t>000</w:t>
                            </w:r>
                            <w:r w:rsidRPr="008F1708">
                              <w:rPr>
                                <w:rStyle w:val="BodyContentChar"/>
                                <w:sz w:val="16"/>
                                <w:szCs w:val="16"/>
                              </w:rPr>
                              <w:t>)</w:t>
                            </w:r>
                            <w:r w:rsidRPr="00867145">
                              <w:rPr>
                                <w:rStyle w:val="BodyContentChar"/>
                                <w:color w:val="FFFFFF" w:themeColor="background1"/>
                                <w:sz w:val="18"/>
                                <w:szCs w:val="18"/>
                              </w:rPr>
                              <w:t xml:space="preserve"> </w:t>
                            </w:r>
                          </w:p>
                          <w:p w14:paraId="747D7F2E" w14:textId="77777777" w:rsidR="003522ED" w:rsidRPr="003522ED" w:rsidRDefault="003522ED" w:rsidP="003522ED">
                            <w:pPr>
                              <w:pStyle w:val="Heading04"/>
                              <w:spacing w:after="0"/>
                              <w:ind w:left="374"/>
                              <w:rPr>
                                <w:rStyle w:val="BodyContentChar"/>
                                <w:color w:val="FFFFFF" w:themeColor="background1"/>
                                <w:sz w:val="10"/>
                                <w:szCs w:val="10"/>
                              </w:rPr>
                            </w:pPr>
                          </w:p>
                          <w:p w14:paraId="0D84F63C" w14:textId="058CE7C2" w:rsidR="00205972" w:rsidRPr="005C5EF9" w:rsidRDefault="005C6AF5" w:rsidP="001A682A">
                            <w:pPr>
                              <w:pStyle w:val="Heading04"/>
                              <w:numPr>
                                <w:ilvl w:val="0"/>
                                <w:numId w:val="4"/>
                              </w:numPr>
                              <w:spacing w:after="0"/>
                              <w:ind w:left="374" w:hanging="187"/>
                              <w:rPr>
                                <w:rStyle w:val="BodyContentChar"/>
                                <w:color w:val="auto"/>
                                <w:sz w:val="18"/>
                                <w:szCs w:val="18"/>
                              </w:rPr>
                            </w:pPr>
                            <w:proofErr w:type="gramStart"/>
                            <w:r w:rsidRPr="00CF3BC8">
                              <w:rPr>
                                <w:rStyle w:val="BodyContentChar"/>
                                <w:b/>
                                <w:szCs w:val="20"/>
                              </w:rPr>
                              <w:t>Psych  5618</w:t>
                            </w:r>
                            <w:proofErr w:type="gramEnd"/>
                            <w:r w:rsidRPr="00CF3BC8">
                              <w:rPr>
                                <w:rStyle w:val="BodyContentChar"/>
                                <w:szCs w:val="20"/>
                              </w:rPr>
                              <w:t xml:space="preserve"> </w:t>
                            </w:r>
                            <w:r w:rsidRPr="00CF3BC8">
                              <w:rPr>
                                <w:rStyle w:val="BodyContentChar"/>
                                <w:szCs w:val="20"/>
                              </w:rPr>
                              <w:tab/>
                            </w:r>
                            <w:r w:rsidRPr="00CF3BC8">
                              <w:rPr>
                                <w:rStyle w:val="BodyContentChar"/>
                                <w:szCs w:val="20"/>
                              </w:rPr>
                              <w:tab/>
                            </w:r>
                            <w:r w:rsidRPr="00CF3BC8">
                              <w:rPr>
                                <w:rStyle w:val="BodyContentChar"/>
                                <w:szCs w:val="20"/>
                              </w:rPr>
                              <w:tab/>
                            </w:r>
                            <w:r w:rsidRPr="00CF3BC8">
                              <w:rPr>
                                <w:rStyle w:val="BodyContentChar"/>
                                <w:szCs w:val="20"/>
                              </w:rPr>
                              <w:tab/>
                            </w:r>
                            <w:r w:rsidRPr="00CF3BC8">
                              <w:rPr>
                                <w:rStyle w:val="BodyContentChar"/>
                                <w:b/>
                                <w:szCs w:val="20"/>
                              </w:rPr>
                              <w:t>Intro to Computational Cognitive Neuroscience</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auto"/>
                                <w:sz w:val="20"/>
                                <w:szCs w:val="20"/>
                              </w:rPr>
                              <w:t>|</w:t>
                            </w:r>
                            <w:proofErr w:type="gramEnd"/>
                            <w:r w:rsidRPr="00501227">
                              <w:rPr>
                                <w:color w:val="auto"/>
                                <w:sz w:val="20"/>
                                <w:szCs w:val="20"/>
                              </w:rPr>
                              <w:t xml:space="preserve">  </w:t>
                            </w:r>
                            <w:proofErr w:type="spellStart"/>
                            <w:proofErr w:type="gramStart"/>
                            <w:r w:rsidRPr="00501227">
                              <w:rPr>
                                <w:rStyle w:val="BodyContentChar"/>
                                <w:color w:val="auto"/>
                                <w:szCs w:val="20"/>
                              </w:rPr>
                              <w:t>Sp</w:t>
                            </w:r>
                            <w:proofErr w:type="spellEnd"/>
                            <w:r w:rsidR="00BB3487">
                              <w:rPr>
                                <w:rStyle w:val="BodyContentChar"/>
                                <w:color w:val="FFFFFF" w:themeColor="background1"/>
                                <w:szCs w:val="20"/>
                              </w:rPr>
                              <w:t xml:space="preserve">  </w:t>
                            </w:r>
                            <w:r w:rsidRPr="00501227">
                              <w:rPr>
                                <w:color w:val="000000" w:themeColor="text1"/>
                                <w:sz w:val="20"/>
                                <w:szCs w:val="20"/>
                              </w:rPr>
                              <w:t>|</w:t>
                            </w:r>
                            <w:proofErr w:type="gramEnd"/>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w:t>
                            </w:r>
                            <w:r w:rsidRPr="008F1708">
                              <w:rPr>
                                <w:rStyle w:val="BodyContentChar"/>
                                <w:color w:val="auto"/>
                                <w:sz w:val="16"/>
                                <w:szCs w:val="16"/>
                              </w:rPr>
                              <w:t>Psych 3313 &amp; Neuro 3000</w:t>
                            </w:r>
                            <w:r w:rsidRPr="008F1708">
                              <w:rPr>
                                <w:rStyle w:val="BodyContentChar"/>
                                <w:sz w:val="16"/>
                                <w:szCs w:val="16"/>
                              </w:rPr>
                              <w:t>)</w:t>
                            </w:r>
                          </w:p>
                          <w:p w14:paraId="40E70C47" w14:textId="77777777" w:rsidR="001A682A" w:rsidRPr="005C5EF9" w:rsidRDefault="001A682A" w:rsidP="001A682A">
                            <w:pPr>
                              <w:pStyle w:val="Heading04"/>
                              <w:spacing w:after="0"/>
                              <w:rPr>
                                <w:rStyle w:val="BodyContentChar"/>
                                <w:color w:val="auto"/>
                                <w:sz w:val="10"/>
                                <w:szCs w:val="10"/>
                              </w:rPr>
                            </w:pPr>
                            <w:r w:rsidRPr="005C5EF9">
                              <w:rPr>
                                <w:rStyle w:val="BodyContentChar"/>
                                <w:color w:val="auto"/>
                                <w:sz w:val="6"/>
                                <w:szCs w:val="6"/>
                              </w:rPr>
                              <w:t>.</w:t>
                            </w:r>
                          </w:p>
                          <w:p w14:paraId="7ACEC745" w14:textId="7DDDC244" w:rsidR="00205972" w:rsidRPr="005C5EF9" w:rsidRDefault="001A682A" w:rsidP="001A682A">
                            <w:pPr>
                              <w:pStyle w:val="Heading04"/>
                              <w:numPr>
                                <w:ilvl w:val="0"/>
                                <w:numId w:val="4"/>
                              </w:numPr>
                              <w:spacing w:after="0"/>
                              <w:ind w:left="374" w:hanging="187"/>
                              <w:rPr>
                                <w:rStyle w:val="BodyContentChar"/>
                                <w:color w:val="auto"/>
                                <w:sz w:val="18"/>
                                <w:szCs w:val="18"/>
                              </w:rPr>
                            </w:pPr>
                            <w:proofErr w:type="gramStart"/>
                            <w:r w:rsidRPr="008F1708">
                              <w:rPr>
                                <w:rStyle w:val="BodyContentChar"/>
                                <w:b/>
                                <w:szCs w:val="20"/>
                              </w:rPr>
                              <w:t>Psych  5628</w:t>
                            </w:r>
                            <w:proofErr w:type="gramEnd"/>
                            <w:r w:rsidRPr="008F1708">
                              <w:rPr>
                                <w:rStyle w:val="BodyContentChar"/>
                                <w:szCs w:val="20"/>
                              </w:rPr>
                              <w:t xml:space="preserve"> </w:t>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Developmental Cognitive Neuroscience</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auto"/>
                                <w:sz w:val="20"/>
                                <w:szCs w:val="20"/>
                              </w:rPr>
                              <w:t>|</w:t>
                            </w:r>
                            <w:proofErr w:type="gramEnd"/>
                            <w:r w:rsidRPr="00501227">
                              <w:rPr>
                                <w:color w:val="auto"/>
                                <w:sz w:val="20"/>
                                <w:szCs w:val="20"/>
                              </w:rPr>
                              <w:t xml:space="preserve">  </w:t>
                            </w:r>
                            <w:proofErr w:type="gramStart"/>
                            <w:r w:rsidRPr="00501227">
                              <w:rPr>
                                <w:rStyle w:val="BodyContentChar"/>
                                <w:szCs w:val="20"/>
                              </w:rPr>
                              <w:t>Au</w:t>
                            </w:r>
                            <w:r w:rsidR="00BB3487">
                              <w:rPr>
                                <w:rStyle w:val="BodyContentChar"/>
                                <w:szCs w:val="20"/>
                              </w:rPr>
                              <w:t xml:space="preserve">  </w:t>
                            </w:r>
                            <w:r w:rsidRPr="00501227">
                              <w:rPr>
                                <w:color w:val="000000" w:themeColor="text1"/>
                                <w:sz w:val="20"/>
                                <w:szCs w:val="20"/>
                              </w:rPr>
                              <w:t>|</w:t>
                            </w:r>
                            <w:proofErr w:type="gramEnd"/>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Psych 3313 </w:t>
                            </w:r>
                            <w:r w:rsidR="00036C9A" w:rsidRPr="008F1708">
                              <w:rPr>
                                <w:rStyle w:val="BodyContentChar"/>
                                <w:sz w:val="16"/>
                                <w:szCs w:val="16"/>
                              </w:rPr>
                              <w:t>&amp; 3000</w:t>
                            </w:r>
                            <w:r w:rsidRPr="008F1708">
                              <w:rPr>
                                <w:rStyle w:val="BodyContentChar"/>
                                <w:sz w:val="16"/>
                                <w:szCs w:val="16"/>
                              </w:rPr>
                              <w:t>)</w:t>
                            </w:r>
                            <w:r w:rsidRPr="0033479F">
                              <w:rPr>
                                <w:rStyle w:val="BodyContentChar"/>
                                <w:sz w:val="18"/>
                                <w:szCs w:val="18"/>
                              </w:rPr>
                              <w:t xml:space="preserve"> </w:t>
                            </w:r>
                          </w:p>
                          <w:p w14:paraId="69BFAD35" w14:textId="77777777" w:rsidR="001A682A" w:rsidRPr="005C5EF9" w:rsidRDefault="001A682A" w:rsidP="00E73343">
                            <w:pPr>
                              <w:pStyle w:val="Heading04"/>
                              <w:spacing w:after="0"/>
                              <w:ind w:left="374"/>
                              <w:rPr>
                                <w:rStyle w:val="BodyContentChar"/>
                                <w:color w:val="auto"/>
                                <w:sz w:val="10"/>
                                <w:szCs w:val="10"/>
                              </w:rPr>
                            </w:pPr>
                            <w:r w:rsidRPr="005C5EF9">
                              <w:rPr>
                                <w:rStyle w:val="BodyContentChar"/>
                                <w:color w:val="auto"/>
                                <w:sz w:val="6"/>
                                <w:szCs w:val="6"/>
                              </w:rPr>
                              <w:t>.</w:t>
                            </w:r>
                            <w:r w:rsidRPr="00867145">
                              <w:rPr>
                                <w:rStyle w:val="BodyContentChar"/>
                                <w:sz w:val="18"/>
                                <w:szCs w:val="18"/>
                              </w:rPr>
                              <w:t xml:space="preserve"> </w:t>
                            </w:r>
                            <w:r w:rsidRPr="005C5EF9">
                              <w:rPr>
                                <w:rStyle w:val="BodyContentChar"/>
                                <w:color w:val="auto"/>
                                <w:sz w:val="6"/>
                                <w:szCs w:val="6"/>
                              </w:rPr>
                              <w:t>.</w:t>
                            </w:r>
                          </w:p>
                          <w:p w14:paraId="7964AFEE" w14:textId="09A3B3CE" w:rsidR="001A682A" w:rsidRPr="005C5EF9" w:rsidRDefault="001A682A" w:rsidP="001A682A">
                            <w:pPr>
                              <w:pStyle w:val="Heading04"/>
                              <w:numPr>
                                <w:ilvl w:val="0"/>
                                <w:numId w:val="4"/>
                              </w:numPr>
                              <w:spacing w:after="0"/>
                              <w:ind w:left="374" w:hanging="187"/>
                              <w:rPr>
                                <w:rStyle w:val="BodyContentChar"/>
                                <w:color w:val="auto"/>
                                <w:sz w:val="14"/>
                                <w:szCs w:val="14"/>
                              </w:rPr>
                            </w:pPr>
                            <w:r w:rsidRPr="008F1708">
                              <w:rPr>
                                <w:rStyle w:val="BodyContentChar"/>
                                <w:b/>
                                <w:color w:val="auto"/>
                                <w:szCs w:val="20"/>
                              </w:rPr>
                              <w:t>SHS 5760</w:t>
                            </w:r>
                            <w:r w:rsidRPr="008F1708">
                              <w:rPr>
                                <w:rStyle w:val="BodyContentChar"/>
                                <w:color w:val="auto"/>
                                <w:szCs w:val="20"/>
                              </w:rPr>
                              <w:t xml:space="preserve"> </w:t>
                            </w:r>
                            <w:r w:rsidRPr="008F1708">
                              <w:rPr>
                                <w:rStyle w:val="BodyContentChar"/>
                                <w:color w:val="auto"/>
                                <w:szCs w:val="20"/>
                              </w:rPr>
                              <w:tab/>
                            </w:r>
                            <w:r w:rsidRPr="008F1708">
                              <w:rPr>
                                <w:rStyle w:val="BodyContentChar"/>
                                <w:szCs w:val="20"/>
                              </w:rPr>
                              <w:tab/>
                            </w:r>
                            <w:proofErr w:type="gramStart"/>
                            <w:r w:rsidRPr="008F1708">
                              <w:rPr>
                                <w:rStyle w:val="BodyContentChar"/>
                                <w:szCs w:val="20"/>
                              </w:rPr>
                              <w:tab/>
                              <w:t xml:space="preserve">  </w:t>
                            </w:r>
                            <w:r w:rsidRPr="008F1708">
                              <w:rPr>
                                <w:rStyle w:val="BodyContentChar"/>
                                <w:szCs w:val="20"/>
                              </w:rPr>
                              <w:tab/>
                            </w:r>
                            <w:proofErr w:type="gramEnd"/>
                            <w:r w:rsidRPr="008F1708">
                              <w:rPr>
                                <w:rStyle w:val="BodyContentChar"/>
                                <w:szCs w:val="20"/>
                              </w:rPr>
                              <w:tab/>
                            </w:r>
                            <w:r w:rsidRPr="008F1708">
                              <w:rPr>
                                <w:rStyle w:val="BodyContentChar"/>
                                <w:szCs w:val="20"/>
                              </w:rPr>
                              <w:tab/>
                            </w:r>
                            <w:r w:rsidRPr="008F1708">
                              <w:rPr>
                                <w:rStyle w:val="BodyContentChar"/>
                                <w:b/>
                                <w:szCs w:val="20"/>
                              </w:rPr>
                              <w:t>Neurology of Speech and Hearing Mechanisms</w:t>
                            </w:r>
                            <w:r w:rsidRPr="008F1708">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r w:rsidRPr="00FF4F4B">
                              <w:rPr>
                                <w:rStyle w:val="BodyContentChar"/>
                                <w:color w:val="auto"/>
                                <w:szCs w:val="20"/>
                              </w:rPr>
                              <w:t xml:space="preserve">Au, </w:t>
                            </w:r>
                            <w:proofErr w:type="spellStart"/>
                            <w:proofErr w:type="gramStart"/>
                            <w:r w:rsidRPr="00FF4F4B">
                              <w:rPr>
                                <w:rStyle w:val="BodyContentChar"/>
                                <w:color w:val="auto"/>
                                <w:szCs w:val="20"/>
                              </w:rPr>
                              <w:t>Sp</w:t>
                            </w:r>
                            <w:proofErr w:type="spellEnd"/>
                            <w:r w:rsidR="00BB3487">
                              <w:rPr>
                                <w:rStyle w:val="BodyContentChar"/>
                                <w:color w:val="FFFFFF" w:themeColor="background1"/>
                                <w:szCs w:val="20"/>
                              </w:rPr>
                              <w:t xml:space="preserve">  </w:t>
                            </w:r>
                            <w:r w:rsidRPr="00501227">
                              <w:rPr>
                                <w:color w:val="000000" w:themeColor="text1"/>
                                <w:sz w:val="20"/>
                                <w:szCs w:val="20"/>
                              </w:rPr>
                              <w:t>|</w:t>
                            </w:r>
                            <w:proofErr w:type="gramEnd"/>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w:t>
                            </w:r>
                            <w:r w:rsidR="00036C9A" w:rsidRPr="008F1708">
                              <w:rPr>
                                <w:rStyle w:val="BodyContentChar"/>
                                <w:sz w:val="16"/>
                                <w:szCs w:val="16"/>
                              </w:rPr>
                              <w:t>Psych 3313 &amp; 3000</w:t>
                            </w:r>
                            <w:r w:rsidRPr="008F1708">
                              <w:rPr>
                                <w:rStyle w:val="BodyContentChar"/>
                                <w:sz w:val="16"/>
                                <w:szCs w:val="16"/>
                              </w:rPr>
                              <w:t>)</w:t>
                            </w:r>
                          </w:p>
                          <w:p w14:paraId="26BE29F5" w14:textId="77777777" w:rsidR="001A682A" w:rsidRPr="005C5EF9" w:rsidRDefault="001A682A" w:rsidP="001A682A">
                            <w:pPr>
                              <w:pStyle w:val="Heading04"/>
                              <w:spacing w:after="0"/>
                              <w:rPr>
                                <w:rStyle w:val="BodyContentChar"/>
                                <w:color w:val="auto"/>
                                <w:sz w:val="10"/>
                                <w:szCs w:val="14"/>
                              </w:rPr>
                            </w:pPr>
                          </w:p>
                          <w:p w14:paraId="685C7671" w14:textId="4BE99903" w:rsidR="001A682A" w:rsidRPr="008F1708" w:rsidRDefault="001A682A" w:rsidP="001A682A">
                            <w:pPr>
                              <w:pStyle w:val="Heading04"/>
                              <w:numPr>
                                <w:ilvl w:val="0"/>
                                <w:numId w:val="4"/>
                              </w:numPr>
                              <w:spacing w:after="0"/>
                              <w:ind w:left="374" w:hanging="187"/>
                              <w:rPr>
                                <w:rStyle w:val="BodyContentChar"/>
                                <w:color w:val="FFFFFF" w:themeColor="background1"/>
                                <w:szCs w:val="20"/>
                              </w:rPr>
                            </w:pPr>
                            <w:proofErr w:type="gramStart"/>
                            <w:r w:rsidRPr="008F1708">
                              <w:rPr>
                                <w:rStyle w:val="BodyContentChar"/>
                                <w:b/>
                                <w:szCs w:val="20"/>
                              </w:rPr>
                              <w:t>Psych  3321</w:t>
                            </w:r>
                            <w:proofErr w:type="gramEnd"/>
                            <w:r w:rsidRPr="008F1708">
                              <w:rPr>
                                <w:rStyle w:val="BodyContentChar"/>
                                <w:szCs w:val="20"/>
                              </w:rPr>
                              <w:t xml:space="preserve"> </w:t>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Quantitative and Statistical Methods in Psychology</w:t>
                            </w:r>
                          </w:p>
                          <w:p w14:paraId="3E38B01B" w14:textId="33CEC710" w:rsidR="001A682A" w:rsidRDefault="001A682A" w:rsidP="001A682A">
                            <w:pPr>
                              <w:pStyle w:val="Heading04"/>
                              <w:spacing w:after="0"/>
                              <w:ind w:left="374"/>
                              <w:rPr>
                                <w:rStyle w:val="BodyContentChar"/>
                                <w:color w:val="FFFFFF" w:themeColor="background1"/>
                                <w:sz w:val="12"/>
                                <w:szCs w:val="12"/>
                              </w:rPr>
                            </w:pPr>
                            <w:r w:rsidRPr="000A045F">
                              <w:rPr>
                                <w:rStyle w:val="BodyContentChar"/>
                                <w:sz w:val="18"/>
                                <w:szCs w:val="18"/>
                              </w:rPr>
                              <w:tab/>
                            </w:r>
                            <w:r w:rsidRPr="000A045F">
                              <w:rPr>
                                <w:rStyle w:val="BodyContentChar"/>
                                <w:sz w:val="18"/>
                                <w:szCs w:val="18"/>
                              </w:rPr>
                              <w:tab/>
                            </w:r>
                            <w:r w:rsidRPr="000A045F">
                              <w:rPr>
                                <w:rStyle w:val="BodyContentChar"/>
                                <w:sz w:val="18"/>
                                <w:szCs w:val="18"/>
                              </w:rPr>
                              <w:tab/>
                            </w:r>
                            <w:r w:rsidRPr="000A045F">
                              <w:rPr>
                                <w:rStyle w:val="BodyContentChar"/>
                                <w:sz w:val="18"/>
                                <w:szCs w:val="18"/>
                              </w:rPr>
                              <w:tab/>
                            </w:r>
                            <w:r w:rsidRPr="000A045F">
                              <w:rPr>
                                <w:rStyle w:val="BodyContentChar"/>
                                <w:sz w:val="18"/>
                                <w:szCs w:val="18"/>
                              </w:rPr>
                              <w:tab/>
                            </w:r>
                            <w:r w:rsidRPr="000A045F">
                              <w:rPr>
                                <w:rStyle w:val="BodyContentChar"/>
                                <w:sz w:val="18"/>
                                <w:szCs w:val="18"/>
                              </w:rPr>
                              <w:tab/>
                            </w:r>
                            <w:r w:rsidRPr="000A045F">
                              <w:rPr>
                                <w:rStyle w:val="BodyContentChar"/>
                                <w:sz w:val="18"/>
                                <w:szCs w:val="18"/>
                              </w:rPr>
                              <w:tab/>
                            </w:r>
                            <w:r w:rsidRPr="000A045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0A045F">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r w:rsidRPr="00501227">
                              <w:rPr>
                                <w:rStyle w:val="BodyContentChar"/>
                                <w:szCs w:val="20"/>
                              </w:rPr>
                              <w:t xml:space="preserve">Au, </w:t>
                            </w:r>
                            <w:proofErr w:type="spellStart"/>
                            <w:proofErr w:type="gramStart"/>
                            <w:r w:rsidRPr="00501227">
                              <w:rPr>
                                <w:rStyle w:val="BodyContentChar"/>
                                <w:szCs w:val="20"/>
                              </w:rPr>
                              <w:t>Sp</w:t>
                            </w:r>
                            <w:proofErr w:type="spellEnd"/>
                            <w:r w:rsidR="00BB3487">
                              <w:rPr>
                                <w:rStyle w:val="BodyContentChar"/>
                                <w:color w:val="FFFFFF" w:themeColor="background1"/>
                                <w:szCs w:val="20"/>
                              </w:rPr>
                              <w:t xml:space="preserve">  </w:t>
                            </w:r>
                            <w:r w:rsidRPr="00501227">
                              <w:rPr>
                                <w:color w:val="000000" w:themeColor="text1"/>
                                <w:sz w:val="20"/>
                                <w:szCs w:val="20"/>
                              </w:rPr>
                              <w:t>|</w:t>
                            </w:r>
                            <w:proofErr w:type="gramEnd"/>
                            <w:r w:rsidRPr="00501227">
                              <w:rPr>
                                <w:color w:val="000000" w:themeColor="text1"/>
                                <w:sz w:val="20"/>
                                <w:szCs w:val="20"/>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B or higher in 2220)</w:t>
                            </w:r>
                          </w:p>
                          <w:p w14:paraId="1FC8DA98" w14:textId="77777777" w:rsidR="001A682A" w:rsidRPr="00E061E0" w:rsidRDefault="001A682A" w:rsidP="001A682A">
                            <w:pPr>
                              <w:pStyle w:val="Heading04"/>
                              <w:spacing w:after="0"/>
                              <w:ind w:left="1746" w:firstLine="126"/>
                              <w:rPr>
                                <w:rStyle w:val="BodyContentChar"/>
                                <w:sz w:val="10"/>
                                <w:szCs w:val="10"/>
                              </w:rPr>
                            </w:pPr>
                          </w:p>
                          <w:p w14:paraId="7776CA70" w14:textId="41DA9A98" w:rsidR="001A682A" w:rsidRPr="008F1708" w:rsidRDefault="001A682A" w:rsidP="001A682A">
                            <w:pPr>
                              <w:pStyle w:val="Heading04"/>
                              <w:numPr>
                                <w:ilvl w:val="0"/>
                                <w:numId w:val="4"/>
                              </w:numPr>
                              <w:spacing w:after="0"/>
                              <w:ind w:left="360" w:hanging="180"/>
                              <w:rPr>
                                <w:color w:val="FFFFFF" w:themeColor="background1"/>
                                <w:sz w:val="16"/>
                                <w:szCs w:val="16"/>
                              </w:rPr>
                            </w:pPr>
                            <w:r w:rsidRPr="008F1708">
                              <w:rPr>
                                <w:rStyle w:val="BodyContentChar"/>
                                <w:b/>
                                <w:szCs w:val="20"/>
                              </w:rPr>
                              <w:t>Math 4350</w:t>
                            </w:r>
                            <w:r w:rsidRPr="008F1708">
                              <w:rPr>
                                <w:rStyle w:val="BodyContentChar"/>
                                <w:szCs w:val="20"/>
                              </w:rPr>
                              <w:t xml:space="preserve"> </w:t>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Quantitative Neuroscience</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r w:rsidR="00BB3487">
                              <w:rPr>
                                <w:color w:val="000000" w:themeColor="text1"/>
                                <w:sz w:val="20"/>
                                <w:szCs w:val="20"/>
                              </w:rPr>
                              <w:t xml:space="preserve"> </w:t>
                            </w:r>
                            <w:proofErr w:type="spellStart"/>
                            <w:proofErr w:type="gramStart"/>
                            <w:r w:rsidRPr="00501227">
                              <w:rPr>
                                <w:rStyle w:val="BodyContentChar"/>
                                <w:szCs w:val="20"/>
                              </w:rPr>
                              <w:t>Sp</w:t>
                            </w:r>
                            <w:proofErr w:type="spellEnd"/>
                            <w:r w:rsidR="00BB3487">
                              <w:rPr>
                                <w:rStyle w:val="BodyContentChar"/>
                                <w:color w:val="FFFFFF" w:themeColor="background1"/>
                                <w:szCs w:val="20"/>
                              </w:rPr>
                              <w:t xml:space="preserve">  </w:t>
                            </w:r>
                            <w:r w:rsidRPr="00501227">
                              <w:rPr>
                                <w:color w:val="000000" w:themeColor="text1"/>
                                <w:sz w:val="20"/>
                                <w:szCs w:val="20"/>
                              </w:rPr>
                              <w:t>|</w:t>
                            </w:r>
                            <w:proofErr w:type="gramEnd"/>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w:t>
                            </w:r>
                            <w:r w:rsidRPr="008F1708">
                              <w:rPr>
                                <w:color w:val="000000" w:themeColor="text1"/>
                                <w:sz w:val="16"/>
                                <w:szCs w:val="16"/>
                              </w:rPr>
                              <w:t>Math</w:t>
                            </w:r>
                            <w:r w:rsidR="00036C9A" w:rsidRPr="008F1708">
                              <w:rPr>
                                <w:color w:val="000000" w:themeColor="text1"/>
                                <w:sz w:val="16"/>
                                <w:szCs w:val="16"/>
                              </w:rPr>
                              <w:t xml:space="preserve"> 1152</w:t>
                            </w:r>
                            <w:r w:rsidRPr="008F1708">
                              <w:rPr>
                                <w:color w:val="000000" w:themeColor="text1"/>
                                <w:sz w:val="16"/>
                                <w:szCs w:val="16"/>
                              </w:rPr>
                              <w:t>)</w:t>
                            </w:r>
                          </w:p>
                          <w:p w14:paraId="234126FF" w14:textId="77777777" w:rsidR="001A682A" w:rsidRPr="008F1708" w:rsidRDefault="001A682A" w:rsidP="001A682A">
                            <w:pPr>
                              <w:pStyle w:val="Heading04"/>
                              <w:spacing w:after="0"/>
                              <w:rPr>
                                <w:color w:val="FFFFFF" w:themeColor="background1"/>
                                <w:sz w:val="10"/>
                                <w:szCs w:val="10"/>
                              </w:rPr>
                            </w:pPr>
                          </w:p>
                          <w:p w14:paraId="1581C54E" w14:textId="77777777" w:rsidR="001A682A" w:rsidRPr="008F1708" w:rsidRDefault="001A682A" w:rsidP="001A682A">
                            <w:pPr>
                              <w:pStyle w:val="Heading04"/>
                              <w:numPr>
                                <w:ilvl w:val="0"/>
                                <w:numId w:val="4"/>
                              </w:numPr>
                              <w:spacing w:after="0"/>
                              <w:ind w:left="360" w:hanging="180"/>
                              <w:rPr>
                                <w:rStyle w:val="BodyContentChar"/>
                                <w:color w:val="FFFFFF" w:themeColor="background1"/>
                                <w:szCs w:val="20"/>
                              </w:rPr>
                            </w:pPr>
                            <w:r w:rsidRPr="008F1708">
                              <w:rPr>
                                <w:rStyle w:val="BodyContentChar"/>
                                <w:b/>
                                <w:szCs w:val="20"/>
                              </w:rPr>
                              <w:t>Psych 5608</w:t>
                            </w:r>
                            <w:r w:rsidRPr="008F1708">
                              <w:rPr>
                                <w:rStyle w:val="BodyContentChar"/>
                                <w:b/>
                                <w:szCs w:val="20"/>
                              </w:rPr>
                              <w:tab/>
                            </w:r>
                            <w:r w:rsidRPr="008F1708">
                              <w:rPr>
                                <w:rStyle w:val="BodyContentChar"/>
                                <w:b/>
                                <w:szCs w:val="20"/>
                              </w:rPr>
                              <w:tab/>
                            </w:r>
                            <w:r w:rsidRPr="008F1708">
                              <w:rPr>
                                <w:rStyle w:val="BodyContentChar"/>
                                <w:b/>
                                <w:szCs w:val="20"/>
                              </w:rPr>
                              <w:tab/>
                              <w:t xml:space="preserve">     </w:t>
                            </w:r>
                            <w:r w:rsidRPr="008F1708">
                              <w:rPr>
                                <w:rStyle w:val="BodyContentChar"/>
                                <w:b/>
                                <w:szCs w:val="20"/>
                              </w:rPr>
                              <w:tab/>
                              <w:t>Intro to Mathematical Psychology</w:t>
                            </w:r>
                          </w:p>
                          <w:p w14:paraId="2E7AEB72" w14:textId="68358D65" w:rsidR="001A682A" w:rsidRPr="005C5EF9" w:rsidRDefault="001A682A" w:rsidP="001A682A">
                            <w:pPr>
                              <w:pStyle w:val="Heading04"/>
                              <w:tabs>
                                <w:tab w:val="left" w:pos="450"/>
                              </w:tabs>
                              <w:spacing w:after="0"/>
                              <w:ind w:left="259"/>
                              <w:rPr>
                                <w:rStyle w:val="BodyContentChar"/>
                                <w:color w:val="auto"/>
                                <w:sz w:val="6"/>
                                <w:szCs w:val="6"/>
                              </w:rPr>
                            </w:pP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sidRPr="00501227">
                              <w:rPr>
                                <w:rStyle w:val="BodyContentChar"/>
                                <w:szCs w:val="20"/>
                              </w:rPr>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proofErr w:type="gramStart"/>
                            <w:r w:rsidRPr="00501227">
                              <w:rPr>
                                <w:rStyle w:val="BodyContentChar"/>
                                <w:szCs w:val="20"/>
                              </w:rPr>
                              <w:t>Au</w:t>
                            </w:r>
                            <w:r w:rsidR="00BB3487">
                              <w:rPr>
                                <w:rStyle w:val="BodyContentChar"/>
                                <w:szCs w:val="20"/>
                              </w:rPr>
                              <w:t xml:space="preserve">  </w:t>
                            </w:r>
                            <w:r w:rsidRPr="00501227">
                              <w:rPr>
                                <w:color w:val="000000" w:themeColor="text1"/>
                                <w:sz w:val="20"/>
                                <w:szCs w:val="20"/>
                              </w:rPr>
                              <w:t>|</w:t>
                            </w:r>
                            <w:proofErr w:type="gramEnd"/>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Psych 3321</w:t>
                            </w:r>
                            <w:r w:rsidR="00036C9A" w:rsidRPr="008F1708">
                              <w:rPr>
                                <w:rStyle w:val="BodyContentChar"/>
                                <w:sz w:val="16"/>
                                <w:szCs w:val="16"/>
                              </w:rPr>
                              <w:t>, 3313 &amp; Neuro 3000</w:t>
                            </w:r>
                            <w:r w:rsidRPr="008F1708">
                              <w:rPr>
                                <w:rStyle w:val="BodyContentChar"/>
                                <w:sz w:val="16"/>
                                <w:szCs w:val="16"/>
                              </w:rPr>
                              <w:t>)</w:t>
                            </w:r>
                          </w:p>
                          <w:p w14:paraId="3CA75167" w14:textId="77777777" w:rsidR="001A682A" w:rsidRPr="00E061E0" w:rsidRDefault="001A682A" w:rsidP="001A682A">
                            <w:pPr>
                              <w:pStyle w:val="Heading04"/>
                              <w:tabs>
                                <w:tab w:val="left" w:pos="450"/>
                              </w:tabs>
                              <w:spacing w:after="0"/>
                              <w:ind w:left="374" w:right="-302"/>
                              <w:rPr>
                                <w:rStyle w:val="BodyContentChar"/>
                                <w:sz w:val="10"/>
                                <w:szCs w:val="18"/>
                              </w:rPr>
                            </w:pPr>
                          </w:p>
                          <w:p w14:paraId="79EA9FDA" w14:textId="697E584C" w:rsidR="001A682A" w:rsidRPr="005C5EF9" w:rsidRDefault="001A682A" w:rsidP="001A682A">
                            <w:pPr>
                              <w:pStyle w:val="Heading04"/>
                              <w:numPr>
                                <w:ilvl w:val="0"/>
                                <w:numId w:val="27"/>
                              </w:numPr>
                              <w:tabs>
                                <w:tab w:val="left" w:pos="1980"/>
                              </w:tabs>
                              <w:spacing w:after="0"/>
                              <w:ind w:left="360" w:hanging="180"/>
                              <w:rPr>
                                <w:rStyle w:val="BodyContentChar"/>
                                <w:color w:val="auto"/>
                                <w:sz w:val="16"/>
                                <w:szCs w:val="16"/>
                              </w:rPr>
                            </w:pPr>
                            <w:r w:rsidRPr="008F1708">
                              <w:rPr>
                                <w:rStyle w:val="BodyContentChar"/>
                                <w:b/>
                                <w:color w:val="auto"/>
                                <w:szCs w:val="20"/>
                              </w:rPr>
                              <w:t>CSE 5052</w:t>
                            </w:r>
                            <w:r w:rsidRPr="008F1708">
                              <w:rPr>
                                <w:rStyle w:val="BodyContentChar"/>
                                <w:b/>
                                <w:color w:val="auto"/>
                                <w:szCs w:val="20"/>
                              </w:rPr>
                              <w:tab/>
                            </w:r>
                            <w:r w:rsidR="008F1708">
                              <w:rPr>
                                <w:rStyle w:val="BodyContentChar"/>
                                <w:b/>
                                <w:color w:val="auto"/>
                                <w:szCs w:val="20"/>
                              </w:rPr>
                              <w:t xml:space="preserve"> </w:t>
                            </w:r>
                            <w:r w:rsidRPr="008F1708">
                              <w:rPr>
                                <w:rStyle w:val="BodyContentChar"/>
                                <w:b/>
                                <w:szCs w:val="20"/>
                              </w:rPr>
                              <w:t>Survey of Artificial Intelligence for Non-Majors</w:t>
                            </w:r>
                            <w:r>
                              <w:rPr>
                                <w:rStyle w:val="BodyContentChar"/>
                                <w:sz w:val="18"/>
                                <w:szCs w:val="18"/>
                              </w:rPr>
                              <w:br/>
                            </w:r>
                            <w:r>
                              <w:rPr>
                                <w:rStyle w:val="BodyContentChar"/>
                                <w:sz w:val="18"/>
                                <w:szCs w:val="18"/>
                              </w:rPr>
                              <w:tab/>
                            </w:r>
                            <w:r w:rsidRPr="00501227">
                              <w:rPr>
                                <w:rStyle w:val="BodyContentChar"/>
                                <w:szCs w:val="20"/>
                              </w:rPr>
                              <w:tab/>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proofErr w:type="gramStart"/>
                            <w:r w:rsidRPr="00501227">
                              <w:rPr>
                                <w:rStyle w:val="BodyContentChar"/>
                                <w:szCs w:val="20"/>
                              </w:rPr>
                              <w:t>Au</w:t>
                            </w:r>
                            <w:r w:rsidR="00BB3487">
                              <w:rPr>
                                <w:rStyle w:val="BodyContentChar"/>
                                <w:color w:val="FFFFFF" w:themeColor="background1"/>
                                <w:szCs w:val="20"/>
                              </w:rPr>
                              <w:t xml:space="preserve">  </w:t>
                            </w:r>
                            <w:r w:rsidRPr="00501227">
                              <w:rPr>
                                <w:color w:val="000000" w:themeColor="text1"/>
                                <w:sz w:val="20"/>
                                <w:szCs w:val="20"/>
                              </w:rPr>
                              <w:t>|</w:t>
                            </w:r>
                            <w:proofErr w:type="gramEnd"/>
                            <w:r>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w:t>
                            </w:r>
                            <w:r w:rsidR="00036C9A" w:rsidRPr="008F1708">
                              <w:rPr>
                                <w:rStyle w:val="BodyContentChar"/>
                                <w:sz w:val="16"/>
                                <w:szCs w:val="16"/>
                              </w:rPr>
                              <w:t>CSE P</w:t>
                            </w:r>
                            <w:r w:rsidR="001E04A3" w:rsidRPr="008F1708">
                              <w:rPr>
                                <w:rStyle w:val="BodyContentChar"/>
                                <w:sz w:val="16"/>
                                <w:szCs w:val="16"/>
                              </w:rPr>
                              <w:t xml:space="preserve">rogramming </w:t>
                            </w:r>
                            <w:r w:rsidR="00036C9A" w:rsidRPr="008F1708">
                              <w:rPr>
                                <w:rStyle w:val="BodyContentChar"/>
                                <w:sz w:val="16"/>
                                <w:szCs w:val="16"/>
                              </w:rPr>
                              <w:t>&amp; Neuro 3000</w:t>
                            </w:r>
                            <w:r w:rsidRPr="008F1708">
                              <w:rPr>
                                <w:rStyle w:val="BodyContentChar"/>
                                <w:sz w:val="16"/>
                                <w:szCs w:val="16"/>
                              </w:rPr>
                              <w:t>)</w:t>
                            </w:r>
                          </w:p>
                          <w:p w14:paraId="39035A51" w14:textId="77777777" w:rsidR="001A682A" w:rsidRPr="00E061E0" w:rsidRDefault="00FA46F9" w:rsidP="001A682A">
                            <w:pPr>
                              <w:pStyle w:val="Heading04"/>
                              <w:tabs>
                                <w:tab w:val="left" w:pos="450"/>
                              </w:tabs>
                              <w:spacing w:after="0"/>
                              <w:ind w:right="-302"/>
                              <w:rPr>
                                <w:rStyle w:val="BodyContentChar"/>
                                <w:i/>
                                <w:color w:val="C00000"/>
                                <w:sz w:val="10"/>
                                <w:szCs w:val="14"/>
                              </w:rPr>
                            </w:pPr>
                            <w:r>
                              <w:rPr>
                                <w:rStyle w:val="BodyContentChar"/>
                                <w:i/>
                                <w:color w:val="C00000"/>
                                <w:sz w:val="10"/>
                                <w:szCs w:val="14"/>
                              </w:rPr>
                              <w:t xml:space="preserve"> </w:t>
                            </w:r>
                          </w:p>
                          <w:p w14:paraId="50ACB376" w14:textId="2F0E3812" w:rsidR="001A682A" w:rsidRPr="005C5EF9" w:rsidRDefault="001A682A" w:rsidP="001A682A">
                            <w:pPr>
                              <w:pStyle w:val="Heading04"/>
                              <w:numPr>
                                <w:ilvl w:val="0"/>
                                <w:numId w:val="4"/>
                              </w:numPr>
                              <w:spacing w:after="0"/>
                              <w:ind w:left="374" w:hanging="187"/>
                              <w:rPr>
                                <w:rStyle w:val="BodyContentChar"/>
                                <w:color w:val="auto"/>
                                <w:sz w:val="18"/>
                                <w:szCs w:val="18"/>
                              </w:rPr>
                            </w:pPr>
                            <w:r w:rsidRPr="008F1708">
                              <w:rPr>
                                <w:rStyle w:val="BodyContentChar"/>
                                <w:b/>
                                <w:szCs w:val="20"/>
                              </w:rPr>
                              <w:t>CSE  5526</w:t>
                            </w:r>
                            <w:r w:rsidRPr="008F1708">
                              <w:rPr>
                                <w:rStyle w:val="BodyContentChar"/>
                                <w:szCs w:val="20"/>
                              </w:rPr>
                              <w:t xml:space="preserve"> </w:t>
                            </w:r>
                            <w:r w:rsidRPr="008F1708">
                              <w:rPr>
                                <w:rStyle w:val="BodyContentChar"/>
                                <w:szCs w:val="20"/>
                              </w:rPr>
                              <w:tab/>
                              <w:t xml:space="preserve">    </w:t>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Introduction to Neural Networks</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proofErr w:type="gramStart"/>
                            <w:r w:rsidRPr="00501227">
                              <w:rPr>
                                <w:rStyle w:val="BodyContentChar"/>
                                <w:szCs w:val="20"/>
                              </w:rPr>
                              <w:t>Au</w:t>
                            </w:r>
                            <w:r w:rsidR="00BB3487">
                              <w:rPr>
                                <w:rStyle w:val="BodyContentChar"/>
                                <w:color w:val="FFFFFF" w:themeColor="background1"/>
                                <w:szCs w:val="20"/>
                              </w:rPr>
                              <w:t xml:space="preserve">  </w:t>
                            </w:r>
                            <w:r w:rsidR="00FA46F9" w:rsidRPr="00501227">
                              <w:rPr>
                                <w:color w:val="000000" w:themeColor="text1"/>
                                <w:sz w:val="20"/>
                                <w:szCs w:val="20"/>
                              </w:rPr>
                              <w:t>|</w:t>
                            </w:r>
                            <w:proofErr w:type="gramEnd"/>
                            <w:r w:rsidR="00FA46F9">
                              <w:rPr>
                                <w:color w:val="000000" w:themeColor="text1"/>
                                <w:sz w:val="18"/>
                                <w:szCs w:val="18"/>
                              </w:rPr>
                              <w:t xml:space="preserve">  </w:t>
                            </w:r>
                            <w:r w:rsidR="002C0960" w:rsidRPr="008F1708">
                              <w:rPr>
                                <w:rStyle w:val="BodyContentChar"/>
                                <w:sz w:val="16"/>
                                <w:szCs w:val="16"/>
                              </w:rPr>
                              <w:t>(Pre-</w:t>
                            </w:r>
                            <w:proofErr w:type="spellStart"/>
                            <w:r w:rsidR="002C0960" w:rsidRPr="008F1708">
                              <w:rPr>
                                <w:rStyle w:val="BodyContentChar"/>
                                <w:sz w:val="16"/>
                                <w:szCs w:val="16"/>
                              </w:rPr>
                              <w:t>reqs</w:t>
                            </w:r>
                            <w:proofErr w:type="spellEnd"/>
                            <w:r w:rsidR="002C0960" w:rsidRPr="008F1708">
                              <w:rPr>
                                <w:rStyle w:val="BodyContentChar"/>
                                <w:sz w:val="16"/>
                                <w:szCs w:val="16"/>
                              </w:rPr>
                              <w:t>:</w:t>
                            </w:r>
                            <w:r w:rsidRPr="008F1708">
                              <w:rPr>
                                <w:rStyle w:val="BodyContentChar"/>
                                <w:sz w:val="16"/>
                                <w:szCs w:val="16"/>
                              </w:rPr>
                              <w:t xml:space="preserve"> CSE 3521)</w:t>
                            </w:r>
                          </w:p>
                          <w:p w14:paraId="0C6D8E23" w14:textId="77777777" w:rsidR="001A682A" w:rsidRPr="005C5EF9" w:rsidRDefault="001A682A" w:rsidP="001A682A">
                            <w:pPr>
                              <w:pStyle w:val="Heading04"/>
                              <w:spacing w:after="0"/>
                              <w:ind w:left="374"/>
                              <w:rPr>
                                <w:rStyle w:val="BodyContentChar"/>
                                <w:color w:val="auto"/>
                                <w:sz w:val="10"/>
                                <w:szCs w:val="10"/>
                              </w:rPr>
                            </w:pPr>
                          </w:p>
                          <w:p w14:paraId="61F28724" w14:textId="4F89E9EC" w:rsidR="001A682A" w:rsidRDefault="001A682A" w:rsidP="001A682A">
                            <w:pPr>
                              <w:pStyle w:val="Heading04"/>
                              <w:numPr>
                                <w:ilvl w:val="0"/>
                                <w:numId w:val="4"/>
                              </w:numPr>
                              <w:spacing w:after="0"/>
                              <w:ind w:left="374" w:hanging="187"/>
                              <w:rPr>
                                <w:rStyle w:val="BodyContentChar"/>
                                <w:color w:val="FFFFFF" w:themeColor="background1"/>
                                <w:sz w:val="18"/>
                                <w:szCs w:val="18"/>
                              </w:rPr>
                            </w:pPr>
                            <w:r w:rsidRPr="008F1708">
                              <w:rPr>
                                <w:rStyle w:val="BodyContentChar"/>
                                <w:b/>
                                <w:color w:val="auto"/>
                                <w:szCs w:val="20"/>
                              </w:rPr>
                              <w:t>Econ 5870</w:t>
                            </w:r>
                            <w:r w:rsidRPr="008F1708">
                              <w:rPr>
                                <w:rStyle w:val="BodyContentChar"/>
                                <w:b/>
                                <w:color w:val="auto"/>
                                <w:szCs w:val="20"/>
                              </w:rPr>
                              <w:tab/>
                              <w:t xml:space="preserve">             Neuroeconomics and Decision Neuroscience</w:t>
                            </w:r>
                            <w:r w:rsidRPr="0002373F">
                              <w:rPr>
                                <w:rStyle w:val="BodyContentChar"/>
                                <w:color w:val="auto"/>
                                <w:sz w:val="18"/>
                                <w:szCs w:val="18"/>
                              </w:rPr>
                              <w:br/>
                            </w:r>
                            <w:r w:rsidRPr="0002373F">
                              <w:rPr>
                                <w:rStyle w:val="BodyContentChar"/>
                                <w:color w:val="auto"/>
                                <w:sz w:val="18"/>
                                <w:szCs w:val="18"/>
                              </w:rPr>
                              <w:tab/>
                            </w:r>
                            <w:r w:rsidRPr="0002373F">
                              <w:rPr>
                                <w:rStyle w:val="BodyContentChar"/>
                                <w:color w:val="auto"/>
                                <w:sz w:val="18"/>
                                <w:szCs w:val="18"/>
                              </w:rPr>
                              <w:tab/>
                            </w:r>
                            <w:r>
                              <w:rPr>
                                <w:rStyle w:val="BodyContentChar"/>
                                <w:color w:val="auto"/>
                                <w:sz w:val="18"/>
                                <w:szCs w:val="18"/>
                              </w:rPr>
                              <w:t xml:space="preserve">                                    </w:t>
                            </w:r>
                            <w:r w:rsidRPr="00501227">
                              <w:rPr>
                                <w:rStyle w:val="BodyContentChar"/>
                                <w:color w:val="auto"/>
                                <w:szCs w:val="20"/>
                              </w:rPr>
                              <w:t>3</w:t>
                            </w:r>
                            <w:proofErr w:type="gramStart"/>
                            <w:r w:rsidRPr="00501227">
                              <w:rPr>
                                <w:rStyle w:val="BodyContentChar"/>
                                <w:color w:val="auto"/>
                                <w:szCs w:val="20"/>
                              </w:rPr>
                              <w:t xml:space="preserve">hrs  </w:t>
                            </w:r>
                            <w:r w:rsidRPr="00501227">
                              <w:rPr>
                                <w:color w:val="auto"/>
                                <w:sz w:val="20"/>
                                <w:szCs w:val="20"/>
                              </w:rPr>
                              <w:t>|</w:t>
                            </w:r>
                            <w:proofErr w:type="gramEnd"/>
                            <w:r w:rsidRPr="00501227">
                              <w:rPr>
                                <w:color w:val="auto"/>
                                <w:sz w:val="20"/>
                                <w:szCs w:val="20"/>
                              </w:rPr>
                              <w:t xml:space="preserve"> </w:t>
                            </w:r>
                            <w:r w:rsidR="00BB3487">
                              <w:rPr>
                                <w:color w:val="auto"/>
                                <w:sz w:val="20"/>
                                <w:szCs w:val="20"/>
                              </w:rPr>
                              <w:t xml:space="preserve"> </w:t>
                            </w:r>
                            <w:proofErr w:type="spellStart"/>
                            <w:proofErr w:type="gramStart"/>
                            <w:r w:rsidRPr="00501227">
                              <w:rPr>
                                <w:color w:val="auto"/>
                                <w:sz w:val="20"/>
                                <w:szCs w:val="20"/>
                              </w:rPr>
                              <w:t>Sp</w:t>
                            </w:r>
                            <w:proofErr w:type="spellEnd"/>
                            <w:r w:rsidR="00BB3487">
                              <w:rPr>
                                <w:color w:val="FFFFFF" w:themeColor="background1"/>
                                <w:sz w:val="20"/>
                                <w:szCs w:val="20"/>
                              </w:rPr>
                              <w:t xml:space="preserve">  </w:t>
                            </w:r>
                            <w:r w:rsidR="00FA46F9" w:rsidRPr="00501227">
                              <w:rPr>
                                <w:color w:val="auto"/>
                                <w:sz w:val="20"/>
                                <w:szCs w:val="20"/>
                              </w:rPr>
                              <w:t>|</w:t>
                            </w:r>
                            <w:proofErr w:type="gramEnd"/>
                            <w:r w:rsidR="00FA46F9">
                              <w:rPr>
                                <w:color w:val="auto"/>
                                <w:sz w:val="18"/>
                                <w:szCs w:val="18"/>
                              </w:rPr>
                              <w:t xml:space="preserve">  </w:t>
                            </w:r>
                            <w:r w:rsidRPr="008F1708">
                              <w:rPr>
                                <w:rStyle w:val="BodyContentChar"/>
                                <w:color w:val="auto"/>
                                <w:sz w:val="16"/>
                                <w:szCs w:val="16"/>
                              </w:rPr>
                              <w:t>(Pre-</w:t>
                            </w:r>
                            <w:proofErr w:type="spellStart"/>
                            <w:r w:rsidRPr="008F1708">
                              <w:rPr>
                                <w:rStyle w:val="BodyContentChar"/>
                                <w:color w:val="auto"/>
                                <w:sz w:val="16"/>
                                <w:szCs w:val="16"/>
                              </w:rPr>
                              <w:t>reqs</w:t>
                            </w:r>
                            <w:proofErr w:type="spellEnd"/>
                            <w:r w:rsidRPr="008F1708">
                              <w:rPr>
                                <w:rStyle w:val="BodyContentChar"/>
                                <w:color w:val="auto"/>
                                <w:sz w:val="16"/>
                                <w:szCs w:val="16"/>
                              </w:rPr>
                              <w:t xml:space="preserve">: </w:t>
                            </w:r>
                            <w:r w:rsidR="00036C9A" w:rsidRPr="008F1708">
                              <w:rPr>
                                <w:rStyle w:val="BodyContentChar"/>
                                <w:sz w:val="16"/>
                                <w:szCs w:val="16"/>
                              </w:rPr>
                              <w:t>Psych 3313 &amp; 3000</w:t>
                            </w:r>
                            <w:r w:rsidRPr="008F1708">
                              <w:rPr>
                                <w:rStyle w:val="BodyContentChar"/>
                                <w:color w:val="auto"/>
                                <w:sz w:val="16"/>
                                <w:szCs w:val="16"/>
                              </w:rPr>
                              <w:t>)</w:t>
                            </w:r>
                          </w:p>
                          <w:p w14:paraId="1E34109A" w14:textId="77777777" w:rsidR="008F1708" w:rsidRPr="008F1708" w:rsidRDefault="008F1708" w:rsidP="008F1708">
                            <w:pPr>
                              <w:pStyle w:val="Heading04"/>
                              <w:spacing w:after="0"/>
                              <w:rPr>
                                <w:rStyle w:val="BodyContentChar"/>
                                <w:color w:val="FFFFFF" w:themeColor="background1"/>
                                <w:sz w:val="10"/>
                                <w:szCs w:val="10"/>
                              </w:rPr>
                            </w:pPr>
                          </w:p>
                          <w:p w14:paraId="1886C9B9" w14:textId="137C4382" w:rsidR="001A682A" w:rsidRPr="000E10AB" w:rsidRDefault="001A682A" w:rsidP="001A682A">
                            <w:pPr>
                              <w:pStyle w:val="Heading04"/>
                              <w:numPr>
                                <w:ilvl w:val="0"/>
                                <w:numId w:val="4"/>
                              </w:numPr>
                              <w:tabs>
                                <w:tab w:val="left" w:pos="450"/>
                              </w:tabs>
                              <w:spacing w:after="0"/>
                              <w:ind w:left="360" w:hanging="180"/>
                              <w:rPr>
                                <w:rStyle w:val="BodyContentChar"/>
                                <w:b/>
                                <w:color w:val="auto"/>
                                <w:szCs w:val="20"/>
                              </w:rPr>
                            </w:pPr>
                            <w:r w:rsidRPr="000E10AB">
                              <w:rPr>
                                <w:rStyle w:val="BodyContentChar"/>
                                <w:b/>
                                <w:color w:val="auto"/>
                                <w:szCs w:val="20"/>
                              </w:rPr>
                              <w:t>N</w:t>
                            </w:r>
                            <w:r w:rsidR="007547BC">
                              <w:rPr>
                                <w:rStyle w:val="BodyContentChar"/>
                                <w:b/>
                                <w:color w:val="auto"/>
                                <w:szCs w:val="20"/>
                              </w:rPr>
                              <w:t>RO</w:t>
                            </w:r>
                            <w:r w:rsidRPr="000E10AB">
                              <w:rPr>
                                <w:rStyle w:val="BodyContentChar"/>
                                <w:b/>
                                <w:color w:val="auto"/>
                                <w:szCs w:val="20"/>
                              </w:rPr>
                              <w:t xml:space="preserve"> 4998/3193</w:t>
                            </w:r>
                            <w:r w:rsidR="008F1708">
                              <w:rPr>
                                <w:rStyle w:val="BodyContentChar"/>
                                <w:b/>
                                <w:color w:val="auto"/>
                                <w:szCs w:val="20"/>
                              </w:rPr>
                              <w:t xml:space="preserve"> </w:t>
                            </w:r>
                            <w:r w:rsidRPr="000E10AB">
                              <w:rPr>
                                <w:rStyle w:val="BodyContentChar"/>
                                <w:b/>
                                <w:color w:val="auto"/>
                                <w:szCs w:val="20"/>
                              </w:rPr>
                              <w:t>Undergraduate Research &amp; Individual Studies</w:t>
                            </w:r>
                          </w:p>
                          <w:p w14:paraId="05F56E8A" w14:textId="77777777" w:rsidR="001A682A" w:rsidRPr="000E10AB" w:rsidRDefault="002759C4" w:rsidP="002759C4">
                            <w:pPr>
                              <w:pStyle w:val="Heading04"/>
                              <w:tabs>
                                <w:tab w:val="left" w:pos="450"/>
                              </w:tabs>
                              <w:spacing w:after="0"/>
                              <w:rPr>
                                <w:rStyle w:val="BodyContentChar"/>
                                <w:color w:val="C00000"/>
                                <w:sz w:val="16"/>
                                <w:szCs w:val="16"/>
                              </w:rPr>
                            </w:pP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sidR="001A682A" w:rsidRPr="000E10AB">
                              <w:rPr>
                                <w:rStyle w:val="BodyContentChar"/>
                                <w:color w:val="C00000"/>
                                <w:sz w:val="16"/>
                                <w:szCs w:val="16"/>
                              </w:rPr>
                              <w:t xml:space="preserve">Pre-approval required. </w:t>
                            </w:r>
                          </w:p>
                          <w:p w14:paraId="36FF49A6" w14:textId="77777777" w:rsidR="000E02A1" w:rsidRPr="002D1B33" w:rsidRDefault="000E02A1" w:rsidP="000E02A1">
                            <w:pPr>
                              <w:pStyle w:val="Heading04"/>
                              <w:tabs>
                                <w:tab w:val="left" w:pos="450"/>
                              </w:tabs>
                              <w:spacing w:after="0"/>
                              <w:ind w:left="2016"/>
                              <w:rPr>
                                <w:rStyle w:val="Heading03Char"/>
                                <w:b w:val="0"/>
                                <w:color w:val="auto"/>
                                <w:sz w:val="16"/>
                                <w:szCs w:val="16"/>
                              </w:rPr>
                            </w:pPr>
                            <w:bookmarkStart w:id="2" w:name="_Hlk110515934"/>
                            <w:r w:rsidRPr="002D1B33">
                              <w:rPr>
                                <w:rStyle w:val="BodyContentChar"/>
                                <w:color w:val="auto"/>
                                <w:sz w:val="16"/>
                                <w:szCs w:val="16"/>
                              </w:rPr>
                              <w:t>3 credit hours</w:t>
                            </w:r>
                            <w:r>
                              <w:rPr>
                                <w:rStyle w:val="BodyContentChar"/>
                                <w:color w:val="auto"/>
                                <w:sz w:val="16"/>
                                <w:szCs w:val="16"/>
                              </w:rPr>
                              <w:t xml:space="preserve"> (no more and no less than 3 credit hours)</w:t>
                            </w:r>
                            <w:r w:rsidRPr="002D1B33">
                              <w:rPr>
                                <w:rStyle w:val="BodyContentChar"/>
                                <w:color w:val="auto"/>
                                <w:sz w:val="16"/>
                                <w:szCs w:val="16"/>
                              </w:rPr>
                              <w:t xml:space="preserve"> of any combination of Undergraduate Research (4998)</w:t>
                            </w:r>
                            <w:r>
                              <w:rPr>
                                <w:rStyle w:val="BodyContentChar"/>
                                <w:color w:val="auto"/>
                                <w:sz w:val="16"/>
                                <w:szCs w:val="16"/>
                              </w:rPr>
                              <w:t xml:space="preserve">, Internship (3191) and </w:t>
                            </w:r>
                            <w:r w:rsidRPr="002D1B33">
                              <w:rPr>
                                <w:rStyle w:val="BodyContentChar"/>
                                <w:color w:val="auto"/>
                                <w:sz w:val="16"/>
                                <w:szCs w:val="16"/>
                              </w:rPr>
                              <w:t xml:space="preserve">Individual Studies (3193) can be applied </w:t>
                            </w:r>
                            <w:r>
                              <w:rPr>
                                <w:rStyle w:val="BodyContentChar"/>
                                <w:color w:val="auto"/>
                                <w:sz w:val="16"/>
                                <w:szCs w:val="16"/>
                              </w:rPr>
                              <w:t>as a</w:t>
                            </w:r>
                            <w:r w:rsidRPr="002D1B33">
                              <w:rPr>
                                <w:rStyle w:val="BodyContentChar"/>
                                <w:color w:val="auto"/>
                                <w:sz w:val="16"/>
                                <w:szCs w:val="16"/>
                              </w:rPr>
                              <w:t xml:space="preserve"> </w:t>
                            </w:r>
                            <w:r>
                              <w:rPr>
                                <w:rStyle w:val="BodyContentChar"/>
                                <w:color w:val="auto"/>
                                <w:sz w:val="16"/>
                                <w:szCs w:val="16"/>
                              </w:rPr>
                              <w:t>course toward B</w:t>
                            </w:r>
                            <w:r w:rsidRPr="002D1B33">
                              <w:rPr>
                                <w:rStyle w:val="BodyContentChar"/>
                                <w:color w:val="auto"/>
                                <w:sz w:val="16"/>
                                <w:szCs w:val="16"/>
                              </w:rPr>
                              <w:t xml:space="preserve">readth </w:t>
                            </w:r>
                            <w:r>
                              <w:rPr>
                                <w:rStyle w:val="BodyContentChar"/>
                                <w:color w:val="auto"/>
                                <w:sz w:val="16"/>
                                <w:szCs w:val="16"/>
                              </w:rPr>
                              <w:t>R</w:t>
                            </w:r>
                            <w:r w:rsidRPr="002D1B33">
                              <w:rPr>
                                <w:rStyle w:val="BodyContentChar"/>
                                <w:color w:val="auto"/>
                                <w:sz w:val="16"/>
                                <w:szCs w:val="16"/>
                              </w:rPr>
                              <w:t>equirement.</w:t>
                            </w:r>
                          </w:p>
                          <w:bookmarkEnd w:id="2"/>
                          <w:p w14:paraId="5D7CA2DE" w14:textId="77777777" w:rsidR="00BC4745" w:rsidRDefault="00BC4745" w:rsidP="00106583">
                            <w:pPr>
                              <w:pStyle w:val="Heading04"/>
                              <w:tabs>
                                <w:tab w:val="left" w:pos="450"/>
                              </w:tabs>
                              <w:spacing w:after="0"/>
                              <w:ind w:left="2016"/>
                              <w:rPr>
                                <w:rStyle w:val="BodyContentChar"/>
                                <w:color w:val="auto"/>
                                <w:sz w:val="14"/>
                                <w:szCs w:val="20"/>
                              </w:rPr>
                            </w:pPr>
                          </w:p>
                          <w:p w14:paraId="708E1985" w14:textId="77777777" w:rsidR="00BC4745" w:rsidRPr="00106583" w:rsidRDefault="00BC4745" w:rsidP="00106583">
                            <w:pPr>
                              <w:pStyle w:val="Heading04"/>
                              <w:tabs>
                                <w:tab w:val="left" w:pos="450"/>
                              </w:tabs>
                              <w:spacing w:after="0"/>
                              <w:ind w:left="2016"/>
                              <w:rPr>
                                <w:rStyle w:val="Heading03Char"/>
                                <w:b w:val="0"/>
                                <w:color w:val="auto"/>
                                <w:sz w:val="14"/>
                                <w:szCs w:val="20"/>
                              </w:rPr>
                            </w:pPr>
                          </w:p>
                          <w:p w14:paraId="1676065E" w14:textId="77777777" w:rsidR="00106583" w:rsidRDefault="00106583" w:rsidP="002759C4">
                            <w:pPr>
                              <w:pStyle w:val="Heading04"/>
                              <w:tabs>
                                <w:tab w:val="left" w:pos="450"/>
                              </w:tabs>
                              <w:spacing w:after="0"/>
                              <w:rPr>
                                <w:rStyle w:val="Heading03Char"/>
                                <w:b w:val="0"/>
                                <w:sz w:val="6"/>
                                <w:szCs w:val="6"/>
                              </w:rPr>
                            </w:pPr>
                          </w:p>
                          <w:p w14:paraId="1C63F982" w14:textId="77777777" w:rsidR="00106583" w:rsidRDefault="00106583" w:rsidP="002759C4">
                            <w:pPr>
                              <w:pStyle w:val="Heading04"/>
                              <w:tabs>
                                <w:tab w:val="left" w:pos="450"/>
                              </w:tabs>
                              <w:spacing w:after="0"/>
                              <w:rPr>
                                <w:rStyle w:val="Heading03Char"/>
                                <w:b w:val="0"/>
                                <w:sz w:val="6"/>
                                <w:szCs w:val="6"/>
                              </w:rPr>
                            </w:pPr>
                          </w:p>
                          <w:p w14:paraId="7CE2E0EF" w14:textId="77777777" w:rsidR="00363329" w:rsidRPr="00B131BC" w:rsidRDefault="00363329" w:rsidP="00363329">
                            <w:pPr>
                              <w:pStyle w:val="Heading03"/>
                              <w:spacing w:before="0" w:after="0"/>
                              <w:ind w:left="90"/>
                              <w:rPr>
                                <w:rStyle w:val="Heading03Char"/>
                                <w:sz w:val="24"/>
                                <w:szCs w:val="24"/>
                              </w:rPr>
                            </w:pPr>
                            <w:r w:rsidRPr="00B131BC">
                              <w:rPr>
                                <w:rStyle w:val="Heading03Char"/>
                                <w:b/>
                                <w:sz w:val="24"/>
                                <w:szCs w:val="24"/>
                              </w:rPr>
                              <w:t>V</w:t>
                            </w:r>
                            <w:r>
                              <w:rPr>
                                <w:rStyle w:val="Heading03Char"/>
                                <w:b/>
                                <w:sz w:val="24"/>
                                <w:szCs w:val="24"/>
                              </w:rPr>
                              <w:t>I</w:t>
                            </w:r>
                            <w:r w:rsidRPr="00B131BC">
                              <w:rPr>
                                <w:rStyle w:val="Heading03Char"/>
                                <w:b/>
                                <w:sz w:val="24"/>
                                <w:szCs w:val="24"/>
                              </w:rPr>
                              <w:t xml:space="preserve">. </w:t>
                            </w:r>
                            <w:r>
                              <w:rPr>
                                <w:rStyle w:val="Heading03Char"/>
                                <w:b/>
                                <w:smallCaps/>
                                <w:sz w:val="24"/>
                                <w:szCs w:val="24"/>
                              </w:rPr>
                              <w:t xml:space="preserve">Neuroscience Writing Requirement </w:t>
                            </w:r>
                          </w:p>
                          <w:p w14:paraId="26DC3753" w14:textId="77777777" w:rsidR="00363329" w:rsidRPr="002848EC" w:rsidRDefault="00363329" w:rsidP="00363329">
                            <w:pPr>
                              <w:pStyle w:val="Heading03"/>
                              <w:spacing w:before="0" w:after="0"/>
                              <w:rPr>
                                <w:rStyle w:val="Heading03Char"/>
                                <w:sz w:val="18"/>
                                <w:szCs w:val="18"/>
                              </w:rPr>
                            </w:pPr>
                            <w:r>
                              <w:rPr>
                                <w:rStyle w:val="Heading03Char"/>
                                <w:sz w:val="18"/>
                                <w:szCs w:val="18"/>
                              </w:rPr>
                              <w:t xml:space="preserve">  </w:t>
                            </w:r>
                            <w:r w:rsidRPr="00351DBD">
                              <w:rPr>
                                <w:rStyle w:val="Heading03Char"/>
                                <w:sz w:val="18"/>
                                <w:szCs w:val="18"/>
                              </w:rPr>
                              <w:t xml:space="preserve">Choose at least </w:t>
                            </w:r>
                            <w:r>
                              <w:rPr>
                                <w:rStyle w:val="Heading03Char"/>
                                <w:sz w:val="18"/>
                                <w:szCs w:val="18"/>
                              </w:rPr>
                              <w:t xml:space="preserve">1 </w:t>
                            </w:r>
                            <w:r w:rsidRPr="00351DBD">
                              <w:rPr>
                                <w:rStyle w:val="Heading03Char"/>
                                <w:sz w:val="18"/>
                                <w:szCs w:val="18"/>
                              </w:rPr>
                              <w:t>course from the list below</w:t>
                            </w:r>
                          </w:p>
                          <w:p w14:paraId="6943206D" w14:textId="77777777" w:rsidR="00363329" w:rsidRPr="002B5B26" w:rsidRDefault="00363329" w:rsidP="00363329">
                            <w:pPr>
                              <w:pStyle w:val="Heading04"/>
                              <w:spacing w:after="0"/>
                              <w:rPr>
                                <w:rStyle w:val="BodyContentChar"/>
                                <w:color w:val="auto"/>
                                <w:sz w:val="10"/>
                                <w:szCs w:val="10"/>
                              </w:rPr>
                            </w:pPr>
                          </w:p>
                          <w:p w14:paraId="4F3FD50E" w14:textId="77777777" w:rsidR="00363329" w:rsidRPr="00111346" w:rsidRDefault="00363329" w:rsidP="00363329">
                            <w:pPr>
                              <w:pStyle w:val="Heading04"/>
                              <w:numPr>
                                <w:ilvl w:val="0"/>
                                <w:numId w:val="1"/>
                              </w:numPr>
                              <w:spacing w:after="0"/>
                              <w:ind w:left="360" w:hanging="180"/>
                              <w:rPr>
                                <w:color w:val="FFFFFF" w:themeColor="background1"/>
                                <w:sz w:val="20"/>
                                <w:szCs w:val="20"/>
                              </w:rPr>
                            </w:pPr>
                            <w:r>
                              <w:rPr>
                                <w:rFonts w:eastAsia="Calibri" w:cs="Times New Roman"/>
                                <w:b/>
                                <w:color w:val="000000"/>
                                <w:sz w:val="20"/>
                                <w:szCs w:val="20"/>
                              </w:rPr>
                              <w:t>English 3304</w:t>
                            </w:r>
                            <w:r w:rsidRPr="00111346">
                              <w:rPr>
                                <w:rFonts w:eastAsia="Calibri" w:cs="Times New Roman"/>
                                <w:b/>
                                <w:color w:val="000000"/>
                                <w:sz w:val="20"/>
                                <w:szCs w:val="20"/>
                              </w:rPr>
                              <w:tab/>
                            </w:r>
                            <w:r w:rsidRPr="00111346">
                              <w:rPr>
                                <w:rFonts w:eastAsia="Calibri" w:cs="Times New Roman"/>
                                <w:b/>
                                <w:color w:val="000000"/>
                                <w:sz w:val="20"/>
                                <w:szCs w:val="20"/>
                              </w:rPr>
                              <w:tab/>
                            </w:r>
                            <w:r w:rsidRPr="00111346">
                              <w:rPr>
                                <w:rFonts w:eastAsia="Calibri" w:cs="Times New Roman"/>
                                <w:b/>
                                <w:color w:val="000000"/>
                                <w:sz w:val="20"/>
                                <w:szCs w:val="20"/>
                              </w:rPr>
                              <w:tab/>
                            </w:r>
                            <w:r w:rsidRPr="00111346">
                              <w:rPr>
                                <w:rFonts w:eastAsia="Calibri" w:cs="Times New Roman"/>
                                <w:b/>
                                <w:color w:val="000000"/>
                                <w:sz w:val="20"/>
                                <w:szCs w:val="20"/>
                              </w:rPr>
                              <w:tab/>
                            </w:r>
                            <w:r w:rsidRPr="00712C79">
                              <w:rPr>
                                <w:rFonts w:eastAsia="Calibri" w:cs="Times New Roman"/>
                                <w:b/>
                                <w:color w:val="000000"/>
                                <w:sz w:val="20"/>
                                <w:szCs w:val="20"/>
                              </w:rPr>
                              <w:t>Business &amp; Professional Writing</w:t>
                            </w:r>
                          </w:p>
                          <w:p w14:paraId="5EDD63A9" w14:textId="598E9EFF" w:rsidR="00363329" w:rsidRDefault="00363329" w:rsidP="00363329">
                            <w:pPr>
                              <w:pStyle w:val="Heading04"/>
                              <w:spacing w:after="0"/>
                              <w:ind w:left="1944" w:firstLine="72"/>
                              <w:rPr>
                                <w:color w:val="auto"/>
                                <w:sz w:val="16"/>
                                <w:szCs w:val="16"/>
                              </w:rPr>
                            </w:pPr>
                            <w:r w:rsidRPr="004D7977">
                              <w:rPr>
                                <w:color w:val="auto"/>
                                <w:sz w:val="20"/>
                                <w:szCs w:val="18"/>
                              </w:rPr>
                              <w:t>3</w:t>
                            </w:r>
                            <w:proofErr w:type="gramStart"/>
                            <w:r w:rsidRPr="004D7977">
                              <w:rPr>
                                <w:color w:val="auto"/>
                                <w:sz w:val="20"/>
                                <w:szCs w:val="18"/>
                              </w:rPr>
                              <w:t xml:space="preserve">hrs </w:t>
                            </w:r>
                            <w:r w:rsidR="00BB3487">
                              <w:rPr>
                                <w:color w:val="auto"/>
                                <w:sz w:val="20"/>
                                <w:szCs w:val="18"/>
                              </w:rPr>
                              <w:t xml:space="preserve"> </w:t>
                            </w:r>
                            <w:r w:rsidRPr="004D7977">
                              <w:rPr>
                                <w:color w:val="auto"/>
                                <w:sz w:val="20"/>
                                <w:szCs w:val="18"/>
                              </w:rPr>
                              <w:t>|</w:t>
                            </w:r>
                            <w:proofErr w:type="gramEnd"/>
                            <w:r w:rsidRPr="004D7977">
                              <w:rPr>
                                <w:color w:val="auto"/>
                                <w:sz w:val="20"/>
                                <w:szCs w:val="18"/>
                              </w:rPr>
                              <w:t xml:space="preserve">  </w:t>
                            </w:r>
                            <w:r w:rsidRPr="00DD085A">
                              <w:rPr>
                                <w:rStyle w:val="BodyContentChar"/>
                                <w:color w:val="auto"/>
                                <w:szCs w:val="18"/>
                              </w:rPr>
                              <w:t xml:space="preserve">Au, </w:t>
                            </w:r>
                            <w:proofErr w:type="spellStart"/>
                            <w:proofErr w:type="gramStart"/>
                            <w:r w:rsidRPr="00DD085A">
                              <w:rPr>
                                <w:rStyle w:val="BodyContentChar"/>
                                <w:color w:val="auto"/>
                                <w:szCs w:val="18"/>
                              </w:rPr>
                              <w:t>Sp</w:t>
                            </w:r>
                            <w:proofErr w:type="spellEnd"/>
                            <w:r w:rsidR="00BB3487">
                              <w:rPr>
                                <w:rStyle w:val="BodyContentChar"/>
                                <w:color w:val="auto"/>
                                <w:szCs w:val="18"/>
                              </w:rPr>
                              <w:t xml:space="preserve">  </w:t>
                            </w:r>
                            <w:r w:rsidRPr="004D7977">
                              <w:rPr>
                                <w:color w:val="auto"/>
                                <w:sz w:val="20"/>
                                <w:szCs w:val="18"/>
                              </w:rPr>
                              <w:t>|</w:t>
                            </w:r>
                            <w:proofErr w:type="gramEnd"/>
                            <w:r w:rsidR="00BB3487">
                              <w:rPr>
                                <w:color w:val="auto"/>
                                <w:sz w:val="20"/>
                                <w:szCs w:val="18"/>
                              </w:rPr>
                              <w:t xml:space="preserve"> </w:t>
                            </w:r>
                            <w:r w:rsidRPr="004D7977">
                              <w:rPr>
                                <w:color w:val="auto"/>
                                <w:sz w:val="20"/>
                                <w:szCs w:val="18"/>
                              </w:rPr>
                              <w:t xml:space="preserve"> </w:t>
                            </w:r>
                            <w:r w:rsidRPr="00111346">
                              <w:rPr>
                                <w:color w:val="auto"/>
                                <w:sz w:val="16"/>
                                <w:szCs w:val="16"/>
                              </w:rPr>
                              <w:t>(</w:t>
                            </w:r>
                            <w:r>
                              <w:rPr>
                                <w:color w:val="auto"/>
                                <w:sz w:val="16"/>
                                <w:szCs w:val="16"/>
                              </w:rPr>
                              <w:t>English 1110.XX</w:t>
                            </w:r>
                            <w:r w:rsidRPr="00111346">
                              <w:rPr>
                                <w:color w:val="auto"/>
                                <w:sz w:val="16"/>
                                <w:szCs w:val="16"/>
                              </w:rPr>
                              <w:t>)</w:t>
                            </w:r>
                          </w:p>
                          <w:p w14:paraId="6E45219C" w14:textId="77777777" w:rsidR="00363329" w:rsidRPr="00D91613" w:rsidRDefault="00363329" w:rsidP="00363329">
                            <w:pPr>
                              <w:pStyle w:val="Heading04"/>
                              <w:spacing w:after="0"/>
                              <w:ind w:left="1944" w:firstLine="72"/>
                              <w:rPr>
                                <w:color w:val="auto"/>
                                <w:sz w:val="10"/>
                                <w:szCs w:val="16"/>
                              </w:rPr>
                            </w:pPr>
                          </w:p>
                          <w:p w14:paraId="6D2747FE" w14:textId="77777777" w:rsidR="00363329" w:rsidRPr="006F635F" w:rsidRDefault="00363329" w:rsidP="00363329">
                            <w:pPr>
                              <w:pStyle w:val="Heading04"/>
                              <w:numPr>
                                <w:ilvl w:val="0"/>
                                <w:numId w:val="4"/>
                              </w:numPr>
                              <w:spacing w:after="0"/>
                              <w:ind w:left="374" w:hanging="187"/>
                              <w:rPr>
                                <w:rStyle w:val="BodyContentChar"/>
                                <w:b/>
                                <w:szCs w:val="20"/>
                              </w:rPr>
                            </w:pPr>
                            <w:r>
                              <w:rPr>
                                <w:rStyle w:val="BodyContentChar"/>
                                <w:b/>
                                <w:szCs w:val="20"/>
                              </w:rPr>
                              <w:t>English 3305</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r>
                            <w:r>
                              <w:rPr>
                                <w:rStyle w:val="BodyContentChar"/>
                                <w:b/>
                                <w:szCs w:val="20"/>
                              </w:rPr>
                              <w:t>Technical Writing: Science and Engineering Majors</w:t>
                            </w:r>
                          </w:p>
                          <w:p w14:paraId="1701D1E3" w14:textId="120B60D6" w:rsidR="00363329" w:rsidRDefault="00363329" w:rsidP="00363329">
                            <w:pPr>
                              <w:pStyle w:val="Heading04"/>
                              <w:spacing w:after="0"/>
                              <w:ind w:left="2016"/>
                              <w:rPr>
                                <w:color w:val="auto"/>
                                <w:sz w:val="16"/>
                                <w:szCs w:val="16"/>
                              </w:rPr>
                            </w:pPr>
                            <w:r w:rsidRPr="00501227">
                              <w:rPr>
                                <w:rStyle w:val="BodyContentChar"/>
                                <w:color w:val="auto"/>
                                <w:szCs w:val="20"/>
                              </w:rPr>
                              <w:t>3</w:t>
                            </w:r>
                            <w:proofErr w:type="gramStart"/>
                            <w:r w:rsidRPr="00501227">
                              <w:rPr>
                                <w:rStyle w:val="BodyContentChar"/>
                                <w:color w:val="auto"/>
                                <w:szCs w:val="20"/>
                              </w:rPr>
                              <w:t xml:space="preserve">hrs </w:t>
                            </w:r>
                            <w:r w:rsidR="00BB3487">
                              <w:rPr>
                                <w:rStyle w:val="BodyContentChar"/>
                                <w:color w:val="auto"/>
                                <w:szCs w:val="20"/>
                              </w:rPr>
                              <w:t xml:space="preserve"> </w:t>
                            </w:r>
                            <w:r w:rsidRPr="00501227">
                              <w:rPr>
                                <w:rStyle w:val="BodyContentChar"/>
                                <w:color w:val="auto"/>
                                <w:szCs w:val="20"/>
                              </w:rPr>
                              <w:t>|</w:t>
                            </w:r>
                            <w:proofErr w:type="gramEnd"/>
                            <w:r w:rsidRPr="00501227">
                              <w:rPr>
                                <w:rStyle w:val="BodyContentChar"/>
                                <w:color w:val="auto"/>
                                <w:szCs w:val="20"/>
                              </w:rPr>
                              <w:t xml:space="preserve"> </w:t>
                            </w:r>
                            <w:r w:rsidRPr="00DD085A">
                              <w:rPr>
                                <w:rStyle w:val="BodyContentChar"/>
                                <w:color w:val="auto"/>
                                <w:szCs w:val="20"/>
                              </w:rPr>
                              <w:t xml:space="preserve"> Au, </w:t>
                            </w:r>
                            <w:proofErr w:type="spellStart"/>
                            <w:proofErr w:type="gramStart"/>
                            <w:r w:rsidRPr="00DD085A">
                              <w:rPr>
                                <w:rStyle w:val="BodyContentChar"/>
                                <w:color w:val="auto"/>
                                <w:szCs w:val="20"/>
                              </w:rPr>
                              <w:t>Sp</w:t>
                            </w:r>
                            <w:proofErr w:type="spellEnd"/>
                            <w:r w:rsidR="00BB3487">
                              <w:rPr>
                                <w:rStyle w:val="BodyContentChar"/>
                                <w:color w:val="auto"/>
                                <w:szCs w:val="20"/>
                              </w:rPr>
                              <w:t xml:space="preserve">  </w:t>
                            </w:r>
                            <w:r w:rsidRPr="00501227">
                              <w:rPr>
                                <w:rStyle w:val="BodyContentChar"/>
                                <w:color w:val="auto"/>
                                <w:szCs w:val="20"/>
                              </w:rPr>
                              <w:t>|</w:t>
                            </w:r>
                            <w:proofErr w:type="gramEnd"/>
                            <w:r>
                              <w:rPr>
                                <w:rStyle w:val="BodyContentChar"/>
                                <w:color w:val="auto"/>
                                <w:sz w:val="18"/>
                                <w:szCs w:val="18"/>
                              </w:rPr>
                              <w:t xml:space="preserve">  </w:t>
                            </w:r>
                            <w:r w:rsidRPr="00111346">
                              <w:rPr>
                                <w:color w:val="auto"/>
                                <w:sz w:val="16"/>
                                <w:szCs w:val="16"/>
                              </w:rPr>
                              <w:t>(</w:t>
                            </w:r>
                            <w:r>
                              <w:rPr>
                                <w:color w:val="auto"/>
                                <w:sz w:val="16"/>
                                <w:szCs w:val="16"/>
                              </w:rPr>
                              <w:t>English 1110.XX</w:t>
                            </w:r>
                            <w:r w:rsidRPr="00111346">
                              <w:rPr>
                                <w:color w:val="auto"/>
                                <w:sz w:val="16"/>
                                <w:szCs w:val="16"/>
                              </w:rPr>
                              <w:t>)</w:t>
                            </w:r>
                          </w:p>
                          <w:p w14:paraId="3BDDB99F" w14:textId="77777777" w:rsidR="00363329" w:rsidRPr="00B97A14" w:rsidRDefault="00363329" w:rsidP="00363329">
                            <w:pPr>
                              <w:pStyle w:val="Heading04"/>
                              <w:spacing w:after="0"/>
                              <w:ind w:left="2016"/>
                              <w:rPr>
                                <w:color w:val="auto"/>
                                <w:sz w:val="10"/>
                                <w:szCs w:val="10"/>
                              </w:rPr>
                            </w:pPr>
                          </w:p>
                          <w:p w14:paraId="4426DF87" w14:textId="77777777" w:rsidR="00363329" w:rsidRPr="006F635F" w:rsidRDefault="00363329" w:rsidP="00363329">
                            <w:pPr>
                              <w:pStyle w:val="Heading04"/>
                              <w:spacing w:after="0"/>
                              <w:ind w:left="2016"/>
                              <w:rPr>
                                <w:rStyle w:val="BodyContentChar"/>
                                <w:color w:val="auto"/>
                                <w:sz w:val="16"/>
                                <w:szCs w:val="16"/>
                              </w:rPr>
                            </w:pPr>
                            <w:r w:rsidRPr="00A82D0C">
                              <w:rPr>
                                <w:sz w:val="16"/>
                                <w:szCs w:val="16"/>
                              </w:rPr>
                              <w:t xml:space="preserve"> </w:t>
                            </w:r>
                          </w:p>
                          <w:p w14:paraId="225A24EC" w14:textId="77777777" w:rsidR="00363329" w:rsidRPr="006F635F" w:rsidRDefault="00363329" w:rsidP="00363329">
                            <w:pPr>
                              <w:pStyle w:val="Heading04"/>
                              <w:spacing w:after="0"/>
                              <w:ind w:left="2016"/>
                              <w:rPr>
                                <w:rStyle w:val="BodyContentChar"/>
                                <w:color w:val="auto"/>
                                <w:sz w:val="16"/>
                                <w:szCs w:val="16"/>
                              </w:rPr>
                            </w:pPr>
                          </w:p>
                          <w:p w14:paraId="77473445" w14:textId="77777777" w:rsidR="00363329" w:rsidRPr="002D1B33" w:rsidRDefault="00363329" w:rsidP="00363329">
                            <w:pPr>
                              <w:pStyle w:val="Heading04"/>
                              <w:tabs>
                                <w:tab w:val="left" w:pos="450"/>
                              </w:tabs>
                              <w:spacing w:after="0"/>
                              <w:ind w:left="2016"/>
                              <w:rPr>
                                <w:rStyle w:val="Heading03Char"/>
                                <w:b w:val="0"/>
                                <w:color w:val="auto"/>
                                <w:sz w:val="16"/>
                                <w:szCs w:val="16"/>
                              </w:rPr>
                            </w:pPr>
                            <w:r w:rsidRPr="002D1B33">
                              <w:rPr>
                                <w:rStyle w:val="BodyContentChar"/>
                                <w:color w:val="auto"/>
                                <w:sz w:val="16"/>
                                <w:szCs w:val="16"/>
                              </w:rPr>
                              <w:t>.</w:t>
                            </w:r>
                            <w:r w:rsidRPr="00A42EBA">
                              <w:rPr>
                                <w:noProof/>
                              </w:rPr>
                              <w:t xml:space="preserve"> </w:t>
                            </w:r>
                          </w:p>
                          <w:p w14:paraId="01AD204C" w14:textId="77777777" w:rsidR="00363329" w:rsidRDefault="00363329" w:rsidP="00363329">
                            <w:pPr>
                              <w:pStyle w:val="Heading04"/>
                              <w:tabs>
                                <w:tab w:val="left" w:pos="450"/>
                              </w:tabs>
                              <w:spacing w:after="40"/>
                              <w:ind w:left="180" w:hanging="180"/>
                              <w:contextualSpacing/>
                              <w:rPr>
                                <w:rStyle w:val="BodyContentChar"/>
                                <w:color w:val="FF0000"/>
                                <w:sz w:val="18"/>
                                <w:szCs w:val="20"/>
                              </w:rPr>
                            </w:pPr>
                          </w:p>
                          <w:p w14:paraId="69BCC65E" w14:textId="77777777" w:rsidR="00363329" w:rsidRPr="007467C7" w:rsidRDefault="00363329" w:rsidP="00363329">
                            <w:pPr>
                              <w:pStyle w:val="Heading04"/>
                              <w:tabs>
                                <w:tab w:val="left" w:pos="450"/>
                              </w:tabs>
                              <w:spacing w:after="40"/>
                              <w:ind w:left="180" w:hanging="180"/>
                              <w:contextualSpacing/>
                              <w:rPr>
                                <w:rStyle w:val="BodyContentChar"/>
                                <w:color w:val="FF0000"/>
                                <w:sz w:val="18"/>
                                <w:szCs w:val="20"/>
                              </w:rPr>
                            </w:pPr>
                          </w:p>
                          <w:p w14:paraId="0A12FE4A" w14:textId="77777777" w:rsidR="00363329" w:rsidRPr="0000410B" w:rsidRDefault="00363329" w:rsidP="00363329">
                            <w:pPr>
                              <w:pStyle w:val="Heading04"/>
                              <w:spacing w:after="60" w:line="276" w:lineRule="auto"/>
                              <w:ind w:left="1872"/>
                              <w:contextualSpacing/>
                              <w:rPr>
                                <w:rStyle w:val="BodyContentChar"/>
                                <w:sz w:val="18"/>
                                <w:szCs w:val="18"/>
                              </w:rPr>
                            </w:pPr>
                          </w:p>
                          <w:p w14:paraId="15B203D9" w14:textId="77777777" w:rsidR="00363329" w:rsidRPr="00C176B7" w:rsidRDefault="00363329" w:rsidP="00363329">
                            <w:pPr>
                              <w:pStyle w:val="Heading04"/>
                              <w:spacing w:after="60" w:line="276" w:lineRule="auto"/>
                              <w:contextualSpacing/>
                              <w:rPr>
                                <w:rStyle w:val="BodyContentChar"/>
                                <w:sz w:val="14"/>
                                <w:szCs w:val="14"/>
                              </w:rPr>
                            </w:pPr>
                          </w:p>
                          <w:p w14:paraId="694A60B0" w14:textId="77777777" w:rsidR="00363329" w:rsidRPr="00073B20" w:rsidRDefault="00363329" w:rsidP="00363329">
                            <w:pPr>
                              <w:pStyle w:val="Heading04"/>
                              <w:ind w:left="720"/>
                              <w:rPr>
                                <w:rStyle w:val="BodyContentChar"/>
                                <w:color w:val="auto"/>
                              </w:rPr>
                            </w:pPr>
                          </w:p>
                          <w:p w14:paraId="656C3D5E" w14:textId="77777777" w:rsidR="00363329" w:rsidRDefault="00363329" w:rsidP="00363329">
                            <w:pPr>
                              <w:pStyle w:val="ListParagraph"/>
                              <w:rPr>
                                <w:sz w:val="10"/>
                                <w:szCs w:val="10"/>
                              </w:rPr>
                            </w:pPr>
                          </w:p>
                          <w:p w14:paraId="047B1B8A" w14:textId="77777777" w:rsidR="00363329" w:rsidRDefault="00363329" w:rsidP="00363329">
                            <w:pPr>
                              <w:pStyle w:val="ListParagraph"/>
                              <w:rPr>
                                <w:sz w:val="10"/>
                                <w:szCs w:val="10"/>
                              </w:rPr>
                            </w:pPr>
                          </w:p>
                          <w:p w14:paraId="01DC2F30" w14:textId="77777777" w:rsidR="00363329" w:rsidRDefault="00363329" w:rsidP="00363329">
                            <w:pPr>
                              <w:pStyle w:val="ListParagraph"/>
                              <w:rPr>
                                <w:sz w:val="10"/>
                                <w:szCs w:val="10"/>
                              </w:rPr>
                            </w:pPr>
                          </w:p>
                          <w:p w14:paraId="770B04CC" w14:textId="77777777" w:rsidR="00363329" w:rsidRDefault="00363329" w:rsidP="00363329">
                            <w:pPr>
                              <w:pStyle w:val="ListParagraph"/>
                              <w:ind w:left="0"/>
                              <w:rPr>
                                <w:sz w:val="10"/>
                                <w:szCs w:val="10"/>
                              </w:rPr>
                            </w:pPr>
                          </w:p>
                          <w:p w14:paraId="7CC4076F" w14:textId="77777777" w:rsidR="00363329" w:rsidRDefault="00363329" w:rsidP="00363329">
                            <w:pPr>
                              <w:pStyle w:val="ListParagraph"/>
                              <w:ind w:left="0"/>
                              <w:rPr>
                                <w:sz w:val="10"/>
                                <w:szCs w:val="10"/>
                              </w:rPr>
                            </w:pPr>
                          </w:p>
                          <w:p w14:paraId="075E31E0" w14:textId="77777777" w:rsidR="00363329" w:rsidRDefault="00363329" w:rsidP="00363329">
                            <w:pPr>
                              <w:pStyle w:val="ListParagraph"/>
                              <w:ind w:left="0"/>
                              <w:rPr>
                                <w:sz w:val="10"/>
                                <w:szCs w:val="10"/>
                              </w:rPr>
                            </w:pPr>
                          </w:p>
                          <w:p w14:paraId="43AC1E4A" w14:textId="77777777" w:rsidR="00363329" w:rsidRDefault="00363329" w:rsidP="00363329">
                            <w:pPr>
                              <w:pStyle w:val="ListParagraph"/>
                              <w:ind w:left="0"/>
                              <w:rPr>
                                <w:sz w:val="10"/>
                                <w:szCs w:val="10"/>
                              </w:rPr>
                            </w:pPr>
                          </w:p>
                          <w:p w14:paraId="3D12D466" w14:textId="77777777" w:rsidR="00363329" w:rsidRDefault="00363329" w:rsidP="00363329">
                            <w:pPr>
                              <w:pStyle w:val="ListParagraph"/>
                              <w:ind w:left="0"/>
                              <w:rPr>
                                <w:sz w:val="10"/>
                                <w:szCs w:val="10"/>
                              </w:rPr>
                            </w:pPr>
                          </w:p>
                          <w:p w14:paraId="166B2CE4" w14:textId="77777777" w:rsidR="00363329" w:rsidRDefault="00363329" w:rsidP="00363329">
                            <w:pPr>
                              <w:pStyle w:val="ListParagraph"/>
                              <w:ind w:left="0"/>
                              <w:rPr>
                                <w:sz w:val="10"/>
                                <w:szCs w:val="10"/>
                              </w:rPr>
                            </w:pPr>
                          </w:p>
                          <w:p w14:paraId="28A5E685" w14:textId="77777777" w:rsidR="00363329" w:rsidRDefault="00363329" w:rsidP="00363329">
                            <w:pPr>
                              <w:pStyle w:val="ListParagraph"/>
                              <w:ind w:left="0"/>
                              <w:rPr>
                                <w:sz w:val="10"/>
                                <w:szCs w:val="10"/>
                              </w:rPr>
                            </w:pPr>
                          </w:p>
                          <w:p w14:paraId="7F893EED" w14:textId="77777777" w:rsidR="00363329" w:rsidRDefault="00363329" w:rsidP="00363329">
                            <w:pPr>
                              <w:pStyle w:val="ListParagraph"/>
                              <w:ind w:left="0"/>
                              <w:rPr>
                                <w:sz w:val="10"/>
                                <w:szCs w:val="10"/>
                              </w:rPr>
                            </w:pPr>
                          </w:p>
                          <w:p w14:paraId="0A49447C" w14:textId="7A392239" w:rsidR="00BB524C" w:rsidRPr="00363329" w:rsidRDefault="00BB524C" w:rsidP="00363329">
                            <w:pPr>
                              <w:spacing w:after="120"/>
                              <w:rPr>
                                <w:rStyle w:val="Heading03Char"/>
                                <w:rFonts w:asciiTheme="minorHAnsi" w:hAnsiTheme="minorHAnsi" w:cs="Arial"/>
                                <w:color w:val="auto"/>
                                <w:sz w:val="28"/>
                                <w:szCs w:val="18"/>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5D30E" id="_x0000_s1032" style="position:absolute;margin-left:2.15pt;margin-top:1.05pt;width:366.75pt;height:884.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" fillcolor="white [3212]" stroked="f">
                <v:textbox inset="14.4pt,14.4pt,14.4pt,14.4pt">
                  <w:txbxContent>
                    <w:p w14:paraId="7C293818" w14:textId="75F03C99" w:rsidR="00B844AB" w:rsidRPr="00123879" w:rsidRDefault="00363329" w:rsidP="000C684D">
                      <w:pPr>
                        <w:pStyle w:val="Heading03"/>
                        <w:spacing w:before="0" w:after="0"/>
                        <w:rPr>
                          <w:rStyle w:val="Heading03Char"/>
                        </w:rPr>
                      </w:pPr>
                      <w:r>
                        <w:rPr>
                          <w:rStyle w:val="Heading03Char"/>
                          <w:b/>
                          <w:sz w:val="24"/>
                        </w:rPr>
                        <w:t>V</w:t>
                      </w:r>
                      <w:r w:rsidR="00B844AB" w:rsidRPr="000C684D">
                        <w:rPr>
                          <w:rStyle w:val="Heading03Char"/>
                          <w:b/>
                          <w:sz w:val="24"/>
                        </w:rPr>
                        <w:t xml:space="preserve">. </w:t>
                      </w:r>
                      <w:r w:rsidR="00B844AB" w:rsidRPr="000C684D">
                        <w:rPr>
                          <w:rStyle w:val="Heading03Char"/>
                          <w:b/>
                          <w:smallCaps/>
                          <w:sz w:val="24"/>
                        </w:rPr>
                        <w:t>Breadth Requirement</w:t>
                      </w:r>
                      <w:r w:rsidR="00B844AB" w:rsidRPr="000C684D">
                        <w:rPr>
                          <w:rStyle w:val="Heading03Char"/>
                          <w:sz w:val="24"/>
                        </w:rPr>
                        <w:t xml:space="preserve"> </w:t>
                      </w:r>
                    </w:p>
                    <w:p w14:paraId="5459EA67" w14:textId="6081C9DC" w:rsidR="00334A4A" w:rsidRPr="000C700C" w:rsidRDefault="00B844AB" w:rsidP="000C684D">
                      <w:pPr>
                        <w:pStyle w:val="Heading03"/>
                        <w:spacing w:before="0" w:after="0"/>
                        <w:rPr>
                          <w:rStyle w:val="Heading03Char"/>
                          <w:sz w:val="18"/>
                          <w:szCs w:val="18"/>
                        </w:rPr>
                      </w:pPr>
                      <w:r w:rsidRPr="00123879">
                        <w:rPr>
                          <w:rStyle w:val="Heading03Char"/>
                          <w:sz w:val="18"/>
                          <w:szCs w:val="18"/>
                        </w:rPr>
                        <w:t>Choose</w:t>
                      </w:r>
                      <w:r w:rsidR="00363329">
                        <w:rPr>
                          <w:rStyle w:val="Heading03Char"/>
                          <w:sz w:val="18"/>
                          <w:szCs w:val="18"/>
                        </w:rPr>
                        <w:t xml:space="preserve"> 1 </w:t>
                      </w:r>
                      <w:r w:rsidR="004E65F3">
                        <w:rPr>
                          <w:rStyle w:val="Heading03Char"/>
                          <w:sz w:val="18"/>
                          <w:szCs w:val="18"/>
                        </w:rPr>
                        <w:t>c</w:t>
                      </w:r>
                      <w:r w:rsidR="00363329">
                        <w:rPr>
                          <w:rStyle w:val="Heading03Char"/>
                          <w:sz w:val="18"/>
                          <w:szCs w:val="18"/>
                        </w:rPr>
                        <w:t>ourse</w:t>
                      </w:r>
                      <w:r w:rsidRPr="00123879">
                        <w:rPr>
                          <w:rStyle w:val="Heading03Char"/>
                          <w:sz w:val="18"/>
                          <w:szCs w:val="18"/>
                        </w:rPr>
                        <w:t xml:space="preserve"> from the list below</w:t>
                      </w:r>
                    </w:p>
                    <w:p w14:paraId="18824AA9" w14:textId="77777777" w:rsidR="00334A4A" w:rsidRPr="000C684D" w:rsidRDefault="00334A4A" w:rsidP="000C684D">
                      <w:pPr>
                        <w:pStyle w:val="Heading03"/>
                        <w:spacing w:before="0" w:after="0"/>
                        <w:rPr>
                          <w:rStyle w:val="Heading03Char"/>
                          <w:i/>
                          <w:sz w:val="10"/>
                          <w:szCs w:val="12"/>
                        </w:rPr>
                      </w:pPr>
                    </w:p>
                    <w:p w14:paraId="5976F5AF" w14:textId="2587A5CA" w:rsidR="00B844AB" w:rsidRPr="006F635F" w:rsidRDefault="00B844AB" w:rsidP="000C684D">
                      <w:pPr>
                        <w:pStyle w:val="Heading04"/>
                        <w:numPr>
                          <w:ilvl w:val="0"/>
                          <w:numId w:val="4"/>
                        </w:numPr>
                        <w:spacing w:after="0"/>
                        <w:ind w:left="374" w:hanging="187"/>
                        <w:rPr>
                          <w:rStyle w:val="BodyContentChar"/>
                          <w:b/>
                          <w:szCs w:val="20"/>
                        </w:rPr>
                      </w:pPr>
                      <w:r w:rsidRPr="006F635F">
                        <w:rPr>
                          <w:rStyle w:val="BodyContentChar"/>
                          <w:b/>
                          <w:szCs w:val="20"/>
                        </w:rPr>
                        <w:t>Neuro</w:t>
                      </w:r>
                      <w:r w:rsidR="00B358A8" w:rsidRPr="006F635F">
                        <w:rPr>
                          <w:rStyle w:val="BodyContentChar"/>
                          <w:b/>
                          <w:szCs w:val="20"/>
                        </w:rPr>
                        <w:t xml:space="preserve"> 3025</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r>
                      <w:r w:rsidR="00B358A8" w:rsidRPr="006F635F">
                        <w:rPr>
                          <w:rStyle w:val="BodyContentChar"/>
                          <w:b/>
                          <w:szCs w:val="20"/>
                        </w:rPr>
                        <w:t>History of Neuroscience</w:t>
                      </w:r>
                    </w:p>
                    <w:p w14:paraId="43BC0E92" w14:textId="6D90E888" w:rsidR="00B844AB" w:rsidRDefault="00B844AB" w:rsidP="000C684D">
                      <w:pPr>
                        <w:pStyle w:val="Heading04"/>
                        <w:spacing w:after="0"/>
                        <w:ind w:left="2016"/>
                        <w:rPr>
                          <w:rStyle w:val="BodyContentChar"/>
                          <w:color w:val="auto"/>
                          <w:sz w:val="16"/>
                          <w:szCs w:val="16"/>
                        </w:rPr>
                      </w:pPr>
                      <w:r w:rsidRPr="00501227">
                        <w:rPr>
                          <w:rStyle w:val="BodyContentChar"/>
                          <w:color w:val="auto"/>
                          <w:szCs w:val="20"/>
                        </w:rPr>
                        <w:t>3</w:t>
                      </w:r>
                      <w:proofErr w:type="gramStart"/>
                      <w:r w:rsidRPr="00501227">
                        <w:rPr>
                          <w:rStyle w:val="BodyContentChar"/>
                          <w:color w:val="auto"/>
                          <w:szCs w:val="20"/>
                        </w:rPr>
                        <w:t xml:space="preserve">hrs </w:t>
                      </w:r>
                      <w:r w:rsidR="00BB3487">
                        <w:rPr>
                          <w:rStyle w:val="BodyContentChar"/>
                          <w:color w:val="auto"/>
                          <w:szCs w:val="20"/>
                        </w:rPr>
                        <w:t xml:space="preserve"> </w:t>
                      </w:r>
                      <w:r w:rsidRPr="00501227">
                        <w:rPr>
                          <w:rStyle w:val="BodyContentChar"/>
                          <w:color w:val="auto"/>
                          <w:szCs w:val="20"/>
                        </w:rPr>
                        <w:t>|</w:t>
                      </w:r>
                      <w:proofErr w:type="gramEnd"/>
                      <w:r w:rsidR="00BB3487">
                        <w:rPr>
                          <w:rStyle w:val="BodyContentChar"/>
                          <w:color w:val="auto"/>
                          <w:szCs w:val="20"/>
                        </w:rPr>
                        <w:t xml:space="preserve"> </w:t>
                      </w:r>
                      <w:r w:rsidR="00672534" w:rsidRPr="00501227">
                        <w:rPr>
                          <w:rStyle w:val="BodyContentChar"/>
                          <w:color w:val="FFFFFF" w:themeColor="background1"/>
                          <w:szCs w:val="20"/>
                        </w:rPr>
                        <w:t xml:space="preserve"> </w:t>
                      </w:r>
                      <w:proofErr w:type="spellStart"/>
                      <w:proofErr w:type="gramStart"/>
                      <w:r w:rsidR="00672534" w:rsidRPr="00FF4F4B">
                        <w:rPr>
                          <w:rStyle w:val="BodyContentChar"/>
                          <w:szCs w:val="20"/>
                        </w:rPr>
                        <w:t>Sp</w:t>
                      </w:r>
                      <w:proofErr w:type="spellEnd"/>
                      <w:r w:rsidR="00BB3487">
                        <w:rPr>
                          <w:rStyle w:val="BodyContentChar"/>
                          <w:szCs w:val="20"/>
                        </w:rPr>
                        <w:t xml:space="preserve"> </w:t>
                      </w:r>
                      <w:r w:rsidR="00672534" w:rsidRPr="00501227">
                        <w:rPr>
                          <w:rStyle w:val="BodyContentChar"/>
                          <w:color w:val="FFFFFF" w:themeColor="background1"/>
                          <w:szCs w:val="20"/>
                        </w:rPr>
                        <w:t xml:space="preserve"> </w:t>
                      </w:r>
                      <w:r w:rsidRPr="00501227">
                        <w:rPr>
                          <w:rStyle w:val="BodyContentChar"/>
                          <w:color w:val="auto"/>
                          <w:szCs w:val="20"/>
                        </w:rPr>
                        <w:t>|</w:t>
                      </w:r>
                      <w:proofErr w:type="gramEnd"/>
                      <w:r w:rsidR="00BB3487">
                        <w:rPr>
                          <w:rStyle w:val="BodyContentChar"/>
                          <w:color w:val="auto"/>
                          <w:szCs w:val="20"/>
                        </w:rPr>
                        <w:t xml:space="preserve"> </w:t>
                      </w:r>
                      <w:r>
                        <w:rPr>
                          <w:rStyle w:val="BodyContentChar"/>
                          <w:color w:val="auto"/>
                          <w:sz w:val="18"/>
                          <w:szCs w:val="18"/>
                        </w:rPr>
                        <w:t xml:space="preserve"> </w:t>
                      </w:r>
                      <w:r w:rsidRPr="006F635F">
                        <w:rPr>
                          <w:rStyle w:val="BodyContentChar"/>
                          <w:color w:val="auto"/>
                          <w:sz w:val="16"/>
                          <w:szCs w:val="16"/>
                        </w:rPr>
                        <w:t>(Pre-</w:t>
                      </w:r>
                      <w:proofErr w:type="spellStart"/>
                      <w:r w:rsidRPr="006F635F">
                        <w:rPr>
                          <w:rStyle w:val="BodyContentChar"/>
                          <w:color w:val="auto"/>
                          <w:sz w:val="16"/>
                          <w:szCs w:val="16"/>
                        </w:rPr>
                        <w:t>reqs</w:t>
                      </w:r>
                      <w:proofErr w:type="spellEnd"/>
                      <w:r w:rsidRPr="006F635F">
                        <w:rPr>
                          <w:rStyle w:val="BodyContentChar"/>
                          <w:color w:val="auto"/>
                          <w:sz w:val="16"/>
                          <w:szCs w:val="16"/>
                        </w:rPr>
                        <w:t>: Neuro 3000)</w:t>
                      </w:r>
                    </w:p>
                    <w:p w14:paraId="3FBC01E2" w14:textId="77777777" w:rsidR="008315FD" w:rsidRPr="000C65D0" w:rsidRDefault="008315FD" w:rsidP="000C684D">
                      <w:pPr>
                        <w:pStyle w:val="Heading04"/>
                        <w:spacing w:after="0"/>
                        <w:ind w:left="2016"/>
                        <w:rPr>
                          <w:rStyle w:val="BodyContentChar"/>
                          <w:color w:val="auto"/>
                          <w:sz w:val="10"/>
                          <w:szCs w:val="10"/>
                        </w:rPr>
                      </w:pPr>
                    </w:p>
                    <w:p w14:paraId="26082326" w14:textId="77777777" w:rsidR="007547BC" w:rsidRPr="006F635F" w:rsidRDefault="007547BC" w:rsidP="007547BC">
                      <w:pPr>
                        <w:pStyle w:val="Heading04"/>
                        <w:numPr>
                          <w:ilvl w:val="0"/>
                          <w:numId w:val="4"/>
                        </w:numPr>
                        <w:spacing w:after="0"/>
                        <w:ind w:left="374" w:hanging="187"/>
                        <w:rPr>
                          <w:rStyle w:val="BodyContentChar"/>
                          <w:b/>
                          <w:szCs w:val="20"/>
                        </w:rPr>
                      </w:pPr>
                      <w:r w:rsidRPr="006F635F">
                        <w:rPr>
                          <w:rStyle w:val="BodyContentChar"/>
                          <w:b/>
                          <w:szCs w:val="20"/>
                        </w:rPr>
                        <w:t xml:space="preserve">Neuro </w:t>
                      </w:r>
                      <w:r>
                        <w:rPr>
                          <w:rStyle w:val="BodyContentChar"/>
                          <w:b/>
                          <w:szCs w:val="20"/>
                        </w:rPr>
                        <w:t>4850</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r>
                      <w:r>
                        <w:rPr>
                          <w:rStyle w:val="BodyContentChar"/>
                          <w:b/>
                          <w:szCs w:val="20"/>
                        </w:rPr>
                        <w:t>Contemporary Topics in</w:t>
                      </w:r>
                      <w:r w:rsidRPr="006F635F">
                        <w:rPr>
                          <w:rStyle w:val="BodyContentChar"/>
                          <w:b/>
                          <w:szCs w:val="20"/>
                        </w:rPr>
                        <w:t xml:space="preserve"> Neuroscience</w:t>
                      </w:r>
                    </w:p>
                    <w:p w14:paraId="21391FCE" w14:textId="74CC7FEA" w:rsidR="007547BC" w:rsidRPr="006F635F" w:rsidRDefault="007547BC" w:rsidP="007547BC">
                      <w:pPr>
                        <w:pStyle w:val="Heading04"/>
                        <w:spacing w:after="0"/>
                        <w:ind w:left="2016"/>
                        <w:rPr>
                          <w:rStyle w:val="BodyContentChar"/>
                          <w:color w:val="auto"/>
                          <w:sz w:val="16"/>
                          <w:szCs w:val="16"/>
                        </w:rPr>
                      </w:pPr>
                      <w:r w:rsidRPr="00501227">
                        <w:rPr>
                          <w:rStyle w:val="BodyContentChar"/>
                          <w:color w:val="auto"/>
                          <w:szCs w:val="20"/>
                        </w:rPr>
                        <w:t>3</w:t>
                      </w:r>
                      <w:proofErr w:type="gramStart"/>
                      <w:r w:rsidRPr="00501227">
                        <w:rPr>
                          <w:rStyle w:val="BodyContentChar"/>
                          <w:color w:val="auto"/>
                          <w:szCs w:val="20"/>
                        </w:rPr>
                        <w:t>hrs</w:t>
                      </w:r>
                      <w:r w:rsidR="00BB3487">
                        <w:rPr>
                          <w:rStyle w:val="BodyContentChar"/>
                          <w:color w:val="auto"/>
                          <w:szCs w:val="20"/>
                        </w:rPr>
                        <w:t xml:space="preserve"> </w:t>
                      </w:r>
                      <w:r w:rsidRPr="00501227">
                        <w:rPr>
                          <w:rStyle w:val="BodyContentChar"/>
                          <w:color w:val="auto"/>
                          <w:szCs w:val="20"/>
                        </w:rPr>
                        <w:t xml:space="preserve"> |</w:t>
                      </w:r>
                      <w:proofErr w:type="gramEnd"/>
                      <w:r w:rsidR="00BB3487">
                        <w:rPr>
                          <w:rStyle w:val="BodyContentChar"/>
                          <w:color w:val="auto"/>
                          <w:szCs w:val="20"/>
                        </w:rPr>
                        <w:t xml:space="preserve"> </w:t>
                      </w:r>
                      <w:r w:rsidRPr="00501227">
                        <w:rPr>
                          <w:rStyle w:val="BodyContentChar"/>
                          <w:color w:val="FFFFFF" w:themeColor="background1"/>
                          <w:szCs w:val="20"/>
                        </w:rPr>
                        <w:t xml:space="preserve"> </w:t>
                      </w:r>
                      <w:proofErr w:type="spellStart"/>
                      <w:proofErr w:type="gramStart"/>
                      <w:r w:rsidRPr="00501227">
                        <w:rPr>
                          <w:rStyle w:val="BodyContentChar"/>
                          <w:color w:val="auto"/>
                          <w:szCs w:val="20"/>
                        </w:rPr>
                        <w:t>Sp</w:t>
                      </w:r>
                      <w:proofErr w:type="spellEnd"/>
                      <w:r w:rsidR="00BB3487">
                        <w:rPr>
                          <w:rStyle w:val="BodyContentChar"/>
                          <w:color w:val="auto"/>
                          <w:szCs w:val="20"/>
                        </w:rPr>
                        <w:t xml:space="preserve"> </w:t>
                      </w:r>
                      <w:r w:rsidRPr="00501227">
                        <w:rPr>
                          <w:rStyle w:val="BodyContentChar"/>
                          <w:color w:val="FFFFFF" w:themeColor="background1"/>
                          <w:szCs w:val="20"/>
                        </w:rPr>
                        <w:t xml:space="preserve"> </w:t>
                      </w:r>
                      <w:r w:rsidRPr="00501227">
                        <w:rPr>
                          <w:rStyle w:val="BodyContentChar"/>
                          <w:color w:val="auto"/>
                          <w:szCs w:val="20"/>
                        </w:rPr>
                        <w:t>|</w:t>
                      </w:r>
                      <w:proofErr w:type="gramEnd"/>
                      <w:r w:rsidR="00BB3487">
                        <w:rPr>
                          <w:rStyle w:val="BodyContentChar"/>
                          <w:color w:val="auto"/>
                          <w:szCs w:val="20"/>
                        </w:rPr>
                        <w:t xml:space="preserve"> </w:t>
                      </w:r>
                      <w:r>
                        <w:rPr>
                          <w:rStyle w:val="BodyContentChar"/>
                          <w:color w:val="auto"/>
                          <w:sz w:val="18"/>
                          <w:szCs w:val="18"/>
                        </w:rPr>
                        <w:t xml:space="preserve"> </w:t>
                      </w:r>
                      <w:r w:rsidRPr="006F635F">
                        <w:rPr>
                          <w:rStyle w:val="BodyContentChar"/>
                          <w:color w:val="auto"/>
                          <w:sz w:val="16"/>
                          <w:szCs w:val="16"/>
                        </w:rPr>
                        <w:t>(Pre-</w:t>
                      </w:r>
                      <w:proofErr w:type="spellStart"/>
                      <w:r w:rsidRPr="006F635F">
                        <w:rPr>
                          <w:rStyle w:val="BodyContentChar"/>
                          <w:color w:val="auto"/>
                          <w:sz w:val="16"/>
                          <w:szCs w:val="16"/>
                        </w:rPr>
                        <w:t>reqs</w:t>
                      </w:r>
                      <w:proofErr w:type="spellEnd"/>
                      <w:r w:rsidRPr="006F635F">
                        <w:rPr>
                          <w:rStyle w:val="BodyContentChar"/>
                          <w:color w:val="auto"/>
                          <w:sz w:val="16"/>
                          <w:szCs w:val="16"/>
                        </w:rPr>
                        <w:t>: Neuro 3000)</w:t>
                      </w:r>
                    </w:p>
                    <w:p w14:paraId="5BB64C43" w14:textId="77777777" w:rsidR="007547BC" w:rsidRPr="007547BC" w:rsidRDefault="007547BC" w:rsidP="007547BC">
                      <w:pPr>
                        <w:pStyle w:val="Heading04"/>
                        <w:spacing w:after="0"/>
                        <w:ind w:left="374"/>
                        <w:rPr>
                          <w:rStyle w:val="BodyContentChar"/>
                          <w:b/>
                          <w:sz w:val="10"/>
                          <w:szCs w:val="10"/>
                        </w:rPr>
                      </w:pPr>
                    </w:p>
                    <w:p w14:paraId="35C35B59" w14:textId="6E38AB56" w:rsidR="008315FD" w:rsidRPr="006F635F" w:rsidRDefault="008315FD" w:rsidP="008315FD">
                      <w:pPr>
                        <w:pStyle w:val="Heading04"/>
                        <w:numPr>
                          <w:ilvl w:val="0"/>
                          <w:numId w:val="4"/>
                        </w:numPr>
                        <w:spacing w:after="0"/>
                        <w:ind w:left="374" w:hanging="187"/>
                        <w:rPr>
                          <w:rStyle w:val="BodyContentChar"/>
                          <w:b/>
                          <w:szCs w:val="20"/>
                        </w:rPr>
                      </w:pPr>
                      <w:r w:rsidRPr="006F635F">
                        <w:rPr>
                          <w:rStyle w:val="BodyContentChar"/>
                          <w:b/>
                          <w:szCs w:val="20"/>
                        </w:rPr>
                        <w:t xml:space="preserve">Neuro </w:t>
                      </w:r>
                      <w:r w:rsidR="007547BC">
                        <w:rPr>
                          <w:rStyle w:val="BodyContentChar"/>
                          <w:b/>
                          <w:szCs w:val="20"/>
                        </w:rPr>
                        <w:t>4207</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r>
                      <w:r w:rsidR="007547BC">
                        <w:rPr>
                          <w:rStyle w:val="BodyContentChar"/>
                          <w:b/>
                          <w:szCs w:val="20"/>
                        </w:rPr>
                        <w:t>Dark History of Treatments for Neuro Conditions</w:t>
                      </w:r>
                    </w:p>
                    <w:p w14:paraId="229431D6" w14:textId="7E85C22C" w:rsidR="008315FD" w:rsidRPr="006F635F" w:rsidRDefault="008315FD" w:rsidP="008315FD">
                      <w:pPr>
                        <w:pStyle w:val="Heading04"/>
                        <w:spacing w:after="0"/>
                        <w:ind w:left="2016"/>
                        <w:rPr>
                          <w:rStyle w:val="BodyContentChar"/>
                          <w:color w:val="auto"/>
                          <w:sz w:val="16"/>
                          <w:szCs w:val="16"/>
                        </w:rPr>
                      </w:pPr>
                      <w:r w:rsidRPr="00501227">
                        <w:rPr>
                          <w:rStyle w:val="BodyContentChar"/>
                          <w:color w:val="auto"/>
                          <w:szCs w:val="20"/>
                        </w:rPr>
                        <w:t>3</w:t>
                      </w:r>
                      <w:proofErr w:type="gramStart"/>
                      <w:r w:rsidRPr="00501227">
                        <w:rPr>
                          <w:rStyle w:val="BodyContentChar"/>
                          <w:color w:val="auto"/>
                          <w:szCs w:val="20"/>
                        </w:rPr>
                        <w:t>hrs</w:t>
                      </w:r>
                      <w:r w:rsidR="00BB3487">
                        <w:rPr>
                          <w:rStyle w:val="BodyContentChar"/>
                          <w:color w:val="auto"/>
                          <w:szCs w:val="20"/>
                        </w:rPr>
                        <w:t xml:space="preserve"> </w:t>
                      </w:r>
                      <w:r w:rsidRPr="00501227">
                        <w:rPr>
                          <w:rStyle w:val="BodyContentChar"/>
                          <w:color w:val="auto"/>
                          <w:szCs w:val="20"/>
                        </w:rPr>
                        <w:t xml:space="preserve"> |</w:t>
                      </w:r>
                      <w:proofErr w:type="gramEnd"/>
                      <w:r w:rsidR="00BB3487">
                        <w:rPr>
                          <w:rStyle w:val="BodyContentChar"/>
                          <w:color w:val="auto"/>
                          <w:szCs w:val="20"/>
                        </w:rPr>
                        <w:t xml:space="preserve"> </w:t>
                      </w:r>
                      <w:r w:rsidRPr="00501227">
                        <w:rPr>
                          <w:rStyle w:val="BodyContentChar"/>
                          <w:color w:val="FFFFFF" w:themeColor="background1"/>
                          <w:szCs w:val="20"/>
                        </w:rPr>
                        <w:t xml:space="preserve"> </w:t>
                      </w:r>
                      <w:proofErr w:type="spellStart"/>
                      <w:proofErr w:type="gramStart"/>
                      <w:r w:rsidRPr="00501227">
                        <w:rPr>
                          <w:rStyle w:val="BodyContentChar"/>
                          <w:color w:val="auto"/>
                          <w:szCs w:val="20"/>
                        </w:rPr>
                        <w:t>Sp</w:t>
                      </w:r>
                      <w:proofErr w:type="spellEnd"/>
                      <w:r w:rsidR="00BB3487">
                        <w:rPr>
                          <w:rStyle w:val="BodyContentChar"/>
                          <w:color w:val="auto"/>
                          <w:szCs w:val="20"/>
                        </w:rPr>
                        <w:t xml:space="preserve"> </w:t>
                      </w:r>
                      <w:r w:rsidRPr="00501227">
                        <w:rPr>
                          <w:rStyle w:val="BodyContentChar"/>
                          <w:color w:val="FFFFFF" w:themeColor="background1"/>
                          <w:szCs w:val="20"/>
                        </w:rPr>
                        <w:t xml:space="preserve"> </w:t>
                      </w:r>
                      <w:r w:rsidRPr="00501227">
                        <w:rPr>
                          <w:rStyle w:val="BodyContentChar"/>
                          <w:color w:val="auto"/>
                          <w:szCs w:val="20"/>
                        </w:rPr>
                        <w:t>|</w:t>
                      </w:r>
                      <w:proofErr w:type="gramEnd"/>
                      <w:r w:rsidR="00BB3487">
                        <w:rPr>
                          <w:rStyle w:val="BodyContentChar"/>
                          <w:color w:val="auto"/>
                          <w:szCs w:val="20"/>
                        </w:rPr>
                        <w:t xml:space="preserve"> </w:t>
                      </w:r>
                      <w:r>
                        <w:rPr>
                          <w:rStyle w:val="BodyContentChar"/>
                          <w:color w:val="auto"/>
                          <w:sz w:val="18"/>
                          <w:szCs w:val="18"/>
                        </w:rPr>
                        <w:t xml:space="preserve"> </w:t>
                      </w:r>
                      <w:r w:rsidRPr="006F635F">
                        <w:rPr>
                          <w:rStyle w:val="BodyContentChar"/>
                          <w:color w:val="auto"/>
                          <w:sz w:val="16"/>
                          <w:szCs w:val="16"/>
                        </w:rPr>
                        <w:t>(Pre-</w:t>
                      </w:r>
                      <w:proofErr w:type="spellStart"/>
                      <w:r w:rsidRPr="006F635F">
                        <w:rPr>
                          <w:rStyle w:val="BodyContentChar"/>
                          <w:color w:val="auto"/>
                          <w:sz w:val="16"/>
                          <w:szCs w:val="16"/>
                        </w:rPr>
                        <w:t>reqs</w:t>
                      </w:r>
                      <w:proofErr w:type="spellEnd"/>
                      <w:r w:rsidRPr="006F635F">
                        <w:rPr>
                          <w:rStyle w:val="BodyContentChar"/>
                          <w:color w:val="auto"/>
                          <w:sz w:val="16"/>
                          <w:szCs w:val="16"/>
                        </w:rPr>
                        <w:t>: Neuro 3000)</w:t>
                      </w:r>
                    </w:p>
                    <w:p w14:paraId="2087C245" w14:textId="77777777" w:rsidR="000C684D" w:rsidRPr="00E061E0" w:rsidRDefault="000C684D" w:rsidP="00BC4745">
                      <w:pPr>
                        <w:pStyle w:val="Heading04"/>
                        <w:spacing w:after="0"/>
                        <w:rPr>
                          <w:rStyle w:val="BodyContentChar"/>
                          <w:color w:val="auto"/>
                          <w:sz w:val="10"/>
                          <w:szCs w:val="14"/>
                        </w:rPr>
                      </w:pPr>
                    </w:p>
                    <w:p w14:paraId="772D2FB5" w14:textId="2F4FD9A7" w:rsidR="000C65D0" w:rsidRPr="000C65D0" w:rsidRDefault="003020C3" w:rsidP="000C65D0">
                      <w:pPr>
                        <w:pStyle w:val="Heading04"/>
                        <w:numPr>
                          <w:ilvl w:val="0"/>
                          <w:numId w:val="4"/>
                        </w:numPr>
                        <w:spacing w:after="0"/>
                        <w:ind w:left="374" w:hanging="187"/>
                        <w:rPr>
                          <w:rStyle w:val="BodyContentChar"/>
                          <w:sz w:val="18"/>
                          <w:szCs w:val="18"/>
                        </w:rPr>
                      </w:pPr>
                      <w:r w:rsidRPr="006F635F">
                        <w:rPr>
                          <w:rStyle w:val="BodyContentChar"/>
                          <w:b/>
                          <w:szCs w:val="20"/>
                        </w:rPr>
                        <w:t xml:space="preserve">Neuro 3010 </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t>Neurophysiology</w:t>
                      </w:r>
                      <w:r w:rsidRPr="0053275C">
                        <w:rPr>
                          <w:rStyle w:val="BodyContentChar"/>
                          <w:sz w:val="18"/>
                          <w:szCs w:val="18"/>
                        </w:rPr>
                        <w:t xml:space="preserve"> </w:t>
                      </w:r>
                      <w:r w:rsidRPr="0053275C">
                        <w:rPr>
                          <w:rStyle w:val="BodyContentChar"/>
                          <w:sz w:val="18"/>
                          <w:szCs w:val="18"/>
                        </w:rPr>
                        <w:br/>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501227">
                        <w:rPr>
                          <w:color w:val="000000" w:themeColor="text1"/>
                          <w:sz w:val="20"/>
                          <w:szCs w:val="20"/>
                        </w:rPr>
                        <w:t xml:space="preserve"> </w:t>
                      </w:r>
                      <w:proofErr w:type="gramStart"/>
                      <w:r w:rsidR="00672534" w:rsidRPr="00501227">
                        <w:rPr>
                          <w:rStyle w:val="BodyContentChar"/>
                          <w:szCs w:val="20"/>
                        </w:rPr>
                        <w:t>Au</w:t>
                      </w:r>
                      <w:r w:rsidR="00BB3487">
                        <w:rPr>
                          <w:rStyle w:val="BodyContentChar"/>
                          <w:szCs w:val="20"/>
                        </w:rPr>
                        <w:t xml:space="preserve"> </w:t>
                      </w:r>
                      <w:r w:rsidR="0066439D">
                        <w:rPr>
                          <w:rStyle w:val="BodyContentChar"/>
                          <w:color w:val="FFFFFF" w:themeColor="background1"/>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440C55">
                        <w:rPr>
                          <w:color w:val="000000" w:themeColor="text1"/>
                          <w:sz w:val="18"/>
                          <w:szCs w:val="18"/>
                        </w:rPr>
                        <w:t xml:space="preserve"> </w:t>
                      </w:r>
                      <w:r w:rsidRPr="006F635F">
                        <w:rPr>
                          <w:rStyle w:val="BodyContentChar"/>
                          <w:sz w:val="16"/>
                          <w:szCs w:val="16"/>
                        </w:rPr>
                        <w:t>(Pre-</w:t>
                      </w:r>
                      <w:proofErr w:type="spellStart"/>
                      <w:r w:rsidRPr="006F635F">
                        <w:rPr>
                          <w:rStyle w:val="BodyContentChar"/>
                          <w:sz w:val="16"/>
                          <w:szCs w:val="16"/>
                        </w:rPr>
                        <w:t>reqs</w:t>
                      </w:r>
                      <w:proofErr w:type="spellEnd"/>
                      <w:r w:rsidRPr="006F635F">
                        <w:rPr>
                          <w:rStyle w:val="BodyContentChar"/>
                          <w:sz w:val="16"/>
                          <w:szCs w:val="16"/>
                        </w:rPr>
                        <w:t>: Neuro 3000)</w:t>
                      </w:r>
                    </w:p>
                    <w:p w14:paraId="7C7E13C9" w14:textId="77777777" w:rsidR="000C65D0" w:rsidRPr="000C65D0" w:rsidRDefault="000C65D0" w:rsidP="000C65D0">
                      <w:pPr>
                        <w:pStyle w:val="Heading04"/>
                        <w:spacing w:after="0"/>
                        <w:rPr>
                          <w:rStyle w:val="BodyContentChar"/>
                          <w:sz w:val="10"/>
                          <w:szCs w:val="10"/>
                        </w:rPr>
                      </w:pPr>
                    </w:p>
                    <w:p w14:paraId="133492A2" w14:textId="255DAB8B" w:rsidR="003020C3" w:rsidRPr="000C65D0" w:rsidRDefault="000C65D0" w:rsidP="000C65D0">
                      <w:pPr>
                        <w:pStyle w:val="Heading04"/>
                        <w:numPr>
                          <w:ilvl w:val="0"/>
                          <w:numId w:val="4"/>
                        </w:numPr>
                        <w:spacing w:after="0"/>
                        <w:ind w:left="374" w:hanging="187"/>
                        <w:rPr>
                          <w:rStyle w:val="BodyContentChar"/>
                          <w:sz w:val="18"/>
                          <w:szCs w:val="18"/>
                        </w:rPr>
                      </w:pPr>
                      <w:r w:rsidRPr="006F635F">
                        <w:rPr>
                          <w:rStyle w:val="BodyContentChar"/>
                          <w:b/>
                          <w:szCs w:val="20"/>
                        </w:rPr>
                        <w:t>Neuro 3</w:t>
                      </w:r>
                      <w:r>
                        <w:rPr>
                          <w:rStyle w:val="BodyContentChar"/>
                          <w:b/>
                          <w:szCs w:val="20"/>
                        </w:rPr>
                        <w:t>305</w:t>
                      </w:r>
                      <w:r w:rsidRPr="006F635F">
                        <w:rPr>
                          <w:rStyle w:val="BodyContentChar"/>
                          <w:b/>
                          <w:szCs w:val="20"/>
                        </w:rPr>
                        <w:t xml:space="preserve"> </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r>
                      <w:proofErr w:type="spellStart"/>
                      <w:r w:rsidRPr="006F635F">
                        <w:rPr>
                          <w:rStyle w:val="BodyContentChar"/>
                          <w:b/>
                          <w:szCs w:val="20"/>
                        </w:rPr>
                        <w:t>Neuroph</w:t>
                      </w:r>
                      <w:r>
                        <w:rPr>
                          <w:rStyle w:val="BodyContentChar"/>
                          <w:b/>
                          <w:szCs w:val="20"/>
                        </w:rPr>
                        <w:t>armocology</w:t>
                      </w:r>
                      <w:proofErr w:type="spellEnd"/>
                      <w:r w:rsidRPr="0053275C">
                        <w:rPr>
                          <w:rStyle w:val="BodyContentChar"/>
                          <w:sz w:val="18"/>
                          <w:szCs w:val="18"/>
                        </w:rPr>
                        <w:t xml:space="preserve"> </w:t>
                      </w:r>
                      <w:r w:rsidRPr="0053275C">
                        <w:rPr>
                          <w:rStyle w:val="BodyContentChar"/>
                          <w:sz w:val="18"/>
                          <w:szCs w:val="18"/>
                        </w:rPr>
                        <w:br/>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sidRPr="0053275C">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501227">
                        <w:rPr>
                          <w:color w:val="000000" w:themeColor="text1"/>
                          <w:sz w:val="20"/>
                          <w:szCs w:val="20"/>
                        </w:rPr>
                        <w:t xml:space="preserve"> </w:t>
                      </w:r>
                      <w:proofErr w:type="spellStart"/>
                      <w:proofErr w:type="gramStart"/>
                      <w:r w:rsidRPr="00501227">
                        <w:rPr>
                          <w:rStyle w:val="BodyContentChar"/>
                          <w:color w:val="auto"/>
                          <w:szCs w:val="20"/>
                        </w:rPr>
                        <w:t>Sp</w:t>
                      </w:r>
                      <w:proofErr w:type="spellEnd"/>
                      <w:r w:rsidR="00BB3487">
                        <w:rPr>
                          <w:rStyle w:val="BodyContentChar"/>
                          <w:color w:val="auto"/>
                          <w:szCs w:val="20"/>
                        </w:rPr>
                        <w:t xml:space="preserve"> </w:t>
                      </w:r>
                      <w:r w:rsidRPr="00501227">
                        <w:rPr>
                          <w:rStyle w:val="BodyContentChar"/>
                          <w:color w:val="FFFFFF" w:themeColor="background1"/>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440C55">
                        <w:rPr>
                          <w:color w:val="000000" w:themeColor="text1"/>
                          <w:sz w:val="18"/>
                          <w:szCs w:val="18"/>
                        </w:rPr>
                        <w:t xml:space="preserve"> </w:t>
                      </w:r>
                      <w:r w:rsidRPr="006F635F">
                        <w:rPr>
                          <w:rStyle w:val="BodyContentChar"/>
                          <w:sz w:val="16"/>
                          <w:szCs w:val="16"/>
                        </w:rPr>
                        <w:t>(Pre-</w:t>
                      </w:r>
                      <w:proofErr w:type="spellStart"/>
                      <w:r w:rsidRPr="006F635F">
                        <w:rPr>
                          <w:rStyle w:val="BodyContentChar"/>
                          <w:sz w:val="16"/>
                          <w:szCs w:val="16"/>
                        </w:rPr>
                        <w:t>reqs</w:t>
                      </w:r>
                      <w:proofErr w:type="spellEnd"/>
                      <w:r w:rsidRPr="006F635F">
                        <w:rPr>
                          <w:rStyle w:val="BodyContentChar"/>
                          <w:sz w:val="16"/>
                          <w:szCs w:val="16"/>
                        </w:rPr>
                        <w:t>: Neuro 3000)</w:t>
                      </w:r>
                    </w:p>
                    <w:p w14:paraId="62EA01DA" w14:textId="77777777" w:rsidR="000C684D" w:rsidRPr="00E061E0" w:rsidRDefault="000C684D" w:rsidP="000C684D">
                      <w:pPr>
                        <w:pStyle w:val="Heading04"/>
                        <w:spacing w:after="0"/>
                        <w:ind w:left="374"/>
                        <w:rPr>
                          <w:rStyle w:val="BodyContentChar"/>
                          <w:sz w:val="10"/>
                          <w:szCs w:val="18"/>
                        </w:rPr>
                      </w:pPr>
                    </w:p>
                    <w:p w14:paraId="46560075" w14:textId="0B4C9D77" w:rsidR="003020C3" w:rsidRPr="006F635F" w:rsidRDefault="003020C3" w:rsidP="000C684D">
                      <w:pPr>
                        <w:pStyle w:val="Heading04"/>
                        <w:numPr>
                          <w:ilvl w:val="0"/>
                          <w:numId w:val="1"/>
                        </w:numPr>
                        <w:spacing w:after="0"/>
                        <w:ind w:left="360" w:hanging="180"/>
                        <w:rPr>
                          <w:rStyle w:val="BodyContentChar"/>
                          <w:color w:val="auto"/>
                          <w:szCs w:val="20"/>
                        </w:rPr>
                      </w:pPr>
                      <w:r w:rsidRPr="006F635F">
                        <w:rPr>
                          <w:rStyle w:val="BodyContentChar"/>
                          <w:b/>
                          <w:szCs w:val="20"/>
                        </w:rPr>
                        <w:t>Neuro</w:t>
                      </w:r>
                      <w:r w:rsidRPr="006F635F">
                        <w:rPr>
                          <w:rStyle w:val="BodyContentChar"/>
                          <w:szCs w:val="20"/>
                        </w:rPr>
                        <w:t xml:space="preserve"> </w:t>
                      </w:r>
                      <w:r w:rsidRPr="006F635F">
                        <w:rPr>
                          <w:rStyle w:val="BodyContentChar"/>
                          <w:b/>
                          <w:color w:val="auto"/>
                          <w:szCs w:val="20"/>
                        </w:rPr>
                        <w:t>4050</w:t>
                      </w:r>
                      <w:r w:rsidR="0036137A" w:rsidRPr="006F635F">
                        <w:rPr>
                          <w:rStyle w:val="BodyContentChar"/>
                          <w:b/>
                          <w:color w:val="auto"/>
                          <w:szCs w:val="20"/>
                        </w:rPr>
                        <w:t>H</w:t>
                      </w:r>
                      <w:r w:rsidRPr="006F635F">
                        <w:rPr>
                          <w:rStyle w:val="BodyContentChar"/>
                          <w:color w:val="auto"/>
                          <w:szCs w:val="20"/>
                        </w:rPr>
                        <w:t xml:space="preserve"> </w:t>
                      </w:r>
                      <w:r w:rsidRPr="006F635F">
                        <w:rPr>
                          <w:rStyle w:val="BodyContentChar"/>
                          <w:color w:val="auto"/>
                          <w:szCs w:val="20"/>
                        </w:rPr>
                        <w:tab/>
                      </w:r>
                      <w:r w:rsidRPr="006F635F">
                        <w:rPr>
                          <w:rStyle w:val="BodyContentChar"/>
                          <w:color w:val="auto"/>
                          <w:szCs w:val="20"/>
                        </w:rPr>
                        <w:tab/>
                      </w:r>
                      <w:r w:rsidRPr="006F635F">
                        <w:rPr>
                          <w:rStyle w:val="BodyContentChar"/>
                          <w:color w:val="auto"/>
                          <w:szCs w:val="20"/>
                        </w:rPr>
                        <w:tab/>
                      </w:r>
                      <w:r w:rsidRPr="006F635F">
                        <w:rPr>
                          <w:rStyle w:val="BodyContentChar"/>
                          <w:b/>
                          <w:color w:val="auto"/>
                          <w:szCs w:val="20"/>
                        </w:rPr>
                        <w:t>Neurogenetics</w:t>
                      </w:r>
                    </w:p>
                    <w:p w14:paraId="6C5C506F" w14:textId="16F8EE1A" w:rsidR="003020C3" w:rsidRPr="008F1708" w:rsidRDefault="003020C3" w:rsidP="000C684D">
                      <w:pPr>
                        <w:pStyle w:val="Heading04"/>
                        <w:spacing w:after="0"/>
                        <w:ind w:left="1890" w:firstLine="126"/>
                        <w:rPr>
                          <w:color w:val="000000" w:themeColor="text1"/>
                          <w:sz w:val="16"/>
                          <w:szCs w:val="16"/>
                        </w:rPr>
                      </w:pP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rStyle w:val="BodyContentChar"/>
                          <w:color w:val="auto"/>
                          <w:szCs w:val="20"/>
                        </w:rPr>
                        <w:t>|</w:t>
                      </w:r>
                      <w:proofErr w:type="gramEnd"/>
                      <w:r w:rsidR="00BB3487">
                        <w:rPr>
                          <w:rStyle w:val="BodyContentChar"/>
                          <w:color w:val="auto"/>
                          <w:szCs w:val="20"/>
                        </w:rPr>
                        <w:t xml:space="preserve"> </w:t>
                      </w:r>
                      <w:r w:rsidRPr="00501227">
                        <w:rPr>
                          <w:rStyle w:val="BodyContentChar"/>
                          <w:color w:val="auto"/>
                          <w:szCs w:val="20"/>
                        </w:rPr>
                        <w:t xml:space="preserve"> </w:t>
                      </w:r>
                      <w:proofErr w:type="gramStart"/>
                      <w:r w:rsidR="00672534" w:rsidRPr="00501227">
                        <w:rPr>
                          <w:rStyle w:val="BodyContentChar"/>
                          <w:szCs w:val="20"/>
                        </w:rPr>
                        <w:t>Au</w:t>
                      </w:r>
                      <w:r w:rsidR="00BB3487">
                        <w:rPr>
                          <w:rStyle w:val="BodyContentChar"/>
                          <w:szCs w:val="20"/>
                        </w:rPr>
                        <w:t xml:space="preserve"> </w:t>
                      </w:r>
                      <w:r w:rsidR="00672534" w:rsidRPr="00501227">
                        <w:rPr>
                          <w:rStyle w:val="BodyContentChar"/>
                          <w:color w:val="FFFFFF" w:themeColor="background1"/>
                          <w:szCs w:val="20"/>
                        </w:rPr>
                        <w:t xml:space="preserve"> </w:t>
                      </w:r>
                      <w:r w:rsidRPr="00501227">
                        <w:rPr>
                          <w:rStyle w:val="BodyContentChar"/>
                          <w:szCs w:val="20"/>
                        </w:rPr>
                        <w:t>|</w:t>
                      </w:r>
                      <w:proofErr w:type="gramEnd"/>
                      <w:r w:rsidR="00BB3487">
                        <w:rPr>
                          <w:rStyle w:val="BodyContentChar"/>
                          <w:szCs w:val="20"/>
                        </w:rPr>
                        <w:t xml:space="preserve"> </w:t>
                      </w:r>
                      <w:r w:rsidRPr="00C176B7">
                        <w:rPr>
                          <w:rStyle w:val="BodyContentChar"/>
                          <w:sz w:val="18"/>
                          <w:szCs w:val="18"/>
                        </w:rPr>
                        <w:t xml:space="preserve"> </w:t>
                      </w:r>
                      <w:r w:rsidRPr="00CF3BC8">
                        <w:rPr>
                          <w:color w:val="000000" w:themeColor="text1"/>
                          <w:sz w:val="16"/>
                          <w:szCs w:val="16"/>
                        </w:rPr>
                        <w:t>(Pre-</w:t>
                      </w:r>
                      <w:proofErr w:type="spellStart"/>
                      <w:r w:rsidRPr="00CF3BC8">
                        <w:rPr>
                          <w:color w:val="000000" w:themeColor="text1"/>
                          <w:sz w:val="16"/>
                          <w:szCs w:val="16"/>
                        </w:rPr>
                        <w:t>reqs</w:t>
                      </w:r>
                      <w:proofErr w:type="spellEnd"/>
                      <w:r w:rsidRPr="00CF3BC8">
                        <w:rPr>
                          <w:color w:val="000000" w:themeColor="text1"/>
                          <w:sz w:val="16"/>
                          <w:szCs w:val="16"/>
                        </w:rPr>
                        <w:t>: Neuro 3000)</w:t>
                      </w:r>
                    </w:p>
                    <w:p w14:paraId="2C869A8D" w14:textId="77777777" w:rsidR="003020C3" w:rsidRPr="00E061E0" w:rsidRDefault="003020C3" w:rsidP="000C684D">
                      <w:pPr>
                        <w:pStyle w:val="Heading04"/>
                        <w:spacing w:after="0"/>
                        <w:ind w:left="1890" w:firstLine="126"/>
                        <w:rPr>
                          <w:color w:val="000000" w:themeColor="text1"/>
                          <w:sz w:val="10"/>
                          <w:szCs w:val="10"/>
                        </w:rPr>
                      </w:pPr>
                    </w:p>
                    <w:p w14:paraId="42E3E02D" w14:textId="328F4E2B" w:rsidR="003020C3" w:rsidRPr="008F1708" w:rsidRDefault="003020C3" w:rsidP="000C684D">
                      <w:pPr>
                        <w:pStyle w:val="Heading04"/>
                        <w:numPr>
                          <w:ilvl w:val="0"/>
                          <w:numId w:val="4"/>
                        </w:numPr>
                        <w:spacing w:after="0"/>
                        <w:ind w:left="360" w:hanging="180"/>
                        <w:rPr>
                          <w:rStyle w:val="BodyContentChar"/>
                          <w:color w:val="auto"/>
                          <w:szCs w:val="20"/>
                        </w:rPr>
                      </w:pPr>
                      <w:r w:rsidRPr="008F1708">
                        <w:rPr>
                          <w:rStyle w:val="BodyContentChar"/>
                          <w:b/>
                          <w:color w:val="auto"/>
                          <w:szCs w:val="20"/>
                        </w:rPr>
                        <w:t>Neuro 4640</w:t>
                      </w:r>
                      <w:r w:rsidRPr="008F1708">
                        <w:rPr>
                          <w:rStyle w:val="BodyContentChar"/>
                          <w:color w:val="auto"/>
                          <w:szCs w:val="20"/>
                        </w:rPr>
                        <w:t xml:space="preserve"> </w:t>
                      </w:r>
                      <w:r w:rsidRPr="008F1708">
                        <w:rPr>
                          <w:rStyle w:val="BodyContentChar"/>
                          <w:color w:val="auto"/>
                          <w:szCs w:val="20"/>
                        </w:rPr>
                        <w:tab/>
                      </w:r>
                      <w:r w:rsidRPr="008F1708">
                        <w:rPr>
                          <w:rStyle w:val="BodyContentChar"/>
                          <w:color w:val="auto"/>
                          <w:szCs w:val="20"/>
                        </w:rPr>
                        <w:tab/>
                      </w:r>
                      <w:r w:rsidRPr="008F1708">
                        <w:rPr>
                          <w:rStyle w:val="BodyContentChar"/>
                          <w:color w:val="auto"/>
                          <w:szCs w:val="20"/>
                        </w:rPr>
                        <w:tab/>
                      </w:r>
                      <w:r w:rsidRPr="008F1708">
                        <w:rPr>
                          <w:rStyle w:val="BodyContentChar"/>
                          <w:color w:val="auto"/>
                          <w:szCs w:val="20"/>
                        </w:rPr>
                        <w:tab/>
                      </w:r>
                      <w:r w:rsidRPr="008F1708">
                        <w:rPr>
                          <w:rStyle w:val="BodyContentChar"/>
                          <w:b/>
                          <w:color w:val="auto"/>
                          <w:szCs w:val="20"/>
                        </w:rPr>
                        <w:t>Neuronal Signal Transduction</w:t>
                      </w:r>
                    </w:p>
                    <w:p w14:paraId="3B1BE6BB" w14:textId="04F4F0B2" w:rsidR="003020C3" w:rsidRDefault="003020C3" w:rsidP="000C684D">
                      <w:pPr>
                        <w:pStyle w:val="Heading04"/>
                        <w:spacing w:after="0"/>
                        <w:ind w:left="1890" w:firstLine="126"/>
                        <w:rPr>
                          <w:rStyle w:val="BodyContentChar"/>
                          <w:color w:val="auto"/>
                          <w:sz w:val="18"/>
                          <w:szCs w:val="18"/>
                        </w:rPr>
                      </w:pP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proofErr w:type="gramEnd"/>
                      <w:r w:rsidR="00BB3487">
                        <w:rPr>
                          <w:rStyle w:val="BodyContentChar"/>
                          <w:szCs w:val="20"/>
                        </w:rPr>
                        <w:t xml:space="preserve"> </w:t>
                      </w:r>
                      <w:r w:rsidR="00672534" w:rsidRPr="00501227">
                        <w:rPr>
                          <w:rStyle w:val="BodyContentChar"/>
                          <w:color w:val="FFFFFF" w:themeColor="background1"/>
                          <w:szCs w:val="20"/>
                        </w:rPr>
                        <w:t xml:space="preserve"> </w:t>
                      </w:r>
                      <w:proofErr w:type="spellStart"/>
                      <w:proofErr w:type="gramStart"/>
                      <w:r w:rsidR="00672534" w:rsidRPr="00501227">
                        <w:rPr>
                          <w:rStyle w:val="BodyContentChar"/>
                          <w:szCs w:val="20"/>
                        </w:rPr>
                        <w:t>Sp</w:t>
                      </w:r>
                      <w:proofErr w:type="spellEnd"/>
                      <w:r w:rsidR="00BB3487">
                        <w:rPr>
                          <w:rStyle w:val="BodyContentChar"/>
                          <w:szCs w:val="20"/>
                        </w:rPr>
                        <w:t xml:space="preserve">  </w:t>
                      </w:r>
                      <w:r w:rsidRPr="00501227">
                        <w:rPr>
                          <w:rStyle w:val="BodyContentChar"/>
                          <w:szCs w:val="20"/>
                        </w:rPr>
                        <w:t>|</w:t>
                      </w:r>
                      <w:proofErr w:type="gramEnd"/>
                      <w:r w:rsidR="00BB3487">
                        <w:rPr>
                          <w:rStyle w:val="BodyContentChar"/>
                          <w:szCs w:val="20"/>
                        </w:rPr>
                        <w:t xml:space="preserve"> </w:t>
                      </w:r>
                      <w:r w:rsidRPr="00C176B7">
                        <w:rPr>
                          <w:rStyle w:val="BodyContentChar"/>
                          <w:sz w:val="18"/>
                          <w:szCs w:val="18"/>
                        </w:rPr>
                        <w:t xml:space="preserve"> </w:t>
                      </w:r>
                      <w:r w:rsidRPr="008F1708">
                        <w:rPr>
                          <w:color w:val="000000" w:themeColor="text1"/>
                          <w:sz w:val="16"/>
                          <w:szCs w:val="16"/>
                        </w:rPr>
                        <w:t>(Pre-</w:t>
                      </w:r>
                      <w:proofErr w:type="spellStart"/>
                      <w:r w:rsidRPr="008F1708">
                        <w:rPr>
                          <w:color w:val="000000" w:themeColor="text1"/>
                          <w:sz w:val="16"/>
                          <w:szCs w:val="16"/>
                        </w:rPr>
                        <w:t>reqs</w:t>
                      </w:r>
                      <w:proofErr w:type="spellEnd"/>
                      <w:r w:rsidRPr="008F1708">
                        <w:rPr>
                          <w:color w:val="000000" w:themeColor="text1"/>
                          <w:sz w:val="16"/>
                          <w:szCs w:val="16"/>
                        </w:rPr>
                        <w:t>: Neuro 3000)</w:t>
                      </w:r>
                    </w:p>
                    <w:p w14:paraId="386F593E" w14:textId="77777777" w:rsidR="003020C3" w:rsidRPr="00E061E0" w:rsidRDefault="003020C3" w:rsidP="000C684D">
                      <w:pPr>
                        <w:pStyle w:val="Heading04"/>
                        <w:spacing w:after="0"/>
                        <w:ind w:left="1746" w:firstLine="126"/>
                        <w:rPr>
                          <w:rStyle w:val="BodyContentChar"/>
                          <w:color w:val="auto"/>
                          <w:sz w:val="10"/>
                          <w:szCs w:val="10"/>
                        </w:rPr>
                      </w:pPr>
                    </w:p>
                    <w:p w14:paraId="22BF7A0A" w14:textId="4FC0D328" w:rsidR="00036C9A" w:rsidRPr="008F1708" w:rsidRDefault="003020C3" w:rsidP="00BC4745">
                      <w:pPr>
                        <w:pStyle w:val="Heading04"/>
                        <w:numPr>
                          <w:ilvl w:val="0"/>
                          <w:numId w:val="4"/>
                        </w:numPr>
                        <w:spacing w:after="0"/>
                        <w:ind w:left="360" w:hanging="180"/>
                        <w:rPr>
                          <w:rStyle w:val="BodyContentChar"/>
                          <w:color w:val="auto"/>
                          <w:sz w:val="16"/>
                          <w:szCs w:val="16"/>
                        </w:rPr>
                      </w:pPr>
                      <w:r w:rsidRPr="008F1708">
                        <w:rPr>
                          <w:rStyle w:val="BodyContentChar"/>
                          <w:b/>
                          <w:color w:val="auto"/>
                          <w:szCs w:val="20"/>
                        </w:rPr>
                        <w:t>Neuro 5790H</w:t>
                      </w:r>
                      <w:r w:rsidRPr="008F1708">
                        <w:rPr>
                          <w:rStyle w:val="BodyContentChar"/>
                          <w:b/>
                          <w:color w:val="auto"/>
                          <w:szCs w:val="20"/>
                        </w:rPr>
                        <w:tab/>
                      </w:r>
                      <w:r w:rsidRPr="008F1708">
                        <w:rPr>
                          <w:rStyle w:val="BodyContentChar"/>
                          <w:b/>
                          <w:color w:val="auto"/>
                          <w:szCs w:val="20"/>
                        </w:rPr>
                        <w:tab/>
                      </w:r>
                      <w:r w:rsidRPr="008F1708">
                        <w:rPr>
                          <w:rStyle w:val="BodyContentChar"/>
                          <w:b/>
                          <w:color w:val="auto"/>
                          <w:szCs w:val="20"/>
                        </w:rPr>
                        <w:tab/>
                        <w:t>Developmental Neuroscience</w:t>
                      </w:r>
                      <w:r w:rsidRPr="00A52065">
                        <w:rPr>
                          <w:rStyle w:val="BodyContentChar"/>
                          <w:color w:val="auto"/>
                          <w:sz w:val="18"/>
                          <w:szCs w:val="18"/>
                        </w:rPr>
                        <w:br/>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sidRPr="00A52065">
                        <w:rPr>
                          <w:rStyle w:val="BodyContentChar"/>
                          <w:color w:val="auto"/>
                          <w:sz w:val="18"/>
                          <w:szCs w:val="18"/>
                        </w:rPr>
                        <w:tab/>
                      </w:r>
                      <w:r>
                        <w:rPr>
                          <w:rStyle w:val="BodyContentChar"/>
                          <w:color w:val="auto"/>
                          <w:sz w:val="18"/>
                          <w:szCs w:val="18"/>
                        </w:rPr>
                        <w:tab/>
                      </w:r>
                      <w:r>
                        <w:rPr>
                          <w:rStyle w:val="BodyContentChar"/>
                          <w:color w:val="auto"/>
                          <w:sz w:val="18"/>
                          <w:szCs w:val="18"/>
                        </w:rPr>
                        <w:tab/>
                      </w:r>
                      <w:r w:rsidRPr="00501227">
                        <w:rPr>
                          <w:rStyle w:val="BodyContentChar"/>
                          <w:color w:val="auto"/>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proofErr w:type="gramEnd"/>
                      <w:r w:rsidR="00BB3487">
                        <w:rPr>
                          <w:rStyle w:val="BodyContentChar"/>
                          <w:szCs w:val="20"/>
                        </w:rPr>
                        <w:t xml:space="preserve"> </w:t>
                      </w:r>
                      <w:r w:rsidR="00672534" w:rsidRPr="00501227">
                        <w:rPr>
                          <w:rStyle w:val="BodyContentChar"/>
                          <w:color w:val="FFFFFF" w:themeColor="background1"/>
                          <w:szCs w:val="20"/>
                        </w:rPr>
                        <w:t xml:space="preserve"> </w:t>
                      </w:r>
                      <w:proofErr w:type="spellStart"/>
                      <w:proofErr w:type="gramStart"/>
                      <w:r w:rsidR="00672534" w:rsidRPr="00501227">
                        <w:rPr>
                          <w:rStyle w:val="BodyContentChar"/>
                          <w:szCs w:val="20"/>
                        </w:rPr>
                        <w:t>Sp</w:t>
                      </w:r>
                      <w:proofErr w:type="spellEnd"/>
                      <w:r w:rsidR="00BB3487">
                        <w:rPr>
                          <w:rStyle w:val="BodyContentChar"/>
                          <w:szCs w:val="20"/>
                        </w:rPr>
                        <w:t xml:space="preserve"> </w:t>
                      </w:r>
                      <w:r w:rsidR="00672534" w:rsidRPr="00501227">
                        <w:rPr>
                          <w:rStyle w:val="BodyContentChar"/>
                          <w:color w:val="FFFFFF" w:themeColor="background1"/>
                          <w:szCs w:val="20"/>
                        </w:rPr>
                        <w:t xml:space="preserve"> </w:t>
                      </w:r>
                      <w:r w:rsidRPr="00501227">
                        <w:rPr>
                          <w:rStyle w:val="BodyContentChar"/>
                          <w:szCs w:val="20"/>
                        </w:rPr>
                        <w:t>|</w:t>
                      </w:r>
                      <w:proofErr w:type="gramEnd"/>
                      <w:r w:rsidR="00BB3487">
                        <w:rPr>
                          <w:rStyle w:val="BodyContentChar"/>
                          <w:szCs w:val="20"/>
                        </w:rPr>
                        <w:t xml:space="preserve"> </w:t>
                      </w:r>
                      <w:r w:rsidRPr="00A52065">
                        <w:rPr>
                          <w:rStyle w:val="BodyContentChar"/>
                          <w:sz w:val="18"/>
                          <w:szCs w:val="18"/>
                        </w:rPr>
                        <w:t xml:space="preserve"> </w:t>
                      </w:r>
                      <w:r w:rsidRPr="00CF3BC8">
                        <w:rPr>
                          <w:rStyle w:val="BodyContentChar"/>
                          <w:color w:val="auto"/>
                          <w:sz w:val="16"/>
                          <w:szCs w:val="16"/>
                        </w:rPr>
                        <w:t>(Pre-</w:t>
                      </w:r>
                      <w:proofErr w:type="spellStart"/>
                      <w:r w:rsidRPr="00CF3BC8">
                        <w:rPr>
                          <w:rStyle w:val="BodyContentChar"/>
                          <w:color w:val="auto"/>
                          <w:sz w:val="16"/>
                          <w:szCs w:val="16"/>
                        </w:rPr>
                        <w:t>reqs</w:t>
                      </w:r>
                      <w:proofErr w:type="spellEnd"/>
                      <w:r w:rsidRPr="00CF3BC8">
                        <w:rPr>
                          <w:rStyle w:val="BodyContentChar"/>
                          <w:color w:val="auto"/>
                          <w:sz w:val="16"/>
                          <w:szCs w:val="16"/>
                        </w:rPr>
                        <w:t>: Neuro 3000 &amp; 3050</w:t>
                      </w:r>
                      <w:r w:rsidR="00036C9A" w:rsidRPr="00CF3BC8">
                        <w:rPr>
                          <w:rStyle w:val="BodyContentChar"/>
                          <w:color w:val="auto"/>
                          <w:sz w:val="16"/>
                          <w:szCs w:val="16"/>
                        </w:rPr>
                        <w:t xml:space="preserve"> &amp; Jr. or Sr.</w:t>
                      </w:r>
                      <w:r w:rsidRPr="00CF3BC8">
                        <w:rPr>
                          <w:rStyle w:val="BodyContentChar"/>
                          <w:color w:val="auto"/>
                          <w:sz w:val="16"/>
                          <w:szCs w:val="16"/>
                        </w:rPr>
                        <w:t>)</w:t>
                      </w:r>
                    </w:p>
                    <w:p w14:paraId="26B9954C" w14:textId="77777777" w:rsidR="00867145" w:rsidRPr="00917334" w:rsidRDefault="00867145" w:rsidP="002512CB">
                      <w:pPr>
                        <w:rPr>
                          <w:rStyle w:val="BodyContentChar"/>
                          <w:b/>
                          <w:color w:val="auto"/>
                          <w:sz w:val="10"/>
                          <w:szCs w:val="6"/>
                        </w:rPr>
                      </w:pPr>
                    </w:p>
                    <w:p w14:paraId="38A138E9" w14:textId="2C51244B" w:rsidR="000C684D" w:rsidRPr="00867145" w:rsidRDefault="00867145" w:rsidP="00867145">
                      <w:pPr>
                        <w:pStyle w:val="Heading04"/>
                        <w:numPr>
                          <w:ilvl w:val="0"/>
                          <w:numId w:val="4"/>
                        </w:numPr>
                        <w:spacing w:after="0"/>
                        <w:ind w:left="374" w:hanging="187"/>
                        <w:rPr>
                          <w:rStyle w:val="BodyContentChar"/>
                          <w:color w:val="FFFFFF" w:themeColor="background1"/>
                          <w:sz w:val="6"/>
                          <w:szCs w:val="6"/>
                        </w:rPr>
                      </w:pPr>
                      <w:r w:rsidRPr="008F1708">
                        <w:rPr>
                          <w:rStyle w:val="BodyContentChar"/>
                          <w:b/>
                          <w:color w:val="auto"/>
                          <w:szCs w:val="20"/>
                        </w:rPr>
                        <w:t>Chem 5230</w:t>
                      </w:r>
                      <w:r w:rsidRPr="008F1708">
                        <w:rPr>
                          <w:rStyle w:val="BodyContentChar"/>
                          <w:color w:val="auto"/>
                          <w:szCs w:val="20"/>
                        </w:rPr>
                        <w:t xml:space="preserve"> </w:t>
                      </w:r>
                      <w:r w:rsidRPr="008F1708">
                        <w:rPr>
                          <w:rStyle w:val="BodyContentChar"/>
                          <w:color w:val="auto"/>
                          <w:szCs w:val="20"/>
                        </w:rPr>
                        <w:tab/>
                        <w:t xml:space="preserve">        </w:t>
                      </w:r>
                      <w:r w:rsidR="00501227">
                        <w:rPr>
                          <w:rStyle w:val="BodyContentChar"/>
                          <w:color w:val="auto"/>
                          <w:szCs w:val="20"/>
                        </w:rPr>
                        <w:t xml:space="preserve"> </w:t>
                      </w:r>
                      <w:r w:rsidRPr="008F1708">
                        <w:rPr>
                          <w:rStyle w:val="BodyContentChar"/>
                          <w:color w:val="auto"/>
                          <w:szCs w:val="20"/>
                        </w:rPr>
                        <w:t xml:space="preserve"> </w:t>
                      </w:r>
                      <w:r w:rsidRPr="008F1708">
                        <w:rPr>
                          <w:rStyle w:val="BodyContentChar"/>
                          <w:b/>
                          <w:color w:val="auto"/>
                          <w:szCs w:val="20"/>
                        </w:rPr>
                        <w:t>Neurotransmitter Chemistry</w:t>
                      </w:r>
                      <w:r w:rsidRPr="008F1708">
                        <w:rPr>
                          <w:rStyle w:val="BodyContentChar"/>
                          <w:color w:val="auto"/>
                          <w:szCs w:val="20"/>
                        </w:rPr>
                        <w:br/>
                      </w:r>
                      <w:r w:rsidRPr="0002373F">
                        <w:rPr>
                          <w:rStyle w:val="BodyContentChar"/>
                          <w:color w:val="auto"/>
                          <w:sz w:val="18"/>
                          <w:szCs w:val="18"/>
                        </w:rPr>
                        <w:tab/>
                      </w:r>
                      <w:r>
                        <w:rPr>
                          <w:rStyle w:val="BodyContentChar"/>
                          <w:color w:val="auto"/>
                          <w:sz w:val="18"/>
                          <w:szCs w:val="18"/>
                        </w:rPr>
                        <w:t xml:space="preserve">                                       </w:t>
                      </w:r>
                      <w:r w:rsidRPr="0002373F">
                        <w:rPr>
                          <w:rStyle w:val="BodyContentChar"/>
                          <w:color w:val="auto"/>
                          <w:sz w:val="18"/>
                          <w:szCs w:val="18"/>
                        </w:rPr>
                        <w:tab/>
                      </w:r>
                      <w:r w:rsidRPr="00501227">
                        <w:rPr>
                          <w:rStyle w:val="BodyContentChar"/>
                          <w:color w:val="auto"/>
                          <w:szCs w:val="20"/>
                        </w:rPr>
                        <w:t>3</w:t>
                      </w:r>
                      <w:proofErr w:type="gramStart"/>
                      <w:r w:rsidRPr="00501227">
                        <w:rPr>
                          <w:rStyle w:val="BodyContentChar"/>
                          <w:color w:val="auto"/>
                          <w:szCs w:val="20"/>
                        </w:rPr>
                        <w:t>hrs</w:t>
                      </w:r>
                      <w:r w:rsidR="00BB3487">
                        <w:rPr>
                          <w:rStyle w:val="BodyContentChar"/>
                          <w:color w:val="auto"/>
                          <w:szCs w:val="20"/>
                        </w:rPr>
                        <w:t xml:space="preserve"> </w:t>
                      </w:r>
                      <w:r w:rsidRPr="00501227">
                        <w:rPr>
                          <w:rStyle w:val="BodyContentChar"/>
                          <w:color w:val="auto"/>
                          <w:szCs w:val="20"/>
                        </w:rPr>
                        <w:t xml:space="preserve"> </w:t>
                      </w:r>
                      <w:r w:rsidRPr="00501227">
                        <w:rPr>
                          <w:color w:val="auto"/>
                          <w:sz w:val="20"/>
                          <w:szCs w:val="20"/>
                        </w:rPr>
                        <w:t>|</w:t>
                      </w:r>
                      <w:proofErr w:type="gramEnd"/>
                      <w:r w:rsidR="00BB3487">
                        <w:rPr>
                          <w:color w:val="auto"/>
                          <w:sz w:val="20"/>
                          <w:szCs w:val="20"/>
                        </w:rPr>
                        <w:t xml:space="preserve"> </w:t>
                      </w:r>
                      <w:r w:rsidRPr="00501227">
                        <w:rPr>
                          <w:color w:val="FFFFFF" w:themeColor="background1"/>
                          <w:sz w:val="20"/>
                          <w:szCs w:val="20"/>
                        </w:rPr>
                        <w:t xml:space="preserve"> </w:t>
                      </w:r>
                      <w:proofErr w:type="spellStart"/>
                      <w:proofErr w:type="gramStart"/>
                      <w:r w:rsidRPr="00501227">
                        <w:rPr>
                          <w:color w:val="auto"/>
                          <w:sz w:val="20"/>
                          <w:szCs w:val="20"/>
                        </w:rPr>
                        <w:t>Sp</w:t>
                      </w:r>
                      <w:proofErr w:type="spellEnd"/>
                      <w:r w:rsidR="00BB3487">
                        <w:rPr>
                          <w:color w:val="auto"/>
                          <w:sz w:val="20"/>
                          <w:szCs w:val="20"/>
                        </w:rPr>
                        <w:t xml:space="preserve"> </w:t>
                      </w:r>
                      <w:r w:rsidR="00AB0B5A" w:rsidRPr="00501227">
                        <w:rPr>
                          <w:color w:val="FFFFFF" w:themeColor="background1"/>
                          <w:sz w:val="20"/>
                          <w:szCs w:val="20"/>
                        </w:rPr>
                        <w:t xml:space="preserve"> </w:t>
                      </w:r>
                      <w:r w:rsidRPr="00501227">
                        <w:rPr>
                          <w:color w:val="auto"/>
                          <w:sz w:val="20"/>
                          <w:szCs w:val="20"/>
                        </w:rPr>
                        <w:t>|</w:t>
                      </w:r>
                      <w:proofErr w:type="gramEnd"/>
                      <w:r w:rsidR="00BB3487">
                        <w:rPr>
                          <w:color w:val="auto"/>
                          <w:sz w:val="20"/>
                          <w:szCs w:val="20"/>
                        </w:rPr>
                        <w:t xml:space="preserve"> </w:t>
                      </w:r>
                      <w:r w:rsidRPr="0002373F">
                        <w:rPr>
                          <w:color w:val="auto"/>
                          <w:sz w:val="18"/>
                          <w:szCs w:val="18"/>
                        </w:rPr>
                        <w:t xml:space="preserve"> </w:t>
                      </w:r>
                      <w:r w:rsidRPr="008F1708">
                        <w:rPr>
                          <w:rStyle w:val="BodyContentChar"/>
                          <w:color w:val="auto"/>
                          <w:sz w:val="16"/>
                          <w:szCs w:val="16"/>
                        </w:rPr>
                        <w:t>(Pre-</w:t>
                      </w:r>
                      <w:proofErr w:type="spellStart"/>
                      <w:r w:rsidRPr="008F1708">
                        <w:rPr>
                          <w:rStyle w:val="BodyContentChar"/>
                          <w:color w:val="auto"/>
                          <w:sz w:val="16"/>
                          <w:szCs w:val="16"/>
                        </w:rPr>
                        <w:t>reqs</w:t>
                      </w:r>
                      <w:proofErr w:type="spellEnd"/>
                      <w:r w:rsidRPr="008F1708">
                        <w:rPr>
                          <w:rStyle w:val="BodyContentChar"/>
                          <w:color w:val="auto"/>
                          <w:sz w:val="16"/>
                          <w:szCs w:val="16"/>
                        </w:rPr>
                        <w:t xml:space="preserve">: Chem </w:t>
                      </w:r>
                      <w:r w:rsidR="00036C9A" w:rsidRPr="008F1708">
                        <w:rPr>
                          <w:rStyle w:val="BodyContentChar"/>
                          <w:color w:val="auto"/>
                          <w:sz w:val="16"/>
                          <w:szCs w:val="16"/>
                        </w:rPr>
                        <w:t>2540</w:t>
                      </w:r>
                      <w:r w:rsidRPr="008F1708">
                        <w:rPr>
                          <w:rStyle w:val="BodyContentChar"/>
                          <w:color w:val="auto"/>
                          <w:sz w:val="16"/>
                          <w:szCs w:val="16"/>
                        </w:rPr>
                        <w:t xml:space="preserve"> &amp; 2520)</w:t>
                      </w:r>
                    </w:p>
                    <w:p w14:paraId="1C11143E" w14:textId="77777777" w:rsidR="001A682A" w:rsidRPr="00917334" w:rsidRDefault="001A682A" w:rsidP="001A682A">
                      <w:pPr>
                        <w:pStyle w:val="Heading04"/>
                        <w:spacing w:after="0"/>
                        <w:rPr>
                          <w:rStyle w:val="BodyContentChar"/>
                          <w:color w:val="FFFFFF" w:themeColor="background1"/>
                          <w:sz w:val="10"/>
                          <w:szCs w:val="6"/>
                        </w:rPr>
                      </w:pPr>
                    </w:p>
                    <w:p w14:paraId="564260F2" w14:textId="4CB02E6F" w:rsidR="002759C4" w:rsidRDefault="001A682A" w:rsidP="002759C4">
                      <w:pPr>
                        <w:pStyle w:val="Heading04"/>
                        <w:numPr>
                          <w:ilvl w:val="0"/>
                          <w:numId w:val="4"/>
                        </w:numPr>
                        <w:spacing w:after="0"/>
                        <w:ind w:left="374" w:hanging="187"/>
                        <w:rPr>
                          <w:rStyle w:val="BodyContentChar"/>
                          <w:color w:val="FFFFFF" w:themeColor="background1"/>
                          <w:sz w:val="18"/>
                          <w:szCs w:val="18"/>
                        </w:rPr>
                      </w:pPr>
                      <w:r w:rsidRPr="008F1708">
                        <w:rPr>
                          <w:rStyle w:val="BodyContentChar"/>
                          <w:b/>
                          <w:szCs w:val="20"/>
                        </w:rPr>
                        <w:t xml:space="preserve">Ling 3701        </w:t>
                      </w:r>
                      <w:r w:rsidR="00737CA0" w:rsidRPr="008F1708">
                        <w:rPr>
                          <w:rStyle w:val="BodyContentChar"/>
                          <w:szCs w:val="20"/>
                        </w:rPr>
                        <w:t xml:space="preserve"> </w:t>
                      </w:r>
                      <w:r w:rsidR="00737CA0"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Language and the Mind</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000000" w:themeColor="text1"/>
                          <w:sz w:val="20"/>
                          <w:szCs w:val="20"/>
                        </w:rPr>
                        <w:t>|</w:t>
                      </w:r>
                      <w:proofErr w:type="gramEnd"/>
                      <w:r w:rsidRPr="00501227">
                        <w:rPr>
                          <w:color w:val="000000" w:themeColor="text1"/>
                          <w:sz w:val="20"/>
                          <w:szCs w:val="20"/>
                        </w:rPr>
                        <w:t xml:space="preserve">  </w:t>
                      </w:r>
                      <w:r w:rsidRPr="00501227">
                        <w:rPr>
                          <w:rStyle w:val="BodyContentChar"/>
                          <w:szCs w:val="20"/>
                        </w:rPr>
                        <w:t xml:space="preserve">Au, </w:t>
                      </w:r>
                      <w:proofErr w:type="spellStart"/>
                      <w:proofErr w:type="gramStart"/>
                      <w:r w:rsidRPr="00501227">
                        <w:rPr>
                          <w:rStyle w:val="BodyContentChar"/>
                          <w:szCs w:val="20"/>
                        </w:rPr>
                        <w:t>Sp</w:t>
                      </w:r>
                      <w:proofErr w:type="spellEnd"/>
                      <w:r w:rsidR="00BB3487">
                        <w:rPr>
                          <w:rStyle w:val="BodyContentChar"/>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Psych 1100)</w:t>
                      </w:r>
                    </w:p>
                    <w:p w14:paraId="4B8DF643" w14:textId="77777777" w:rsidR="002759C4" w:rsidRPr="00917334" w:rsidRDefault="002759C4" w:rsidP="002759C4">
                      <w:pPr>
                        <w:pStyle w:val="ListParagraph"/>
                        <w:rPr>
                          <w:rStyle w:val="BodyContentChar"/>
                          <w:color w:val="FFFFFF" w:themeColor="background1"/>
                          <w:sz w:val="10"/>
                          <w:szCs w:val="18"/>
                        </w:rPr>
                      </w:pPr>
                    </w:p>
                    <w:p w14:paraId="202D33B8" w14:textId="60622472" w:rsidR="002759C4" w:rsidRPr="002759C4" w:rsidRDefault="002759C4" w:rsidP="002759C4">
                      <w:pPr>
                        <w:pStyle w:val="Heading04"/>
                        <w:numPr>
                          <w:ilvl w:val="0"/>
                          <w:numId w:val="4"/>
                        </w:numPr>
                        <w:spacing w:after="0"/>
                        <w:ind w:left="374" w:hanging="187"/>
                        <w:rPr>
                          <w:rStyle w:val="BodyContentChar"/>
                          <w:color w:val="FFFFFF" w:themeColor="background1"/>
                          <w:sz w:val="18"/>
                          <w:szCs w:val="18"/>
                        </w:rPr>
                      </w:pPr>
                      <w:r w:rsidRPr="008F1708">
                        <w:rPr>
                          <w:rStyle w:val="BodyContentChar"/>
                          <w:b/>
                          <w:szCs w:val="20"/>
                        </w:rPr>
                        <w:t>Psych/CSE/</w:t>
                      </w:r>
                      <w:r w:rsidR="00D400F7" w:rsidRPr="008F1708">
                        <w:rPr>
                          <w:rStyle w:val="BodyContentChar"/>
                          <w:b/>
                          <w:szCs w:val="20"/>
                        </w:rPr>
                        <w:t>Ling/</w:t>
                      </w:r>
                      <w:proofErr w:type="spellStart"/>
                      <w:r w:rsidR="00D400F7" w:rsidRPr="008F1708">
                        <w:rPr>
                          <w:rStyle w:val="BodyContentChar"/>
                          <w:b/>
                          <w:szCs w:val="20"/>
                        </w:rPr>
                        <w:t>Philos</w:t>
                      </w:r>
                      <w:proofErr w:type="spellEnd"/>
                      <w:r w:rsidR="00D400F7" w:rsidRPr="008F1708">
                        <w:rPr>
                          <w:rStyle w:val="BodyContentChar"/>
                          <w:b/>
                          <w:szCs w:val="20"/>
                        </w:rPr>
                        <w:t xml:space="preserve"> </w:t>
                      </w:r>
                      <w:proofErr w:type="gramStart"/>
                      <w:r w:rsidR="00D400F7" w:rsidRPr="008F1708">
                        <w:rPr>
                          <w:rStyle w:val="BodyContentChar"/>
                          <w:b/>
                          <w:szCs w:val="20"/>
                        </w:rPr>
                        <w:t xml:space="preserve">5612 </w:t>
                      </w:r>
                      <w:r w:rsidRPr="008F1708">
                        <w:rPr>
                          <w:rStyle w:val="BodyContentChar"/>
                          <w:b/>
                          <w:szCs w:val="20"/>
                        </w:rPr>
                        <w:t xml:space="preserve"> Introduction</w:t>
                      </w:r>
                      <w:proofErr w:type="gramEnd"/>
                      <w:r w:rsidRPr="008F1708">
                        <w:rPr>
                          <w:rStyle w:val="BodyContentChar"/>
                          <w:b/>
                          <w:szCs w:val="20"/>
                        </w:rPr>
                        <w:t xml:space="preserve"> to Cognitive</w:t>
                      </w:r>
                      <w:r w:rsidR="00D400F7" w:rsidRPr="008F1708">
                        <w:rPr>
                          <w:rStyle w:val="BodyContentChar"/>
                          <w:b/>
                          <w:szCs w:val="20"/>
                        </w:rPr>
                        <w:t xml:space="preserve"> Science</w:t>
                      </w:r>
                      <w:r w:rsidR="00D400F7">
                        <w:rPr>
                          <w:rStyle w:val="BodyContentChar"/>
                          <w:b/>
                          <w:sz w:val="18"/>
                          <w:szCs w:val="18"/>
                        </w:rPr>
                        <w:br/>
                        <w:t xml:space="preserve">                    </w:t>
                      </w:r>
                      <w:r>
                        <w:rPr>
                          <w:rStyle w:val="BodyContentChar"/>
                          <w:b/>
                          <w:sz w:val="18"/>
                          <w:szCs w:val="18"/>
                        </w:rPr>
                        <w:tab/>
                      </w:r>
                      <w:r>
                        <w:rPr>
                          <w:rStyle w:val="BodyContentChar"/>
                          <w:b/>
                          <w:sz w:val="18"/>
                          <w:szCs w:val="18"/>
                        </w:rPr>
                        <w:tab/>
                      </w:r>
                      <w:r w:rsidR="00D400F7">
                        <w:rPr>
                          <w:rStyle w:val="BodyContentChar"/>
                          <w:b/>
                          <w:sz w:val="18"/>
                          <w:szCs w:val="18"/>
                        </w:rPr>
                        <w:t xml:space="preserve">              </w:t>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501227">
                        <w:rPr>
                          <w:color w:val="000000" w:themeColor="text1"/>
                          <w:sz w:val="20"/>
                          <w:szCs w:val="20"/>
                        </w:rPr>
                        <w:t xml:space="preserve"> </w:t>
                      </w:r>
                      <w:proofErr w:type="gramStart"/>
                      <w:r w:rsidRPr="00501227">
                        <w:rPr>
                          <w:rStyle w:val="BodyContentChar"/>
                          <w:szCs w:val="20"/>
                        </w:rPr>
                        <w:t>Au</w:t>
                      </w:r>
                      <w:r w:rsidRPr="00501227">
                        <w:rPr>
                          <w:rStyle w:val="BodyContentChar"/>
                          <w:color w:val="FFFFFF" w:themeColor="background1"/>
                          <w:szCs w:val="20"/>
                        </w:rPr>
                        <w:t xml:space="preserve"> </w:t>
                      </w:r>
                      <w:r w:rsidR="00BB3487">
                        <w:rPr>
                          <w:rStyle w:val="BodyContentChar"/>
                          <w:color w:val="FFFFFF" w:themeColor="background1"/>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33479F">
                        <w:rPr>
                          <w:color w:val="000000" w:themeColor="text1"/>
                          <w:sz w:val="18"/>
                          <w:szCs w:val="18"/>
                        </w:rPr>
                        <w:t xml:space="preserve"> </w:t>
                      </w:r>
                      <w:r w:rsidRPr="008F1708">
                        <w:rPr>
                          <w:rStyle w:val="BodyContentChar"/>
                          <w:sz w:val="16"/>
                          <w:szCs w:val="16"/>
                        </w:rPr>
                        <w:t>(</w:t>
                      </w:r>
                      <w:proofErr w:type="gramStart"/>
                      <w:r w:rsidRPr="008F1708">
                        <w:rPr>
                          <w:rStyle w:val="BodyContentChar"/>
                          <w:sz w:val="16"/>
                          <w:szCs w:val="16"/>
                        </w:rPr>
                        <w:t>Pre-</w:t>
                      </w:r>
                      <w:proofErr w:type="spellStart"/>
                      <w:r w:rsidRPr="008F1708">
                        <w:rPr>
                          <w:rStyle w:val="BodyContentChar"/>
                          <w:sz w:val="16"/>
                          <w:szCs w:val="16"/>
                        </w:rPr>
                        <w:t>reqs</w:t>
                      </w:r>
                      <w:proofErr w:type="spellEnd"/>
                      <w:proofErr w:type="gramEnd"/>
                      <w:r w:rsidRPr="008F1708">
                        <w:rPr>
                          <w:rStyle w:val="BodyContentChar"/>
                          <w:sz w:val="16"/>
                          <w:szCs w:val="16"/>
                        </w:rPr>
                        <w:t>: 12hr in Psych/CSE/Ling/</w:t>
                      </w:r>
                      <w:proofErr w:type="spellStart"/>
                      <w:r w:rsidRPr="008F1708">
                        <w:rPr>
                          <w:rStyle w:val="BodyContentChar"/>
                          <w:sz w:val="16"/>
                          <w:szCs w:val="16"/>
                        </w:rPr>
                        <w:t>Philos</w:t>
                      </w:r>
                      <w:proofErr w:type="spellEnd"/>
                      <w:r w:rsidRPr="008F1708">
                        <w:rPr>
                          <w:rStyle w:val="BodyContentChar"/>
                          <w:sz w:val="16"/>
                          <w:szCs w:val="16"/>
                        </w:rPr>
                        <w:t>)</w:t>
                      </w:r>
                    </w:p>
                    <w:p w14:paraId="2675A418" w14:textId="530D2B39" w:rsidR="00917334" w:rsidRPr="000C65D0" w:rsidRDefault="00737CA0" w:rsidP="000C65D0">
                      <w:pPr>
                        <w:pStyle w:val="Heading04"/>
                        <w:spacing w:after="0"/>
                        <w:ind w:left="374"/>
                        <w:rPr>
                          <w:rStyle w:val="BodyContentChar"/>
                          <w:color w:val="FFFFFF" w:themeColor="background1"/>
                          <w:sz w:val="10"/>
                          <w:szCs w:val="10"/>
                        </w:rPr>
                      </w:pP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002759C4">
                        <w:rPr>
                          <w:rStyle w:val="BodyContentChar"/>
                          <w:sz w:val="18"/>
                          <w:szCs w:val="18"/>
                        </w:rPr>
                        <w:tab/>
                      </w:r>
                    </w:p>
                    <w:p w14:paraId="0A24FF5F" w14:textId="06D2067D" w:rsidR="00917334" w:rsidRPr="005C5EF9" w:rsidRDefault="00917334" w:rsidP="00917334">
                      <w:pPr>
                        <w:pStyle w:val="Heading04"/>
                        <w:numPr>
                          <w:ilvl w:val="0"/>
                          <w:numId w:val="4"/>
                        </w:numPr>
                        <w:spacing w:after="0"/>
                        <w:ind w:left="374" w:hanging="187"/>
                        <w:rPr>
                          <w:rStyle w:val="BodyContentChar"/>
                          <w:color w:val="auto"/>
                          <w:sz w:val="18"/>
                          <w:szCs w:val="18"/>
                        </w:rPr>
                      </w:pPr>
                      <w:proofErr w:type="gramStart"/>
                      <w:r w:rsidRPr="00CF3BC8">
                        <w:rPr>
                          <w:rStyle w:val="BodyContentChar"/>
                          <w:b/>
                          <w:szCs w:val="20"/>
                        </w:rPr>
                        <w:t>Psych  5089</w:t>
                      </w:r>
                      <w:proofErr w:type="gramEnd"/>
                      <w:r w:rsidRPr="00CF3BC8">
                        <w:rPr>
                          <w:rStyle w:val="BodyContentChar"/>
                          <w:szCs w:val="20"/>
                        </w:rPr>
                        <w:t xml:space="preserve"> </w:t>
                      </w:r>
                      <w:r w:rsidRPr="00CF3BC8">
                        <w:rPr>
                          <w:rStyle w:val="BodyContentChar"/>
                          <w:szCs w:val="20"/>
                        </w:rPr>
                        <w:tab/>
                      </w:r>
                      <w:r w:rsidRPr="00CF3BC8">
                        <w:rPr>
                          <w:rStyle w:val="BodyContentChar"/>
                          <w:szCs w:val="20"/>
                        </w:rPr>
                        <w:tab/>
                      </w:r>
                      <w:r w:rsidR="00501227">
                        <w:rPr>
                          <w:rStyle w:val="BodyContentChar"/>
                          <w:szCs w:val="20"/>
                        </w:rPr>
                        <w:t xml:space="preserve"> </w:t>
                      </w:r>
                      <w:r w:rsidRPr="00CF3BC8">
                        <w:rPr>
                          <w:rStyle w:val="BodyContentChar"/>
                          <w:szCs w:val="20"/>
                        </w:rPr>
                        <w:tab/>
                      </w:r>
                      <w:r w:rsidR="00501227">
                        <w:rPr>
                          <w:rStyle w:val="BodyContentChar"/>
                          <w:szCs w:val="20"/>
                        </w:rPr>
                        <w:t xml:space="preserve">  </w:t>
                      </w:r>
                      <w:r w:rsidR="008F1708" w:rsidRPr="00CF3BC8">
                        <w:rPr>
                          <w:rStyle w:val="BodyContentChar"/>
                          <w:szCs w:val="20"/>
                        </w:rPr>
                        <w:t xml:space="preserve"> </w:t>
                      </w:r>
                      <w:r w:rsidRPr="00CF3BC8">
                        <w:rPr>
                          <w:rStyle w:val="BodyContentChar"/>
                          <w:b/>
                          <w:color w:val="auto"/>
                          <w:szCs w:val="20"/>
                        </w:rPr>
                        <w:t xml:space="preserve">Cognitive Aging, </w:t>
                      </w:r>
                      <w:proofErr w:type="spellStart"/>
                      <w:r w:rsidRPr="00CF3BC8">
                        <w:rPr>
                          <w:rStyle w:val="BodyContentChar"/>
                          <w:b/>
                          <w:color w:val="auto"/>
                          <w:szCs w:val="20"/>
                        </w:rPr>
                        <w:t>Neurode</w:t>
                      </w:r>
                      <w:r w:rsidR="00CF3BC8" w:rsidRPr="00CF3BC8">
                        <w:rPr>
                          <w:rStyle w:val="BodyContentChar"/>
                          <w:b/>
                          <w:color w:val="auto"/>
                          <w:szCs w:val="20"/>
                        </w:rPr>
                        <w:t>gen</w:t>
                      </w:r>
                      <w:proofErr w:type="spellEnd"/>
                      <w:r w:rsidRPr="00CF3BC8">
                        <w:rPr>
                          <w:rStyle w:val="BodyContentChar"/>
                          <w:b/>
                          <w:color w:val="auto"/>
                          <w:szCs w:val="20"/>
                        </w:rPr>
                        <w:t>, &amp; Neuroplasticity</w:t>
                      </w:r>
                      <w:r w:rsidRPr="008F1708">
                        <w:rPr>
                          <w:rStyle w:val="BodyContentChar"/>
                          <w:szCs w:val="20"/>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auto"/>
                          <w:sz w:val="20"/>
                          <w:szCs w:val="20"/>
                        </w:rPr>
                        <w:t>|</w:t>
                      </w:r>
                      <w:proofErr w:type="gramEnd"/>
                      <w:r w:rsidR="00BB3487">
                        <w:rPr>
                          <w:color w:val="auto"/>
                          <w:sz w:val="20"/>
                          <w:szCs w:val="20"/>
                        </w:rPr>
                        <w:t xml:space="preserve"> </w:t>
                      </w:r>
                      <w:r w:rsidRPr="00501227">
                        <w:rPr>
                          <w:color w:val="auto"/>
                          <w:sz w:val="20"/>
                          <w:szCs w:val="20"/>
                        </w:rPr>
                        <w:t xml:space="preserve"> </w:t>
                      </w:r>
                      <w:proofErr w:type="spellStart"/>
                      <w:proofErr w:type="gramStart"/>
                      <w:r w:rsidRPr="00501227">
                        <w:rPr>
                          <w:rStyle w:val="BodyContentChar"/>
                          <w:color w:val="auto"/>
                          <w:szCs w:val="20"/>
                        </w:rPr>
                        <w:t>Sp</w:t>
                      </w:r>
                      <w:proofErr w:type="spellEnd"/>
                      <w:r w:rsidR="00BB3487">
                        <w:rPr>
                          <w:rStyle w:val="BodyContentChar"/>
                          <w:color w:val="auto"/>
                          <w:szCs w:val="20"/>
                        </w:rPr>
                        <w:t xml:space="preserve"> </w:t>
                      </w:r>
                      <w:r w:rsidR="003522ED" w:rsidRPr="00501227">
                        <w:rPr>
                          <w:rStyle w:val="BodyContentChar"/>
                          <w:color w:val="FFFFFF" w:themeColor="background1"/>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w:t>
                      </w:r>
                      <w:r w:rsidRPr="008F1708">
                        <w:rPr>
                          <w:rStyle w:val="BodyContentChar"/>
                          <w:color w:val="auto"/>
                          <w:sz w:val="16"/>
                          <w:szCs w:val="16"/>
                        </w:rPr>
                        <w:t>Psych 3313 &amp; Neuro 3000</w:t>
                      </w:r>
                      <w:r w:rsidRPr="008F1708">
                        <w:rPr>
                          <w:rStyle w:val="BodyContentChar"/>
                          <w:sz w:val="16"/>
                          <w:szCs w:val="16"/>
                        </w:rPr>
                        <w:t>)</w:t>
                      </w:r>
                    </w:p>
                    <w:p w14:paraId="4865858A" w14:textId="77777777" w:rsidR="00917334" w:rsidRPr="005C5EF9" w:rsidRDefault="00917334" w:rsidP="00917334">
                      <w:pPr>
                        <w:pStyle w:val="Heading04"/>
                        <w:spacing w:after="0"/>
                        <w:ind w:left="187"/>
                        <w:rPr>
                          <w:rStyle w:val="BodyContentChar"/>
                          <w:color w:val="auto"/>
                          <w:sz w:val="10"/>
                          <w:szCs w:val="18"/>
                        </w:rPr>
                      </w:pPr>
                    </w:p>
                    <w:p w14:paraId="79C0CCCB" w14:textId="1FBE6C71" w:rsidR="003522ED" w:rsidRDefault="001A682A" w:rsidP="003522ED">
                      <w:pPr>
                        <w:pStyle w:val="Heading04"/>
                        <w:numPr>
                          <w:ilvl w:val="0"/>
                          <w:numId w:val="4"/>
                        </w:numPr>
                        <w:spacing w:after="0"/>
                        <w:ind w:left="374" w:hanging="187"/>
                        <w:rPr>
                          <w:rStyle w:val="BodyContentChar"/>
                          <w:color w:val="FFFFFF" w:themeColor="background1"/>
                          <w:sz w:val="18"/>
                          <w:szCs w:val="18"/>
                        </w:rPr>
                      </w:pPr>
                      <w:proofErr w:type="gramStart"/>
                      <w:r w:rsidRPr="008F1708">
                        <w:rPr>
                          <w:rStyle w:val="BodyContentChar"/>
                          <w:b/>
                          <w:szCs w:val="20"/>
                        </w:rPr>
                        <w:t>Psych  5614</w:t>
                      </w:r>
                      <w:proofErr w:type="gramEnd"/>
                      <w:r w:rsidRPr="008F1708">
                        <w:rPr>
                          <w:rStyle w:val="BodyContentChar"/>
                          <w:szCs w:val="20"/>
                        </w:rPr>
                        <w:t xml:space="preserve"> </w:t>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Cognitive Neuroscience</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hrs</w:t>
                      </w:r>
                      <w:r w:rsidR="00BB3487">
                        <w:rPr>
                          <w:rStyle w:val="BodyContentChar"/>
                          <w:szCs w:val="20"/>
                        </w:rPr>
                        <w:t xml:space="preserve"> </w:t>
                      </w:r>
                      <w:r w:rsidRPr="00501227">
                        <w:rPr>
                          <w:rStyle w:val="BodyContentChar"/>
                          <w:szCs w:val="20"/>
                        </w:rPr>
                        <w:t xml:space="preserve"> </w:t>
                      </w:r>
                      <w:r w:rsidRPr="00501227">
                        <w:rPr>
                          <w:color w:val="auto"/>
                          <w:sz w:val="20"/>
                          <w:szCs w:val="20"/>
                        </w:rPr>
                        <w:t>|</w:t>
                      </w:r>
                      <w:proofErr w:type="gramEnd"/>
                      <w:r w:rsidR="00BB3487">
                        <w:rPr>
                          <w:color w:val="auto"/>
                          <w:sz w:val="20"/>
                          <w:szCs w:val="20"/>
                        </w:rPr>
                        <w:t xml:space="preserve"> </w:t>
                      </w:r>
                      <w:r w:rsidRPr="00FF4F4B">
                        <w:rPr>
                          <w:rStyle w:val="BodyContentChar"/>
                          <w:color w:val="FFFFFF" w:themeColor="background1"/>
                          <w:szCs w:val="20"/>
                        </w:rPr>
                        <w:t xml:space="preserve"> </w:t>
                      </w:r>
                      <w:proofErr w:type="spellStart"/>
                      <w:proofErr w:type="gramStart"/>
                      <w:r w:rsidRPr="00FF4F4B">
                        <w:rPr>
                          <w:rStyle w:val="BodyContentChar"/>
                          <w:color w:val="auto"/>
                          <w:szCs w:val="20"/>
                        </w:rPr>
                        <w:t>Sp</w:t>
                      </w:r>
                      <w:proofErr w:type="spellEnd"/>
                      <w:r w:rsidR="00BB3487">
                        <w:rPr>
                          <w:rStyle w:val="BodyContentChar"/>
                          <w:color w:val="auto"/>
                          <w:szCs w:val="20"/>
                        </w:rPr>
                        <w:t xml:space="preserve"> </w:t>
                      </w:r>
                      <w:r w:rsidRPr="00501227">
                        <w:rPr>
                          <w:rStyle w:val="BodyContentChar"/>
                          <w:color w:val="FFFFFF" w:themeColor="background1"/>
                          <w:szCs w:val="20"/>
                        </w:rPr>
                        <w:t xml:space="preserve"> </w:t>
                      </w:r>
                      <w:r w:rsidRPr="00501227">
                        <w:rPr>
                          <w:color w:val="000000" w:themeColor="text1"/>
                          <w:sz w:val="20"/>
                          <w:szCs w:val="20"/>
                        </w:rPr>
                        <w:t>|</w:t>
                      </w:r>
                      <w:proofErr w:type="gramEnd"/>
                      <w:r w:rsidR="00BB3487">
                        <w:rPr>
                          <w:color w:val="000000" w:themeColor="text1"/>
                          <w:sz w:val="20"/>
                          <w:szCs w:val="20"/>
                        </w:rPr>
                        <w:t xml:space="preserve"> </w:t>
                      </w:r>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Psych 3313 </w:t>
                      </w:r>
                      <w:r w:rsidR="00036C9A" w:rsidRPr="008F1708">
                        <w:rPr>
                          <w:rStyle w:val="BodyContentChar"/>
                          <w:sz w:val="16"/>
                          <w:szCs w:val="16"/>
                        </w:rPr>
                        <w:t xml:space="preserve">&amp; </w:t>
                      </w:r>
                      <w:r w:rsidRPr="008F1708">
                        <w:rPr>
                          <w:rStyle w:val="BodyContentChar"/>
                          <w:sz w:val="16"/>
                          <w:szCs w:val="16"/>
                        </w:rPr>
                        <w:t>3</w:t>
                      </w:r>
                      <w:r w:rsidR="00036C9A" w:rsidRPr="008F1708">
                        <w:rPr>
                          <w:rStyle w:val="BodyContentChar"/>
                          <w:sz w:val="16"/>
                          <w:szCs w:val="16"/>
                        </w:rPr>
                        <w:t>000</w:t>
                      </w:r>
                      <w:r w:rsidRPr="008F1708">
                        <w:rPr>
                          <w:rStyle w:val="BodyContentChar"/>
                          <w:sz w:val="16"/>
                          <w:szCs w:val="16"/>
                        </w:rPr>
                        <w:t>)</w:t>
                      </w:r>
                      <w:r w:rsidRPr="00867145">
                        <w:rPr>
                          <w:rStyle w:val="BodyContentChar"/>
                          <w:color w:val="FFFFFF" w:themeColor="background1"/>
                          <w:sz w:val="18"/>
                          <w:szCs w:val="18"/>
                        </w:rPr>
                        <w:t xml:space="preserve"> </w:t>
                      </w:r>
                    </w:p>
                    <w:p w14:paraId="747D7F2E" w14:textId="77777777" w:rsidR="003522ED" w:rsidRPr="003522ED" w:rsidRDefault="003522ED" w:rsidP="003522ED">
                      <w:pPr>
                        <w:pStyle w:val="Heading04"/>
                        <w:spacing w:after="0"/>
                        <w:ind w:left="374"/>
                        <w:rPr>
                          <w:rStyle w:val="BodyContentChar"/>
                          <w:color w:val="FFFFFF" w:themeColor="background1"/>
                          <w:sz w:val="10"/>
                          <w:szCs w:val="10"/>
                        </w:rPr>
                      </w:pPr>
                    </w:p>
                    <w:p w14:paraId="0D84F63C" w14:textId="058CE7C2" w:rsidR="00205972" w:rsidRPr="005C5EF9" w:rsidRDefault="005C6AF5" w:rsidP="001A682A">
                      <w:pPr>
                        <w:pStyle w:val="Heading04"/>
                        <w:numPr>
                          <w:ilvl w:val="0"/>
                          <w:numId w:val="4"/>
                        </w:numPr>
                        <w:spacing w:after="0"/>
                        <w:ind w:left="374" w:hanging="187"/>
                        <w:rPr>
                          <w:rStyle w:val="BodyContentChar"/>
                          <w:color w:val="auto"/>
                          <w:sz w:val="18"/>
                          <w:szCs w:val="18"/>
                        </w:rPr>
                      </w:pPr>
                      <w:proofErr w:type="gramStart"/>
                      <w:r w:rsidRPr="00CF3BC8">
                        <w:rPr>
                          <w:rStyle w:val="BodyContentChar"/>
                          <w:b/>
                          <w:szCs w:val="20"/>
                        </w:rPr>
                        <w:t>Psych  5618</w:t>
                      </w:r>
                      <w:proofErr w:type="gramEnd"/>
                      <w:r w:rsidRPr="00CF3BC8">
                        <w:rPr>
                          <w:rStyle w:val="BodyContentChar"/>
                          <w:szCs w:val="20"/>
                        </w:rPr>
                        <w:t xml:space="preserve"> </w:t>
                      </w:r>
                      <w:r w:rsidRPr="00CF3BC8">
                        <w:rPr>
                          <w:rStyle w:val="BodyContentChar"/>
                          <w:szCs w:val="20"/>
                        </w:rPr>
                        <w:tab/>
                      </w:r>
                      <w:r w:rsidRPr="00CF3BC8">
                        <w:rPr>
                          <w:rStyle w:val="BodyContentChar"/>
                          <w:szCs w:val="20"/>
                        </w:rPr>
                        <w:tab/>
                      </w:r>
                      <w:r w:rsidRPr="00CF3BC8">
                        <w:rPr>
                          <w:rStyle w:val="BodyContentChar"/>
                          <w:szCs w:val="20"/>
                        </w:rPr>
                        <w:tab/>
                      </w:r>
                      <w:r w:rsidRPr="00CF3BC8">
                        <w:rPr>
                          <w:rStyle w:val="BodyContentChar"/>
                          <w:szCs w:val="20"/>
                        </w:rPr>
                        <w:tab/>
                      </w:r>
                      <w:r w:rsidRPr="00CF3BC8">
                        <w:rPr>
                          <w:rStyle w:val="BodyContentChar"/>
                          <w:b/>
                          <w:szCs w:val="20"/>
                        </w:rPr>
                        <w:t>Intro to Computational Cognitive Neuroscience</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auto"/>
                          <w:sz w:val="20"/>
                          <w:szCs w:val="20"/>
                        </w:rPr>
                        <w:t>|</w:t>
                      </w:r>
                      <w:proofErr w:type="gramEnd"/>
                      <w:r w:rsidRPr="00501227">
                        <w:rPr>
                          <w:color w:val="auto"/>
                          <w:sz w:val="20"/>
                          <w:szCs w:val="20"/>
                        </w:rPr>
                        <w:t xml:space="preserve">  </w:t>
                      </w:r>
                      <w:proofErr w:type="spellStart"/>
                      <w:proofErr w:type="gramStart"/>
                      <w:r w:rsidRPr="00501227">
                        <w:rPr>
                          <w:rStyle w:val="BodyContentChar"/>
                          <w:color w:val="auto"/>
                          <w:szCs w:val="20"/>
                        </w:rPr>
                        <w:t>Sp</w:t>
                      </w:r>
                      <w:proofErr w:type="spellEnd"/>
                      <w:r w:rsidR="00BB3487">
                        <w:rPr>
                          <w:rStyle w:val="BodyContentChar"/>
                          <w:color w:val="FFFFFF" w:themeColor="background1"/>
                          <w:szCs w:val="20"/>
                        </w:rPr>
                        <w:t xml:space="preserve">  </w:t>
                      </w:r>
                      <w:r w:rsidRPr="00501227">
                        <w:rPr>
                          <w:color w:val="000000" w:themeColor="text1"/>
                          <w:sz w:val="20"/>
                          <w:szCs w:val="20"/>
                        </w:rPr>
                        <w:t>|</w:t>
                      </w:r>
                      <w:proofErr w:type="gramEnd"/>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w:t>
                      </w:r>
                      <w:r w:rsidRPr="008F1708">
                        <w:rPr>
                          <w:rStyle w:val="BodyContentChar"/>
                          <w:color w:val="auto"/>
                          <w:sz w:val="16"/>
                          <w:szCs w:val="16"/>
                        </w:rPr>
                        <w:t>Psych 3313 &amp; Neuro 3000</w:t>
                      </w:r>
                      <w:r w:rsidRPr="008F1708">
                        <w:rPr>
                          <w:rStyle w:val="BodyContentChar"/>
                          <w:sz w:val="16"/>
                          <w:szCs w:val="16"/>
                        </w:rPr>
                        <w:t>)</w:t>
                      </w:r>
                    </w:p>
                    <w:p w14:paraId="40E70C47" w14:textId="77777777" w:rsidR="001A682A" w:rsidRPr="005C5EF9" w:rsidRDefault="001A682A" w:rsidP="001A682A">
                      <w:pPr>
                        <w:pStyle w:val="Heading04"/>
                        <w:spacing w:after="0"/>
                        <w:rPr>
                          <w:rStyle w:val="BodyContentChar"/>
                          <w:color w:val="auto"/>
                          <w:sz w:val="10"/>
                          <w:szCs w:val="10"/>
                        </w:rPr>
                      </w:pPr>
                      <w:r w:rsidRPr="005C5EF9">
                        <w:rPr>
                          <w:rStyle w:val="BodyContentChar"/>
                          <w:color w:val="auto"/>
                          <w:sz w:val="6"/>
                          <w:szCs w:val="6"/>
                        </w:rPr>
                        <w:t>.</w:t>
                      </w:r>
                    </w:p>
                    <w:p w14:paraId="7ACEC745" w14:textId="7DDDC244" w:rsidR="00205972" w:rsidRPr="005C5EF9" w:rsidRDefault="001A682A" w:rsidP="001A682A">
                      <w:pPr>
                        <w:pStyle w:val="Heading04"/>
                        <w:numPr>
                          <w:ilvl w:val="0"/>
                          <w:numId w:val="4"/>
                        </w:numPr>
                        <w:spacing w:after="0"/>
                        <w:ind w:left="374" w:hanging="187"/>
                        <w:rPr>
                          <w:rStyle w:val="BodyContentChar"/>
                          <w:color w:val="auto"/>
                          <w:sz w:val="18"/>
                          <w:szCs w:val="18"/>
                        </w:rPr>
                      </w:pPr>
                      <w:proofErr w:type="gramStart"/>
                      <w:r w:rsidRPr="008F1708">
                        <w:rPr>
                          <w:rStyle w:val="BodyContentChar"/>
                          <w:b/>
                          <w:szCs w:val="20"/>
                        </w:rPr>
                        <w:t>Psych  5628</w:t>
                      </w:r>
                      <w:proofErr w:type="gramEnd"/>
                      <w:r w:rsidRPr="008F1708">
                        <w:rPr>
                          <w:rStyle w:val="BodyContentChar"/>
                          <w:szCs w:val="20"/>
                        </w:rPr>
                        <w:t xml:space="preserve"> </w:t>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Developmental Cognitive Neuroscience</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auto"/>
                          <w:sz w:val="20"/>
                          <w:szCs w:val="20"/>
                        </w:rPr>
                        <w:t>|</w:t>
                      </w:r>
                      <w:proofErr w:type="gramEnd"/>
                      <w:r w:rsidRPr="00501227">
                        <w:rPr>
                          <w:color w:val="auto"/>
                          <w:sz w:val="20"/>
                          <w:szCs w:val="20"/>
                        </w:rPr>
                        <w:t xml:space="preserve">  </w:t>
                      </w:r>
                      <w:proofErr w:type="gramStart"/>
                      <w:r w:rsidRPr="00501227">
                        <w:rPr>
                          <w:rStyle w:val="BodyContentChar"/>
                          <w:szCs w:val="20"/>
                        </w:rPr>
                        <w:t>Au</w:t>
                      </w:r>
                      <w:r w:rsidR="00BB3487">
                        <w:rPr>
                          <w:rStyle w:val="BodyContentChar"/>
                          <w:szCs w:val="20"/>
                        </w:rPr>
                        <w:t xml:space="preserve">  </w:t>
                      </w:r>
                      <w:r w:rsidRPr="00501227">
                        <w:rPr>
                          <w:color w:val="000000" w:themeColor="text1"/>
                          <w:sz w:val="20"/>
                          <w:szCs w:val="20"/>
                        </w:rPr>
                        <w:t>|</w:t>
                      </w:r>
                      <w:proofErr w:type="gramEnd"/>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Psych 3313 </w:t>
                      </w:r>
                      <w:r w:rsidR="00036C9A" w:rsidRPr="008F1708">
                        <w:rPr>
                          <w:rStyle w:val="BodyContentChar"/>
                          <w:sz w:val="16"/>
                          <w:szCs w:val="16"/>
                        </w:rPr>
                        <w:t>&amp; 3000</w:t>
                      </w:r>
                      <w:r w:rsidRPr="008F1708">
                        <w:rPr>
                          <w:rStyle w:val="BodyContentChar"/>
                          <w:sz w:val="16"/>
                          <w:szCs w:val="16"/>
                        </w:rPr>
                        <w:t>)</w:t>
                      </w:r>
                      <w:r w:rsidRPr="0033479F">
                        <w:rPr>
                          <w:rStyle w:val="BodyContentChar"/>
                          <w:sz w:val="18"/>
                          <w:szCs w:val="18"/>
                        </w:rPr>
                        <w:t xml:space="preserve"> </w:t>
                      </w:r>
                    </w:p>
                    <w:p w14:paraId="69BFAD35" w14:textId="77777777" w:rsidR="001A682A" w:rsidRPr="005C5EF9" w:rsidRDefault="001A682A" w:rsidP="00E73343">
                      <w:pPr>
                        <w:pStyle w:val="Heading04"/>
                        <w:spacing w:after="0"/>
                        <w:ind w:left="374"/>
                        <w:rPr>
                          <w:rStyle w:val="BodyContentChar"/>
                          <w:color w:val="auto"/>
                          <w:sz w:val="10"/>
                          <w:szCs w:val="10"/>
                        </w:rPr>
                      </w:pPr>
                      <w:r w:rsidRPr="005C5EF9">
                        <w:rPr>
                          <w:rStyle w:val="BodyContentChar"/>
                          <w:color w:val="auto"/>
                          <w:sz w:val="6"/>
                          <w:szCs w:val="6"/>
                        </w:rPr>
                        <w:t>.</w:t>
                      </w:r>
                      <w:r w:rsidRPr="00867145">
                        <w:rPr>
                          <w:rStyle w:val="BodyContentChar"/>
                          <w:sz w:val="18"/>
                          <w:szCs w:val="18"/>
                        </w:rPr>
                        <w:t xml:space="preserve"> </w:t>
                      </w:r>
                      <w:r w:rsidRPr="005C5EF9">
                        <w:rPr>
                          <w:rStyle w:val="BodyContentChar"/>
                          <w:color w:val="auto"/>
                          <w:sz w:val="6"/>
                          <w:szCs w:val="6"/>
                        </w:rPr>
                        <w:t>.</w:t>
                      </w:r>
                    </w:p>
                    <w:p w14:paraId="7964AFEE" w14:textId="09A3B3CE" w:rsidR="001A682A" w:rsidRPr="005C5EF9" w:rsidRDefault="001A682A" w:rsidP="001A682A">
                      <w:pPr>
                        <w:pStyle w:val="Heading04"/>
                        <w:numPr>
                          <w:ilvl w:val="0"/>
                          <w:numId w:val="4"/>
                        </w:numPr>
                        <w:spacing w:after="0"/>
                        <w:ind w:left="374" w:hanging="187"/>
                        <w:rPr>
                          <w:rStyle w:val="BodyContentChar"/>
                          <w:color w:val="auto"/>
                          <w:sz w:val="14"/>
                          <w:szCs w:val="14"/>
                        </w:rPr>
                      </w:pPr>
                      <w:r w:rsidRPr="008F1708">
                        <w:rPr>
                          <w:rStyle w:val="BodyContentChar"/>
                          <w:b/>
                          <w:color w:val="auto"/>
                          <w:szCs w:val="20"/>
                        </w:rPr>
                        <w:t>SHS 5760</w:t>
                      </w:r>
                      <w:r w:rsidRPr="008F1708">
                        <w:rPr>
                          <w:rStyle w:val="BodyContentChar"/>
                          <w:color w:val="auto"/>
                          <w:szCs w:val="20"/>
                        </w:rPr>
                        <w:t xml:space="preserve"> </w:t>
                      </w:r>
                      <w:r w:rsidRPr="008F1708">
                        <w:rPr>
                          <w:rStyle w:val="BodyContentChar"/>
                          <w:color w:val="auto"/>
                          <w:szCs w:val="20"/>
                        </w:rPr>
                        <w:tab/>
                      </w:r>
                      <w:r w:rsidRPr="008F1708">
                        <w:rPr>
                          <w:rStyle w:val="BodyContentChar"/>
                          <w:szCs w:val="20"/>
                        </w:rPr>
                        <w:tab/>
                      </w:r>
                      <w:proofErr w:type="gramStart"/>
                      <w:r w:rsidRPr="008F1708">
                        <w:rPr>
                          <w:rStyle w:val="BodyContentChar"/>
                          <w:szCs w:val="20"/>
                        </w:rPr>
                        <w:tab/>
                        <w:t xml:space="preserve">  </w:t>
                      </w:r>
                      <w:r w:rsidRPr="008F1708">
                        <w:rPr>
                          <w:rStyle w:val="BodyContentChar"/>
                          <w:szCs w:val="20"/>
                        </w:rPr>
                        <w:tab/>
                      </w:r>
                      <w:proofErr w:type="gramEnd"/>
                      <w:r w:rsidRPr="008F1708">
                        <w:rPr>
                          <w:rStyle w:val="BodyContentChar"/>
                          <w:szCs w:val="20"/>
                        </w:rPr>
                        <w:tab/>
                      </w:r>
                      <w:r w:rsidRPr="008F1708">
                        <w:rPr>
                          <w:rStyle w:val="BodyContentChar"/>
                          <w:szCs w:val="20"/>
                        </w:rPr>
                        <w:tab/>
                      </w:r>
                      <w:r w:rsidRPr="008F1708">
                        <w:rPr>
                          <w:rStyle w:val="BodyContentChar"/>
                          <w:b/>
                          <w:szCs w:val="20"/>
                        </w:rPr>
                        <w:t>Neurology of Speech and Hearing Mechanisms</w:t>
                      </w:r>
                      <w:r w:rsidRPr="008F1708">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r w:rsidRPr="00FF4F4B">
                        <w:rPr>
                          <w:rStyle w:val="BodyContentChar"/>
                          <w:color w:val="auto"/>
                          <w:szCs w:val="20"/>
                        </w:rPr>
                        <w:t xml:space="preserve">Au, </w:t>
                      </w:r>
                      <w:proofErr w:type="spellStart"/>
                      <w:proofErr w:type="gramStart"/>
                      <w:r w:rsidRPr="00FF4F4B">
                        <w:rPr>
                          <w:rStyle w:val="BodyContentChar"/>
                          <w:color w:val="auto"/>
                          <w:szCs w:val="20"/>
                        </w:rPr>
                        <w:t>Sp</w:t>
                      </w:r>
                      <w:proofErr w:type="spellEnd"/>
                      <w:r w:rsidR="00BB3487">
                        <w:rPr>
                          <w:rStyle w:val="BodyContentChar"/>
                          <w:color w:val="FFFFFF" w:themeColor="background1"/>
                          <w:szCs w:val="20"/>
                        </w:rPr>
                        <w:t xml:space="preserve">  </w:t>
                      </w:r>
                      <w:r w:rsidRPr="00501227">
                        <w:rPr>
                          <w:color w:val="000000" w:themeColor="text1"/>
                          <w:sz w:val="20"/>
                          <w:szCs w:val="20"/>
                        </w:rPr>
                        <w:t>|</w:t>
                      </w:r>
                      <w:proofErr w:type="gramEnd"/>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w:t>
                      </w:r>
                      <w:r w:rsidR="00036C9A" w:rsidRPr="008F1708">
                        <w:rPr>
                          <w:rStyle w:val="BodyContentChar"/>
                          <w:sz w:val="16"/>
                          <w:szCs w:val="16"/>
                        </w:rPr>
                        <w:t>Psych 3313 &amp; 3000</w:t>
                      </w:r>
                      <w:r w:rsidRPr="008F1708">
                        <w:rPr>
                          <w:rStyle w:val="BodyContentChar"/>
                          <w:sz w:val="16"/>
                          <w:szCs w:val="16"/>
                        </w:rPr>
                        <w:t>)</w:t>
                      </w:r>
                    </w:p>
                    <w:p w14:paraId="26BE29F5" w14:textId="77777777" w:rsidR="001A682A" w:rsidRPr="005C5EF9" w:rsidRDefault="001A682A" w:rsidP="001A682A">
                      <w:pPr>
                        <w:pStyle w:val="Heading04"/>
                        <w:spacing w:after="0"/>
                        <w:rPr>
                          <w:rStyle w:val="BodyContentChar"/>
                          <w:color w:val="auto"/>
                          <w:sz w:val="10"/>
                          <w:szCs w:val="14"/>
                        </w:rPr>
                      </w:pPr>
                    </w:p>
                    <w:p w14:paraId="685C7671" w14:textId="4BE99903" w:rsidR="001A682A" w:rsidRPr="008F1708" w:rsidRDefault="001A682A" w:rsidP="001A682A">
                      <w:pPr>
                        <w:pStyle w:val="Heading04"/>
                        <w:numPr>
                          <w:ilvl w:val="0"/>
                          <w:numId w:val="4"/>
                        </w:numPr>
                        <w:spacing w:after="0"/>
                        <w:ind w:left="374" w:hanging="187"/>
                        <w:rPr>
                          <w:rStyle w:val="BodyContentChar"/>
                          <w:color w:val="FFFFFF" w:themeColor="background1"/>
                          <w:szCs w:val="20"/>
                        </w:rPr>
                      </w:pPr>
                      <w:proofErr w:type="gramStart"/>
                      <w:r w:rsidRPr="008F1708">
                        <w:rPr>
                          <w:rStyle w:val="BodyContentChar"/>
                          <w:b/>
                          <w:szCs w:val="20"/>
                        </w:rPr>
                        <w:t>Psych  3321</w:t>
                      </w:r>
                      <w:proofErr w:type="gramEnd"/>
                      <w:r w:rsidRPr="008F1708">
                        <w:rPr>
                          <w:rStyle w:val="BodyContentChar"/>
                          <w:szCs w:val="20"/>
                        </w:rPr>
                        <w:t xml:space="preserve"> </w:t>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Quantitative and Statistical Methods in Psychology</w:t>
                      </w:r>
                    </w:p>
                    <w:p w14:paraId="3E38B01B" w14:textId="33CEC710" w:rsidR="001A682A" w:rsidRDefault="001A682A" w:rsidP="001A682A">
                      <w:pPr>
                        <w:pStyle w:val="Heading04"/>
                        <w:spacing w:after="0"/>
                        <w:ind w:left="374"/>
                        <w:rPr>
                          <w:rStyle w:val="BodyContentChar"/>
                          <w:color w:val="FFFFFF" w:themeColor="background1"/>
                          <w:sz w:val="12"/>
                          <w:szCs w:val="12"/>
                        </w:rPr>
                      </w:pPr>
                      <w:r w:rsidRPr="000A045F">
                        <w:rPr>
                          <w:rStyle w:val="BodyContentChar"/>
                          <w:sz w:val="18"/>
                          <w:szCs w:val="18"/>
                        </w:rPr>
                        <w:tab/>
                      </w:r>
                      <w:r w:rsidRPr="000A045F">
                        <w:rPr>
                          <w:rStyle w:val="BodyContentChar"/>
                          <w:sz w:val="18"/>
                          <w:szCs w:val="18"/>
                        </w:rPr>
                        <w:tab/>
                      </w:r>
                      <w:r w:rsidRPr="000A045F">
                        <w:rPr>
                          <w:rStyle w:val="BodyContentChar"/>
                          <w:sz w:val="18"/>
                          <w:szCs w:val="18"/>
                        </w:rPr>
                        <w:tab/>
                      </w:r>
                      <w:r w:rsidRPr="000A045F">
                        <w:rPr>
                          <w:rStyle w:val="BodyContentChar"/>
                          <w:sz w:val="18"/>
                          <w:szCs w:val="18"/>
                        </w:rPr>
                        <w:tab/>
                      </w:r>
                      <w:r w:rsidRPr="000A045F">
                        <w:rPr>
                          <w:rStyle w:val="BodyContentChar"/>
                          <w:sz w:val="18"/>
                          <w:szCs w:val="18"/>
                        </w:rPr>
                        <w:tab/>
                      </w:r>
                      <w:r w:rsidRPr="000A045F">
                        <w:rPr>
                          <w:rStyle w:val="BodyContentChar"/>
                          <w:sz w:val="18"/>
                          <w:szCs w:val="18"/>
                        </w:rPr>
                        <w:tab/>
                      </w:r>
                      <w:r w:rsidRPr="000A045F">
                        <w:rPr>
                          <w:rStyle w:val="BodyContentChar"/>
                          <w:sz w:val="18"/>
                          <w:szCs w:val="18"/>
                        </w:rPr>
                        <w:tab/>
                      </w:r>
                      <w:r w:rsidRPr="000A045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0A045F">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r w:rsidRPr="00501227">
                        <w:rPr>
                          <w:rStyle w:val="BodyContentChar"/>
                          <w:szCs w:val="20"/>
                        </w:rPr>
                        <w:t xml:space="preserve">Au, </w:t>
                      </w:r>
                      <w:proofErr w:type="spellStart"/>
                      <w:proofErr w:type="gramStart"/>
                      <w:r w:rsidRPr="00501227">
                        <w:rPr>
                          <w:rStyle w:val="BodyContentChar"/>
                          <w:szCs w:val="20"/>
                        </w:rPr>
                        <w:t>Sp</w:t>
                      </w:r>
                      <w:proofErr w:type="spellEnd"/>
                      <w:r w:rsidR="00BB3487">
                        <w:rPr>
                          <w:rStyle w:val="BodyContentChar"/>
                          <w:color w:val="FFFFFF" w:themeColor="background1"/>
                          <w:szCs w:val="20"/>
                        </w:rPr>
                        <w:t xml:space="preserve">  </w:t>
                      </w:r>
                      <w:r w:rsidRPr="00501227">
                        <w:rPr>
                          <w:color w:val="000000" w:themeColor="text1"/>
                          <w:sz w:val="20"/>
                          <w:szCs w:val="20"/>
                        </w:rPr>
                        <w:t>|</w:t>
                      </w:r>
                      <w:proofErr w:type="gramEnd"/>
                      <w:r w:rsidRPr="00501227">
                        <w:rPr>
                          <w:color w:val="000000" w:themeColor="text1"/>
                          <w:sz w:val="20"/>
                          <w:szCs w:val="20"/>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B or higher in 2220)</w:t>
                      </w:r>
                    </w:p>
                    <w:p w14:paraId="1FC8DA98" w14:textId="77777777" w:rsidR="001A682A" w:rsidRPr="00E061E0" w:rsidRDefault="001A682A" w:rsidP="001A682A">
                      <w:pPr>
                        <w:pStyle w:val="Heading04"/>
                        <w:spacing w:after="0"/>
                        <w:ind w:left="1746" w:firstLine="126"/>
                        <w:rPr>
                          <w:rStyle w:val="BodyContentChar"/>
                          <w:sz w:val="10"/>
                          <w:szCs w:val="10"/>
                        </w:rPr>
                      </w:pPr>
                    </w:p>
                    <w:p w14:paraId="7776CA70" w14:textId="41DA9A98" w:rsidR="001A682A" w:rsidRPr="008F1708" w:rsidRDefault="001A682A" w:rsidP="001A682A">
                      <w:pPr>
                        <w:pStyle w:val="Heading04"/>
                        <w:numPr>
                          <w:ilvl w:val="0"/>
                          <w:numId w:val="4"/>
                        </w:numPr>
                        <w:spacing w:after="0"/>
                        <w:ind w:left="360" w:hanging="180"/>
                        <w:rPr>
                          <w:color w:val="FFFFFF" w:themeColor="background1"/>
                          <w:sz w:val="16"/>
                          <w:szCs w:val="16"/>
                        </w:rPr>
                      </w:pPr>
                      <w:r w:rsidRPr="008F1708">
                        <w:rPr>
                          <w:rStyle w:val="BodyContentChar"/>
                          <w:b/>
                          <w:szCs w:val="20"/>
                        </w:rPr>
                        <w:t>Math 4350</w:t>
                      </w:r>
                      <w:r w:rsidRPr="008F1708">
                        <w:rPr>
                          <w:rStyle w:val="BodyContentChar"/>
                          <w:szCs w:val="20"/>
                        </w:rPr>
                        <w:t xml:space="preserve"> </w:t>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Quantitative Neuroscience</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r w:rsidR="00BB3487">
                        <w:rPr>
                          <w:color w:val="000000" w:themeColor="text1"/>
                          <w:sz w:val="20"/>
                          <w:szCs w:val="20"/>
                        </w:rPr>
                        <w:t xml:space="preserve"> </w:t>
                      </w:r>
                      <w:proofErr w:type="spellStart"/>
                      <w:proofErr w:type="gramStart"/>
                      <w:r w:rsidRPr="00501227">
                        <w:rPr>
                          <w:rStyle w:val="BodyContentChar"/>
                          <w:szCs w:val="20"/>
                        </w:rPr>
                        <w:t>Sp</w:t>
                      </w:r>
                      <w:proofErr w:type="spellEnd"/>
                      <w:r w:rsidR="00BB3487">
                        <w:rPr>
                          <w:rStyle w:val="BodyContentChar"/>
                          <w:color w:val="FFFFFF" w:themeColor="background1"/>
                          <w:szCs w:val="20"/>
                        </w:rPr>
                        <w:t xml:space="preserve">  </w:t>
                      </w:r>
                      <w:r w:rsidRPr="00501227">
                        <w:rPr>
                          <w:color w:val="000000" w:themeColor="text1"/>
                          <w:sz w:val="20"/>
                          <w:szCs w:val="20"/>
                        </w:rPr>
                        <w:t>|</w:t>
                      </w:r>
                      <w:proofErr w:type="gramEnd"/>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w:t>
                      </w:r>
                      <w:r w:rsidRPr="008F1708">
                        <w:rPr>
                          <w:color w:val="000000" w:themeColor="text1"/>
                          <w:sz w:val="16"/>
                          <w:szCs w:val="16"/>
                        </w:rPr>
                        <w:t>Math</w:t>
                      </w:r>
                      <w:r w:rsidR="00036C9A" w:rsidRPr="008F1708">
                        <w:rPr>
                          <w:color w:val="000000" w:themeColor="text1"/>
                          <w:sz w:val="16"/>
                          <w:szCs w:val="16"/>
                        </w:rPr>
                        <w:t xml:space="preserve"> 1152</w:t>
                      </w:r>
                      <w:r w:rsidRPr="008F1708">
                        <w:rPr>
                          <w:color w:val="000000" w:themeColor="text1"/>
                          <w:sz w:val="16"/>
                          <w:szCs w:val="16"/>
                        </w:rPr>
                        <w:t>)</w:t>
                      </w:r>
                    </w:p>
                    <w:p w14:paraId="234126FF" w14:textId="77777777" w:rsidR="001A682A" w:rsidRPr="008F1708" w:rsidRDefault="001A682A" w:rsidP="001A682A">
                      <w:pPr>
                        <w:pStyle w:val="Heading04"/>
                        <w:spacing w:after="0"/>
                        <w:rPr>
                          <w:color w:val="FFFFFF" w:themeColor="background1"/>
                          <w:sz w:val="10"/>
                          <w:szCs w:val="10"/>
                        </w:rPr>
                      </w:pPr>
                    </w:p>
                    <w:p w14:paraId="1581C54E" w14:textId="77777777" w:rsidR="001A682A" w:rsidRPr="008F1708" w:rsidRDefault="001A682A" w:rsidP="001A682A">
                      <w:pPr>
                        <w:pStyle w:val="Heading04"/>
                        <w:numPr>
                          <w:ilvl w:val="0"/>
                          <w:numId w:val="4"/>
                        </w:numPr>
                        <w:spacing w:after="0"/>
                        <w:ind w:left="360" w:hanging="180"/>
                        <w:rPr>
                          <w:rStyle w:val="BodyContentChar"/>
                          <w:color w:val="FFFFFF" w:themeColor="background1"/>
                          <w:szCs w:val="20"/>
                        </w:rPr>
                      </w:pPr>
                      <w:r w:rsidRPr="008F1708">
                        <w:rPr>
                          <w:rStyle w:val="BodyContentChar"/>
                          <w:b/>
                          <w:szCs w:val="20"/>
                        </w:rPr>
                        <w:t>Psych 5608</w:t>
                      </w:r>
                      <w:r w:rsidRPr="008F1708">
                        <w:rPr>
                          <w:rStyle w:val="BodyContentChar"/>
                          <w:b/>
                          <w:szCs w:val="20"/>
                        </w:rPr>
                        <w:tab/>
                      </w:r>
                      <w:r w:rsidRPr="008F1708">
                        <w:rPr>
                          <w:rStyle w:val="BodyContentChar"/>
                          <w:b/>
                          <w:szCs w:val="20"/>
                        </w:rPr>
                        <w:tab/>
                      </w:r>
                      <w:r w:rsidRPr="008F1708">
                        <w:rPr>
                          <w:rStyle w:val="BodyContentChar"/>
                          <w:b/>
                          <w:szCs w:val="20"/>
                        </w:rPr>
                        <w:tab/>
                        <w:t xml:space="preserve">     </w:t>
                      </w:r>
                      <w:r w:rsidRPr="008F1708">
                        <w:rPr>
                          <w:rStyle w:val="BodyContentChar"/>
                          <w:b/>
                          <w:szCs w:val="20"/>
                        </w:rPr>
                        <w:tab/>
                        <w:t>Intro to Mathematical Psychology</w:t>
                      </w:r>
                    </w:p>
                    <w:p w14:paraId="2E7AEB72" w14:textId="68358D65" w:rsidR="001A682A" w:rsidRPr="005C5EF9" w:rsidRDefault="001A682A" w:rsidP="001A682A">
                      <w:pPr>
                        <w:pStyle w:val="Heading04"/>
                        <w:tabs>
                          <w:tab w:val="left" w:pos="450"/>
                        </w:tabs>
                        <w:spacing w:after="0"/>
                        <w:ind w:left="259"/>
                        <w:rPr>
                          <w:rStyle w:val="BodyContentChar"/>
                          <w:color w:val="auto"/>
                          <w:sz w:val="6"/>
                          <w:szCs w:val="6"/>
                        </w:rPr>
                      </w:pP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Pr>
                          <w:rStyle w:val="BodyContentChar"/>
                          <w:b/>
                          <w:sz w:val="18"/>
                          <w:szCs w:val="18"/>
                        </w:rPr>
                        <w:tab/>
                      </w:r>
                      <w:r w:rsidRPr="00501227">
                        <w:rPr>
                          <w:rStyle w:val="BodyContentChar"/>
                          <w:szCs w:val="20"/>
                        </w:rPr>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proofErr w:type="gramStart"/>
                      <w:r w:rsidRPr="00501227">
                        <w:rPr>
                          <w:rStyle w:val="BodyContentChar"/>
                          <w:szCs w:val="20"/>
                        </w:rPr>
                        <w:t>Au</w:t>
                      </w:r>
                      <w:r w:rsidR="00BB3487">
                        <w:rPr>
                          <w:rStyle w:val="BodyContentChar"/>
                          <w:szCs w:val="20"/>
                        </w:rPr>
                        <w:t xml:space="preserve">  </w:t>
                      </w:r>
                      <w:r w:rsidRPr="00501227">
                        <w:rPr>
                          <w:color w:val="000000" w:themeColor="text1"/>
                          <w:sz w:val="20"/>
                          <w:szCs w:val="20"/>
                        </w:rPr>
                        <w:t>|</w:t>
                      </w:r>
                      <w:proofErr w:type="gramEnd"/>
                      <w:r w:rsidRPr="0033479F">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Psych 3321</w:t>
                      </w:r>
                      <w:r w:rsidR="00036C9A" w:rsidRPr="008F1708">
                        <w:rPr>
                          <w:rStyle w:val="BodyContentChar"/>
                          <w:sz w:val="16"/>
                          <w:szCs w:val="16"/>
                        </w:rPr>
                        <w:t>, 3313 &amp; Neuro 3000</w:t>
                      </w:r>
                      <w:r w:rsidRPr="008F1708">
                        <w:rPr>
                          <w:rStyle w:val="BodyContentChar"/>
                          <w:sz w:val="16"/>
                          <w:szCs w:val="16"/>
                        </w:rPr>
                        <w:t>)</w:t>
                      </w:r>
                    </w:p>
                    <w:p w14:paraId="3CA75167" w14:textId="77777777" w:rsidR="001A682A" w:rsidRPr="00E061E0" w:rsidRDefault="001A682A" w:rsidP="001A682A">
                      <w:pPr>
                        <w:pStyle w:val="Heading04"/>
                        <w:tabs>
                          <w:tab w:val="left" w:pos="450"/>
                        </w:tabs>
                        <w:spacing w:after="0"/>
                        <w:ind w:left="374" w:right="-302"/>
                        <w:rPr>
                          <w:rStyle w:val="BodyContentChar"/>
                          <w:sz w:val="10"/>
                          <w:szCs w:val="18"/>
                        </w:rPr>
                      </w:pPr>
                    </w:p>
                    <w:p w14:paraId="79EA9FDA" w14:textId="697E584C" w:rsidR="001A682A" w:rsidRPr="005C5EF9" w:rsidRDefault="001A682A" w:rsidP="001A682A">
                      <w:pPr>
                        <w:pStyle w:val="Heading04"/>
                        <w:numPr>
                          <w:ilvl w:val="0"/>
                          <w:numId w:val="27"/>
                        </w:numPr>
                        <w:tabs>
                          <w:tab w:val="left" w:pos="1980"/>
                        </w:tabs>
                        <w:spacing w:after="0"/>
                        <w:ind w:left="360" w:hanging="180"/>
                        <w:rPr>
                          <w:rStyle w:val="BodyContentChar"/>
                          <w:color w:val="auto"/>
                          <w:sz w:val="16"/>
                          <w:szCs w:val="16"/>
                        </w:rPr>
                      </w:pPr>
                      <w:r w:rsidRPr="008F1708">
                        <w:rPr>
                          <w:rStyle w:val="BodyContentChar"/>
                          <w:b/>
                          <w:color w:val="auto"/>
                          <w:szCs w:val="20"/>
                        </w:rPr>
                        <w:t>CSE 5052</w:t>
                      </w:r>
                      <w:r w:rsidRPr="008F1708">
                        <w:rPr>
                          <w:rStyle w:val="BodyContentChar"/>
                          <w:b/>
                          <w:color w:val="auto"/>
                          <w:szCs w:val="20"/>
                        </w:rPr>
                        <w:tab/>
                      </w:r>
                      <w:r w:rsidR="008F1708">
                        <w:rPr>
                          <w:rStyle w:val="BodyContentChar"/>
                          <w:b/>
                          <w:color w:val="auto"/>
                          <w:szCs w:val="20"/>
                        </w:rPr>
                        <w:t xml:space="preserve"> </w:t>
                      </w:r>
                      <w:r w:rsidRPr="008F1708">
                        <w:rPr>
                          <w:rStyle w:val="BodyContentChar"/>
                          <w:b/>
                          <w:szCs w:val="20"/>
                        </w:rPr>
                        <w:t>Survey of Artificial Intelligence for Non-Majors</w:t>
                      </w:r>
                      <w:r>
                        <w:rPr>
                          <w:rStyle w:val="BodyContentChar"/>
                          <w:sz w:val="18"/>
                          <w:szCs w:val="18"/>
                        </w:rPr>
                        <w:br/>
                      </w:r>
                      <w:r>
                        <w:rPr>
                          <w:rStyle w:val="BodyContentChar"/>
                          <w:sz w:val="18"/>
                          <w:szCs w:val="18"/>
                        </w:rPr>
                        <w:tab/>
                      </w:r>
                      <w:r w:rsidRPr="00501227">
                        <w:rPr>
                          <w:rStyle w:val="BodyContentChar"/>
                          <w:szCs w:val="20"/>
                        </w:rPr>
                        <w:tab/>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proofErr w:type="gramStart"/>
                      <w:r w:rsidRPr="00501227">
                        <w:rPr>
                          <w:rStyle w:val="BodyContentChar"/>
                          <w:szCs w:val="20"/>
                        </w:rPr>
                        <w:t>Au</w:t>
                      </w:r>
                      <w:r w:rsidR="00BB3487">
                        <w:rPr>
                          <w:rStyle w:val="BodyContentChar"/>
                          <w:color w:val="FFFFFF" w:themeColor="background1"/>
                          <w:szCs w:val="20"/>
                        </w:rPr>
                        <w:t xml:space="preserve">  </w:t>
                      </w:r>
                      <w:r w:rsidRPr="00501227">
                        <w:rPr>
                          <w:color w:val="000000" w:themeColor="text1"/>
                          <w:sz w:val="20"/>
                          <w:szCs w:val="20"/>
                        </w:rPr>
                        <w:t>|</w:t>
                      </w:r>
                      <w:proofErr w:type="gramEnd"/>
                      <w:r>
                        <w:rPr>
                          <w:color w:val="000000" w:themeColor="text1"/>
                          <w:sz w:val="18"/>
                          <w:szCs w:val="18"/>
                        </w:rPr>
                        <w:t xml:space="preserve">  </w:t>
                      </w:r>
                      <w:r w:rsidRPr="008F1708">
                        <w:rPr>
                          <w:rStyle w:val="BodyContentChar"/>
                          <w:sz w:val="16"/>
                          <w:szCs w:val="16"/>
                        </w:rPr>
                        <w:t>(Pre-</w:t>
                      </w:r>
                      <w:proofErr w:type="spellStart"/>
                      <w:r w:rsidRPr="008F1708">
                        <w:rPr>
                          <w:rStyle w:val="BodyContentChar"/>
                          <w:sz w:val="16"/>
                          <w:szCs w:val="16"/>
                        </w:rPr>
                        <w:t>reqs</w:t>
                      </w:r>
                      <w:proofErr w:type="spellEnd"/>
                      <w:r w:rsidRPr="008F1708">
                        <w:rPr>
                          <w:rStyle w:val="BodyContentChar"/>
                          <w:sz w:val="16"/>
                          <w:szCs w:val="16"/>
                        </w:rPr>
                        <w:t xml:space="preserve">: </w:t>
                      </w:r>
                      <w:r w:rsidR="00036C9A" w:rsidRPr="008F1708">
                        <w:rPr>
                          <w:rStyle w:val="BodyContentChar"/>
                          <w:sz w:val="16"/>
                          <w:szCs w:val="16"/>
                        </w:rPr>
                        <w:t>CSE P</w:t>
                      </w:r>
                      <w:r w:rsidR="001E04A3" w:rsidRPr="008F1708">
                        <w:rPr>
                          <w:rStyle w:val="BodyContentChar"/>
                          <w:sz w:val="16"/>
                          <w:szCs w:val="16"/>
                        </w:rPr>
                        <w:t xml:space="preserve">rogramming </w:t>
                      </w:r>
                      <w:r w:rsidR="00036C9A" w:rsidRPr="008F1708">
                        <w:rPr>
                          <w:rStyle w:val="BodyContentChar"/>
                          <w:sz w:val="16"/>
                          <w:szCs w:val="16"/>
                        </w:rPr>
                        <w:t>&amp; Neuro 3000</w:t>
                      </w:r>
                      <w:r w:rsidRPr="008F1708">
                        <w:rPr>
                          <w:rStyle w:val="BodyContentChar"/>
                          <w:sz w:val="16"/>
                          <w:szCs w:val="16"/>
                        </w:rPr>
                        <w:t>)</w:t>
                      </w:r>
                    </w:p>
                    <w:p w14:paraId="39035A51" w14:textId="77777777" w:rsidR="001A682A" w:rsidRPr="00E061E0" w:rsidRDefault="00FA46F9" w:rsidP="001A682A">
                      <w:pPr>
                        <w:pStyle w:val="Heading04"/>
                        <w:tabs>
                          <w:tab w:val="left" w:pos="450"/>
                        </w:tabs>
                        <w:spacing w:after="0"/>
                        <w:ind w:right="-302"/>
                        <w:rPr>
                          <w:rStyle w:val="BodyContentChar"/>
                          <w:i/>
                          <w:color w:val="C00000"/>
                          <w:sz w:val="10"/>
                          <w:szCs w:val="14"/>
                        </w:rPr>
                      </w:pPr>
                      <w:r>
                        <w:rPr>
                          <w:rStyle w:val="BodyContentChar"/>
                          <w:i/>
                          <w:color w:val="C00000"/>
                          <w:sz w:val="10"/>
                          <w:szCs w:val="14"/>
                        </w:rPr>
                        <w:t xml:space="preserve"> </w:t>
                      </w:r>
                    </w:p>
                    <w:p w14:paraId="50ACB376" w14:textId="2F0E3812" w:rsidR="001A682A" w:rsidRPr="005C5EF9" w:rsidRDefault="001A682A" w:rsidP="001A682A">
                      <w:pPr>
                        <w:pStyle w:val="Heading04"/>
                        <w:numPr>
                          <w:ilvl w:val="0"/>
                          <w:numId w:val="4"/>
                        </w:numPr>
                        <w:spacing w:after="0"/>
                        <w:ind w:left="374" w:hanging="187"/>
                        <w:rPr>
                          <w:rStyle w:val="BodyContentChar"/>
                          <w:color w:val="auto"/>
                          <w:sz w:val="18"/>
                          <w:szCs w:val="18"/>
                        </w:rPr>
                      </w:pPr>
                      <w:r w:rsidRPr="008F1708">
                        <w:rPr>
                          <w:rStyle w:val="BodyContentChar"/>
                          <w:b/>
                          <w:szCs w:val="20"/>
                        </w:rPr>
                        <w:t>CSE  5526</w:t>
                      </w:r>
                      <w:r w:rsidRPr="008F1708">
                        <w:rPr>
                          <w:rStyle w:val="BodyContentChar"/>
                          <w:szCs w:val="20"/>
                        </w:rPr>
                        <w:t xml:space="preserve"> </w:t>
                      </w:r>
                      <w:r w:rsidRPr="008F1708">
                        <w:rPr>
                          <w:rStyle w:val="BodyContentChar"/>
                          <w:szCs w:val="20"/>
                        </w:rPr>
                        <w:tab/>
                        <w:t xml:space="preserve">    </w:t>
                      </w:r>
                      <w:r w:rsidRPr="008F1708">
                        <w:rPr>
                          <w:rStyle w:val="BodyContentChar"/>
                          <w:szCs w:val="20"/>
                        </w:rPr>
                        <w:tab/>
                      </w:r>
                      <w:r w:rsidRPr="008F1708">
                        <w:rPr>
                          <w:rStyle w:val="BodyContentChar"/>
                          <w:szCs w:val="20"/>
                        </w:rPr>
                        <w:tab/>
                      </w:r>
                      <w:r w:rsidRPr="008F1708">
                        <w:rPr>
                          <w:rStyle w:val="BodyContentChar"/>
                          <w:szCs w:val="20"/>
                        </w:rPr>
                        <w:tab/>
                      </w:r>
                      <w:r w:rsidRPr="008F1708">
                        <w:rPr>
                          <w:rStyle w:val="BodyContentChar"/>
                          <w:b/>
                          <w:szCs w:val="20"/>
                        </w:rPr>
                        <w:t>Introduction to Neural Networks</w:t>
                      </w:r>
                      <w:r w:rsidRPr="0033479F">
                        <w:rPr>
                          <w:rStyle w:val="BodyContentChar"/>
                          <w:sz w:val="18"/>
                          <w:szCs w:val="18"/>
                        </w:rPr>
                        <w:br/>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sidRPr="0033479F">
                        <w:rPr>
                          <w:rStyle w:val="BodyContentChar"/>
                          <w:sz w:val="18"/>
                          <w:szCs w:val="18"/>
                        </w:rPr>
                        <w:tab/>
                      </w:r>
                      <w:r>
                        <w:rPr>
                          <w:rStyle w:val="BodyContentChar"/>
                          <w:sz w:val="18"/>
                          <w:szCs w:val="18"/>
                        </w:rPr>
                        <w:tab/>
                      </w:r>
                      <w:r>
                        <w:rPr>
                          <w:rStyle w:val="BodyContentChar"/>
                          <w:sz w:val="18"/>
                          <w:szCs w:val="18"/>
                        </w:rPr>
                        <w:tab/>
                      </w:r>
                      <w:r>
                        <w:rPr>
                          <w:rStyle w:val="BodyContentChar"/>
                          <w:sz w:val="18"/>
                          <w:szCs w:val="18"/>
                        </w:rPr>
                        <w:tab/>
                      </w:r>
                      <w:r w:rsidRPr="00501227">
                        <w:rPr>
                          <w:rStyle w:val="BodyContentChar"/>
                          <w:szCs w:val="20"/>
                        </w:rPr>
                        <w:t>3</w:t>
                      </w:r>
                      <w:proofErr w:type="gramStart"/>
                      <w:r w:rsidRPr="00501227">
                        <w:rPr>
                          <w:rStyle w:val="BodyContentChar"/>
                          <w:szCs w:val="20"/>
                        </w:rPr>
                        <w:t xml:space="preserve">hrs  </w:t>
                      </w:r>
                      <w:r w:rsidRPr="00501227">
                        <w:rPr>
                          <w:color w:val="000000" w:themeColor="text1"/>
                          <w:sz w:val="20"/>
                          <w:szCs w:val="20"/>
                        </w:rPr>
                        <w:t>|</w:t>
                      </w:r>
                      <w:proofErr w:type="gramEnd"/>
                      <w:r w:rsidRPr="00501227">
                        <w:rPr>
                          <w:color w:val="000000" w:themeColor="text1"/>
                          <w:sz w:val="20"/>
                          <w:szCs w:val="20"/>
                        </w:rPr>
                        <w:t xml:space="preserve">  </w:t>
                      </w:r>
                      <w:proofErr w:type="gramStart"/>
                      <w:r w:rsidRPr="00501227">
                        <w:rPr>
                          <w:rStyle w:val="BodyContentChar"/>
                          <w:szCs w:val="20"/>
                        </w:rPr>
                        <w:t>Au</w:t>
                      </w:r>
                      <w:r w:rsidR="00BB3487">
                        <w:rPr>
                          <w:rStyle w:val="BodyContentChar"/>
                          <w:color w:val="FFFFFF" w:themeColor="background1"/>
                          <w:szCs w:val="20"/>
                        </w:rPr>
                        <w:t xml:space="preserve">  </w:t>
                      </w:r>
                      <w:r w:rsidR="00FA46F9" w:rsidRPr="00501227">
                        <w:rPr>
                          <w:color w:val="000000" w:themeColor="text1"/>
                          <w:sz w:val="20"/>
                          <w:szCs w:val="20"/>
                        </w:rPr>
                        <w:t>|</w:t>
                      </w:r>
                      <w:proofErr w:type="gramEnd"/>
                      <w:r w:rsidR="00FA46F9">
                        <w:rPr>
                          <w:color w:val="000000" w:themeColor="text1"/>
                          <w:sz w:val="18"/>
                          <w:szCs w:val="18"/>
                        </w:rPr>
                        <w:t xml:space="preserve">  </w:t>
                      </w:r>
                      <w:r w:rsidR="002C0960" w:rsidRPr="008F1708">
                        <w:rPr>
                          <w:rStyle w:val="BodyContentChar"/>
                          <w:sz w:val="16"/>
                          <w:szCs w:val="16"/>
                        </w:rPr>
                        <w:t>(Pre-</w:t>
                      </w:r>
                      <w:proofErr w:type="spellStart"/>
                      <w:r w:rsidR="002C0960" w:rsidRPr="008F1708">
                        <w:rPr>
                          <w:rStyle w:val="BodyContentChar"/>
                          <w:sz w:val="16"/>
                          <w:szCs w:val="16"/>
                        </w:rPr>
                        <w:t>reqs</w:t>
                      </w:r>
                      <w:proofErr w:type="spellEnd"/>
                      <w:r w:rsidR="002C0960" w:rsidRPr="008F1708">
                        <w:rPr>
                          <w:rStyle w:val="BodyContentChar"/>
                          <w:sz w:val="16"/>
                          <w:szCs w:val="16"/>
                        </w:rPr>
                        <w:t>:</w:t>
                      </w:r>
                      <w:r w:rsidRPr="008F1708">
                        <w:rPr>
                          <w:rStyle w:val="BodyContentChar"/>
                          <w:sz w:val="16"/>
                          <w:szCs w:val="16"/>
                        </w:rPr>
                        <w:t xml:space="preserve"> CSE 3521)</w:t>
                      </w:r>
                    </w:p>
                    <w:p w14:paraId="0C6D8E23" w14:textId="77777777" w:rsidR="001A682A" w:rsidRPr="005C5EF9" w:rsidRDefault="001A682A" w:rsidP="001A682A">
                      <w:pPr>
                        <w:pStyle w:val="Heading04"/>
                        <w:spacing w:after="0"/>
                        <w:ind w:left="374"/>
                        <w:rPr>
                          <w:rStyle w:val="BodyContentChar"/>
                          <w:color w:val="auto"/>
                          <w:sz w:val="10"/>
                          <w:szCs w:val="10"/>
                        </w:rPr>
                      </w:pPr>
                    </w:p>
                    <w:p w14:paraId="61F28724" w14:textId="4F89E9EC" w:rsidR="001A682A" w:rsidRDefault="001A682A" w:rsidP="001A682A">
                      <w:pPr>
                        <w:pStyle w:val="Heading04"/>
                        <w:numPr>
                          <w:ilvl w:val="0"/>
                          <w:numId w:val="4"/>
                        </w:numPr>
                        <w:spacing w:after="0"/>
                        <w:ind w:left="374" w:hanging="187"/>
                        <w:rPr>
                          <w:rStyle w:val="BodyContentChar"/>
                          <w:color w:val="FFFFFF" w:themeColor="background1"/>
                          <w:sz w:val="18"/>
                          <w:szCs w:val="18"/>
                        </w:rPr>
                      </w:pPr>
                      <w:r w:rsidRPr="008F1708">
                        <w:rPr>
                          <w:rStyle w:val="BodyContentChar"/>
                          <w:b/>
                          <w:color w:val="auto"/>
                          <w:szCs w:val="20"/>
                        </w:rPr>
                        <w:t>Econ 5870</w:t>
                      </w:r>
                      <w:r w:rsidRPr="008F1708">
                        <w:rPr>
                          <w:rStyle w:val="BodyContentChar"/>
                          <w:b/>
                          <w:color w:val="auto"/>
                          <w:szCs w:val="20"/>
                        </w:rPr>
                        <w:tab/>
                        <w:t xml:space="preserve">             Neuroeconomics and Decision Neuroscience</w:t>
                      </w:r>
                      <w:r w:rsidRPr="0002373F">
                        <w:rPr>
                          <w:rStyle w:val="BodyContentChar"/>
                          <w:color w:val="auto"/>
                          <w:sz w:val="18"/>
                          <w:szCs w:val="18"/>
                        </w:rPr>
                        <w:br/>
                      </w:r>
                      <w:r w:rsidRPr="0002373F">
                        <w:rPr>
                          <w:rStyle w:val="BodyContentChar"/>
                          <w:color w:val="auto"/>
                          <w:sz w:val="18"/>
                          <w:szCs w:val="18"/>
                        </w:rPr>
                        <w:tab/>
                      </w:r>
                      <w:r w:rsidRPr="0002373F">
                        <w:rPr>
                          <w:rStyle w:val="BodyContentChar"/>
                          <w:color w:val="auto"/>
                          <w:sz w:val="18"/>
                          <w:szCs w:val="18"/>
                        </w:rPr>
                        <w:tab/>
                      </w:r>
                      <w:r>
                        <w:rPr>
                          <w:rStyle w:val="BodyContentChar"/>
                          <w:color w:val="auto"/>
                          <w:sz w:val="18"/>
                          <w:szCs w:val="18"/>
                        </w:rPr>
                        <w:t xml:space="preserve">                                    </w:t>
                      </w:r>
                      <w:r w:rsidRPr="00501227">
                        <w:rPr>
                          <w:rStyle w:val="BodyContentChar"/>
                          <w:color w:val="auto"/>
                          <w:szCs w:val="20"/>
                        </w:rPr>
                        <w:t>3</w:t>
                      </w:r>
                      <w:proofErr w:type="gramStart"/>
                      <w:r w:rsidRPr="00501227">
                        <w:rPr>
                          <w:rStyle w:val="BodyContentChar"/>
                          <w:color w:val="auto"/>
                          <w:szCs w:val="20"/>
                        </w:rPr>
                        <w:t xml:space="preserve">hrs  </w:t>
                      </w:r>
                      <w:r w:rsidRPr="00501227">
                        <w:rPr>
                          <w:color w:val="auto"/>
                          <w:sz w:val="20"/>
                          <w:szCs w:val="20"/>
                        </w:rPr>
                        <w:t>|</w:t>
                      </w:r>
                      <w:proofErr w:type="gramEnd"/>
                      <w:r w:rsidRPr="00501227">
                        <w:rPr>
                          <w:color w:val="auto"/>
                          <w:sz w:val="20"/>
                          <w:szCs w:val="20"/>
                        </w:rPr>
                        <w:t xml:space="preserve"> </w:t>
                      </w:r>
                      <w:r w:rsidR="00BB3487">
                        <w:rPr>
                          <w:color w:val="auto"/>
                          <w:sz w:val="20"/>
                          <w:szCs w:val="20"/>
                        </w:rPr>
                        <w:t xml:space="preserve"> </w:t>
                      </w:r>
                      <w:proofErr w:type="spellStart"/>
                      <w:proofErr w:type="gramStart"/>
                      <w:r w:rsidRPr="00501227">
                        <w:rPr>
                          <w:color w:val="auto"/>
                          <w:sz w:val="20"/>
                          <w:szCs w:val="20"/>
                        </w:rPr>
                        <w:t>Sp</w:t>
                      </w:r>
                      <w:proofErr w:type="spellEnd"/>
                      <w:r w:rsidR="00BB3487">
                        <w:rPr>
                          <w:color w:val="FFFFFF" w:themeColor="background1"/>
                          <w:sz w:val="20"/>
                          <w:szCs w:val="20"/>
                        </w:rPr>
                        <w:t xml:space="preserve">  </w:t>
                      </w:r>
                      <w:r w:rsidR="00FA46F9" w:rsidRPr="00501227">
                        <w:rPr>
                          <w:color w:val="auto"/>
                          <w:sz w:val="20"/>
                          <w:szCs w:val="20"/>
                        </w:rPr>
                        <w:t>|</w:t>
                      </w:r>
                      <w:proofErr w:type="gramEnd"/>
                      <w:r w:rsidR="00FA46F9">
                        <w:rPr>
                          <w:color w:val="auto"/>
                          <w:sz w:val="18"/>
                          <w:szCs w:val="18"/>
                        </w:rPr>
                        <w:t xml:space="preserve">  </w:t>
                      </w:r>
                      <w:r w:rsidRPr="008F1708">
                        <w:rPr>
                          <w:rStyle w:val="BodyContentChar"/>
                          <w:color w:val="auto"/>
                          <w:sz w:val="16"/>
                          <w:szCs w:val="16"/>
                        </w:rPr>
                        <w:t>(Pre-</w:t>
                      </w:r>
                      <w:proofErr w:type="spellStart"/>
                      <w:r w:rsidRPr="008F1708">
                        <w:rPr>
                          <w:rStyle w:val="BodyContentChar"/>
                          <w:color w:val="auto"/>
                          <w:sz w:val="16"/>
                          <w:szCs w:val="16"/>
                        </w:rPr>
                        <w:t>reqs</w:t>
                      </w:r>
                      <w:proofErr w:type="spellEnd"/>
                      <w:r w:rsidRPr="008F1708">
                        <w:rPr>
                          <w:rStyle w:val="BodyContentChar"/>
                          <w:color w:val="auto"/>
                          <w:sz w:val="16"/>
                          <w:szCs w:val="16"/>
                        </w:rPr>
                        <w:t xml:space="preserve">: </w:t>
                      </w:r>
                      <w:r w:rsidR="00036C9A" w:rsidRPr="008F1708">
                        <w:rPr>
                          <w:rStyle w:val="BodyContentChar"/>
                          <w:sz w:val="16"/>
                          <w:szCs w:val="16"/>
                        </w:rPr>
                        <w:t>Psych 3313 &amp; 3000</w:t>
                      </w:r>
                      <w:r w:rsidRPr="008F1708">
                        <w:rPr>
                          <w:rStyle w:val="BodyContentChar"/>
                          <w:color w:val="auto"/>
                          <w:sz w:val="16"/>
                          <w:szCs w:val="16"/>
                        </w:rPr>
                        <w:t>)</w:t>
                      </w:r>
                    </w:p>
                    <w:p w14:paraId="1E34109A" w14:textId="77777777" w:rsidR="008F1708" w:rsidRPr="008F1708" w:rsidRDefault="008F1708" w:rsidP="008F1708">
                      <w:pPr>
                        <w:pStyle w:val="Heading04"/>
                        <w:spacing w:after="0"/>
                        <w:rPr>
                          <w:rStyle w:val="BodyContentChar"/>
                          <w:color w:val="FFFFFF" w:themeColor="background1"/>
                          <w:sz w:val="10"/>
                          <w:szCs w:val="10"/>
                        </w:rPr>
                      </w:pPr>
                    </w:p>
                    <w:p w14:paraId="1886C9B9" w14:textId="137C4382" w:rsidR="001A682A" w:rsidRPr="000E10AB" w:rsidRDefault="001A682A" w:rsidP="001A682A">
                      <w:pPr>
                        <w:pStyle w:val="Heading04"/>
                        <w:numPr>
                          <w:ilvl w:val="0"/>
                          <w:numId w:val="4"/>
                        </w:numPr>
                        <w:tabs>
                          <w:tab w:val="left" w:pos="450"/>
                        </w:tabs>
                        <w:spacing w:after="0"/>
                        <w:ind w:left="360" w:hanging="180"/>
                        <w:rPr>
                          <w:rStyle w:val="BodyContentChar"/>
                          <w:b/>
                          <w:color w:val="auto"/>
                          <w:szCs w:val="20"/>
                        </w:rPr>
                      </w:pPr>
                      <w:r w:rsidRPr="000E10AB">
                        <w:rPr>
                          <w:rStyle w:val="BodyContentChar"/>
                          <w:b/>
                          <w:color w:val="auto"/>
                          <w:szCs w:val="20"/>
                        </w:rPr>
                        <w:t>N</w:t>
                      </w:r>
                      <w:r w:rsidR="007547BC">
                        <w:rPr>
                          <w:rStyle w:val="BodyContentChar"/>
                          <w:b/>
                          <w:color w:val="auto"/>
                          <w:szCs w:val="20"/>
                        </w:rPr>
                        <w:t>RO</w:t>
                      </w:r>
                      <w:r w:rsidRPr="000E10AB">
                        <w:rPr>
                          <w:rStyle w:val="BodyContentChar"/>
                          <w:b/>
                          <w:color w:val="auto"/>
                          <w:szCs w:val="20"/>
                        </w:rPr>
                        <w:t xml:space="preserve"> 4998/3193</w:t>
                      </w:r>
                      <w:r w:rsidR="008F1708">
                        <w:rPr>
                          <w:rStyle w:val="BodyContentChar"/>
                          <w:b/>
                          <w:color w:val="auto"/>
                          <w:szCs w:val="20"/>
                        </w:rPr>
                        <w:t xml:space="preserve"> </w:t>
                      </w:r>
                      <w:r w:rsidRPr="000E10AB">
                        <w:rPr>
                          <w:rStyle w:val="BodyContentChar"/>
                          <w:b/>
                          <w:color w:val="auto"/>
                          <w:szCs w:val="20"/>
                        </w:rPr>
                        <w:t>Undergraduate Research &amp; Individual Studies</w:t>
                      </w:r>
                    </w:p>
                    <w:p w14:paraId="05F56E8A" w14:textId="77777777" w:rsidR="001A682A" w:rsidRPr="000E10AB" w:rsidRDefault="002759C4" w:rsidP="002759C4">
                      <w:pPr>
                        <w:pStyle w:val="Heading04"/>
                        <w:tabs>
                          <w:tab w:val="left" w:pos="450"/>
                        </w:tabs>
                        <w:spacing w:after="0"/>
                        <w:rPr>
                          <w:rStyle w:val="BodyContentChar"/>
                          <w:color w:val="C00000"/>
                          <w:sz w:val="16"/>
                          <w:szCs w:val="16"/>
                        </w:rPr>
                      </w:pP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Pr>
                          <w:rStyle w:val="BodyContentChar"/>
                          <w:color w:val="C00000"/>
                          <w:sz w:val="18"/>
                          <w:szCs w:val="20"/>
                        </w:rPr>
                        <w:tab/>
                      </w:r>
                      <w:r w:rsidR="001A682A" w:rsidRPr="000E10AB">
                        <w:rPr>
                          <w:rStyle w:val="BodyContentChar"/>
                          <w:color w:val="C00000"/>
                          <w:sz w:val="16"/>
                          <w:szCs w:val="16"/>
                        </w:rPr>
                        <w:t xml:space="preserve">Pre-approval required. </w:t>
                      </w:r>
                    </w:p>
                    <w:p w14:paraId="36FF49A6" w14:textId="77777777" w:rsidR="000E02A1" w:rsidRPr="002D1B33" w:rsidRDefault="000E02A1" w:rsidP="000E02A1">
                      <w:pPr>
                        <w:pStyle w:val="Heading04"/>
                        <w:tabs>
                          <w:tab w:val="left" w:pos="450"/>
                        </w:tabs>
                        <w:spacing w:after="0"/>
                        <w:ind w:left="2016"/>
                        <w:rPr>
                          <w:rStyle w:val="Heading03Char"/>
                          <w:b w:val="0"/>
                          <w:color w:val="auto"/>
                          <w:sz w:val="16"/>
                          <w:szCs w:val="16"/>
                        </w:rPr>
                      </w:pPr>
                      <w:bookmarkStart w:id="5" w:name="_Hlk110515934"/>
                      <w:r w:rsidRPr="002D1B33">
                        <w:rPr>
                          <w:rStyle w:val="BodyContentChar"/>
                          <w:color w:val="auto"/>
                          <w:sz w:val="16"/>
                          <w:szCs w:val="16"/>
                        </w:rPr>
                        <w:t>3 credit hours</w:t>
                      </w:r>
                      <w:r>
                        <w:rPr>
                          <w:rStyle w:val="BodyContentChar"/>
                          <w:color w:val="auto"/>
                          <w:sz w:val="16"/>
                          <w:szCs w:val="16"/>
                        </w:rPr>
                        <w:t xml:space="preserve"> (no more and no less than 3 credit hours)</w:t>
                      </w:r>
                      <w:r w:rsidRPr="002D1B33">
                        <w:rPr>
                          <w:rStyle w:val="BodyContentChar"/>
                          <w:color w:val="auto"/>
                          <w:sz w:val="16"/>
                          <w:szCs w:val="16"/>
                        </w:rPr>
                        <w:t xml:space="preserve"> of any combination of Undergraduate Research (4998)</w:t>
                      </w:r>
                      <w:r>
                        <w:rPr>
                          <w:rStyle w:val="BodyContentChar"/>
                          <w:color w:val="auto"/>
                          <w:sz w:val="16"/>
                          <w:szCs w:val="16"/>
                        </w:rPr>
                        <w:t xml:space="preserve">, Internship (3191) and </w:t>
                      </w:r>
                      <w:r w:rsidRPr="002D1B33">
                        <w:rPr>
                          <w:rStyle w:val="BodyContentChar"/>
                          <w:color w:val="auto"/>
                          <w:sz w:val="16"/>
                          <w:szCs w:val="16"/>
                        </w:rPr>
                        <w:t xml:space="preserve">Individual Studies (3193) can be applied </w:t>
                      </w:r>
                      <w:r>
                        <w:rPr>
                          <w:rStyle w:val="BodyContentChar"/>
                          <w:color w:val="auto"/>
                          <w:sz w:val="16"/>
                          <w:szCs w:val="16"/>
                        </w:rPr>
                        <w:t>as a</w:t>
                      </w:r>
                      <w:r w:rsidRPr="002D1B33">
                        <w:rPr>
                          <w:rStyle w:val="BodyContentChar"/>
                          <w:color w:val="auto"/>
                          <w:sz w:val="16"/>
                          <w:szCs w:val="16"/>
                        </w:rPr>
                        <w:t xml:space="preserve"> </w:t>
                      </w:r>
                      <w:r>
                        <w:rPr>
                          <w:rStyle w:val="BodyContentChar"/>
                          <w:color w:val="auto"/>
                          <w:sz w:val="16"/>
                          <w:szCs w:val="16"/>
                        </w:rPr>
                        <w:t>course toward B</w:t>
                      </w:r>
                      <w:r w:rsidRPr="002D1B33">
                        <w:rPr>
                          <w:rStyle w:val="BodyContentChar"/>
                          <w:color w:val="auto"/>
                          <w:sz w:val="16"/>
                          <w:szCs w:val="16"/>
                        </w:rPr>
                        <w:t xml:space="preserve">readth </w:t>
                      </w:r>
                      <w:r>
                        <w:rPr>
                          <w:rStyle w:val="BodyContentChar"/>
                          <w:color w:val="auto"/>
                          <w:sz w:val="16"/>
                          <w:szCs w:val="16"/>
                        </w:rPr>
                        <w:t>R</w:t>
                      </w:r>
                      <w:r w:rsidRPr="002D1B33">
                        <w:rPr>
                          <w:rStyle w:val="BodyContentChar"/>
                          <w:color w:val="auto"/>
                          <w:sz w:val="16"/>
                          <w:szCs w:val="16"/>
                        </w:rPr>
                        <w:t>equirement.</w:t>
                      </w:r>
                    </w:p>
                    <w:bookmarkEnd w:id="5"/>
                    <w:p w14:paraId="5D7CA2DE" w14:textId="77777777" w:rsidR="00BC4745" w:rsidRDefault="00BC4745" w:rsidP="00106583">
                      <w:pPr>
                        <w:pStyle w:val="Heading04"/>
                        <w:tabs>
                          <w:tab w:val="left" w:pos="450"/>
                        </w:tabs>
                        <w:spacing w:after="0"/>
                        <w:ind w:left="2016"/>
                        <w:rPr>
                          <w:rStyle w:val="BodyContentChar"/>
                          <w:color w:val="auto"/>
                          <w:sz w:val="14"/>
                          <w:szCs w:val="20"/>
                        </w:rPr>
                      </w:pPr>
                    </w:p>
                    <w:p w14:paraId="708E1985" w14:textId="77777777" w:rsidR="00BC4745" w:rsidRPr="00106583" w:rsidRDefault="00BC4745" w:rsidP="00106583">
                      <w:pPr>
                        <w:pStyle w:val="Heading04"/>
                        <w:tabs>
                          <w:tab w:val="left" w:pos="450"/>
                        </w:tabs>
                        <w:spacing w:after="0"/>
                        <w:ind w:left="2016"/>
                        <w:rPr>
                          <w:rStyle w:val="Heading03Char"/>
                          <w:b w:val="0"/>
                          <w:color w:val="auto"/>
                          <w:sz w:val="14"/>
                          <w:szCs w:val="20"/>
                        </w:rPr>
                      </w:pPr>
                    </w:p>
                    <w:p w14:paraId="1676065E" w14:textId="77777777" w:rsidR="00106583" w:rsidRDefault="00106583" w:rsidP="002759C4">
                      <w:pPr>
                        <w:pStyle w:val="Heading04"/>
                        <w:tabs>
                          <w:tab w:val="left" w:pos="450"/>
                        </w:tabs>
                        <w:spacing w:after="0"/>
                        <w:rPr>
                          <w:rStyle w:val="Heading03Char"/>
                          <w:b w:val="0"/>
                          <w:sz w:val="6"/>
                          <w:szCs w:val="6"/>
                        </w:rPr>
                      </w:pPr>
                    </w:p>
                    <w:p w14:paraId="1C63F982" w14:textId="77777777" w:rsidR="00106583" w:rsidRDefault="00106583" w:rsidP="002759C4">
                      <w:pPr>
                        <w:pStyle w:val="Heading04"/>
                        <w:tabs>
                          <w:tab w:val="left" w:pos="450"/>
                        </w:tabs>
                        <w:spacing w:after="0"/>
                        <w:rPr>
                          <w:rStyle w:val="Heading03Char"/>
                          <w:b w:val="0"/>
                          <w:sz w:val="6"/>
                          <w:szCs w:val="6"/>
                        </w:rPr>
                      </w:pPr>
                    </w:p>
                    <w:p w14:paraId="7CE2E0EF" w14:textId="77777777" w:rsidR="00363329" w:rsidRPr="00B131BC" w:rsidRDefault="00363329" w:rsidP="00363329">
                      <w:pPr>
                        <w:pStyle w:val="Heading03"/>
                        <w:spacing w:before="0" w:after="0"/>
                        <w:ind w:left="90"/>
                        <w:rPr>
                          <w:rStyle w:val="Heading03Char"/>
                          <w:sz w:val="24"/>
                          <w:szCs w:val="24"/>
                        </w:rPr>
                      </w:pPr>
                      <w:r w:rsidRPr="00B131BC">
                        <w:rPr>
                          <w:rStyle w:val="Heading03Char"/>
                          <w:b/>
                          <w:sz w:val="24"/>
                          <w:szCs w:val="24"/>
                        </w:rPr>
                        <w:t>V</w:t>
                      </w:r>
                      <w:r>
                        <w:rPr>
                          <w:rStyle w:val="Heading03Char"/>
                          <w:b/>
                          <w:sz w:val="24"/>
                          <w:szCs w:val="24"/>
                        </w:rPr>
                        <w:t>I</w:t>
                      </w:r>
                      <w:r w:rsidRPr="00B131BC">
                        <w:rPr>
                          <w:rStyle w:val="Heading03Char"/>
                          <w:b/>
                          <w:sz w:val="24"/>
                          <w:szCs w:val="24"/>
                        </w:rPr>
                        <w:t xml:space="preserve">. </w:t>
                      </w:r>
                      <w:r>
                        <w:rPr>
                          <w:rStyle w:val="Heading03Char"/>
                          <w:b/>
                          <w:smallCaps/>
                          <w:sz w:val="24"/>
                          <w:szCs w:val="24"/>
                        </w:rPr>
                        <w:t xml:space="preserve">Neuroscience Writing Requirement </w:t>
                      </w:r>
                    </w:p>
                    <w:p w14:paraId="26DC3753" w14:textId="77777777" w:rsidR="00363329" w:rsidRPr="002848EC" w:rsidRDefault="00363329" w:rsidP="00363329">
                      <w:pPr>
                        <w:pStyle w:val="Heading03"/>
                        <w:spacing w:before="0" w:after="0"/>
                        <w:rPr>
                          <w:rStyle w:val="Heading03Char"/>
                          <w:sz w:val="18"/>
                          <w:szCs w:val="18"/>
                        </w:rPr>
                      </w:pPr>
                      <w:r>
                        <w:rPr>
                          <w:rStyle w:val="Heading03Char"/>
                          <w:sz w:val="18"/>
                          <w:szCs w:val="18"/>
                        </w:rPr>
                        <w:t xml:space="preserve">  </w:t>
                      </w:r>
                      <w:r w:rsidRPr="00351DBD">
                        <w:rPr>
                          <w:rStyle w:val="Heading03Char"/>
                          <w:sz w:val="18"/>
                          <w:szCs w:val="18"/>
                        </w:rPr>
                        <w:t xml:space="preserve">Choose at least </w:t>
                      </w:r>
                      <w:r>
                        <w:rPr>
                          <w:rStyle w:val="Heading03Char"/>
                          <w:sz w:val="18"/>
                          <w:szCs w:val="18"/>
                        </w:rPr>
                        <w:t xml:space="preserve">1 </w:t>
                      </w:r>
                      <w:r w:rsidRPr="00351DBD">
                        <w:rPr>
                          <w:rStyle w:val="Heading03Char"/>
                          <w:sz w:val="18"/>
                          <w:szCs w:val="18"/>
                        </w:rPr>
                        <w:t>course from the list below</w:t>
                      </w:r>
                    </w:p>
                    <w:p w14:paraId="6943206D" w14:textId="77777777" w:rsidR="00363329" w:rsidRPr="002B5B26" w:rsidRDefault="00363329" w:rsidP="00363329">
                      <w:pPr>
                        <w:pStyle w:val="Heading04"/>
                        <w:spacing w:after="0"/>
                        <w:rPr>
                          <w:rStyle w:val="BodyContentChar"/>
                          <w:color w:val="auto"/>
                          <w:sz w:val="10"/>
                          <w:szCs w:val="10"/>
                        </w:rPr>
                      </w:pPr>
                    </w:p>
                    <w:p w14:paraId="4F3FD50E" w14:textId="77777777" w:rsidR="00363329" w:rsidRPr="00111346" w:rsidRDefault="00363329" w:rsidP="00363329">
                      <w:pPr>
                        <w:pStyle w:val="Heading04"/>
                        <w:numPr>
                          <w:ilvl w:val="0"/>
                          <w:numId w:val="1"/>
                        </w:numPr>
                        <w:spacing w:after="0"/>
                        <w:ind w:left="360" w:hanging="180"/>
                        <w:rPr>
                          <w:color w:val="FFFFFF" w:themeColor="background1"/>
                          <w:sz w:val="20"/>
                          <w:szCs w:val="20"/>
                        </w:rPr>
                      </w:pPr>
                      <w:r>
                        <w:rPr>
                          <w:rFonts w:eastAsia="Calibri" w:cs="Times New Roman"/>
                          <w:b/>
                          <w:color w:val="000000"/>
                          <w:sz w:val="20"/>
                          <w:szCs w:val="20"/>
                        </w:rPr>
                        <w:t>English 3304</w:t>
                      </w:r>
                      <w:r w:rsidRPr="00111346">
                        <w:rPr>
                          <w:rFonts w:eastAsia="Calibri" w:cs="Times New Roman"/>
                          <w:b/>
                          <w:color w:val="000000"/>
                          <w:sz w:val="20"/>
                          <w:szCs w:val="20"/>
                        </w:rPr>
                        <w:tab/>
                      </w:r>
                      <w:r w:rsidRPr="00111346">
                        <w:rPr>
                          <w:rFonts w:eastAsia="Calibri" w:cs="Times New Roman"/>
                          <w:b/>
                          <w:color w:val="000000"/>
                          <w:sz w:val="20"/>
                          <w:szCs w:val="20"/>
                        </w:rPr>
                        <w:tab/>
                      </w:r>
                      <w:r w:rsidRPr="00111346">
                        <w:rPr>
                          <w:rFonts w:eastAsia="Calibri" w:cs="Times New Roman"/>
                          <w:b/>
                          <w:color w:val="000000"/>
                          <w:sz w:val="20"/>
                          <w:szCs w:val="20"/>
                        </w:rPr>
                        <w:tab/>
                      </w:r>
                      <w:r w:rsidRPr="00111346">
                        <w:rPr>
                          <w:rFonts w:eastAsia="Calibri" w:cs="Times New Roman"/>
                          <w:b/>
                          <w:color w:val="000000"/>
                          <w:sz w:val="20"/>
                          <w:szCs w:val="20"/>
                        </w:rPr>
                        <w:tab/>
                      </w:r>
                      <w:r w:rsidRPr="00712C79">
                        <w:rPr>
                          <w:rFonts w:eastAsia="Calibri" w:cs="Times New Roman"/>
                          <w:b/>
                          <w:color w:val="000000"/>
                          <w:sz w:val="20"/>
                          <w:szCs w:val="20"/>
                        </w:rPr>
                        <w:t>Business &amp; Professional Writing</w:t>
                      </w:r>
                    </w:p>
                    <w:p w14:paraId="5EDD63A9" w14:textId="598E9EFF" w:rsidR="00363329" w:rsidRDefault="00363329" w:rsidP="00363329">
                      <w:pPr>
                        <w:pStyle w:val="Heading04"/>
                        <w:spacing w:after="0"/>
                        <w:ind w:left="1944" w:firstLine="72"/>
                        <w:rPr>
                          <w:color w:val="auto"/>
                          <w:sz w:val="16"/>
                          <w:szCs w:val="16"/>
                        </w:rPr>
                      </w:pPr>
                      <w:r w:rsidRPr="004D7977">
                        <w:rPr>
                          <w:color w:val="auto"/>
                          <w:sz w:val="20"/>
                          <w:szCs w:val="18"/>
                        </w:rPr>
                        <w:t>3</w:t>
                      </w:r>
                      <w:proofErr w:type="gramStart"/>
                      <w:r w:rsidRPr="004D7977">
                        <w:rPr>
                          <w:color w:val="auto"/>
                          <w:sz w:val="20"/>
                          <w:szCs w:val="18"/>
                        </w:rPr>
                        <w:t xml:space="preserve">hrs </w:t>
                      </w:r>
                      <w:r w:rsidR="00BB3487">
                        <w:rPr>
                          <w:color w:val="auto"/>
                          <w:sz w:val="20"/>
                          <w:szCs w:val="18"/>
                        </w:rPr>
                        <w:t xml:space="preserve"> </w:t>
                      </w:r>
                      <w:r w:rsidRPr="004D7977">
                        <w:rPr>
                          <w:color w:val="auto"/>
                          <w:sz w:val="20"/>
                          <w:szCs w:val="18"/>
                        </w:rPr>
                        <w:t>|</w:t>
                      </w:r>
                      <w:proofErr w:type="gramEnd"/>
                      <w:r w:rsidRPr="004D7977">
                        <w:rPr>
                          <w:color w:val="auto"/>
                          <w:sz w:val="20"/>
                          <w:szCs w:val="18"/>
                        </w:rPr>
                        <w:t xml:space="preserve">  </w:t>
                      </w:r>
                      <w:r w:rsidRPr="00DD085A">
                        <w:rPr>
                          <w:rStyle w:val="BodyContentChar"/>
                          <w:color w:val="auto"/>
                          <w:szCs w:val="18"/>
                        </w:rPr>
                        <w:t xml:space="preserve">Au, </w:t>
                      </w:r>
                      <w:proofErr w:type="spellStart"/>
                      <w:proofErr w:type="gramStart"/>
                      <w:r w:rsidRPr="00DD085A">
                        <w:rPr>
                          <w:rStyle w:val="BodyContentChar"/>
                          <w:color w:val="auto"/>
                          <w:szCs w:val="18"/>
                        </w:rPr>
                        <w:t>Sp</w:t>
                      </w:r>
                      <w:proofErr w:type="spellEnd"/>
                      <w:r w:rsidR="00BB3487">
                        <w:rPr>
                          <w:rStyle w:val="BodyContentChar"/>
                          <w:color w:val="auto"/>
                          <w:szCs w:val="18"/>
                        </w:rPr>
                        <w:t xml:space="preserve">  </w:t>
                      </w:r>
                      <w:r w:rsidRPr="004D7977">
                        <w:rPr>
                          <w:color w:val="auto"/>
                          <w:sz w:val="20"/>
                          <w:szCs w:val="18"/>
                        </w:rPr>
                        <w:t>|</w:t>
                      </w:r>
                      <w:proofErr w:type="gramEnd"/>
                      <w:r w:rsidR="00BB3487">
                        <w:rPr>
                          <w:color w:val="auto"/>
                          <w:sz w:val="20"/>
                          <w:szCs w:val="18"/>
                        </w:rPr>
                        <w:t xml:space="preserve"> </w:t>
                      </w:r>
                      <w:r w:rsidRPr="004D7977">
                        <w:rPr>
                          <w:color w:val="auto"/>
                          <w:sz w:val="20"/>
                          <w:szCs w:val="18"/>
                        </w:rPr>
                        <w:t xml:space="preserve"> </w:t>
                      </w:r>
                      <w:r w:rsidRPr="00111346">
                        <w:rPr>
                          <w:color w:val="auto"/>
                          <w:sz w:val="16"/>
                          <w:szCs w:val="16"/>
                        </w:rPr>
                        <w:t>(</w:t>
                      </w:r>
                      <w:r>
                        <w:rPr>
                          <w:color w:val="auto"/>
                          <w:sz w:val="16"/>
                          <w:szCs w:val="16"/>
                        </w:rPr>
                        <w:t>English 1110.XX</w:t>
                      </w:r>
                      <w:r w:rsidRPr="00111346">
                        <w:rPr>
                          <w:color w:val="auto"/>
                          <w:sz w:val="16"/>
                          <w:szCs w:val="16"/>
                        </w:rPr>
                        <w:t>)</w:t>
                      </w:r>
                    </w:p>
                    <w:p w14:paraId="6E45219C" w14:textId="77777777" w:rsidR="00363329" w:rsidRPr="00D91613" w:rsidRDefault="00363329" w:rsidP="00363329">
                      <w:pPr>
                        <w:pStyle w:val="Heading04"/>
                        <w:spacing w:after="0"/>
                        <w:ind w:left="1944" w:firstLine="72"/>
                        <w:rPr>
                          <w:color w:val="auto"/>
                          <w:sz w:val="10"/>
                          <w:szCs w:val="16"/>
                        </w:rPr>
                      </w:pPr>
                    </w:p>
                    <w:p w14:paraId="6D2747FE" w14:textId="77777777" w:rsidR="00363329" w:rsidRPr="006F635F" w:rsidRDefault="00363329" w:rsidP="00363329">
                      <w:pPr>
                        <w:pStyle w:val="Heading04"/>
                        <w:numPr>
                          <w:ilvl w:val="0"/>
                          <w:numId w:val="4"/>
                        </w:numPr>
                        <w:spacing w:after="0"/>
                        <w:ind w:left="374" w:hanging="187"/>
                        <w:rPr>
                          <w:rStyle w:val="BodyContentChar"/>
                          <w:b/>
                          <w:szCs w:val="20"/>
                        </w:rPr>
                      </w:pPr>
                      <w:r>
                        <w:rPr>
                          <w:rStyle w:val="BodyContentChar"/>
                          <w:b/>
                          <w:szCs w:val="20"/>
                        </w:rPr>
                        <w:t>English 3305</w:t>
                      </w:r>
                      <w:r w:rsidRPr="006F635F">
                        <w:rPr>
                          <w:rStyle w:val="BodyContentChar"/>
                          <w:b/>
                          <w:szCs w:val="20"/>
                        </w:rPr>
                        <w:tab/>
                      </w:r>
                      <w:r w:rsidRPr="006F635F">
                        <w:rPr>
                          <w:rStyle w:val="BodyContentChar"/>
                          <w:b/>
                          <w:szCs w:val="20"/>
                        </w:rPr>
                        <w:tab/>
                      </w:r>
                      <w:r w:rsidRPr="006F635F">
                        <w:rPr>
                          <w:rStyle w:val="BodyContentChar"/>
                          <w:b/>
                          <w:szCs w:val="20"/>
                        </w:rPr>
                        <w:tab/>
                      </w:r>
                      <w:r w:rsidRPr="006F635F">
                        <w:rPr>
                          <w:rStyle w:val="BodyContentChar"/>
                          <w:b/>
                          <w:szCs w:val="20"/>
                        </w:rPr>
                        <w:tab/>
                      </w:r>
                      <w:r>
                        <w:rPr>
                          <w:rStyle w:val="BodyContentChar"/>
                          <w:b/>
                          <w:szCs w:val="20"/>
                        </w:rPr>
                        <w:t>Technical Writing: Science and Engineering Majors</w:t>
                      </w:r>
                    </w:p>
                    <w:p w14:paraId="1701D1E3" w14:textId="120B60D6" w:rsidR="00363329" w:rsidRDefault="00363329" w:rsidP="00363329">
                      <w:pPr>
                        <w:pStyle w:val="Heading04"/>
                        <w:spacing w:after="0"/>
                        <w:ind w:left="2016"/>
                        <w:rPr>
                          <w:color w:val="auto"/>
                          <w:sz w:val="16"/>
                          <w:szCs w:val="16"/>
                        </w:rPr>
                      </w:pPr>
                      <w:r w:rsidRPr="00501227">
                        <w:rPr>
                          <w:rStyle w:val="BodyContentChar"/>
                          <w:color w:val="auto"/>
                          <w:szCs w:val="20"/>
                        </w:rPr>
                        <w:t>3</w:t>
                      </w:r>
                      <w:proofErr w:type="gramStart"/>
                      <w:r w:rsidRPr="00501227">
                        <w:rPr>
                          <w:rStyle w:val="BodyContentChar"/>
                          <w:color w:val="auto"/>
                          <w:szCs w:val="20"/>
                        </w:rPr>
                        <w:t xml:space="preserve">hrs </w:t>
                      </w:r>
                      <w:r w:rsidR="00BB3487">
                        <w:rPr>
                          <w:rStyle w:val="BodyContentChar"/>
                          <w:color w:val="auto"/>
                          <w:szCs w:val="20"/>
                        </w:rPr>
                        <w:t xml:space="preserve"> </w:t>
                      </w:r>
                      <w:r w:rsidRPr="00501227">
                        <w:rPr>
                          <w:rStyle w:val="BodyContentChar"/>
                          <w:color w:val="auto"/>
                          <w:szCs w:val="20"/>
                        </w:rPr>
                        <w:t>|</w:t>
                      </w:r>
                      <w:proofErr w:type="gramEnd"/>
                      <w:r w:rsidRPr="00501227">
                        <w:rPr>
                          <w:rStyle w:val="BodyContentChar"/>
                          <w:color w:val="auto"/>
                          <w:szCs w:val="20"/>
                        </w:rPr>
                        <w:t xml:space="preserve"> </w:t>
                      </w:r>
                      <w:r w:rsidRPr="00DD085A">
                        <w:rPr>
                          <w:rStyle w:val="BodyContentChar"/>
                          <w:color w:val="auto"/>
                          <w:szCs w:val="20"/>
                        </w:rPr>
                        <w:t xml:space="preserve"> Au, </w:t>
                      </w:r>
                      <w:proofErr w:type="spellStart"/>
                      <w:proofErr w:type="gramStart"/>
                      <w:r w:rsidRPr="00DD085A">
                        <w:rPr>
                          <w:rStyle w:val="BodyContentChar"/>
                          <w:color w:val="auto"/>
                          <w:szCs w:val="20"/>
                        </w:rPr>
                        <w:t>Sp</w:t>
                      </w:r>
                      <w:proofErr w:type="spellEnd"/>
                      <w:r w:rsidR="00BB3487">
                        <w:rPr>
                          <w:rStyle w:val="BodyContentChar"/>
                          <w:color w:val="auto"/>
                          <w:szCs w:val="20"/>
                        </w:rPr>
                        <w:t xml:space="preserve">  </w:t>
                      </w:r>
                      <w:r w:rsidRPr="00501227">
                        <w:rPr>
                          <w:rStyle w:val="BodyContentChar"/>
                          <w:color w:val="auto"/>
                          <w:szCs w:val="20"/>
                        </w:rPr>
                        <w:t>|</w:t>
                      </w:r>
                      <w:proofErr w:type="gramEnd"/>
                      <w:r>
                        <w:rPr>
                          <w:rStyle w:val="BodyContentChar"/>
                          <w:color w:val="auto"/>
                          <w:sz w:val="18"/>
                          <w:szCs w:val="18"/>
                        </w:rPr>
                        <w:t xml:space="preserve">  </w:t>
                      </w:r>
                      <w:r w:rsidRPr="00111346">
                        <w:rPr>
                          <w:color w:val="auto"/>
                          <w:sz w:val="16"/>
                          <w:szCs w:val="16"/>
                        </w:rPr>
                        <w:t>(</w:t>
                      </w:r>
                      <w:r>
                        <w:rPr>
                          <w:color w:val="auto"/>
                          <w:sz w:val="16"/>
                          <w:szCs w:val="16"/>
                        </w:rPr>
                        <w:t>English 1110.XX</w:t>
                      </w:r>
                      <w:r w:rsidRPr="00111346">
                        <w:rPr>
                          <w:color w:val="auto"/>
                          <w:sz w:val="16"/>
                          <w:szCs w:val="16"/>
                        </w:rPr>
                        <w:t>)</w:t>
                      </w:r>
                    </w:p>
                    <w:p w14:paraId="3BDDB99F" w14:textId="77777777" w:rsidR="00363329" w:rsidRPr="00B97A14" w:rsidRDefault="00363329" w:rsidP="00363329">
                      <w:pPr>
                        <w:pStyle w:val="Heading04"/>
                        <w:spacing w:after="0"/>
                        <w:ind w:left="2016"/>
                        <w:rPr>
                          <w:color w:val="auto"/>
                          <w:sz w:val="10"/>
                          <w:szCs w:val="10"/>
                        </w:rPr>
                      </w:pPr>
                    </w:p>
                    <w:p w14:paraId="4426DF87" w14:textId="77777777" w:rsidR="00363329" w:rsidRPr="006F635F" w:rsidRDefault="00363329" w:rsidP="00363329">
                      <w:pPr>
                        <w:pStyle w:val="Heading04"/>
                        <w:spacing w:after="0"/>
                        <w:ind w:left="2016"/>
                        <w:rPr>
                          <w:rStyle w:val="BodyContentChar"/>
                          <w:color w:val="auto"/>
                          <w:sz w:val="16"/>
                          <w:szCs w:val="16"/>
                        </w:rPr>
                      </w:pPr>
                      <w:r w:rsidRPr="00A82D0C">
                        <w:rPr>
                          <w:sz w:val="16"/>
                          <w:szCs w:val="16"/>
                        </w:rPr>
                        <w:t xml:space="preserve"> </w:t>
                      </w:r>
                    </w:p>
                    <w:p w14:paraId="225A24EC" w14:textId="77777777" w:rsidR="00363329" w:rsidRPr="006F635F" w:rsidRDefault="00363329" w:rsidP="00363329">
                      <w:pPr>
                        <w:pStyle w:val="Heading04"/>
                        <w:spacing w:after="0"/>
                        <w:ind w:left="2016"/>
                        <w:rPr>
                          <w:rStyle w:val="BodyContentChar"/>
                          <w:color w:val="auto"/>
                          <w:sz w:val="16"/>
                          <w:szCs w:val="16"/>
                        </w:rPr>
                      </w:pPr>
                    </w:p>
                    <w:p w14:paraId="77473445" w14:textId="77777777" w:rsidR="00363329" w:rsidRPr="002D1B33" w:rsidRDefault="00363329" w:rsidP="00363329">
                      <w:pPr>
                        <w:pStyle w:val="Heading04"/>
                        <w:tabs>
                          <w:tab w:val="left" w:pos="450"/>
                        </w:tabs>
                        <w:spacing w:after="0"/>
                        <w:ind w:left="2016"/>
                        <w:rPr>
                          <w:rStyle w:val="Heading03Char"/>
                          <w:b w:val="0"/>
                          <w:color w:val="auto"/>
                          <w:sz w:val="16"/>
                          <w:szCs w:val="16"/>
                        </w:rPr>
                      </w:pPr>
                      <w:r w:rsidRPr="002D1B33">
                        <w:rPr>
                          <w:rStyle w:val="BodyContentChar"/>
                          <w:color w:val="auto"/>
                          <w:sz w:val="16"/>
                          <w:szCs w:val="16"/>
                        </w:rPr>
                        <w:t>.</w:t>
                      </w:r>
                      <w:r w:rsidRPr="00A42EBA">
                        <w:rPr>
                          <w:noProof/>
                        </w:rPr>
                        <w:t xml:space="preserve"> </w:t>
                      </w:r>
                    </w:p>
                    <w:p w14:paraId="01AD204C" w14:textId="77777777" w:rsidR="00363329" w:rsidRDefault="00363329" w:rsidP="00363329">
                      <w:pPr>
                        <w:pStyle w:val="Heading04"/>
                        <w:tabs>
                          <w:tab w:val="left" w:pos="450"/>
                        </w:tabs>
                        <w:spacing w:after="40"/>
                        <w:ind w:left="180" w:hanging="180"/>
                        <w:contextualSpacing/>
                        <w:rPr>
                          <w:rStyle w:val="BodyContentChar"/>
                          <w:color w:val="FF0000"/>
                          <w:sz w:val="18"/>
                          <w:szCs w:val="20"/>
                        </w:rPr>
                      </w:pPr>
                    </w:p>
                    <w:p w14:paraId="69BCC65E" w14:textId="77777777" w:rsidR="00363329" w:rsidRPr="007467C7" w:rsidRDefault="00363329" w:rsidP="00363329">
                      <w:pPr>
                        <w:pStyle w:val="Heading04"/>
                        <w:tabs>
                          <w:tab w:val="left" w:pos="450"/>
                        </w:tabs>
                        <w:spacing w:after="40"/>
                        <w:ind w:left="180" w:hanging="180"/>
                        <w:contextualSpacing/>
                        <w:rPr>
                          <w:rStyle w:val="BodyContentChar"/>
                          <w:color w:val="FF0000"/>
                          <w:sz w:val="18"/>
                          <w:szCs w:val="20"/>
                        </w:rPr>
                      </w:pPr>
                    </w:p>
                    <w:p w14:paraId="0A12FE4A" w14:textId="77777777" w:rsidR="00363329" w:rsidRPr="0000410B" w:rsidRDefault="00363329" w:rsidP="00363329">
                      <w:pPr>
                        <w:pStyle w:val="Heading04"/>
                        <w:spacing w:after="60" w:line="276" w:lineRule="auto"/>
                        <w:ind w:left="1872"/>
                        <w:contextualSpacing/>
                        <w:rPr>
                          <w:rStyle w:val="BodyContentChar"/>
                          <w:sz w:val="18"/>
                          <w:szCs w:val="18"/>
                        </w:rPr>
                      </w:pPr>
                    </w:p>
                    <w:p w14:paraId="15B203D9" w14:textId="77777777" w:rsidR="00363329" w:rsidRPr="00C176B7" w:rsidRDefault="00363329" w:rsidP="00363329">
                      <w:pPr>
                        <w:pStyle w:val="Heading04"/>
                        <w:spacing w:after="60" w:line="276" w:lineRule="auto"/>
                        <w:contextualSpacing/>
                        <w:rPr>
                          <w:rStyle w:val="BodyContentChar"/>
                          <w:sz w:val="14"/>
                          <w:szCs w:val="14"/>
                        </w:rPr>
                      </w:pPr>
                    </w:p>
                    <w:p w14:paraId="694A60B0" w14:textId="77777777" w:rsidR="00363329" w:rsidRPr="00073B20" w:rsidRDefault="00363329" w:rsidP="00363329">
                      <w:pPr>
                        <w:pStyle w:val="Heading04"/>
                        <w:ind w:left="720"/>
                        <w:rPr>
                          <w:rStyle w:val="BodyContentChar"/>
                          <w:color w:val="auto"/>
                        </w:rPr>
                      </w:pPr>
                    </w:p>
                    <w:p w14:paraId="656C3D5E" w14:textId="77777777" w:rsidR="00363329" w:rsidRDefault="00363329" w:rsidP="00363329">
                      <w:pPr>
                        <w:pStyle w:val="ListParagraph"/>
                        <w:rPr>
                          <w:sz w:val="10"/>
                          <w:szCs w:val="10"/>
                        </w:rPr>
                      </w:pPr>
                    </w:p>
                    <w:p w14:paraId="047B1B8A" w14:textId="77777777" w:rsidR="00363329" w:rsidRDefault="00363329" w:rsidP="00363329">
                      <w:pPr>
                        <w:pStyle w:val="ListParagraph"/>
                        <w:rPr>
                          <w:sz w:val="10"/>
                          <w:szCs w:val="10"/>
                        </w:rPr>
                      </w:pPr>
                    </w:p>
                    <w:p w14:paraId="01DC2F30" w14:textId="77777777" w:rsidR="00363329" w:rsidRDefault="00363329" w:rsidP="00363329">
                      <w:pPr>
                        <w:pStyle w:val="ListParagraph"/>
                        <w:rPr>
                          <w:sz w:val="10"/>
                          <w:szCs w:val="10"/>
                        </w:rPr>
                      </w:pPr>
                    </w:p>
                    <w:p w14:paraId="770B04CC" w14:textId="77777777" w:rsidR="00363329" w:rsidRDefault="00363329" w:rsidP="00363329">
                      <w:pPr>
                        <w:pStyle w:val="ListParagraph"/>
                        <w:ind w:left="0"/>
                        <w:rPr>
                          <w:sz w:val="10"/>
                          <w:szCs w:val="10"/>
                        </w:rPr>
                      </w:pPr>
                    </w:p>
                    <w:p w14:paraId="7CC4076F" w14:textId="77777777" w:rsidR="00363329" w:rsidRDefault="00363329" w:rsidP="00363329">
                      <w:pPr>
                        <w:pStyle w:val="ListParagraph"/>
                        <w:ind w:left="0"/>
                        <w:rPr>
                          <w:sz w:val="10"/>
                          <w:szCs w:val="10"/>
                        </w:rPr>
                      </w:pPr>
                    </w:p>
                    <w:p w14:paraId="075E31E0" w14:textId="77777777" w:rsidR="00363329" w:rsidRDefault="00363329" w:rsidP="00363329">
                      <w:pPr>
                        <w:pStyle w:val="ListParagraph"/>
                        <w:ind w:left="0"/>
                        <w:rPr>
                          <w:sz w:val="10"/>
                          <w:szCs w:val="10"/>
                        </w:rPr>
                      </w:pPr>
                    </w:p>
                    <w:p w14:paraId="43AC1E4A" w14:textId="77777777" w:rsidR="00363329" w:rsidRDefault="00363329" w:rsidP="00363329">
                      <w:pPr>
                        <w:pStyle w:val="ListParagraph"/>
                        <w:ind w:left="0"/>
                        <w:rPr>
                          <w:sz w:val="10"/>
                          <w:szCs w:val="10"/>
                        </w:rPr>
                      </w:pPr>
                    </w:p>
                    <w:p w14:paraId="3D12D466" w14:textId="77777777" w:rsidR="00363329" w:rsidRDefault="00363329" w:rsidP="00363329">
                      <w:pPr>
                        <w:pStyle w:val="ListParagraph"/>
                        <w:ind w:left="0"/>
                        <w:rPr>
                          <w:sz w:val="10"/>
                          <w:szCs w:val="10"/>
                        </w:rPr>
                      </w:pPr>
                    </w:p>
                    <w:p w14:paraId="166B2CE4" w14:textId="77777777" w:rsidR="00363329" w:rsidRDefault="00363329" w:rsidP="00363329">
                      <w:pPr>
                        <w:pStyle w:val="ListParagraph"/>
                        <w:ind w:left="0"/>
                        <w:rPr>
                          <w:sz w:val="10"/>
                          <w:szCs w:val="10"/>
                        </w:rPr>
                      </w:pPr>
                    </w:p>
                    <w:p w14:paraId="28A5E685" w14:textId="77777777" w:rsidR="00363329" w:rsidRDefault="00363329" w:rsidP="00363329">
                      <w:pPr>
                        <w:pStyle w:val="ListParagraph"/>
                        <w:ind w:left="0"/>
                        <w:rPr>
                          <w:sz w:val="10"/>
                          <w:szCs w:val="10"/>
                        </w:rPr>
                      </w:pPr>
                    </w:p>
                    <w:p w14:paraId="7F893EED" w14:textId="77777777" w:rsidR="00363329" w:rsidRDefault="00363329" w:rsidP="00363329">
                      <w:pPr>
                        <w:pStyle w:val="ListParagraph"/>
                        <w:ind w:left="0"/>
                        <w:rPr>
                          <w:sz w:val="10"/>
                          <w:szCs w:val="10"/>
                        </w:rPr>
                      </w:pPr>
                    </w:p>
                    <w:p w14:paraId="0A49447C" w14:textId="7A392239" w:rsidR="00BB524C" w:rsidRPr="00363329" w:rsidRDefault="00BB524C" w:rsidP="00363329">
                      <w:pPr>
                        <w:spacing w:after="120"/>
                        <w:rPr>
                          <w:rStyle w:val="Heading03Char"/>
                          <w:rFonts w:asciiTheme="minorHAnsi" w:hAnsiTheme="minorHAnsi" w:cs="Arial"/>
                          <w:color w:val="auto"/>
                          <w:sz w:val="28"/>
                          <w:szCs w:val="18"/>
                        </w:rPr>
                      </w:pPr>
                    </w:p>
                  </w:txbxContent>
                </v:textbox>
                <w10:wrap anchorx="page" anchory="page"/>
              </v:rect>
            </w:pict>
          </mc:Fallback>
        </mc:AlternateContent>
      </w:r>
    </w:p>
    <w:p w14:paraId="588BD3E6" w14:textId="77777777" w:rsidR="00D53959" w:rsidRDefault="00D53959" w:rsidP="009147DD">
      <w:pPr>
        <w:spacing w:after="100" w:afterAutospacing="1"/>
      </w:pPr>
    </w:p>
    <w:p w14:paraId="074D0AE8" w14:textId="08A6FD1C" w:rsidR="00E85361" w:rsidRDefault="00363329" w:rsidP="00F369F5">
      <w:r>
        <w:rPr>
          <w:noProof/>
        </w:rPr>
        <mc:AlternateContent>
          <mc:Choice Requires="wps">
            <w:drawing>
              <wp:anchor distT="45720" distB="45720" distL="114300" distR="114300" simplePos="0" relativeHeight="251663360" behindDoc="0" locked="0" layoutInCell="1" allowOverlap="1" wp14:anchorId="2176FEA4" wp14:editId="24B27F6B">
                <wp:simplePos x="0" y="0"/>
                <wp:positionH relativeFrom="page">
                  <wp:posOffset>47708</wp:posOffset>
                </wp:positionH>
                <wp:positionV relativeFrom="paragraph">
                  <wp:posOffset>9626545</wp:posOffset>
                </wp:positionV>
                <wp:extent cx="7305675" cy="1029694"/>
                <wp:effectExtent l="0" t="0" r="28575" b="184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1029694"/>
                        </a:xfrm>
                        <a:prstGeom prst="rect">
                          <a:avLst/>
                        </a:prstGeom>
                        <a:solidFill>
                          <a:srgbClr val="FFFFFF"/>
                        </a:solidFill>
                        <a:ln w="9525">
                          <a:solidFill>
                            <a:srgbClr val="000000"/>
                          </a:solidFill>
                          <a:miter lim="800000"/>
                          <a:headEnd/>
                          <a:tailEnd/>
                        </a:ln>
                      </wps:spPr>
                      <wps:txbx>
                        <w:txbxContent>
                          <w:p w14:paraId="177370BD" w14:textId="0EBDAA57" w:rsidR="00363329" w:rsidRDefault="00363329" w:rsidP="00363329">
                            <w:pPr>
                              <w:spacing w:after="120"/>
                              <w:jc w:val="center"/>
                              <w:rPr>
                                <w:rFonts w:cs="Arial"/>
                                <w:sz w:val="16"/>
                                <w:szCs w:val="16"/>
                              </w:rPr>
                            </w:pPr>
                            <w:r w:rsidRPr="0073402A">
                              <w:rPr>
                                <w:rFonts w:cs="Arial"/>
                                <w:b/>
                                <w:sz w:val="28"/>
                                <w:szCs w:val="28"/>
                              </w:rPr>
                              <w:t>Honors Requirements</w:t>
                            </w:r>
                            <w:r w:rsidRPr="0073402A">
                              <w:rPr>
                                <w:rFonts w:cs="Arial"/>
                                <w:b/>
                                <w:sz w:val="28"/>
                                <w:szCs w:val="28"/>
                              </w:rPr>
                              <w:br/>
                            </w:r>
                            <w:r w:rsidRPr="0073402A">
                              <w:rPr>
                                <w:rFonts w:cs="Arial"/>
                              </w:rPr>
                              <w:t xml:space="preserve">All Honors students must take at least </w:t>
                            </w:r>
                            <w:r w:rsidRPr="0073402A">
                              <w:rPr>
                                <w:rFonts w:cs="Arial"/>
                                <w:b/>
                                <w:bCs/>
                              </w:rPr>
                              <w:t xml:space="preserve">ONE </w:t>
                            </w:r>
                            <w:r w:rsidRPr="0073402A">
                              <w:rPr>
                                <w:rFonts w:cs="Arial"/>
                                <w:u w:val="single"/>
                              </w:rPr>
                              <w:t>Neuro Advisor Approved</w:t>
                            </w:r>
                            <w:r w:rsidRPr="0073402A">
                              <w:rPr>
                                <w:rFonts w:cs="Arial"/>
                              </w:rPr>
                              <w:t xml:space="preserve"> graduate-level course to fulfill their Honors requirement. Honors students must speak with their advisor to select a course. The chosen course to fulfill the requirement can count as </w:t>
                            </w:r>
                            <w:r w:rsidRPr="0073402A">
                              <w:rPr>
                                <w:rFonts w:cs="Arial"/>
                                <w:b/>
                                <w:bCs/>
                              </w:rPr>
                              <w:t>EITHER</w:t>
                            </w:r>
                            <w:r w:rsidRPr="0073402A">
                              <w:rPr>
                                <w:rFonts w:cs="Arial"/>
                              </w:rPr>
                              <w:t xml:space="preserve"> one Breadth course or one Specialization course. </w:t>
                            </w:r>
                            <w:r w:rsidR="005C5EF9">
                              <w:rPr>
                                <w:rFonts w:cs="Arial"/>
                              </w:rPr>
                              <w:br/>
                            </w:r>
                            <w:hyperlink r:id="rId20" w:history="1">
                              <w:r w:rsidR="005C5EF9" w:rsidRPr="008D10D4">
                                <w:rPr>
                                  <w:rStyle w:val="Hyperlink"/>
                                  <w:rFonts w:cs="Arial"/>
                                  <w:b/>
                                  <w:bCs/>
                                  <w:color w:val="C00000"/>
                                </w:rPr>
                                <w:t xml:space="preserve">Click here to for a list of </w:t>
                              </w:r>
                              <w:r w:rsidR="005C5EF9">
                                <w:rPr>
                                  <w:rStyle w:val="Hyperlink"/>
                                  <w:rFonts w:cs="Arial"/>
                                  <w:b/>
                                  <w:bCs/>
                                  <w:color w:val="C00000"/>
                                </w:rPr>
                                <w:t>t</w:t>
                              </w:r>
                              <w:r w:rsidR="005C5EF9" w:rsidRPr="008D10D4">
                                <w:rPr>
                                  <w:rStyle w:val="Hyperlink"/>
                                  <w:rFonts w:cs="Arial"/>
                                  <w:b/>
                                  <w:bCs/>
                                  <w:color w:val="C00000"/>
                                </w:rPr>
                                <w:t>he approved graduate-level courses</w:t>
                              </w:r>
                            </w:hyperlink>
                            <w:r w:rsidR="005C5EF9" w:rsidRPr="008D10D4">
                              <w:rPr>
                                <w:rFonts w:cs="Arial"/>
                                <w:b/>
                                <w:bCs/>
                                <w:color w:val="C00000"/>
                              </w:rPr>
                              <w:t>.</w:t>
                            </w:r>
                          </w:p>
                          <w:p w14:paraId="42B8AF9F" w14:textId="77777777" w:rsidR="00363329" w:rsidRDefault="00363329" w:rsidP="00363329">
                            <w:pPr>
                              <w:spacing w:after="120"/>
                              <w:jc w:val="center"/>
                              <w:rPr>
                                <w:rFonts w:cs="Arial"/>
                                <w:sz w:val="16"/>
                                <w:szCs w:val="16"/>
                              </w:rPr>
                            </w:pPr>
                          </w:p>
                          <w:p w14:paraId="423630A4" w14:textId="77777777" w:rsidR="00363329" w:rsidRPr="00805912" w:rsidRDefault="00363329" w:rsidP="00363329">
                            <w:pPr>
                              <w:spacing w:after="120"/>
                              <w:jc w:val="center"/>
                              <w:rPr>
                                <w:rStyle w:val="Hyperlink"/>
                                <w:rFonts w:cs="Arial"/>
                                <w:b/>
                                <w:color w:val="auto"/>
                                <w:sz w:val="24"/>
                                <w:szCs w:val="16"/>
                                <w:u w:val="none"/>
                              </w:rPr>
                            </w:pPr>
                          </w:p>
                          <w:p w14:paraId="33F4E12A" w14:textId="77777777" w:rsidR="00363329" w:rsidRDefault="00363329" w:rsidP="003633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6FEA4" id="Text Box 4" o:spid="_x0000_s1033" type="#_x0000_t202" style="position:absolute;margin-left:3.75pt;margin-top:758pt;width:575.25pt;height:81.1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">
                <v:textbox>
                  <w:txbxContent>
                    <w:p w14:paraId="177370BD" w14:textId="0EBDAA57" w:rsidR="00363329" w:rsidRDefault="00363329" w:rsidP="00363329">
                      <w:pPr>
                        <w:spacing w:after="120"/>
                        <w:jc w:val="center"/>
                        <w:rPr>
                          <w:rFonts w:cs="Arial"/>
                          <w:sz w:val="16"/>
                          <w:szCs w:val="16"/>
                        </w:rPr>
                      </w:pPr>
                      <w:r w:rsidRPr="0073402A">
                        <w:rPr>
                          <w:rFonts w:cs="Arial"/>
                          <w:b/>
                          <w:sz w:val="28"/>
                          <w:szCs w:val="28"/>
                        </w:rPr>
                        <w:t>Honors Requirements</w:t>
                      </w:r>
                      <w:r w:rsidRPr="0073402A">
                        <w:rPr>
                          <w:rFonts w:cs="Arial"/>
                          <w:b/>
                          <w:sz w:val="28"/>
                          <w:szCs w:val="28"/>
                        </w:rPr>
                        <w:br/>
                      </w:r>
                      <w:r w:rsidRPr="0073402A">
                        <w:rPr>
                          <w:rFonts w:cs="Arial"/>
                        </w:rPr>
                        <w:t xml:space="preserve">All Honors students must take at least </w:t>
                      </w:r>
                      <w:r w:rsidRPr="0073402A">
                        <w:rPr>
                          <w:rFonts w:cs="Arial"/>
                          <w:b/>
                          <w:bCs/>
                        </w:rPr>
                        <w:t xml:space="preserve">ONE </w:t>
                      </w:r>
                      <w:r w:rsidRPr="0073402A">
                        <w:rPr>
                          <w:rFonts w:cs="Arial"/>
                          <w:u w:val="single"/>
                        </w:rPr>
                        <w:t>Neuro Advisor Approved</w:t>
                      </w:r>
                      <w:r w:rsidRPr="0073402A">
                        <w:rPr>
                          <w:rFonts w:cs="Arial"/>
                        </w:rPr>
                        <w:t xml:space="preserve"> graduate-level course to fulfill their Honors requirement. Honors students must speak with their advisor to select a course. The chosen course to fulfill the requirement can count as </w:t>
                      </w:r>
                      <w:r w:rsidRPr="0073402A">
                        <w:rPr>
                          <w:rFonts w:cs="Arial"/>
                          <w:b/>
                          <w:bCs/>
                        </w:rPr>
                        <w:t>EITHER</w:t>
                      </w:r>
                      <w:r w:rsidRPr="0073402A">
                        <w:rPr>
                          <w:rFonts w:cs="Arial"/>
                        </w:rPr>
                        <w:t xml:space="preserve"> one Breadth course or one Specialization course. </w:t>
                      </w:r>
                      <w:r w:rsidR="005C5EF9">
                        <w:rPr>
                          <w:rFonts w:cs="Arial"/>
                        </w:rPr>
                        <w:br/>
                      </w:r>
                      <w:hyperlink r:id="rId21" w:history="1">
                        <w:r w:rsidR="005C5EF9" w:rsidRPr="008D10D4">
                          <w:rPr>
                            <w:rStyle w:val="Hyperlink"/>
                            <w:rFonts w:cs="Arial"/>
                            <w:b/>
                            <w:bCs/>
                            <w:color w:val="C00000"/>
                          </w:rPr>
                          <w:t xml:space="preserve">Click here to for a list of </w:t>
                        </w:r>
                        <w:r w:rsidR="005C5EF9">
                          <w:rPr>
                            <w:rStyle w:val="Hyperlink"/>
                            <w:rFonts w:cs="Arial"/>
                            <w:b/>
                            <w:bCs/>
                            <w:color w:val="C00000"/>
                          </w:rPr>
                          <w:t>t</w:t>
                        </w:r>
                        <w:r w:rsidR="005C5EF9" w:rsidRPr="008D10D4">
                          <w:rPr>
                            <w:rStyle w:val="Hyperlink"/>
                            <w:rFonts w:cs="Arial"/>
                            <w:b/>
                            <w:bCs/>
                            <w:color w:val="C00000"/>
                          </w:rPr>
                          <w:t>he approved graduate-level courses</w:t>
                        </w:r>
                      </w:hyperlink>
                      <w:r w:rsidR="005C5EF9" w:rsidRPr="008D10D4">
                        <w:rPr>
                          <w:rFonts w:cs="Arial"/>
                          <w:b/>
                          <w:bCs/>
                          <w:color w:val="C00000"/>
                        </w:rPr>
                        <w:t>.</w:t>
                      </w:r>
                    </w:p>
                    <w:p w14:paraId="42B8AF9F" w14:textId="77777777" w:rsidR="00363329" w:rsidRDefault="00363329" w:rsidP="00363329">
                      <w:pPr>
                        <w:spacing w:after="120"/>
                        <w:jc w:val="center"/>
                        <w:rPr>
                          <w:rFonts w:cs="Arial"/>
                          <w:sz w:val="16"/>
                          <w:szCs w:val="16"/>
                        </w:rPr>
                      </w:pPr>
                    </w:p>
                    <w:p w14:paraId="423630A4" w14:textId="77777777" w:rsidR="00363329" w:rsidRPr="00805912" w:rsidRDefault="00363329" w:rsidP="00363329">
                      <w:pPr>
                        <w:spacing w:after="120"/>
                        <w:jc w:val="center"/>
                        <w:rPr>
                          <w:rStyle w:val="Hyperlink"/>
                          <w:rFonts w:cs="Arial"/>
                          <w:b/>
                          <w:color w:val="auto"/>
                          <w:sz w:val="24"/>
                          <w:szCs w:val="16"/>
                          <w:u w:val="none"/>
                        </w:rPr>
                      </w:pPr>
                    </w:p>
                    <w:p w14:paraId="33F4E12A" w14:textId="77777777" w:rsidR="00363329" w:rsidRDefault="00363329" w:rsidP="00363329"/>
                  </w:txbxContent>
                </v:textbox>
                <w10:wrap type="square" anchorx="page"/>
              </v:shape>
            </w:pict>
          </mc:Fallback>
        </mc:AlternateContent>
      </w:r>
    </w:p>
    <w:sectPr w:rsidR="00E85361" w:rsidSect="008C40F3">
      <w:type w:val="continuous"/>
      <w:pgSz w:w="12240" w:h="20160" w:code="5"/>
      <w:pgMar w:top="360" w:right="360" w:bottom="360"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8ACB" w14:textId="77777777" w:rsidR="00F262EE" w:rsidRDefault="00F262EE">
      <w:pPr>
        <w:spacing w:after="0"/>
      </w:pPr>
      <w:r>
        <w:separator/>
      </w:r>
    </w:p>
  </w:endnote>
  <w:endnote w:type="continuationSeparator" w:id="0">
    <w:p w14:paraId="075D38ED" w14:textId="77777777" w:rsidR="00F262EE" w:rsidRDefault="00F26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D133" w14:textId="77777777" w:rsidR="00F262EE" w:rsidRDefault="00F262EE">
      <w:pPr>
        <w:spacing w:after="0"/>
      </w:pPr>
      <w:r>
        <w:separator/>
      </w:r>
    </w:p>
  </w:footnote>
  <w:footnote w:type="continuationSeparator" w:id="0">
    <w:p w14:paraId="3F192A33" w14:textId="77777777" w:rsidR="00F262EE" w:rsidRDefault="00F262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137"/>
    <w:multiLevelType w:val="hybridMultilevel"/>
    <w:tmpl w:val="2DC2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4A69"/>
    <w:multiLevelType w:val="hybridMultilevel"/>
    <w:tmpl w:val="B7EEC068"/>
    <w:lvl w:ilvl="0" w:tplc="74FEB310">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051C1"/>
    <w:multiLevelType w:val="hybridMultilevel"/>
    <w:tmpl w:val="8982EA04"/>
    <w:lvl w:ilvl="0" w:tplc="96106AE6">
      <w:start w:val="1"/>
      <w:numFmt w:val="decimal"/>
      <w:lvlText w:val="%1."/>
      <w:lvlJc w:val="left"/>
      <w:pPr>
        <w:ind w:left="367" w:hanging="360"/>
      </w:pPr>
      <w:rPr>
        <w:rFonts w:hint="default"/>
        <w:color w:val="000000" w:themeColor="text1"/>
      </w:rPr>
    </w:lvl>
    <w:lvl w:ilvl="1" w:tplc="7AFA3150">
      <w:start w:val="1"/>
      <w:numFmt w:val="bullet"/>
      <w:lvlText w:val=""/>
      <w:lvlJc w:val="left"/>
      <w:pPr>
        <w:ind w:left="1087" w:hanging="360"/>
      </w:pPr>
      <w:rPr>
        <w:rFonts w:ascii="Wingdings" w:hAnsi="Wingdings" w:hint="default"/>
        <w:color w:val="000000" w:themeColor="text1"/>
      </w:rPr>
    </w:lvl>
    <w:lvl w:ilvl="2" w:tplc="0409001B">
      <w:start w:val="1"/>
      <w:numFmt w:val="lowerRoman"/>
      <w:lvlText w:val="%3."/>
      <w:lvlJc w:val="right"/>
      <w:pPr>
        <w:ind w:left="1807" w:hanging="180"/>
      </w:pPr>
    </w:lvl>
    <w:lvl w:ilvl="3" w:tplc="0409000F">
      <w:start w:val="1"/>
      <w:numFmt w:val="decimal"/>
      <w:lvlText w:val="%4."/>
      <w:lvlJc w:val="left"/>
      <w:pPr>
        <w:ind w:left="2527" w:hanging="360"/>
      </w:pPr>
    </w:lvl>
    <w:lvl w:ilvl="4" w:tplc="04090019">
      <w:start w:val="1"/>
      <w:numFmt w:val="lowerLetter"/>
      <w:lvlText w:val="%5."/>
      <w:lvlJc w:val="left"/>
      <w:pPr>
        <w:ind w:left="3247" w:hanging="360"/>
      </w:pPr>
    </w:lvl>
    <w:lvl w:ilvl="5" w:tplc="0409001B">
      <w:start w:val="1"/>
      <w:numFmt w:val="lowerRoman"/>
      <w:lvlText w:val="%6."/>
      <w:lvlJc w:val="right"/>
      <w:pPr>
        <w:ind w:left="3967" w:hanging="180"/>
      </w:pPr>
    </w:lvl>
    <w:lvl w:ilvl="6" w:tplc="0409000F">
      <w:start w:val="1"/>
      <w:numFmt w:val="decimal"/>
      <w:lvlText w:val="%7."/>
      <w:lvlJc w:val="left"/>
      <w:pPr>
        <w:ind w:left="4687" w:hanging="360"/>
      </w:pPr>
    </w:lvl>
    <w:lvl w:ilvl="7" w:tplc="04090019">
      <w:start w:val="1"/>
      <w:numFmt w:val="lowerLetter"/>
      <w:lvlText w:val="%8."/>
      <w:lvlJc w:val="left"/>
      <w:pPr>
        <w:ind w:left="5407" w:hanging="360"/>
      </w:pPr>
    </w:lvl>
    <w:lvl w:ilvl="8" w:tplc="0409001B">
      <w:start w:val="1"/>
      <w:numFmt w:val="lowerRoman"/>
      <w:lvlText w:val="%9."/>
      <w:lvlJc w:val="right"/>
      <w:pPr>
        <w:ind w:left="6127" w:hanging="180"/>
      </w:pPr>
    </w:lvl>
  </w:abstractNum>
  <w:abstractNum w:abstractNumId="3" w15:restartNumberingAfterBreak="0">
    <w:nsid w:val="06BC1757"/>
    <w:multiLevelType w:val="hybridMultilevel"/>
    <w:tmpl w:val="24FA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D07C1"/>
    <w:multiLevelType w:val="hybridMultilevel"/>
    <w:tmpl w:val="C4DCA85E"/>
    <w:lvl w:ilvl="0" w:tplc="74FEB310">
      <w:start w:val="1"/>
      <w:numFmt w:val="bullet"/>
      <w:lvlText w:val=""/>
      <w:lvlJc w:val="left"/>
      <w:pPr>
        <w:ind w:left="828" w:hanging="360"/>
      </w:pPr>
      <w:rPr>
        <w:rFonts w:ascii="Wingdings" w:hAnsi="Wingdings" w:hint="default"/>
        <w:color w:val="auto"/>
        <w:sz w:val="20"/>
        <w:szCs w:val="2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9941784"/>
    <w:multiLevelType w:val="hybridMultilevel"/>
    <w:tmpl w:val="A308E0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C15740"/>
    <w:multiLevelType w:val="hybridMultilevel"/>
    <w:tmpl w:val="FAFC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A72DA"/>
    <w:multiLevelType w:val="hybridMultilevel"/>
    <w:tmpl w:val="B04A971E"/>
    <w:lvl w:ilvl="0" w:tplc="CD665232">
      <w:start w:val="1"/>
      <w:numFmt w:val="bullet"/>
      <w:lvlText w:val=""/>
      <w:lvlJc w:val="left"/>
      <w:pPr>
        <w:ind w:left="6210" w:hanging="360"/>
      </w:pPr>
      <w:rPr>
        <w:rFonts w:ascii="Wingdings" w:hAnsi="Wingdings" w:hint="default"/>
        <w:color w:val="auto"/>
        <w:sz w:val="20"/>
        <w:szCs w:val="20"/>
      </w:rPr>
    </w:lvl>
    <w:lvl w:ilvl="1" w:tplc="04090003">
      <w:start w:val="1"/>
      <w:numFmt w:val="bullet"/>
      <w:lvlText w:val="o"/>
      <w:lvlJc w:val="left"/>
      <w:pPr>
        <w:ind w:left="7290" w:hanging="360"/>
      </w:pPr>
      <w:rPr>
        <w:rFonts w:ascii="Courier New" w:hAnsi="Courier New" w:cs="Courier New" w:hint="default"/>
      </w:rPr>
    </w:lvl>
    <w:lvl w:ilvl="2" w:tplc="04090005">
      <w:start w:val="1"/>
      <w:numFmt w:val="bullet"/>
      <w:lvlText w:val=""/>
      <w:lvlJc w:val="left"/>
      <w:pPr>
        <w:ind w:left="8010" w:hanging="360"/>
      </w:pPr>
      <w:rPr>
        <w:rFonts w:ascii="Wingdings" w:hAnsi="Wingdings" w:hint="default"/>
      </w:rPr>
    </w:lvl>
    <w:lvl w:ilvl="3" w:tplc="04090001">
      <w:start w:val="1"/>
      <w:numFmt w:val="bullet"/>
      <w:lvlText w:val=""/>
      <w:lvlJc w:val="left"/>
      <w:pPr>
        <w:ind w:left="8730" w:hanging="360"/>
      </w:pPr>
      <w:rPr>
        <w:rFonts w:ascii="Symbol" w:hAnsi="Symbol" w:hint="default"/>
      </w:rPr>
    </w:lvl>
    <w:lvl w:ilvl="4" w:tplc="04090003">
      <w:start w:val="1"/>
      <w:numFmt w:val="bullet"/>
      <w:lvlText w:val="o"/>
      <w:lvlJc w:val="left"/>
      <w:pPr>
        <w:ind w:left="9450" w:hanging="360"/>
      </w:pPr>
      <w:rPr>
        <w:rFonts w:ascii="Courier New" w:hAnsi="Courier New" w:cs="Courier New" w:hint="default"/>
      </w:rPr>
    </w:lvl>
    <w:lvl w:ilvl="5" w:tplc="04090005">
      <w:start w:val="1"/>
      <w:numFmt w:val="bullet"/>
      <w:lvlText w:val=""/>
      <w:lvlJc w:val="left"/>
      <w:pPr>
        <w:ind w:left="10170" w:hanging="360"/>
      </w:pPr>
      <w:rPr>
        <w:rFonts w:ascii="Wingdings" w:hAnsi="Wingdings" w:hint="default"/>
      </w:rPr>
    </w:lvl>
    <w:lvl w:ilvl="6" w:tplc="04090001">
      <w:start w:val="1"/>
      <w:numFmt w:val="bullet"/>
      <w:lvlText w:val=""/>
      <w:lvlJc w:val="left"/>
      <w:pPr>
        <w:ind w:left="10890" w:hanging="360"/>
      </w:pPr>
      <w:rPr>
        <w:rFonts w:ascii="Symbol" w:hAnsi="Symbol" w:hint="default"/>
      </w:rPr>
    </w:lvl>
    <w:lvl w:ilvl="7" w:tplc="04090003">
      <w:start w:val="1"/>
      <w:numFmt w:val="bullet"/>
      <w:lvlText w:val="o"/>
      <w:lvlJc w:val="left"/>
      <w:pPr>
        <w:ind w:left="11610" w:hanging="360"/>
      </w:pPr>
      <w:rPr>
        <w:rFonts w:ascii="Courier New" w:hAnsi="Courier New" w:cs="Courier New" w:hint="default"/>
      </w:rPr>
    </w:lvl>
    <w:lvl w:ilvl="8" w:tplc="04090005">
      <w:start w:val="1"/>
      <w:numFmt w:val="bullet"/>
      <w:lvlText w:val=""/>
      <w:lvlJc w:val="left"/>
      <w:pPr>
        <w:ind w:left="12330" w:hanging="360"/>
      </w:pPr>
      <w:rPr>
        <w:rFonts w:ascii="Wingdings" w:hAnsi="Wingdings" w:hint="default"/>
      </w:rPr>
    </w:lvl>
  </w:abstractNum>
  <w:abstractNum w:abstractNumId="8" w15:restartNumberingAfterBreak="0">
    <w:nsid w:val="243A0ED1"/>
    <w:multiLevelType w:val="hybridMultilevel"/>
    <w:tmpl w:val="1E8431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82378EB"/>
    <w:multiLevelType w:val="hybridMultilevel"/>
    <w:tmpl w:val="2BF6C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C70E01"/>
    <w:multiLevelType w:val="hybridMultilevel"/>
    <w:tmpl w:val="E94A4F2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98047BD"/>
    <w:multiLevelType w:val="multilevel"/>
    <w:tmpl w:val="262819AE"/>
    <w:styleLink w:val="CurrentList1"/>
    <w:lvl w:ilvl="0">
      <w:start w:val="1"/>
      <w:numFmt w:val="decimal"/>
      <w:lvlText w:val="%1."/>
      <w:lvlJc w:val="left"/>
      <w:pPr>
        <w:ind w:left="367" w:hanging="360"/>
      </w:pPr>
      <w:rPr>
        <w:color w:val="000000" w:themeColor="text1"/>
      </w:rPr>
    </w:lvl>
    <w:lvl w:ilvl="1">
      <w:start w:val="1"/>
      <w:numFmt w:val="bullet"/>
      <w:lvlText w:val=""/>
      <w:lvlJc w:val="left"/>
      <w:pPr>
        <w:ind w:left="1087" w:hanging="360"/>
      </w:pPr>
      <w:rPr>
        <w:rFonts w:ascii="Wingdings" w:hAnsi="Wingdings" w:hint="default"/>
        <w:color w:val="000000" w:themeColor="text1"/>
      </w:rPr>
    </w:lvl>
    <w:lvl w:ilvl="2">
      <w:start w:val="1"/>
      <w:numFmt w:val="lowerRoman"/>
      <w:lvlText w:val="%3."/>
      <w:lvlJc w:val="right"/>
      <w:pPr>
        <w:ind w:left="1807" w:hanging="180"/>
      </w:pPr>
    </w:lvl>
    <w:lvl w:ilvl="3">
      <w:start w:val="1"/>
      <w:numFmt w:val="decimal"/>
      <w:lvlText w:val="%4."/>
      <w:lvlJc w:val="left"/>
      <w:pPr>
        <w:ind w:left="2527" w:hanging="360"/>
      </w:pPr>
    </w:lvl>
    <w:lvl w:ilvl="4">
      <w:start w:val="1"/>
      <w:numFmt w:val="lowerLetter"/>
      <w:lvlText w:val="%5."/>
      <w:lvlJc w:val="left"/>
      <w:pPr>
        <w:ind w:left="3247" w:hanging="360"/>
      </w:pPr>
    </w:lvl>
    <w:lvl w:ilvl="5">
      <w:start w:val="1"/>
      <w:numFmt w:val="lowerRoman"/>
      <w:lvlText w:val="%6."/>
      <w:lvlJc w:val="right"/>
      <w:pPr>
        <w:ind w:left="3967" w:hanging="180"/>
      </w:pPr>
    </w:lvl>
    <w:lvl w:ilvl="6">
      <w:start w:val="1"/>
      <w:numFmt w:val="decimal"/>
      <w:lvlText w:val="%7."/>
      <w:lvlJc w:val="left"/>
      <w:pPr>
        <w:ind w:left="4687" w:hanging="360"/>
      </w:pPr>
    </w:lvl>
    <w:lvl w:ilvl="7">
      <w:start w:val="1"/>
      <w:numFmt w:val="lowerLetter"/>
      <w:lvlText w:val="%8."/>
      <w:lvlJc w:val="left"/>
      <w:pPr>
        <w:ind w:left="5407" w:hanging="360"/>
      </w:pPr>
    </w:lvl>
    <w:lvl w:ilvl="8">
      <w:start w:val="1"/>
      <w:numFmt w:val="lowerRoman"/>
      <w:lvlText w:val="%9."/>
      <w:lvlJc w:val="right"/>
      <w:pPr>
        <w:ind w:left="6127" w:hanging="180"/>
      </w:pPr>
    </w:lvl>
  </w:abstractNum>
  <w:abstractNum w:abstractNumId="12" w15:restartNumberingAfterBreak="0">
    <w:nsid w:val="2A554C1A"/>
    <w:multiLevelType w:val="hybridMultilevel"/>
    <w:tmpl w:val="6F823A3A"/>
    <w:lvl w:ilvl="0" w:tplc="D9C026C0">
      <w:start w:val="1"/>
      <w:numFmt w:val="bullet"/>
      <w:lvlText w:val=""/>
      <w:lvlJc w:val="left"/>
      <w:pPr>
        <w:ind w:left="360" w:hanging="360"/>
      </w:pPr>
      <w:rPr>
        <w:rFonts w:ascii="Wingdings" w:hAnsi="Wingdings"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745355"/>
    <w:multiLevelType w:val="hybridMultilevel"/>
    <w:tmpl w:val="A370B078"/>
    <w:lvl w:ilvl="0" w:tplc="04090001">
      <w:start w:val="1"/>
      <w:numFmt w:val="bullet"/>
      <w:lvlText w:val=""/>
      <w:lvlJc w:val="left"/>
      <w:pPr>
        <w:ind w:left="5325" w:hanging="360"/>
      </w:pPr>
      <w:rPr>
        <w:rFonts w:ascii="Symbol" w:hAnsi="Symbol" w:hint="default"/>
      </w:rPr>
    </w:lvl>
    <w:lvl w:ilvl="1" w:tplc="04090003" w:tentative="1">
      <w:start w:val="1"/>
      <w:numFmt w:val="bullet"/>
      <w:lvlText w:val="o"/>
      <w:lvlJc w:val="left"/>
      <w:pPr>
        <w:ind w:left="6045" w:hanging="360"/>
      </w:pPr>
      <w:rPr>
        <w:rFonts w:ascii="Courier New" w:hAnsi="Courier New" w:cs="Courier New" w:hint="default"/>
      </w:rPr>
    </w:lvl>
    <w:lvl w:ilvl="2" w:tplc="04090005" w:tentative="1">
      <w:start w:val="1"/>
      <w:numFmt w:val="bullet"/>
      <w:lvlText w:val=""/>
      <w:lvlJc w:val="left"/>
      <w:pPr>
        <w:ind w:left="6765" w:hanging="360"/>
      </w:pPr>
      <w:rPr>
        <w:rFonts w:ascii="Wingdings" w:hAnsi="Wingdings" w:hint="default"/>
      </w:rPr>
    </w:lvl>
    <w:lvl w:ilvl="3" w:tplc="04090001" w:tentative="1">
      <w:start w:val="1"/>
      <w:numFmt w:val="bullet"/>
      <w:lvlText w:val=""/>
      <w:lvlJc w:val="left"/>
      <w:pPr>
        <w:ind w:left="7485" w:hanging="360"/>
      </w:pPr>
      <w:rPr>
        <w:rFonts w:ascii="Symbol" w:hAnsi="Symbol" w:hint="default"/>
      </w:rPr>
    </w:lvl>
    <w:lvl w:ilvl="4" w:tplc="04090003" w:tentative="1">
      <w:start w:val="1"/>
      <w:numFmt w:val="bullet"/>
      <w:lvlText w:val="o"/>
      <w:lvlJc w:val="left"/>
      <w:pPr>
        <w:ind w:left="8205" w:hanging="360"/>
      </w:pPr>
      <w:rPr>
        <w:rFonts w:ascii="Courier New" w:hAnsi="Courier New" w:cs="Courier New" w:hint="default"/>
      </w:rPr>
    </w:lvl>
    <w:lvl w:ilvl="5" w:tplc="04090005" w:tentative="1">
      <w:start w:val="1"/>
      <w:numFmt w:val="bullet"/>
      <w:lvlText w:val=""/>
      <w:lvlJc w:val="left"/>
      <w:pPr>
        <w:ind w:left="8925" w:hanging="360"/>
      </w:pPr>
      <w:rPr>
        <w:rFonts w:ascii="Wingdings" w:hAnsi="Wingdings" w:hint="default"/>
      </w:rPr>
    </w:lvl>
    <w:lvl w:ilvl="6" w:tplc="04090001" w:tentative="1">
      <w:start w:val="1"/>
      <w:numFmt w:val="bullet"/>
      <w:lvlText w:val=""/>
      <w:lvlJc w:val="left"/>
      <w:pPr>
        <w:ind w:left="9645" w:hanging="360"/>
      </w:pPr>
      <w:rPr>
        <w:rFonts w:ascii="Symbol" w:hAnsi="Symbol" w:hint="default"/>
      </w:rPr>
    </w:lvl>
    <w:lvl w:ilvl="7" w:tplc="04090003" w:tentative="1">
      <w:start w:val="1"/>
      <w:numFmt w:val="bullet"/>
      <w:lvlText w:val="o"/>
      <w:lvlJc w:val="left"/>
      <w:pPr>
        <w:ind w:left="10365" w:hanging="360"/>
      </w:pPr>
      <w:rPr>
        <w:rFonts w:ascii="Courier New" w:hAnsi="Courier New" w:cs="Courier New" w:hint="default"/>
      </w:rPr>
    </w:lvl>
    <w:lvl w:ilvl="8" w:tplc="04090005" w:tentative="1">
      <w:start w:val="1"/>
      <w:numFmt w:val="bullet"/>
      <w:lvlText w:val=""/>
      <w:lvlJc w:val="left"/>
      <w:pPr>
        <w:ind w:left="11085" w:hanging="360"/>
      </w:pPr>
      <w:rPr>
        <w:rFonts w:ascii="Wingdings" w:hAnsi="Wingdings" w:hint="default"/>
      </w:rPr>
    </w:lvl>
  </w:abstractNum>
  <w:abstractNum w:abstractNumId="14" w15:restartNumberingAfterBreak="0">
    <w:nsid w:val="38DF0FC0"/>
    <w:multiLevelType w:val="hybridMultilevel"/>
    <w:tmpl w:val="C3762072"/>
    <w:lvl w:ilvl="0" w:tplc="619046B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46124"/>
    <w:multiLevelType w:val="hybridMultilevel"/>
    <w:tmpl w:val="B9907E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3DB46751"/>
    <w:multiLevelType w:val="hybridMultilevel"/>
    <w:tmpl w:val="D36090D6"/>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7" w15:restartNumberingAfterBreak="0">
    <w:nsid w:val="42061A50"/>
    <w:multiLevelType w:val="hybridMultilevel"/>
    <w:tmpl w:val="013003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C4AE4"/>
    <w:multiLevelType w:val="hybridMultilevel"/>
    <w:tmpl w:val="953C946C"/>
    <w:lvl w:ilvl="0" w:tplc="74FEB310">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84049"/>
    <w:multiLevelType w:val="hybridMultilevel"/>
    <w:tmpl w:val="BD7A6F26"/>
    <w:lvl w:ilvl="0" w:tplc="891A181A">
      <w:start w:val="1"/>
      <w:numFmt w:val="bullet"/>
      <w:lvlText w:val=""/>
      <w:lvlJc w:val="left"/>
      <w:pPr>
        <w:ind w:left="720" w:hanging="360"/>
      </w:pPr>
      <w:rPr>
        <w:rFonts w:ascii="Wingdings" w:hAnsi="Wingdings"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75210"/>
    <w:multiLevelType w:val="hybridMultilevel"/>
    <w:tmpl w:val="07B4E5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0C05EAE"/>
    <w:multiLevelType w:val="hybridMultilevel"/>
    <w:tmpl w:val="2690B648"/>
    <w:lvl w:ilvl="0" w:tplc="619046B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05586"/>
    <w:multiLevelType w:val="hybridMultilevel"/>
    <w:tmpl w:val="943E91F8"/>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3" w15:restartNumberingAfterBreak="0">
    <w:nsid w:val="62D84EF5"/>
    <w:multiLevelType w:val="hybridMultilevel"/>
    <w:tmpl w:val="A380F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C1257E"/>
    <w:multiLevelType w:val="hybridMultilevel"/>
    <w:tmpl w:val="2E8AD7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3EF16F8"/>
    <w:multiLevelType w:val="hybridMultilevel"/>
    <w:tmpl w:val="A4443A60"/>
    <w:lvl w:ilvl="0" w:tplc="FFFFFFFF">
      <w:start w:val="1"/>
      <w:numFmt w:val="decimal"/>
      <w:lvlText w:val="%1."/>
      <w:lvlJc w:val="left"/>
      <w:pPr>
        <w:ind w:left="367" w:hanging="360"/>
      </w:pPr>
      <w:rPr>
        <w:color w:val="000000" w:themeColor="text1"/>
      </w:rPr>
    </w:lvl>
    <w:lvl w:ilvl="1" w:tplc="FFFFFFFF">
      <w:start w:val="1"/>
      <w:numFmt w:val="bullet"/>
      <w:lvlText w:val=""/>
      <w:lvlJc w:val="left"/>
      <w:pPr>
        <w:ind w:left="1087" w:hanging="360"/>
      </w:pPr>
      <w:rPr>
        <w:rFonts w:ascii="Wingdings" w:hAnsi="Wingdings" w:hint="default"/>
      </w:rPr>
    </w:lvl>
    <w:lvl w:ilvl="2" w:tplc="FFFFFFFF">
      <w:start w:val="1"/>
      <w:numFmt w:val="lowerRoman"/>
      <w:lvlText w:val="%3."/>
      <w:lvlJc w:val="right"/>
      <w:pPr>
        <w:ind w:left="1807" w:hanging="180"/>
      </w:pPr>
    </w:lvl>
    <w:lvl w:ilvl="3" w:tplc="FFFFFFFF">
      <w:start w:val="1"/>
      <w:numFmt w:val="decimal"/>
      <w:lvlText w:val="%4."/>
      <w:lvlJc w:val="left"/>
      <w:pPr>
        <w:ind w:left="2527" w:hanging="360"/>
      </w:pPr>
    </w:lvl>
    <w:lvl w:ilvl="4" w:tplc="FFFFFFFF">
      <w:start w:val="1"/>
      <w:numFmt w:val="lowerLetter"/>
      <w:lvlText w:val="%5."/>
      <w:lvlJc w:val="left"/>
      <w:pPr>
        <w:ind w:left="3247" w:hanging="360"/>
      </w:pPr>
    </w:lvl>
    <w:lvl w:ilvl="5" w:tplc="FFFFFFFF">
      <w:start w:val="1"/>
      <w:numFmt w:val="lowerRoman"/>
      <w:lvlText w:val="%6."/>
      <w:lvlJc w:val="right"/>
      <w:pPr>
        <w:ind w:left="3967" w:hanging="180"/>
      </w:pPr>
    </w:lvl>
    <w:lvl w:ilvl="6" w:tplc="FFFFFFFF">
      <w:start w:val="1"/>
      <w:numFmt w:val="decimal"/>
      <w:lvlText w:val="%7."/>
      <w:lvlJc w:val="left"/>
      <w:pPr>
        <w:ind w:left="4687" w:hanging="360"/>
      </w:pPr>
    </w:lvl>
    <w:lvl w:ilvl="7" w:tplc="FFFFFFFF">
      <w:start w:val="1"/>
      <w:numFmt w:val="lowerLetter"/>
      <w:lvlText w:val="%8."/>
      <w:lvlJc w:val="left"/>
      <w:pPr>
        <w:ind w:left="5407" w:hanging="360"/>
      </w:pPr>
    </w:lvl>
    <w:lvl w:ilvl="8" w:tplc="FFFFFFFF">
      <w:start w:val="1"/>
      <w:numFmt w:val="lowerRoman"/>
      <w:lvlText w:val="%9."/>
      <w:lvlJc w:val="right"/>
      <w:pPr>
        <w:ind w:left="6127" w:hanging="180"/>
      </w:pPr>
    </w:lvl>
  </w:abstractNum>
  <w:abstractNum w:abstractNumId="26" w15:restartNumberingAfterBreak="0">
    <w:nsid w:val="6468374A"/>
    <w:multiLevelType w:val="hybridMultilevel"/>
    <w:tmpl w:val="3FDE7A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BD51A6E"/>
    <w:multiLevelType w:val="hybridMultilevel"/>
    <w:tmpl w:val="E85A8A20"/>
    <w:lvl w:ilvl="0" w:tplc="FFFFFFFF">
      <w:start w:val="1"/>
      <w:numFmt w:val="decimal"/>
      <w:lvlText w:val="%1."/>
      <w:lvlJc w:val="left"/>
      <w:pPr>
        <w:ind w:left="367" w:hanging="360"/>
      </w:pPr>
      <w:rPr>
        <w:rFonts w:hint="default"/>
        <w:color w:val="000000" w:themeColor="text1"/>
      </w:rPr>
    </w:lvl>
    <w:lvl w:ilvl="1" w:tplc="FFFFFFFF">
      <w:start w:val="1"/>
      <w:numFmt w:val="bullet"/>
      <w:lvlText w:val=""/>
      <w:lvlJc w:val="left"/>
      <w:pPr>
        <w:ind w:left="1087" w:hanging="360"/>
      </w:pPr>
      <w:rPr>
        <w:rFonts w:ascii="Wingdings" w:hAnsi="Wingdings" w:hint="default"/>
        <w:color w:val="000000" w:themeColor="text1"/>
      </w:rPr>
    </w:lvl>
    <w:lvl w:ilvl="2" w:tplc="FFFFFFFF">
      <w:start w:val="1"/>
      <w:numFmt w:val="lowerRoman"/>
      <w:lvlText w:val="%3."/>
      <w:lvlJc w:val="right"/>
      <w:pPr>
        <w:ind w:left="1807" w:hanging="180"/>
      </w:pPr>
    </w:lvl>
    <w:lvl w:ilvl="3" w:tplc="FFFFFFFF">
      <w:start w:val="1"/>
      <w:numFmt w:val="decimal"/>
      <w:lvlText w:val="%4."/>
      <w:lvlJc w:val="left"/>
      <w:pPr>
        <w:ind w:left="2527" w:hanging="360"/>
      </w:pPr>
    </w:lvl>
    <w:lvl w:ilvl="4" w:tplc="FFFFFFFF">
      <w:start w:val="1"/>
      <w:numFmt w:val="lowerLetter"/>
      <w:lvlText w:val="%5."/>
      <w:lvlJc w:val="left"/>
      <w:pPr>
        <w:ind w:left="3247" w:hanging="360"/>
      </w:pPr>
    </w:lvl>
    <w:lvl w:ilvl="5" w:tplc="FFFFFFFF">
      <w:start w:val="1"/>
      <w:numFmt w:val="lowerRoman"/>
      <w:lvlText w:val="%6."/>
      <w:lvlJc w:val="right"/>
      <w:pPr>
        <w:ind w:left="3967" w:hanging="180"/>
      </w:pPr>
    </w:lvl>
    <w:lvl w:ilvl="6" w:tplc="FFFFFFFF">
      <w:start w:val="1"/>
      <w:numFmt w:val="decimal"/>
      <w:lvlText w:val="%7."/>
      <w:lvlJc w:val="left"/>
      <w:pPr>
        <w:ind w:left="4687" w:hanging="360"/>
      </w:pPr>
    </w:lvl>
    <w:lvl w:ilvl="7" w:tplc="FFFFFFFF">
      <w:start w:val="1"/>
      <w:numFmt w:val="lowerLetter"/>
      <w:lvlText w:val="%8."/>
      <w:lvlJc w:val="left"/>
      <w:pPr>
        <w:ind w:left="5407" w:hanging="360"/>
      </w:pPr>
    </w:lvl>
    <w:lvl w:ilvl="8" w:tplc="FFFFFFFF">
      <w:start w:val="1"/>
      <w:numFmt w:val="lowerRoman"/>
      <w:lvlText w:val="%9."/>
      <w:lvlJc w:val="right"/>
      <w:pPr>
        <w:ind w:left="6127" w:hanging="180"/>
      </w:pPr>
    </w:lvl>
  </w:abstractNum>
  <w:abstractNum w:abstractNumId="28" w15:restartNumberingAfterBreak="0">
    <w:nsid w:val="71621604"/>
    <w:multiLevelType w:val="hybridMultilevel"/>
    <w:tmpl w:val="D8362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D4667"/>
    <w:multiLevelType w:val="hybridMultilevel"/>
    <w:tmpl w:val="2F6E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E473C"/>
    <w:multiLevelType w:val="hybridMultilevel"/>
    <w:tmpl w:val="1D301F5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7644733F"/>
    <w:multiLevelType w:val="hybridMultilevel"/>
    <w:tmpl w:val="2D86F520"/>
    <w:lvl w:ilvl="0" w:tplc="74FEB310">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95242"/>
    <w:multiLevelType w:val="hybridMultilevel"/>
    <w:tmpl w:val="C8C2644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7FF478B2"/>
    <w:multiLevelType w:val="hybridMultilevel"/>
    <w:tmpl w:val="9AC8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450474">
    <w:abstractNumId w:val="7"/>
  </w:num>
  <w:num w:numId="2" w16cid:durableId="1011490110">
    <w:abstractNumId w:val="4"/>
  </w:num>
  <w:num w:numId="3" w16cid:durableId="759444999">
    <w:abstractNumId w:val="14"/>
  </w:num>
  <w:num w:numId="4" w16cid:durableId="1298679188">
    <w:abstractNumId w:val="19"/>
  </w:num>
  <w:num w:numId="5" w16cid:durableId="2032491880">
    <w:abstractNumId w:val="2"/>
  </w:num>
  <w:num w:numId="6" w16cid:durableId="321012874">
    <w:abstractNumId w:val="3"/>
  </w:num>
  <w:num w:numId="7" w16cid:durableId="236015672">
    <w:abstractNumId w:val="23"/>
  </w:num>
  <w:num w:numId="8" w16cid:durableId="779762485">
    <w:abstractNumId w:val="32"/>
  </w:num>
  <w:num w:numId="9" w16cid:durableId="1650135801">
    <w:abstractNumId w:val="20"/>
  </w:num>
  <w:num w:numId="10" w16cid:durableId="1549996619">
    <w:abstractNumId w:val="13"/>
  </w:num>
  <w:num w:numId="11" w16cid:durableId="65495273">
    <w:abstractNumId w:val="33"/>
  </w:num>
  <w:num w:numId="12" w16cid:durableId="739400763">
    <w:abstractNumId w:val="8"/>
  </w:num>
  <w:num w:numId="13" w16cid:durableId="1399088940">
    <w:abstractNumId w:val="24"/>
  </w:num>
  <w:num w:numId="14" w16cid:durableId="1822845977">
    <w:abstractNumId w:val="26"/>
  </w:num>
  <w:num w:numId="15" w16cid:durableId="1311907568">
    <w:abstractNumId w:val="15"/>
  </w:num>
  <w:num w:numId="16" w16cid:durableId="80570061">
    <w:abstractNumId w:val="10"/>
  </w:num>
  <w:num w:numId="17" w16cid:durableId="1202786424">
    <w:abstractNumId w:val="5"/>
  </w:num>
  <w:num w:numId="18" w16cid:durableId="1409888412">
    <w:abstractNumId w:val="30"/>
  </w:num>
  <w:num w:numId="19" w16cid:durableId="850800285">
    <w:abstractNumId w:val="6"/>
  </w:num>
  <w:num w:numId="20" w16cid:durableId="389697793">
    <w:abstractNumId w:val="9"/>
  </w:num>
  <w:num w:numId="21" w16cid:durableId="342635210">
    <w:abstractNumId w:val="22"/>
  </w:num>
  <w:num w:numId="22" w16cid:durableId="110245061">
    <w:abstractNumId w:val="0"/>
  </w:num>
  <w:num w:numId="23" w16cid:durableId="199823327">
    <w:abstractNumId w:val="29"/>
  </w:num>
  <w:num w:numId="24" w16cid:durableId="1026060775">
    <w:abstractNumId w:val="21"/>
  </w:num>
  <w:num w:numId="25" w16cid:durableId="1997801703">
    <w:abstractNumId w:val="1"/>
  </w:num>
  <w:num w:numId="26" w16cid:durableId="1583683361">
    <w:abstractNumId w:val="31"/>
  </w:num>
  <w:num w:numId="27" w16cid:durableId="966810819">
    <w:abstractNumId w:val="18"/>
  </w:num>
  <w:num w:numId="28" w16cid:durableId="1133211437">
    <w:abstractNumId w:val="14"/>
  </w:num>
  <w:num w:numId="29" w16cid:durableId="1692611643">
    <w:abstractNumId w:val="19"/>
  </w:num>
  <w:num w:numId="30" w16cid:durableId="397482803">
    <w:abstractNumId w:val="16"/>
  </w:num>
  <w:num w:numId="31" w16cid:durableId="833297147">
    <w:abstractNumId w:val="12"/>
  </w:num>
  <w:num w:numId="32" w16cid:durableId="1637448553">
    <w:abstractNumId w:val="17"/>
  </w:num>
  <w:num w:numId="33" w16cid:durableId="1326206926">
    <w:abstractNumId w:val="28"/>
  </w:num>
  <w:num w:numId="34" w16cid:durableId="7074190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3396806">
    <w:abstractNumId w:val="11"/>
  </w:num>
  <w:num w:numId="36" w16cid:durableId="351807157">
    <w:abstractNumId w:val="27"/>
  </w:num>
  <w:num w:numId="37" w16cid:durableId="1307583322">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removePersonalInformation/>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14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42"/>
    <w:rsid w:val="00001CA3"/>
    <w:rsid w:val="000064B1"/>
    <w:rsid w:val="000116A0"/>
    <w:rsid w:val="0001582C"/>
    <w:rsid w:val="0002373F"/>
    <w:rsid w:val="000339AB"/>
    <w:rsid w:val="000349E0"/>
    <w:rsid w:val="000364D2"/>
    <w:rsid w:val="00036C9A"/>
    <w:rsid w:val="00037C9A"/>
    <w:rsid w:val="00044440"/>
    <w:rsid w:val="00050BA4"/>
    <w:rsid w:val="000524FE"/>
    <w:rsid w:val="0005349F"/>
    <w:rsid w:val="00054F13"/>
    <w:rsid w:val="000563C3"/>
    <w:rsid w:val="00061BA9"/>
    <w:rsid w:val="00071BB7"/>
    <w:rsid w:val="000748BC"/>
    <w:rsid w:val="00077A93"/>
    <w:rsid w:val="000838BE"/>
    <w:rsid w:val="00085F23"/>
    <w:rsid w:val="00087275"/>
    <w:rsid w:val="00087606"/>
    <w:rsid w:val="00091CDC"/>
    <w:rsid w:val="00093084"/>
    <w:rsid w:val="000C296F"/>
    <w:rsid w:val="000C65D0"/>
    <w:rsid w:val="000C684D"/>
    <w:rsid w:val="000C700C"/>
    <w:rsid w:val="000D5C5E"/>
    <w:rsid w:val="000D6908"/>
    <w:rsid w:val="000E02A1"/>
    <w:rsid w:val="000E02D1"/>
    <w:rsid w:val="000E10AB"/>
    <w:rsid w:val="000E48CE"/>
    <w:rsid w:val="000F01B3"/>
    <w:rsid w:val="000F2143"/>
    <w:rsid w:val="000F2E8C"/>
    <w:rsid w:val="000F31AA"/>
    <w:rsid w:val="000F79C5"/>
    <w:rsid w:val="00106583"/>
    <w:rsid w:val="00110AB7"/>
    <w:rsid w:val="00114455"/>
    <w:rsid w:val="00116D10"/>
    <w:rsid w:val="00123879"/>
    <w:rsid w:val="00125469"/>
    <w:rsid w:val="0012643D"/>
    <w:rsid w:val="001320B5"/>
    <w:rsid w:val="001439D7"/>
    <w:rsid w:val="00144A04"/>
    <w:rsid w:val="0014580F"/>
    <w:rsid w:val="00147D4C"/>
    <w:rsid w:val="00164320"/>
    <w:rsid w:val="00167678"/>
    <w:rsid w:val="0017186D"/>
    <w:rsid w:val="00172442"/>
    <w:rsid w:val="001779AD"/>
    <w:rsid w:val="00182D99"/>
    <w:rsid w:val="00183266"/>
    <w:rsid w:val="00184E4D"/>
    <w:rsid w:val="001920AB"/>
    <w:rsid w:val="001929B7"/>
    <w:rsid w:val="00192FB9"/>
    <w:rsid w:val="001963BE"/>
    <w:rsid w:val="001A387D"/>
    <w:rsid w:val="001A682A"/>
    <w:rsid w:val="001A6B7B"/>
    <w:rsid w:val="001B1115"/>
    <w:rsid w:val="001B3AE8"/>
    <w:rsid w:val="001B3F49"/>
    <w:rsid w:val="001C1513"/>
    <w:rsid w:val="001C5498"/>
    <w:rsid w:val="001D1FF5"/>
    <w:rsid w:val="001D31A2"/>
    <w:rsid w:val="001D39F6"/>
    <w:rsid w:val="001D5CD4"/>
    <w:rsid w:val="001E04A3"/>
    <w:rsid w:val="001E1B95"/>
    <w:rsid w:val="001E6570"/>
    <w:rsid w:val="001F1DA0"/>
    <w:rsid w:val="001F4FB9"/>
    <w:rsid w:val="00200517"/>
    <w:rsid w:val="00200D80"/>
    <w:rsid w:val="00205972"/>
    <w:rsid w:val="00207622"/>
    <w:rsid w:val="0021223F"/>
    <w:rsid w:val="00212BF4"/>
    <w:rsid w:val="00216360"/>
    <w:rsid w:val="002216EB"/>
    <w:rsid w:val="0023027E"/>
    <w:rsid w:val="00233927"/>
    <w:rsid w:val="00236333"/>
    <w:rsid w:val="00240519"/>
    <w:rsid w:val="00244966"/>
    <w:rsid w:val="002454F6"/>
    <w:rsid w:val="002512CB"/>
    <w:rsid w:val="00255E45"/>
    <w:rsid w:val="00261154"/>
    <w:rsid w:val="00262321"/>
    <w:rsid w:val="00270A7E"/>
    <w:rsid w:val="0027342D"/>
    <w:rsid w:val="002754E5"/>
    <w:rsid w:val="002759C4"/>
    <w:rsid w:val="002771E4"/>
    <w:rsid w:val="00287BB5"/>
    <w:rsid w:val="00287D9B"/>
    <w:rsid w:val="00291AC3"/>
    <w:rsid w:val="00292254"/>
    <w:rsid w:val="002A5A7F"/>
    <w:rsid w:val="002A724C"/>
    <w:rsid w:val="002B14DA"/>
    <w:rsid w:val="002B6396"/>
    <w:rsid w:val="002B7260"/>
    <w:rsid w:val="002C08CC"/>
    <w:rsid w:val="002C0960"/>
    <w:rsid w:val="002C4023"/>
    <w:rsid w:val="002C6674"/>
    <w:rsid w:val="002C67BC"/>
    <w:rsid w:val="002D1AB2"/>
    <w:rsid w:val="002D37E2"/>
    <w:rsid w:val="002D4CFD"/>
    <w:rsid w:val="002D7C3E"/>
    <w:rsid w:val="002E03F7"/>
    <w:rsid w:val="002E097E"/>
    <w:rsid w:val="002E1BD2"/>
    <w:rsid w:val="002E51FA"/>
    <w:rsid w:val="002E7EF3"/>
    <w:rsid w:val="002F073D"/>
    <w:rsid w:val="002F28CA"/>
    <w:rsid w:val="002F581E"/>
    <w:rsid w:val="002F62A1"/>
    <w:rsid w:val="002F68DB"/>
    <w:rsid w:val="003020C3"/>
    <w:rsid w:val="0030214E"/>
    <w:rsid w:val="00302D68"/>
    <w:rsid w:val="00304393"/>
    <w:rsid w:val="0031212E"/>
    <w:rsid w:val="00321994"/>
    <w:rsid w:val="003233DE"/>
    <w:rsid w:val="00331416"/>
    <w:rsid w:val="0033479F"/>
    <w:rsid w:val="00334A4A"/>
    <w:rsid w:val="00341658"/>
    <w:rsid w:val="0035195B"/>
    <w:rsid w:val="003522ED"/>
    <w:rsid w:val="00357F0C"/>
    <w:rsid w:val="0036137A"/>
    <w:rsid w:val="00363329"/>
    <w:rsid w:val="00367061"/>
    <w:rsid w:val="003674A4"/>
    <w:rsid w:val="00373CCE"/>
    <w:rsid w:val="00375081"/>
    <w:rsid w:val="003769D6"/>
    <w:rsid w:val="00377168"/>
    <w:rsid w:val="00377490"/>
    <w:rsid w:val="0038427F"/>
    <w:rsid w:val="00385212"/>
    <w:rsid w:val="00393580"/>
    <w:rsid w:val="00394F80"/>
    <w:rsid w:val="00397530"/>
    <w:rsid w:val="003A0B20"/>
    <w:rsid w:val="003B7751"/>
    <w:rsid w:val="003C019D"/>
    <w:rsid w:val="003C463A"/>
    <w:rsid w:val="003C4A57"/>
    <w:rsid w:val="003D00D7"/>
    <w:rsid w:val="003D6323"/>
    <w:rsid w:val="003E0EFA"/>
    <w:rsid w:val="003E1394"/>
    <w:rsid w:val="003E7894"/>
    <w:rsid w:val="003F3240"/>
    <w:rsid w:val="003F371B"/>
    <w:rsid w:val="003F39DD"/>
    <w:rsid w:val="003F5B6A"/>
    <w:rsid w:val="00400F1A"/>
    <w:rsid w:val="004032CA"/>
    <w:rsid w:val="00405C5F"/>
    <w:rsid w:val="0040629E"/>
    <w:rsid w:val="00407084"/>
    <w:rsid w:val="004111E1"/>
    <w:rsid w:val="00413BBD"/>
    <w:rsid w:val="00414849"/>
    <w:rsid w:val="0042494D"/>
    <w:rsid w:val="004265C9"/>
    <w:rsid w:val="00430CAB"/>
    <w:rsid w:val="00432595"/>
    <w:rsid w:val="00440C55"/>
    <w:rsid w:val="004428AA"/>
    <w:rsid w:val="00443B31"/>
    <w:rsid w:val="0044742B"/>
    <w:rsid w:val="0044753A"/>
    <w:rsid w:val="00463CFB"/>
    <w:rsid w:val="004678BB"/>
    <w:rsid w:val="004724EA"/>
    <w:rsid w:val="004730F3"/>
    <w:rsid w:val="004739AC"/>
    <w:rsid w:val="004770F3"/>
    <w:rsid w:val="00481482"/>
    <w:rsid w:val="00484022"/>
    <w:rsid w:val="004904DB"/>
    <w:rsid w:val="00491462"/>
    <w:rsid w:val="004949C1"/>
    <w:rsid w:val="00495C2C"/>
    <w:rsid w:val="004A1A33"/>
    <w:rsid w:val="004A3FA2"/>
    <w:rsid w:val="004A493C"/>
    <w:rsid w:val="004B31D0"/>
    <w:rsid w:val="004B474A"/>
    <w:rsid w:val="004B5F3F"/>
    <w:rsid w:val="004C759E"/>
    <w:rsid w:val="004D1FFC"/>
    <w:rsid w:val="004D267F"/>
    <w:rsid w:val="004D498F"/>
    <w:rsid w:val="004D4993"/>
    <w:rsid w:val="004D66F3"/>
    <w:rsid w:val="004D7B88"/>
    <w:rsid w:val="004E08DF"/>
    <w:rsid w:val="004E2625"/>
    <w:rsid w:val="004E4140"/>
    <w:rsid w:val="004E48D9"/>
    <w:rsid w:val="004E57CC"/>
    <w:rsid w:val="004E65F3"/>
    <w:rsid w:val="004F08CB"/>
    <w:rsid w:val="004F6C19"/>
    <w:rsid w:val="00501227"/>
    <w:rsid w:val="00501259"/>
    <w:rsid w:val="005048E3"/>
    <w:rsid w:val="005078D0"/>
    <w:rsid w:val="005122FF"/>
    <w:rsid w:val="00517FB8"/>
    <w:rsid w:val="0052095D"/>
    <w:rsid w:val="00523692"/>
    <w:rsid w:val="00523D1B"/>
    <w:rsid w:val="00525CA0"/>
    <w:rsid w:val="005271A6"/>
    <w:rsid w:val="00527AB2"/>
    <w:rsid w:val="0053275C"/>
    <w:rsid w:val="00537EE9"/>
    <w:rsid w:val="0054761D"/>
    <w:rsid w:val="00553788"/>
    <w:rsid w:val="00555099"/>
    <w:rsid w:val="005633FA"/>
    <w:rsid w:val="00571FB4"/>
    <w:rsid w:val="005748FE"/>
    <w:rsid w:val="0057689F"/>
    <w:rsid w:val="00577079"/>
    <w:rsid w:val="00585A39"/>
    <w:rsid w:val="0059219D"/>
    <w:rsid w:val="00596A3B"/>
    <w:rsid w:val="005A0B49"/>
    <w:rsid w:val="005A7917"/>
    <w:rsid w:val="005B0CF3"/>
    <w:rsid w:val="005B1783"/>
    <w:rsid w:val="005B2697"/>
    <w:rsid w:val="005B481B"/>
    <w:rsid w:val="005B7236"/>
    <w:rsid w:val="005C1716"/>
    <w:rsid w:val="005C1AA7"/>
    <w:rsid w:val="005C5EF9"/>
    <w:rsid w:val="005C6AF5"/>
    <w:rsid w:val="005C76E2"/>
    <w:rsid w:val="005D16F4"/>
    <w:rsid w:val="005D5C4F"/>
    <w:rsid w:val="005D5E54"/>
    <w:rsid w:val="005D7598"/>
    <w:rsid w:val="005E46E3"/>
    <w:rsid w:val="005E6DAE"/>
    <w:rsid w:val="005F01F3"/>
    <w:rsid w:val="005F5E49"/>
    <w:rsid w:val="005F60DA"/>
    <w:rsid w:val="005F6BF3"/>
    <w:rsid w:val="00600520"/>
    <w:rsid w:val="00601EEB"/>
    <w:rsid w:val="006033C5"/>
    <w:rsid w:val="0060609D"/>
    <w:rsid w:val="00606879"/>
    <w:rsid w:val="00611916"/>
    <w:rsid w:val="006165BC"/>
    <w:rsid w:val="00616945"/>
    <w:rsid w:val="00616BBC"/>
    <w:rsid w:val="00620193"/>
    <w:rsid w:val="0062213F"/>
    <w:rsid w:val="006258B6"/>
    <w:rsid w:val="00625D4E"/>
    <w:rsid w:val="00632CE4"/>
    <w:rsid w:val="00633332"/>
    <w:rsid w:val="006339A7"/>
    <w:rsid w:val="006431B5"/>
    <w:rsid w:val="00650E60"/>
    <w:rsid w:val="0065310D"/>
    <w:rsid w:val="00654513"/>
    <w:rsid w:val="006601D9"/>
    <w:rsid w:val="00661B58"/>
    <w:rsid w:val="00663513"/>
    <w:rsid w:val="0066439D"/>
    <w:rsid w:val="00664532"/>
    <w:rsid w:val="006660E3"/>
    <w:rsid w:val="00672534"/>
    <w:rsid w:val="00674CB7"/>
    <w:rsid w:val="00675CFF"/>
    <w:rsid w:val="006774F4"/>
    <w:rsid w:val="006777BD"/>
    <w:rsid w:val="006833D2"/>
    <w:rsid w:val="00692C3D"/>
    <w:rsid w:val="00695846"/>
    <w:rsid w:val="00696DC2"/>
    <w:rsid w:val="00696E25"/>
    <w:rsid w:val="00697E1A"/>
    <w:rsid w:val="006A12E2"/>
    <w:rsid w:val="006A4177"/>
    <w:rsid w:val="006A6095"/>
    <w:rsid w:val="006B235D"/>
    <w:rsid w:val="006B2B5F"/>
    <w:rsid w:val="006B37BA"/>
    <w:rsid w:val="006C0807"/>
    <w:rsid w:val="006C0CF9"/>
    <w:rsid w:val="006C159F"/>
    <w:rsid w:val="006D3DEE"/>
    <w:rsid w:val="006D7459"/>
    <w:rsid w:val="006E0E5A"/>
    <w:rsid w:val="006E2B1A"/>
    <w:rsid w:val="006E2F39"/>
    <w:rsid w:val="006E30BC"/>
    <w:rsid w:val="006E4F7E"/>
    <w:rsid w:val="006F5E60"/>
    <w:rsid w:val="006F635F"/>
    <w:rsid w:val="006F6669"/>
    <w:rsid w:val="00702EE9"/>
    <w:rsid w:val="0070318B"/>
    <w:rsid w:val="00703529"/>
    <w:rsid w:val="007037F1"/>
    <w:rsid w:val="007047C2"/>
    <w:rsid w:val="00705ADB"/>
    <w:rsid w:val="007072C5"/>
    <w:rsid w:val="007072CB"/>
    <w:rsid w:val="00710DE2"/>
    <w:rsid w:val="00711A99"/>
    <w:rsid w:val="007137D6"/>
    <w:rsid w:val="00715019"/>
    <w:rsid w:val="00715021"/>
    <w:rsid w:val="007153B2"/>
    <w:rsid w:val="007164FB"/>
    <w:rsid w:val="00717E4A"/>
    <w:rsid w:val="00721C44"/>
    <w:rsid w:val="00725D5F"/>
    <w:rsid w:val="00727C5B"/>
    <w:rsid w:val="00731E9B"/>
    <w:rsid w:val="0073235D"/>
    <w:rsid w:val="00732AB9"/>
    <w:rsid w:val="007367C0"/>
    <w:rsid w:val="00737CA0"/>
    <w:rsid w:val="00740E81"/>
    <w:rsid w:val="00742AB9"/>
    <w:rsid w:val="00744F39"/>
    <w:rsid w:val="007547BC"/>
    <w:rsid w:val="00760E32"/>
    <w:rsid w:val="007640CA"/>
    <w:rsid w:val="007717AB"/>
    <w:rsid w:val="007718AA"/>
    <w:rsid w:val="0077581A"/>
    <w:rsid w:val="00781F14"/>
    <w:rsid w:val="00782043"/>
    <w:rsid w:val="007876F9"/>
    <w:rsid w:val="0079099A"/>
    <w:rsid w:val="00795099"/>
    <w:rsid w:val="007964DF"/>
    <w:rsid w:val="00797A79"/>
    <w:rsid w:val="007A291B"/>
    <w:rsid w:val="007A50F5"/>
    <w:rsid w:val="007B09D9"/>
    <w:rsid w:val="007B126B"/>
    <w:rsid w:val="007B3C7C"/>
    <w:rsid w:val="007B46C8"/>
    <w:rsid w:val="007C28B5"/>
    <w:rsid w:val="007C38FE"/>
    <w:rsid w:val="007C3B0E"/>
    <w:rsid w:val="007C474D"/>
    <w:rsid w:val="007C6334"/>
    <w:rsid w:val="007C7DEB"/>
    <w:rsid w:val="007D0F1D"/>
    <w:rsid w:val="007D50A4"/>
    <w:rsid w:val="007E1192"/>
    <w:rsid w:val="007E15E0"/>
    <w:rsid w:val="007E2BCE"/>
    <w:rsid w:val="007E3BBE"/>
    <w:rsid w:val="007F15B7"/>
    <w:rsid w:val="007F1828"/>
    <w:rsid w:val="007F36D7"/>
    <w:rsid w:val="008143C7"/>
    <w:rsid w:val="008152FE"/>
    <w:rsid w:val="008223BF"/>
    <w:rsid w:val="008260EA"/>
    <w:rsid w:val="0082647D"/>
    <w:rsid w:val="008315D0"/>
    <w:rsid w:val="008315FD"/>
    <w:rsid w:val="008354A7"/>
    <w:rsid w:val="008448B8"/>
    <w:rsid w:val="0085507E"/>
    <w:rsid w:val="00863414"/>
    <w:rsid w:val="0086692C"/>
    <w:rsid w:val="00867145"/>
    <w:rsid w:val="008757B3"/>
    <w:rsid w:val="00881394"/>
    <w:rsid w:val="00881BB0"/>
    <w:rsid w:val="00882DDC"/>
    <w:rsid w:val="008878FD"/>
    <w:rsid w:val="00887BBB"/>
    <w:rsid w:val="00896652"/>
    <w:rsid w:val="008973B9"/>
    <w:rsid w:val="008A07CF"/>
    <w:rsid w:val="008A1F11"/>
    <w:rsid w:val="008A4168"/>
    <w:rsid w:val="008A42E7"/>
    <w:rsid w:val="008A5AF0"/>
    <w:rsid w:val="008A6AA0"/>
    <w:rsid w:val="008B1452"/>
    <w:rsid w:val="008B1A2F"/>
    <w:rsid w:val="008B26B2"/>
    <w:rsid w:val="008B7154"/>
    <w:rsid w:val="008B7F3E"/>
    <w:rsid w:val="008C0A64"/>
    <w:rsid w:val="008C26C5"/>
    <w:rsid w:val="008C28AC"/>
    <w:rsid w:val="008C3CA5"/>
    <w:rsid w:val="008C40F3"/>
    <w:rsid w:val="008C4C19"/>
    <w:rsid w:val="008C631F"/>
    <w:rsid w:val="008D0A96"/>
    <w:rsid w:val="008D11A2"/>
    <w:rsid w:val="008D1765"/>
    <w:rsid w:val="008D3352"/>
    <w:rsid w:val="008D4EED"/>
    <w:rsid w:val="008D51EA"/>
    <w:rsid w:val="008D6D05"/>
    <w:rsid w:val="008E07FE"/>
    <w:rsid w:val="008E0FAB"/>
    <w:rsid w:val="008E5394"/>
    <w:rsid w:val="008F1708"/>
    <w:rsid w:val="008F1794"/>
    <w:rsid w:val="008F555F"/>
    <w:rsid w:val="009001BB"/>
    <w:rsid w:val="00900778"/>
    <w:rsid w:val="00900E2D"/>
    <w:rsid w:val="009010FA"/>
    <w:rsid w:val="00901695"/>
    <w:rsid w:val="009103BF"/>
    <w:rsid w:val="009119A7"/>
    <w:rsid w:val="0091347E"/>
    <w:rsid w:val="00913DF5"/>
    <w:rsid w:val="00913FBB"/>
    <w:rsid w:val="009147DD"/>
    <w:rsid w:val="00917334"/>
    <w:rsid w:val="00917D58"/>
    <w:rsid w:val="00920157"/>
    <w:rsid w:val="00923F5B"/>
    <w:rsid w:val="0092454C"/>
    <w:rsid w:val="0092700A"/>
    <w:rsid w:val="00927F1A"/>
    <w:rsid w:val="00935C4E"/>
    <w:rsid w:val="00937825"/>
    <w:rsid w:val="009400B1"/>
    <w:rsid w:val="00944010"/>
    <w:rsid w:val="00945B4F"/>
    <w:rsid w:val="00946D01"/>
    <w:rsid w:val="0095301E"/>
    <w:rsid w:val="00967787"/>
    <w:rsid w:val="00967B2F"/>
    <w:rsid w:val="00970982"/>
    <w:rsid w:val="00970BB5"/>
    <w:rsid w:val="00972E21"/>
    <w:rsid w:val="00984711"/>
    <w:rsid w:val="00985618"/>
    <w:rsid w:val="00985AD9"/>
    <w:rsid w:val="00991C9F"/>
    <w:rsid w:val="00992350"/>
    <w:rsid w:val="0099311F"/>
    <w:rsid w:val="00994DB2"/>
    <w:rsid w:val="00995624"/>
    <w:rsid w:val="009A1B94"/>
    <w:rsid w:val="009A289C"/>
    <w:rsid w:val="009A7B3D"/>
    <w:rsid w:val="009A7B9C"/>
    <w:rsid w:val="009C07A8"/>
    <w:rsid w:val="009C0B8C"/>
    <w:rsid w:val="009C5F16"/>
    <w:rsid w:val="009D0AEE"/>
    <w:rsid w:val="009D0E08"/>
    <w:rsid w:val="009D4BF0"/>
    <w:rsid w:val="009E0EBB"/>
    <w:rsid w:val="009F0B7A"/>
    <w:rsid w:val="009F1081"/>
    <w:rsid w:val="009F15E8"/>
    <w:rsid w:val="009F1708"/>
    <w:rsid w:val="009F2E23"/>
    <w:rsid w:val="009F3003"/>
    <w:rsid w:val="009F33E3"/>
    <w:rsid w:val="009F4356"/>
    <w:rsid w:val="009F79CF"/>
    <w:rsid w:val="009F7F84"/>
    <w:rsid w:val="00A01602"/>
    <w:rsid w:val="00A02493"/>
    <w:rsid w:val="00A05BA2"/>
    <w:rsid w:val="00A070EF"/>
    <w:rsid w:val="00A10861"/>
    <w:rsid w:val="00A13AE8"/>
    <w:rsid w:val="00A14DB2"/>
    <w:rsid w:val="00A173DB"/>
    <w:rsid w:val="00A217BB"/>
    <w:rsid w:val="00A222BE"/>
    <w:rsid w:val="00A260A0"/>
    <w:rsid w:val="00A269B9"/>
    <w:rsid w:val="00A26C0B"/>
    <w:rsid w:val="00A31EBC"/>
    <w:rsid w:val="00A33E64"/>
    <w:rsid w:val="00A3593D"/>
    <w:rsid w:val="00A42B37"/>
    <w:rsid w:val="00A52D42"/>
    <w:rsid w:val="00A55290"/>
    <w:rsid w:val="00A55AD1"/>
    <w:rsid w:val="00A713E1"/>
    <w:rsid w:val="00A76EA4"/>
    <w:rsid w:val="00A80FFE"/>
    <w:rsid w:val="00A81BD4"/>
    <w:rsid w:val="00A84577"/>
    <w:rsid w:val="00A84BEB"/>
    <w:rsid w:val="00A939C2"/>
    <w:rsid w:val="00A94EE9"/>
    <w:rsid w:val="00A960CF"/>
    <w:rsid w:val="00AA12C0"/>
    <w:rsid w:val="00AA3408"/>
    <w:rsid w:val="00AA3496"/>
    <w:rsid w:val="00AA49AA"/>
    <w:rsid w:val="00AA4A55"/>
    <w:rsid w:val="00AA5816"/>
    <w:rsid w:val="00AA688B"/>
    <w:rsid w:val="00AA6A02"/>
    <w:rsid w:val="00AB0B5A"/>
    <w:rsid w:val="00AC0A5A"/>
    <w:rsid w:val="00AC1159"/>
    <w:rsid w:val="00AC1C9F"/>
    <w:rsid w:val="00AC2F84"/>
    <w:rsid w:val="00AC5EC4"/>
    <w:rsid w:val="00AD4D18"/>
    <w:rsid w:val="00AD547E"/>
    <w:rsid w:val="00AE15B8"/>
    <w:rsid w:val="00AE504B"/>
    <w:rsid w:val="00AF17D9"/>
    <w:rsid w:val="00AF3801"/>
    <w:rsid w:val="00AF6FCC"/>
    <w:rsid w:val="00B01295"/>
    <w:rsid w:val="00B05855"/>
    <w:rsid w:val="00B11AA9"/>
    <w:rsid w:val="00B156D5"/>
    <w:rsid w:val="00B17BB1"/>
    <w:rsid w:val="00B215E8"/>
    <w:rsid w:val="00B223F1"/>
    <w:rsid w:val="00B2567F"/>
    <w:rsid w:val="00B26841"/>
    <w:rsid w:val="00B30B2A"/>
    <w:rsid w:val="00B358A8"/>
    <w:rsid w:val="00B3796F"/>
    <w:rsid w:val="00B4200A"/>
    <w:rsid w:val="00B46914"/>
    <w:rsid w:val="00B50C39"/>
    <w:rsid w:val="00B51319"/>
    <w:rsid w:val="00B54EF2"/>
    <w:rsid w:val="00B55901"/>
    <w:rsid w:val="00B55D25"/>
    <w:rsid w:val="00B560D9"/>
    <w:rsid w:val="00B56598"/>
    <w:rsid w:val="00B7081B"/>
    <w:rsid w:val="00B71AF5"/>
    <w:rsid w:val="00B8011B"/>
    <w:rsid w:val="00B81990"/>
    <w:rsid w:val="00B844AB"/>
    <w:rsid w:val="00B860CA"/>
    <w:rsid w:val="00B8755B"/>
    <w:rsid w:val="00B92C02"/>
    <w:rsid w:val="00B9674B"/>
    <w:rsid w:val="00BA0814"/>
    <w:rsid w:val="00BA4FB1"/>
    <w:rsid w:val="00BA753D"/>
    <w:rsid w:val="00BA7D1C"/>
    <w:rsid w:val="00BB0FC5"/>
    <w:rsid w:val="00BB2744"/>
    <w:rsid w:val="00BB3487"/>
    <w:rsid w:val="00BB524C"/>
    <w:rsid w:val="00BB56FF"/>
    <w:rsid w:val="00BC2E63"/>
    <w:rsid w:val="00BC4745"/>
    <w:rsid w:val="00BC779D"/>
    <w:rsid w:val="00BD2D74"/>
    <w:rsid w:val="00BD3FA0"/>
    <w:rsid w:val="00BD6887"/>
    <w:rsid w:val="00BE080A"/>
    <w:rsid w:val="00BE19B6"/>
    <w:rsid w:val="00BE3139"/>
    <w:rsid w:val="00BE6E52"/>
    <w:rsid w:val="00BF09A2"/>
    <w:rsid w:val="00BF70F5"/>
    <w:rsid w:val="00BF72E4"/>
    <w:rsid w:val="00C01E18"/>
    <w:rsid w:val="00C02690"/>
    <w:rsid w:val="00C0405E"/>
    <w:rsid w:val="00C0418F"/>
    <w:rsid w:val="00C1185F"/>
    <w:rsid w:val="00C13F04"/>
    <w:rsid w:val="00C15DEB"/>
    <w:rsid w:val="00C15E24"/>
    <w:rsid w:val="00C17993"/>
    <w:rsid w:val="00C228D7"/>
    <w:rsid w:val="00C234C3"/>
    <w:rsid w:val="00C2413A"/>
    <w:rsid w:val="00C2711A"/>
    <w:rsid w:val="00C2738A"/>
    <w:rsid w:val="00C34FF9"/>
    <w:rsid w:val="00C356AD"/>
    <w:rsid w:val="00C37BA9"/>
    <w:rsid w:val="00C41383"/>
    <w:rsid w:val="00C46B03"/>
    <w:rsid w:val="00C47F6C"/>
    <w:rsid w:val="00C50618"/>
    <w:rsid w:val="00C537D1"/>
    <w:rsid w:val="00C543CC"/>
    <w:rsid w:val="00C54991"/>
    <w:rsid w:val="00C81772"/>
    <w:rsid w:val="00C86CFF"/>
    <w:rsid w:val="00C912DB"/>
    <w:rsid w:val="00C921AE"/>
    <w:rsid w:val="00C92ECD"/>
    <w:rsid w:val="00C939CF"/>
    <w:rsid w:val="00C94660"/>
    <w:rsid w:val="00C94FB0"/>
    <w:rsid w:val="00CA4AE2"/>
    <w:rsid w:val="00CB1372"/>
    <w:rsid w:val="00CB4901"/>
    <w:rsid w:val="00CB7D26"/>
    <w:rsid w:val="00CC4A73"/>
    <w:rsid w:val="00CC7125"/>
    <w:rsid w:val="00CD0797"/>
    <w:rsid w:val="00CD0E18"/>
    <w:rsid w:val="00CD59B3"/>
    <w:rsid w:val="00CD7889"/>
    <w:rsid w:val="00CE01EA"/>
    <w:rsid w:val="00CE0DA9"/>
    <w:rsid w:val="00CE54EB"/>
    <w:rsid w:val="00CE5877"/>
    <w:rsid w:val="00CF0268"/>
    <w:rsid w:val="00CF1AC4"/>
    <w:rsid w:val="00CF2078"/>
    <w:rsid w:val="00CF3BC8"/>
    <w:rsid w:val="00CF63BD"/>
    <w:rsid w:val="00D012B2"/>
    <w:rsid w:val="00D0517A"/>
    <w:rsid w:val="00D06B20"/>
    <w:rsid w:val="00D07CAD"/>
    <w:rsid w:val="00D126E3"/>
    <w:rsid w:val="00D13936"/>
    <w:rsid w:val="00D14046"/>
    <w:rsid w:val="00D24099"/>
    <w:rsid w:val="00D24F6F"/>
    <w:rsid w:val="00D258F2"/>
    <w:rsid w:val="00D31315"/>
    <w:rsid w:val="00D32462"/>
    <w:rsid w:val="00D400F7"/>
    <w:rsid w:val="00D53479"/>
    <w:rsid w:val="00D53959"/>
    <w:rsid w:val="00D6222C"/>
    <w:rsid w:val="00D722EB"/>
    <w:rsid w:val="00D818BE"/>
    <w:rsid w:val="00D81CA4"/>
    <w:rsid w:val="00D8286C"/>
    <w:rsid w:val="00D86E72"/>
    <w:rsid w:val="00D924AA"/>
    <w:rsid w:val="00D92F40"/>
    <w:rsid w:val="00DA0C18"/>
    <w:rsid w:val="00DA6174"/>
    <w:rsid w:val="00DA7F50"/>
    <w:rsid w:val="00DB072A"/>
    <w:rsid w:val="00DB351D"/>
    <w:rsid w:val="00DB60DC"/>
    <w:rsid w:val="00DB6623"/>
    <w:rsid w:val="00DC1E92"/>
    <w:rsid w:val="00DC4B3D"/>
    <w:rsid w:val="00DC669C"/>
    <w:rsid w:val="00DD19D1"/>
    <w:rsid w:val="00DD54A3"/>
    <w:rsid w:val="00DD6740"/>
    <w:rsid w:val="00DD7F63"/>
    <w:rsid w:val="00DE6543"/>
    <w:rsid w:val="00DF0E77"/>
    <w:rsid w:val="00E04217"/>
    <w:rsid w:val="00E061E0"/>
    <w:rsid w:val="00E124DD"/>
    <w:rsid w:val="00E21AB1"/>
    <w:rsid w:val="00E21C57"/>
    <w:rsid w:val="00E21F74"/>
    <w:rsid w:val="00E26194"/>
    <w:rsid w:val="00E279D1"/>
    <w:rsid w:val="00E30ABA"/>
    <w:rsid w:val="00E40027"/>
    <w:rsid w:val="00E403E3"/>
    <w:rsid w:val="00E47603"/>
    <w:rsid w:val="00E50821"/>
    <w:rsid w:val="00E52D40"/>
    <w:rsid w:val="00E56703"/>
    <w:rsid w:val="00E61FB5"/>
    <w:rsid w:val="00E6744E"/>
    <w:rsid w:val="00E67F8D"/>
    <w:rsid w:val="00E705F9"/>
    <w:rsid w:val="00E71C32"/>
    <w:rsid w:val="00E72212"/>
    <w:rsid w:val="00E72DAA"/>
    <w:rsid w:val="00E73343"/>
    <w:rsid w:val="00E808CD"/>
    <w:rsid w:val="00E819DB"/>
    <w:rsid w:val="00E85361"/>
    <w:rsid w:val="00E85401"/>
    <w:rsid w:val="00E920C2"/>
    <w:rsid w:val="00E97036"/>
    <w:rsid w:val="00EA1930"/>
    <w:rsid w:val="00EA3075"/>
    <w:rsid w:val="00EA6EE4"/>
    <w:rsid w:val="00EB2490"/>
    <w:rsid w:val="00EB4160"/>
    <w:rsid w:val="00EB7DDF"/>
    <w:rsid w:val="00EB7FEB"/>
    <w:rsid w:val="00ED1369"/>
    <w:rsid w:val="00ED1CC6"/>
    <w:rsid w:val="00ED21D2"/>
    <w:rsid w:val="00ED6EF9"/>
    <w:rsid w:val="00EE3D52"/>
    <w:rsid w:val="00EF2278"/>
    <w:rsid w:val="00EF6BBB"/>
    <w:rsid w:val="00F01342"/>
    <w:rsid w:val="00F024E0"/>
    <w:rsid w:val="00F04928"/>
    <w:rsid w:val="00F05744"/>
    <w:rsid w:val="00F1568D"/>
    <w:rsid w:val="00F17DE0"/>
    <w:rsid w:val="00F21977"/>
    <w:rsid w:val="00F23C80"/>
    <w:rsid w:val="00F262EE"/>
    <w:rsid w:val="00F333F9"/>
    <w:rsid w:val="00F33672"/>
    <w:rsid w:val="00F369F5"/>
    <w:rsid w:val="00F431F8"/>
    <w:rsid w:val="00F43D9B"/>
    <w:rsid w:val="00F4535B"/>
    <w:rsid w:val="00F513C6"/>
    <w:rsid w:val="00F517F0"/>
    <w:rsid w:val="00F53605"/>
    <w:rsid w:val="00F6294C"/>
    <w:rsid w:val="00F679BA"/>
    <w:rsid w:val="00F750D1"/>
    <w:rsid w:val="00F85861"/>
    <w:rsid w:val="00F94DE1"/>
    <w:rsid w:val="00F9708E"/>
    <w:rsid w:val="00F97B5D"/>
    <w:rsid w:val="00F97CA9"/>
    <w:rsid w:val="00FA1FDF"/>
    <w:rsid w:val="00FA46F9"/>
    <w:rsid w:val="00FA5AE1"/>
    <w:rsid w:val="00FB3D43"/>
    <w:rsid w:val="00FB7E38"/>
    <w:rsid w:val="00FC13F8"/>
    <w:rsid w:val="00FC2F4C"/>
    <w:rsid w:val="00FC4D43"/>
    <w:rsid w:val="00FD197B"/>
    <w:rsid w:val="00FD263B"/>
    <w:rsid w:val="00FD418D"/>
    <w:rsid w:val="00FD6EC1"/>
    <w:rsid w:val="00FD70E2"/>
    <w:rsid w:val="00FF20CE"/>
    <w:rsid w:val="00FF2240"/>
    <w:rsid w:val="00FF33C0"/>
    <w:rsid w:val="00FF4F4B"/>
    <w:rsid w:val="00FF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7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F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F7E"/>
    <w:rPr>
      <w:rFonts w:ascii="Tahoma" w:hAnsi="Tahoma" w:cs="Tahoma"/>
      <w:sz w:val="16"/>
      <w:szCs w:val="16"/>
    </w:rPr>
  </w:style>
  <w:style w:type="character" w:styleId="PlaceholderText">
    <w:name w:val="Placeholder Text"/>
    <w:basedOn w:val="DefaultParagraphFont"/>
    <w:uiPriority w:val="99"/>
    <w:semiHidden/>
    <w:rsid w:val="006E4F7E"/>
    <w:rPr>
      <w:color w:val="808080"/>
    </w:rPr>
  </w:style>
  <w:style w:type="paragraph" w:customStyle="1" w:styleId="Heading01">
    <w:name w:val="Heading 01"/>
    <w:basedOn w:val="Normal"/>
    <w:link w:val="Heading01Char"/>
    <w:qFormat/>
    <w:rsid w:val="00705ADB"/>
    <w:pPr>
      <w:spacing w:after="480"/>
    </w:pPr>
    <w:rPr>
      <w:rFonts w:asciiTheme="majorHAnsi" w:hAnsiTheme="majorHAnsi"/>
      <w:color w:val="666451" w:themeColor="accent4" w:themeShade="80"/>
      <w:sz w:val="48"/>
    </w:rPr>
  </w:style>
  <w:style w:type="paragraph" w:customStyle="1" w:styleId="Heading02">
    <w:name w:val="Heading 02"/>
    <w:basedOn w:val="Normal"/>
    <w:link w:val="Heading02Char"/>
    <w:qFormat/>
    <w:rsid w:val="00705ADB"/>
    <w:pPr>
      <w:spacing w:before="960" w:after="480"/>
    </w:pPr>
    <w:rPr>
      <w:rFonts w:asciiTheme="majorHAnsi" w:hAnsiTheme="majorHAnsi"/>
      <w:color w:val="97947B" w:themeColor="accent4" w:themeShade="BF"/>
      <w:sz w:val="28"/>
    </w:rPr>
  </w:style>
  <w:style w:type="character" w:customStyle="1" w:styleId="Heading01Char">
    <w:name w:val="Heading 01 Char"/>
    <w:basedOn w:val="DefaultParagraphFont"/>
    <w:link w:val="Heading01"/>
    <w:rsid w:val="00705ADB"/>
    <w:rPr>
      <w:rFonts w:asciiTheme="majorHAnsi" w:hAnsiTheme="majorHAnsi"/>
      <w:color w:val="666451" w:themeColor="accent4" w:themeShade="80"/>
      <w:sz w:val="48"/>
    </w:rPr>
  </w:style>
  <w:style w:type="paragraph" w:customStyle="1" w:styleId="Heading03">
    <w:name w:val="Heading 03"/>
    <w:basedOn w:val="Normal"/>
    <w:link w:val="Heading03Char"/>
    <w:qFormat/>
    <w:rsid w:val="00705ADB"/>
    <w:pPr>
      <w:spacing w:before="120" w:after="120"/>
    </w:pPr>
    <w:rPr>
      <w:rFonts w:asciiTheme="majorHAnsi" w:hAnsiTheme="majorHAnsi"/>
      <w:b/>
      <w:color w:val="000000" w:themeColor="text1"/>
    </w:rPr>
  </w:style>
  <w:style w:type="character" w:customStyle="1" w:styleId="Heading02Char">
    <w:name w:val="Heading 02 Char"/>
    <w:basedOn w:val="DefaultParagraphFont"/>
    <w:link w:val="Heading02"/>
    <w:rsid w:val="00705ADB"/>
    <w:rPr>
      <w:rFonts w:asciiTheme="majorHAnsi" w:hAnsiTheme="majorHAnsi"/>
      <w:color w:val="97947B" w:themeColor="accent4" w:themeShade="BF"/>
      <w:sz w:val="28"/>
    </w:rPr>
  </w:style>
  <w:style w:type="character" w:customStyle="1" w:styleId="Heading03Char">
    <w:name w:val="Heading 03 Char"/>
    <w:basedOn w:val="DefaultParagraphFont"/>
    <w:link w:val="Heading03"/>
    <w:rsid w:val="00705ADB"/>
    <w:rPr>
      <w:rFonts w:asciiTheme="majorHAnsi" w:hAnsiTheme="majorHAnsi"/>
      <w:b/>
      <w:color w:val="000000" w:themeColor="text1"/>
    </w:rPr>
  </w:style>
  <w:style w:type="paragraph" w:customStyle="1" w:styleId="BodyContent">
    <w:name w:val="Body Content"/>
    <w:basedOn w:val="Normal"/>
    <w:link w:val="BodyContentChar"/>
    <w:qFormat/>
    <w:rsid w:val="006E4F7E"/>
    <w:pPr>
      <w:spacing w:after="480"/>
    </w:pPr>
    <w:rPr>
      <w:color w:val="000000" w:themeColor="text1"/>
      <w:sz w:val="20"/>
    </w:rPr>
  </w:style>
  <w:style w:type="character" w:customStyle="1" w:styleId="BodyContentChar">
    <w:name w:val="Body Content Char"/>
    <w:basedOn w:val="DefaultParagraphFont"/>
    <w:link w:val="BodyContent"/>
    <w:rsid w:val="006E4F7E"/>
    <w:rPr>
      <w:color w:val="000000" w:themeColor="text1"/>
      <w:sz w:val="20"/>
    </w:rPr>
  </w:style>
  <w:style w:type="paragraph" w:customStyle="1" w:styleId="CompanyAddress">
    <w:name w:val="Company Address"/>
    <w:basedOn w:val="Normal"/>
    <w:link w:val="CompanyAddressChar"/>
    <w:qFormat/>
    <w:rsid w:val="006E4F7E"/>
    <w:pPr>
      <w:spacing w:after="0"/>
      <w:jc w:val="right"/>
    </w:pPr>
    <w:rPr>
      <w:color w:val="000000" w:themeColor="text1"/>
    </w:rPr>
  </w:style>
  <w:style w:type="character" w:customStyle="1" w:styleId="CompanyAddressChar">
    <w:name w:val="Company Address Char"/>
    <w:basedOn w:val="DefaultParagraphFont"/>
    <w:link w:val="CompanyAddress"/>
    <w:rsid w:val="006E4F7E"/>
    <w:rPr>
      <w:color w:val="000000" w:themeColor="text1"/>
    </w:rPr>
  </w:style>
  <w:style w:type="paragraph" w:customStyle="1" w:styleId="CompanyName">
    <w:name w:val="Company Name"/>
    <w:basedOn w:val="Normal"/>
    <w:link w:val="CompanyNameChar"/>
    <w:qFormat/>
    <w:rsid w:val="00705ADB"/>
    <w:pPr>
      <w:spacing w:after="0"/>
    </w:pPr>
    <w:rPr>
      <w:rFonts w:asciiTheme="majorHAnsi" w:hAnsiTheme="majorHAnsi"/>
      <w:b/>
      <w:color w:val="C0BEAF" w:themeColor="accent4"/>
      <w:sz w:val="52"/>
      <w:szCs w:val="72"/>
    </w:rPr>
  </w:style>
  <w:style w:type="character" w:customStyle="1" w:styleId="CompanyNameChar">
    <w:name w:val="Company Name Char"/>
    <w:basedOn w:val="DefaultParagraphFont"/>
    <w:link w:val="CompanyName"/>
    <w:rsid w:val="00705ADB"/>
    <w:rPr>
      <w:rFonts w:asciiTheme="majorHAnsi" w:hAnsiTheme="majorHAnsi"/>
      <w:b/>
      <w:color w:val="C0BEAF" w:themeColor="accent4"/>
      <w:sz w:val="52"/>
      <w:szCs w:val="72"/>
    </w:rPr>
  </w:style>
  <w:style w:type="paragraph" w:customStyle="1" w:styleId="Heading04">
    <w:name w:val="Heading 04"/>
    <w:basedOn w:val="Normal"/>
    <w:link w:val="Heading04Char"/>
    <w:qFormat/>
    <w:rsid w:val="00705ADB"/>
    <w:rPr>
      <w:rFonts w:asciiTheme="majorHAnsi" w:hAnsiTheme="majorHAnsi"/>
      <w:color w:val="8A8E56" w:themeColor="background2" w:themeShade="80"/>
      <w:sz w:val="24"/>
    </w:rPr>
  </w:style>
  <w:style w:type="character" w:customStyle="1" w:styleId="Heading04Char">
    <w:name w:val="Heading 04 Char"/>
    <w:basedOn w:val="DefaultParagraphFont"/>
    <w:link w:val="Heading04"/>
    <w:rsid w:val="00705ADB"/>
    <w:rPr>
      <w:rFonts w:asciiTheme="majorHAnsi" w:hAnsiTheme="majorHAnsi"/>
      <w:color w:val="8A8E56" w:themeColor="background2" w:themeShade="80"/>
      <w:sz w:val="24"/>
    </w:rPr>
  </w:style>
  <w:style w:type="paragraph" w:customStyle="1" w:styleId="BodyContent02">
    <w:name w:val="Body Content 02"/>
    <w:basedOn w:val="Normal"/>
    <w:link w:val="BodyContent02Char"/>
    <w:qFormat/>
    <w:rsid w:val="006E4F7E"/>
    <w:pPr>
      <w:spacing w:after="240" w:line="312" w:lineRule="auto"/>
    </w:pPr>
    <w:rPr>
      <w:color w:val="EDF4F7" w:themeColor="accent3" w:themeTint="33"/>
      <w:sz w:val="20"/>
    </w:rPr>
  </w:style>
  <w:style w:type="character" w:customStyle="1" w:styleId="BodyContent02Char">
    <w:name w:val="Body Content 02 Char"/>
    <w:basedOn w:val="DefaultParagraphFont"/>
    <w:link w:val="BodyContent02"/>
    <w:rsid w:val="006E4F7E"/>
    <w:rPr>
      <w:color w:val="EDF4F7" w:themeColor="accent3" w:themeTint="33"/>
      <w:sz w:val="20"/>
    </w:rPr>
  </w:style>
  <w:style w:type="paragraph" w:styleId="Header">
    <w:name w:val="header"/>
    <w:basedOn w:val="Normal"/>
    <w:link w:val="HeaderChar"/>
    <w:uiPriority w:val="99"/>
    <w:semiHidden/>
    <w:unhideWhenUsed/>
    <w:rsid w:val="006E4F7E"/>
    <w:pPr>
      <w:tabs>
        <w:tab w:val="center" w:pos="4680"/>
        <w:tab w:val="right" w:pos="9360"/>
      </w:tabs>
      <w:spacing w:after="0"/>
    </w:pPr>
  </w:style>
  <w:style w:type="character" w:customStyle="1" w:styleId="HeaderChar">
    <w:name w:val="Header Char"/>
    <w:basedOn w:val="DefaultParagraphFont"/>
    <w:link w:val="Header"/>
    <w:uiPriority w:val="99"/>
    <w:semiHidden/>
    <w:rsid w:val="006E4F7E"/>
  </w:style>
  <w:style w:type="paragraph" w:styleId="Footer">
    <w:name w:val="footer"/>
    <w:basedOn w:val="Normal"/>
    <w:link w:val="FooterChar"/>
    <w:uiPriority w:val="99"/>
    <w:semiHidden/>
    <w:unhideWhenUsed/>
    <w:rsid w:val="006E4F7E"/>
    <w:pPr>
      <w:tabs>
        <w:tab w:val="center" w:pos="4680"/>
        <w:tab w:val="right" w:pos="9360"/>
      </w:tabs>
      <w:spacing w:after="0"/>
    </w:pPr>
  </w:style>
  <w:style w:type="character" w:customStyle="1" w:styleId="FooterChar">
    <w:name w:val="Footer Char"/>
    <w:basedOn w:val="DefaultParagraphFont"/>
    <w:link w:val="Footer"/>
    <w:uiPriority w:val="99"/>
    <w:semiHidden/>
    <w:rsid w:val="006E4F7E"/>
  </w:style>
  <w:style w:type="paragraph" w:styleId="ListParagraph">
    <w:name w:val="List Paragraph"/>
    <w:basedOn w:val="Normal"/>
    <w:uiPriority w:val="34"/>
    <w:qFormat/>
    <w:rsid w:val="00FA5AE1"/>
    <w:pPr>
      <w:ind w:left="720"/>
      <w:contextualSpacing/>
    </w:pPr>
  </w:style>
  <w:style w:type="character" w:styleId="Hyperlink">
    <w:name w:val="Hyperlink"/>
    <w:basedOn w:val="DefaultParagraphFont"/>
    <w:uiPriority w:val="99"/>
    <w:unhideWhenUsed/>
    <w:rsid w:val="0023027E"/>
    <w:rPr>
      <w:color w:val="DB5353" w:themeColor="hyperlink"/>
      <w:u w:val="single"/>
    </w:rPr>
  </w:style>
  <w:style w:type="character" w:styleId="UnresolvedMention">
    <w:name w:val="Unresolved Mention"/>
    <w:basedOn w:val="DefaultParagraphFont"/>
    <w:uiPriority w:val="99"/>
    <w:semiHidden/>
    <w:unhideWhenUsed/>
    <w:rsid w:val="00715021"/>
    <w:rPr>
      <w:color w:val="605E5C"/>
      <w:shd w:val="clear" w:color="auto" w:fill="E1DFDD"/>
    </w:rPr>
  </w:style>
  <w:style w:type="character" w:styleId="FollowedHyperlink">
    <w:name w:val="FollowedHyperlink"/>
    <w:basedOn w:val="DefaultParagraphFont"/>
    <w:uiPriority w:val="99"/>
    <w:semiHidden/>
    <w:unhideWhenUsed/>
    <w:rsid w:val="001A387D"/>
    <w:rPr>
      <w:color w:val="903638" w:themeColor="followedHyperlink"/>
      <w:u w:val="single"/>
    </w:rPr>
  </w:style>
  <w:style w:type="numbering" w:customStyle="1" w:styleId="CurrentList1">
    <w:name w:val="Current List1"/>
    <w:uiPriority w:val="99"/>
    <w:rsid w:val="006B235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3838">
      <w:bodyDiv w:val="1"/>
      <w:marLeft w:val="0"/>
      <w:marRight w:val="0"/>
      <w:marTop w:val="0"/>
      <w:marBottom w:val="0"/>
      <w:divBdr>
        <w:top w:val="none" w:sz="0" w:space="0" w:color="auto"/>
        <w:left w:val="none" w:sz="0" w:space="0" w:color="auto"/>
        <w:bottom w:val="none" w:sz="0" w:space="0" w:color="auto"/>
        <w:right w:val="none" w:sz="0" w:space="0" w:color="auto"/>
      </w:divBdr>
    </w:div>
    <w:div w:id="155994781">
      <w:bodyDiv w:val="1"/>
      <w:marLeft w:val="0"/>
      <w:marRight w:val="0"/>
      <w:marTop w:val="0"/>
      <w:marBottom w:val="0"/>
      <w:divBdr>
        <w:top w:val="none" w:sz="0" w:space="0" w:color="auto"/>
        <w:left w:val="none" w:sz="0" w:space="0" w:color="auto"/>
        <w:bottom w:val="none" w:sz="0" w:space="0" w:color="auto"/>
        <w:right w:val="none" w:sz="0" w:space="0" w:color="auto"/>
      </w:divBdr>
    </w:div>
    <w:div w:id="252475445">
      <w:bodyDiv w:val="1"/>
      <w:marLeft w:val="0"/>
      <w:marRight w:val="0"/>
      <w:marTop w:val="0"/>
      <w:marBottom w:val="0"/>
      <w:divBdr>
        <w:top w:val="none" w:sz="0" w:space="0" w:color="auto"/>
        <w:left w:val="none" w:sz="0" w:space="0" w:color="auto"/>
        <w:bottom w:val="none" w:sz="0" w:space="0" w:color="auto"/>
        <w:right w:val="none" w:sz="0" w:space="0" w:color="auto"/>
      </w:divBdr>
    </w:div>
    <w:div w:id="283076484">
      <w:bodyDiv w:val="1"/>
      <w:marLeft w:val="0"/>
      <w:marRight w:val="0"/>
      <w:marTop w:val="0"/>
      <w:marBottom w:val="0"/>
      <w:divBdr>
        <w:top w:val="none" w:sz="0" w:space="0" w:color="auto"/>
        <w:left w:val="none" w:sz="0" w:space="0" w:color="auto"/>
        <w:bottom w:val="none" w:sz="0" w:space="0" w:color="auto"/>
        <w:right w:val="none" w:sz="0" w:space="0" w:color="auto"/>
      </w:divBdr>
      <w:divsChild>
        <w:div w:id="46684476">
          <w:marLeft w:val="0"/>
          <w:marRight w:val="0"/>
          <w:marTop w:val="0"/>
          <w:marBottom w:val="0"/>
          <w:divBdr>
            <w:top w:val="none" w:sz="0" w:space="0" w:color="auto"/>
            <w:left w:val="none" w:sz="0" w:space="0" w:color="auto"/>
            <w:bottom w:val="none" w:sz="0" w:space="0" w:color="auto"/>
            <w:right w:val="none" w:sz="0" w:space="0" w:color="auto"/>
          </w:divBdr>
        </w:div>
        <w:div w:id="1076979712">
          <w:marLeft w:val="0"/>
          <w:marRight w:val="0"/>
          <w:marTop w:val="0"/>
          <w:marBottom w:val="0"/>
          <w:divBdr>
            <w:top w:val="none" w:sz="0" w:space="0" w:color="auto"/>
            <w:left w:val="none" w:sz="0" w:space="0" w:color="auto"/>
            <w:bottom w:val="none" w:sz="0" w:space="0" w:color="auto"/>
            <w:right w:val="none" w:sz="0" w:space="0" w:color="auto"/>
          </w:divBdr>
        </w:div>
        <w:div w:id="1728187711">
          <w:marLeft w:val="0"/>
          <w:marRight w:val="0"/>
          <w:marTop w:val="0"/>
          <w:marBottom w:val="0"/>
          <w:divBdr>
            <w:top w:val="none" w:sz="0" w:space="0" w:color="auto"/>
            <w:left w:val="none" w:sz="0" w:space="0" w:color="auto"/>
            <w:bottom w:val="none" w:sz="0" w:space="0" w:color="auto"/>
            <w:right w:val="none" w:sz="0" w:space="0" w:color="auto"/>
          </w:divBdr>
        </w:div>
        <w:div w:id="1774012657">
          <w:marLeft w:val="0"/>
          <w:marRight w:val="0"/>
          <w:marTop w:val="0"/>
          <w:marBottom w:val="0"/>
          <w:divBdr>
            <w:top w:val="none" w:sz="0" w:space="0" w:color="auto"/>
            <w:left w:val="none" w:sz="0" w:space="0" w:color="auto"/>
            <w:bottom w:val="none" w:sz="0" w:space="0" w:color="auto"/>
            <w:right w:val="none" w:sz="0" w:space="0" w:color="auto"/>
          </w:divBdr>
        </w:div>
      </w:divsChild>
    </w:div>
    <w:div w:id="353386839">
      <w:bodyDiv w:val="1"/>
      <w:marLeft w:val="0"/>
      <w:marRight w:val="0"/>
      <w:marTop w:val="0"/>
      <w:marBottom w:val="0"/>
      <w:divBdr>
        <w:top w:val="none" w:sz="0" w:space="0" w:color="auto"/>
        <w:left w:val="none" w:sz="0" w:space="0" w:color="auto"/>
        <w:bottom w:val="none" w:sz="0" w:space="0" w:color="auto"/>
        <w:right w:val="none" w:sz="0" w:space="0" w:color="auto"/>
      </w:divBdr>
    </w:div>
    <w:div w:id="381058303">
      <w:bodyDiv w:val="1"/>
      <w:marLeft w:val="0"/>
      <w:marRight w:val="0"/>
      <w:marTop w:val="0"/>
      <w:marBottom w:val="0"/>
      <w:divBdr>
        <w:top w:val="none" w:sz="0" w:space="0" w:color="auto"/>
        <w:left w:val="none" w:sz="0" w:space="0" w:color="auto"/>
        <w:bottom w:val="none" w:sz="0" w:space="0" w:color="auto"/>
        <w:right w:val="none" w:sz="0" w:space="0" w:color="auto"/>
      </w:divBdr>
    </w:div>
    <w:div w:id="930048870">
      <w:bodyDiv w:val="1"/>
      <w:marLeft w:val="0"/>
      <w:marRight w:val="0"/>
      <w:marTop w:val="0"/>
      <w:marBottom w:val="0"/>
      <w:divBdr>
        <w:top w:val="none" w:sz="0" w:space="0" w:color="auto"/>
        <w:left w:val="none" w:sz="0" w:space="0" w:color="auto"/>
        <w:bottom w:val="none" w:sz="0" w:space="0" w:color="auto"/>
        <w:right w:val="none" w:sz="0" w:space="0" w:color="auto"/>
      </w:divBdr>
    </w:div>
    <w:div w:id="941104613">
      <w:bodyDiv w:val="1"/>
      <w:marLeft w:val="0"/>
      <w:marRight w:val="0"/>
      <w:marTop w:val="0"/>
      <w:marBottom w:val="0"/>
      <w:divBdr>
        <w:top w:val="none" w:sz="0" w:space="0" w:color="auto"/>
        <w:left w:val="none" w:sz="0" w:space="0" w:color="auto"/>
        <w:bottom w:val="none" w:sz="0" w:space="0" w:color="auto"/>
        <w:right w:val="none" w:sz="0" w:space="0" w:color="auto"/>
      </w:divBdr>
    </w:div>
    <w:div w:id="1053113353">
      <w:bodyDiv w:val="1"/>
      <w:marLeft w:val="0"/>
      <w:marRight w:val="0"/>
      <w:marTop w:val="0"/>
      <w:marBottom w:val="0"/>
      <w:divBdr>
        <w:top w:val="none" w:sz="0" w:space="0" w:color="auto"/>
        <w:left w:val="none" w:sz="0" w:space="0" w:color="auto"/>
        <w:bottom w:val="none" w:sz="0" w:space="0" w:color="auto"/>
        <w:right w:val="none" w:sz="0" w:space="0" w:color="auto"/>
      </w:divBdr>
    </w:div>
    <w:div w:id="1206135886">
      <w:bodyDiv w:val="1"/>
      <w:marLeft w:val="0"/>
      <w:marRight w:val="0"/>
      <w:marTop w:val="0"/>
      <w:marBottom w:val="0"/>
      <w:divBdr>
        <w:top w:val="none" w:sz="0" w:space="0" w:color="auto"/>
        <w:left w:val="none" w:sz="0" w:space="0" w:color="auto"/>
        <w:bottom w:val="none" w:sz="0" w:space="0" w:color="auto"/>
        <w:right w:val="none" w:sz="0" w:space="0" w:color="auto"/>
      </w:divBdr>
    </w:div>
    <w:div w:id="1219970638">
      <w:bodyDiv w:val="1"/>
      <w:marLeft w:val="0"/>
      <w:marRight w:val="0"/>
      <w:marTop w:val="0"/>
      <w:marBottom w:val="0"/>
      <w:divBdr>
        <w:top w:val="none" w:sz="0" w:space="0" w:color="auto"/>
        <w:left w:val="none" w:sz="0" w:space="0" w:color="auto"/>
        <w:bottom w:val="none" w:sz="0" w:space="0" w:color="auto"/>
        <w:right w:val="none" w:sz="0" w:space="0" w:color="auto"/>
      </w:divBdr>
    </w:div>
    <w:div w:id="1272929728">
      <w:bodyDiv w:val="1"/>
      <w:marLeft w:val="0"/>
      <w:marRight w:val="0"/>
      <w:marTop w:val="0"/>
      <w:marBottom w:val="0"/>
      <w:divBdr>
        <w:top w:val="none" w:sz="0" w:space="0" w:color="auto"/>
        <w:left w:val="none" w:sz="0" w:space="0" w:color="auto"/>
        <w:bottom w:val="none" w:sz="0" w:space="0" w:color="auto"/>
        <w:right w:val="none" w:sz="0" w:space="0" w:color="auto"/>
      </w:divBdr>
    </w:div>
    <w:div w:id="1392313784">
      <w:bodyDiv w:val="1"/>
      <w:marLeft w:val="0"/>
      <w:marRight w:val="0"/>
      <w:marTop w:val="0"/>
      <w:marBottom w:val="0"/>
      <w:divBdr>
        <w:top w:val="none" w:sz="0" w:space="0" w:color="auto"/>
        <w:left w:val="none" w:sz="0" w:space="0" w:color="auto"/>
        <w:bottom w:val="none" w:sz="0" w:space="0" w:color="auto"/>
        <w:right w:val="none" w:sz="0" w:space="0" w:color="auto"/>
      </w:divBdr>
    </w:div>
    <w:div w:id="1597909555">
      <w:bodyDiv w:val="1"/>
      <w:marLeft w:val="0"/>
      <w:marRight w:val="0"/>
      <w:marTop w:val="0"/>
      <w:marBottom w:val="0"/>
      <w:divBdr>
        <w:top w:val="none" w:sz="0" w:space="0" w:color="auto"/>
        <w:left w:val="none" w:sz="0" w:space="0" w:color="auto"/>
        <w:bottom w:val="none" w:sz="0" w:space="0" w:color="auto"/>
        <w:right w:val="none" w:sz="0" w:space="0" w:color="auto"/>
      </w:divBdr>
    </w:div>
    <w:div w:id="1715546900">
      <w:bodyDiv w:val="1"/>
      <w:marLeft w:val="0"/>
      <w:marRight w:val="0"/>
      <w:marTop w:val="0"/>
      <w:marBottom w:val="0"/>
      <w:divBdr>
        <w:top w:val="none" w:sz="0" w:space="0" w:color="auto"/>
        <w:left w:val="none" w:sz="0" w:space="0" w:color="auto"/>
        <w:bottom w:val="none" w:sz="0" w:space="0" w:color="auto"/>
        <w:right w:val="none" w:sz="0" w:space="0" w:color="auto"/>
      </w:divBdr>
    </w:div>
    <w:div w:id="1747459006">
      <w:bodyDiv w:val="1"/>
      <w:marLeft w:val="0"/>
      <w:marRight w:val="0"/>
      <w:marTop w:val="0"/>
      <w:marBottom w:val="0"/>
      <w:divBdr>
        <w:top w:val="none" w:sz="0" w:space="0" w:color="auto"/>
        <w:left w:val="none" w:sz="0" w:space="0" w:color="auto"/>
        <w:bottom w:val="none" w:sz="0" w:space="0" w:color="auto"/>
        <w:right w:val="none" w:sz="0" w:space="0" w:color="auto"/>
      </w:divBdr>
    </w:div>
    <w:div w:id="1774011578">
      <w:bodyDiv w:val="1"/>
      <w:marLeft w:val="0"/>
      <w:marRight w:val="0"/>
      <w:marTop w:val="0"/>
      <w:marBottom w:val="0"/>
      <w:divBdr>
        <w:top w:val="none" w:sz="0" w:space="0" w:color="auto"/>
        <w:left w:val="none" w:sz="0" w:space="0" w:color="auto"/>
        <w:bottom w:val="none" w:sz="0" w:space="0" w:color="auto"/>
        <w:right w:val="none" w:sz="0" w:space="0" w:color="auto"/>
      </w:divBdr>
    </w:div>
    <w:div w:id="1796368035">
      <w:bodyDiv w:val="1"/>
      <w:marLeft w:val="0"/>
      <w:marRight w:val="0"/>
      <w:marTop w:val="0"/>
      <w:marBottom w:val="0"/>
      <w:divBdr>
        <w:top w:val="none" w:sz="0" w:space="0" w:color="auto"/>
        <w:left w:val="none" w:sz="0" w:space="0" w:color="auto"/>
        <w:bottom w:val="none" w:sz="0" w:space="0" w:color="auto"/>
        <w:right w:val="none" w:sz="0" w:space="0" w:color="auto"/>
      </w:divBdr>
    </w:div>
    <w:div w:id="2038266831">
      <w:bodyDiv w:val="1"/>
      <w:marLeft w:val="0"/>
      <w:marRight w:val="0"/>
      <w:marTop w:val="0"/>
      <w:marBottom w:val="0"/>
      <w:divBdr>
        <w:top w:val="none" w:sz="0" w:space="0" w:color="auto"/>
        <w:left w:val="none" w:sz="0" w:space="0" w:color="auto"/>
        <w:bottom w:val="none" w:sz="0" w:space="0" w:color="auto"/>
        <w:right w:val="none" w:sz="0" w:space="0" w:color="auto"/>
      </w:divBdr>
    </w:div>
    <w:div w:id="21049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uroscienceMajor.osu.edu" TargetMode="External"/><Relationship Id="rId18" Type="http://schemas.openxmlformats.org/officeDocument/2006/relationships/hyperlink" Target="http://neurosciencemajor.osu.edu/4998" TargetMode="External"/><Relationship Id="rId3" Type="http://schemas.openxmlformats.org/officeDocument/2006/relationships/numbering" Target="numbering.xml"/><Relationship Id="rId21" Type="http://schemas.openxmlformats.org/officeDocument/2006/relationships/hyperlink" Target="https://neurosciencemajor.osu.edu/honors" TargetMode="External"/><Relationship Id="rId7" Type="http://schemas.openxmlformats.org/officeDocument/2006/relationships/footnotes" Target="footnotes.xml"/><Relationship Id="rId12" Type="http://schemas.openxmlformats.org/officeDocument/2006/relationships/hyperlink" Target="mailto:NeuroAdvising@osu.edu" TargetMode="External"/><Relationship Id="rId17" Type="http://schemas.openxmlformats.org/officeDocument/2006/relationships/hyperlink" Target="https://neurosciencemajor.osu.edu/honors" TargetMode="External"/><Relationship Id="rId2" Type="http://schemas.openxmlformats.org/officeDocument/2006/relationships/customXml" Target="../customXml/item2.xml"/><Relationship Id="rId16" Type="http://schemas.openxmlformats.org/officeDocument/2006/relationships/hyperlink" Target="http://neurosciencemajor.osu.edu/honors" TargetMode="External"/><Relationship Id="rId20" Type="http://schemas.openxmlformats.org/officeDocument/2006/relationships/hyperlink" Target="https://neurosciencemajor.osu.edu/hono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uroscienceMajor.osu.edu" TargetMode="External"/><Relationship Id="rId5" Type="http://schemas.openxmlformats.org/officeDocument/2006/relationships/settings" Target="settings.xml"/><Relationship Id="rId15" Type="http://schemas.openxmlformats.org/officeDocument/2006/relationships/hyperlink" Target="http://neurosciencemajor.osu.edu/4998" TargetMode="External"/><Relationship Id="rId23" Type="http://schemas.openxmlformats.org/officeDocument/2006/relationships/theme" Target="theme/theme1.xml"/><Relationship Id="rId10" Type="http://schemas.openxmlformats.org/officeDocument/2006/relationships/hyperlink" Target="mailto:NeuroAdvising@osu.edu" TargetMode="External"/><Relationship Id="rId19" Type="http://schemas.openxmlformats.org/officeDocument/2006/relationships/hyperlink" Target="http://neurosciencemajor.osu.edu/hono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neurosciencemajor.osu.edu/honor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pp.8\AppData\Roaming\Microsoft\Templates\BurgWave_Fly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djacenc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2C9D60F-81F9-4AD9-A7BB-6706597A8C50}">
  <ds:schemaRefs>
    <ds:schemaRef ds:uri="http://schemas.openxmlformats.org/officeDocument/2006/bibliography"/>
  </ds:schemaRefs>
</ds:datastoreItem>
</file>

<file path=customXml/itemProps2.xml><?xml version="1.0" encoding="utf-8"?>
<ds:datastoreItem xmlns:ds="http://schemas.openxmlformats.org/officeDocument/2006/customXml" ds:itemID="{5C29B530-6EA6-40C6-ADAD-3046D4C74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BurgWave_Flyer</Template>
  <TotalTime>0</TotalTime>
  <Pages>2</Pages>
  <Words>3</Words>
  <Characters>19</Characters>
  <Application>Microsoft Office Word</Application>
  <DocSecurity>2</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2026-02-11T21:00:00Z</dcterms:created>
  <dcterms:modified xsi:type="dcterms:W3CDTF">2026-02-11T21:19:00Z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TC103852739990</vt:lpwstr>
  </property>
</Properties>
</file>